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FE" w:rsidRDefault="001F17FE" w:rsidP="0099235C">
      <w:pPr>
        <w:autoSpaceDE w:val="0"/>
        <w:autoSpaceDN w:val="0"/>
        <w:adjustRightInd w:val="0"/>
        <w:spacing w:line="276" w:lineRule="auto"/>
        <w:jc w:val="center"/>
      </w:pPr>
      <w:r w:rsidRPr="00861F68">
        <w:t>Муниципальное   автономное  дошкольное  образовательное  учреждение  –  детский   сад   общеразвива</w:t>
      </w:r>
      <w:r w:rsidRPr="00861F68">
        <w:t>ю</w:t>
      </w:r>
      <w:r w:rsidRPr="00861F68">
        <w:t>щего  вида  с приоритетным  осуществлением  деятельности  по  физичес</w:t>
      </w:r>
      <w:r>
        <w:t xml:space="preserve">кому  развитию  </w:t>
      </w:r>
    </w:p>
    <w:p w:rsidR="001F17FE" w:rsidRPr="00861F68" w:rsidRDefault="001F17FE" w:rsidP="0099235C">
      <w:pPr>
        <w:autoSpaceDE w:val="0"/>
        <w:autoSpaceDN w:val="0"/>
        <w:adjustRightInd w:val="0"/>
        <w:spacing w:line="276" w:lineRule="auto"/>
        <w:jc w:val="center"/>
      </w:pPr>
      <w:r>
        <w:t xml:space="preserve">воспитанников </w:t>
      </w:r>
      <w:r w:rsidRPr="00861F68">
        <w:t>№  134</w:t>
      </w:r>
    </w:p>
    <w:p w:rsidR="001F17FE" w:rsidRPr="00861F68" w:rsidRDefault="001F17FE" w:rsidP="00517965">
      <w:pPr>
        <w:autoSpaceDE w:val="0"/>
        <w:autoSpaceDN w:val="0"/>
        <w:adjustRightInd w:val="0"/>
        <w:spacing w:after="200" w:line="276" w:lineRule="auto"/>
        <w:jc w:val="center"/>
      </w:pPr>
      <w:r w:rsidRPr="00861F68">
        <w:t>_____________________________________________________________________________</w:t>
      </w:r>
    </w:p>
    <w:p w:rsidR="001F17FE" w:rsidRPr="00861F68" w:rsidRDefault="001F17FE" w:rsidP="00517965">
      <w:pPr>
        <w:autoSpaceDE w:val="0"/>
        <w:autoSpaceDN w:val="0"/>
        <w:adjustRightInd w:val="0"/>
        <w:spacing w:after="200" w:line="276" w:lineRule="auto"/>
        <w:jc w:val="center"/>
      </w:pPr>
      <w:r w:rsidRPr="00861F68">
        <w:t>Юридический и фактический адрес:620042, ул. Ломоносова, д. 65,</w:t>
      </w:r>
    </w:p>
    <w:p w:rsidR="001F17FE" w:rsidRPr="00861F68" w:rsidRDefault="001F17FE" w:rsidP="00517965">
      <w:pPr>
        <w:autoSpaceDE w:val="0"/>
        <w:autoSpaceDN w:val="0"/>
        <w:adjustRightInd w:val="0"/>
        <w:spacing w:after="200" w:line="276" w:lineRule="auto"/>
        <w:jc w:val="center"/>
      </w:pPr>
      <w:r w:rsidRPr="00861F68">
        <w:t xml:space="preserve">сайт: </w:t>
      </w:r>
      <w:hyperlink r:id="rId7" w:history="1">
        <w:r w:rsidRPr="00861F68">
          <w:rPr>
            <w:rStyle w:val="Hyperlink"/>
          </w:rPr>
          <w:t>http://134.tvoysadik.ru</w:t>
        </w:r>
      </w:hyperlink>
      <w:r w:rsidRPr="00861F68">
        <w:t>, электронная почта:</w:t>
      </w:r>
      <w:hyperlink r:id="rId8" w:history="1">
        <w:r w:rsidRPr="00861F68">
          <w:rPr>
            <w:rStyle w:val="Hyperlink"/>
          </w:rPr>
          <w:t>134@</w:t>
        </w:r>
      </w:hyperlink>
      <w:hyperlink r:id="rId9" w:history="1">
        <w:r w:rsidRPr="00861F68">
          <w:rPr>
            <w:rStyle w:val="Hyperlink"/>
            <w:lang w:val="en-US"/>
          </w:rPr>
          <w:t>mdou</w:t>
        </w:r>
      </w:hyperlink>
      <w:hyperlink r:id="rId10" w:history="1">
        <w:r w:rsidRPr="00861F68">
          <w:rPr>
            <w:rStyle w:val="Hyperlink"/>
          </w:rPr>
          <w:t>-</w:t>
        </w:r>
      </w:hyperlink>
      <w:hyperlink r:id="rId11" w:history="1">
        <w:r w:rsidRPr="00861F68">
          <w:rPr>
            <w:rStyle w:val="Hyperlink"/>
          </w:rPr>
          <w:t>ekb</w:t>
        </w:r>
      </w:hyperlink>
      <w:hyperlink r:id="rId12" w:history="1">
        <w:r w:rsidRPr="00861F68">
          <w:rPr>
            <w:rStyle w:val="Hyperlink"/>
          </w:rPr>
          <w:t>.</w:t>
        </w:r>
      </w:hyperlink>
      <w:hyperlink r:id="rId13" w:history="1">
        <w:r w:rsidRPr="00861F68">
          <w:rPr>
            <w:rStyle w:val="Hyperlink"/>
          </w:rPr>
          <w:t>ru</w:t>
        </w:r>
      </w:hyperlink>
      <w:r w:rsidRPr="00861F68">
        <w:t>, тел./факс:320-84-98,32085-28</w:t>
      </w:r>
    </w:p>
    <w:p w:rsidR="001F17FE" w:rsidRPr="00861F68" w:rsidRDefault="001F17FE" w:rsidP="00517965">
      <w:pPr>
        <w:autoSpaceDE w:val="0"/>
        <w:autoSpaceDN w:val="0"/>
        <w:adjustRightInd w:val="0"/>
        <w:spacing w:after="200" w:line="276" w:lineRule="auto"/>
        <w:jc w:val="center"/>
        <w:rPr>
          <w:lang w:val="en-US"/>
        </w:rPr>
      </w:pPr>
    </w:p>
    <w:p w:rsidR="001F17FE" w:rsidRPr="00861F68" w:rsidRDefault="001F17FE" w:rsidP="00517965">
      <w:pPr>
        <w:autoSpaceDE w:val="0"/>
        <w:autoSpaceDN w:val="0"/>
        <w:adjustRightInd w:val="0"/>
        <w:spacing w:after="200" w:line="276" w:lineRule="auto"/>
        <w:jc w:val="center"/>
        <w:rPr>
          <w:lang w:val="en-US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785"/>
        <w:gridCol w:w="4786"/>
      </w:tblGrid>
      <w:tr w:rsidR="001F17FE" w:rsidRPr="00E41637" w:rsidTr="00543CC5">
        <w:trPr>
          <w:trHeight w:val="1"/>
        </w:trPr>
        <w:tc>
          <w:tcPr>
            <w:tcW w:w="4785" w:type="dxa"/>
            <w:shd w:val="clear" w:color="auto" w:fill="FFFFFF"/>
          </w:tcPr>
          <w:p w:rsidR="001F17FE" w:rsidRPr="00E41637" w:rsidRDefault="001F17FE" w:rsidP="00543CC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1637">
              <w:t>Принята:</w:t>
            </w:r>
          </w:p>
          <w:p w:rsidR="001F17FE" w:rsidRPr="00E41637" w:rsidRDefault="001F17FE" w:rsidP="00543CC5">
            <w:pPr>
              <w:autoSpaceDE w:val="0"/>
              <w:autoSpaceDN w:val="0"/>
              <w:adjustRightInd w:val="0"/>
              <w:jc w:val="both"/>
            </w:pPr>
            <w:r w:rsidRPr="00E41637">
              <w:t xml:space="preserve"> Педагогическим</w:t>
            </w:r>
          </w:p>
          <w:p w:rsidR="001F17FE" w:rsidRPr="00E41637" w:rsidRDefault="001F17FE" w:rsidP="00543CC5">
            <w:pPr>
              <w:autoSpaceDE w:val="0"/>
              <w:autoSpaceDN w:val="0"/>
              <w:adjustRightInd w:val="0"/>
              <w:jc w:val="both"/>
            </w:pPr>
            <w:r w:rsidRPr="00E41637">
              <w:t xml:space="preserve"> советом МАДОУ № 134, </w:t>
            </w:r>
          </w:p>
          <w:p w:rsidR="001F17FE" w:rsidRPr="00E41637" w:rsidRDefault="001F17FE" w:rsidP="00543CC5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lang w:eastAsia="en-US"/>
              </w:rPr>
            </w:pPr>
            <w:r w:rsidRPr="00E41637">
              <w:t>протокол №</w:t>
            </w:r>
            <w:r w:rsidRPr="00E41637">
              <w:softHyphen/>
            </w:r>
            <w:r w:rsidRPr="00E41637">
              <w:softHyphen/>
            </w:r>
            <w:r w:rsidRPr="00E41637">
              <w:softHyphen/>
            </w:r>
            <w:r w:rsidRPr="00E41637">
              <w:softHyphen/>
            </w:r>
            <w:r>
              <w:t>_1_от_27.08</w:t>
            </w:r>
            <w:r w:rsidRPr="00E41637">
              <w:t>.2016 г.</w:t>
            </w:r>
          </w:p>
        </w:tc>
        <w:tc>
          <w:tcPr>
            <w:tcW w:w="4786" w:type="dxa"/>
            <w:shd w:val="clear" w:color="auto" w:fill="FFFFFF"/>
          </w:tcPr>
          <w:p w:rsidR="001F17FE" w:rsidRPr="00E41637" w:rsidRDefault="001F17FE" w:rsidP="00543CC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1637">
              <w:t>Утверждаю:</w:t>
            </w:r>
          </w:p>
          <w:p w:rsidR="001F17FE" w:rsidRPr="00E41637" w:rsidRDefault="001F17FE" w:rsidP="00543CC5">
            <w:pPr>
              <w:autoSpaceDE w:val="0"/>
              <w:autoSpaceDN w:val="0"/>
              <w:adjustRightInd w:val="0"/>
              <w:jc w:val="both"/>
            </w:pPr>
            <w:r w:rsidRPr="00E41637">
              <w:t>Заведующая МАДОУ № 134</w:t>
            </w:r>
          </w:p>
          <w:p w:rsidR="001F17FE" w:rsidRPr="00E41637" w:rsidRDefault="001F17FE" w:rsidP="00543CC5">
            <w:pPr>
              <w:autoSpaceDE w:val="0"/>
              <w:autoSpaceDN w:val="0"/>
              <w:adjustRightInd w:val="0"/>
              <w:jc w:val="both"/>
            </w:pPr>
            <w:r w:rsidRPr="00E41637">
              <w:t>Приказ №16__________Т.Г.Рыбакова</w:t>
            </w:r>
          </w:p>
          <w:p w:rsidR="001F17FE" w:rsidRPr="00E41637" w:rsidRDefault="001F17FE" w:rsidP="00543CC5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lang w:val="en-US" w:eastAsia="en-US"/>
              </w:rPr>
            </w:pPr>
            <w:r w:rsidRPr="00E41637">
              <w:t>19.</w:t>
            </w:r>
            <w:r w:rsidRPr="00E41637">
              <w:rPr>
                <w:lang w:val="en-US"/>
              </w:rPr>
              <w:t>0</w:t>
            </w:r>
            <w:r w:rsidRPr="00E41637">
              <w:t>6</w:t>
            </w:r>
            <w:r w:rsidRPr="00E41637">
              <w:rPr>
                <w:lang w:val="en-US"/>
              </w:rPr>
              <w:t>.201</w:t>
            </w:r>
            <w:r w:rsidRPr="00E41637">
              <w:t xml:space="preserve">6 г. </w:t>
            </w:r>
          </w:p>
        </w:tc>
      </w:tr>
    </w:tbl>
    <w:p w:rsidR="001F17FE" w:rsidRDefault="001F17FE" w:rsidP="004B135A">
      <w:pPr>
        <w:spacing w:line="200" w:lineRule="exact"/>
        <w:rPr>
          <w:sz w:val="24"/>
          <w:szCs w:val="24"/>
        </w:rPr>
      </w:pPr>
    </w:p>
    <w:p w:rsidR="001F17FE" w:rsidRDefault="001F17FE" w:rsidP="004B135A">
      <w:pPr>
        <w:spacing w:line="200" w:lineRule="exact"/>
        <w:rPr>
          <w:sz w:val="24"/>
          <w:szCs w:val="24"/>
        </w:rPr>
      </w:pPr>
    </w:p>
    <w:p w:rsidR="001F17FE" w:rsidRDefault="001F17FE" w:rsidP="004B135A">
      <w:pPr>
        <w:spacing w:line="200" w:lineRule="exact"/>
        <w:rPr>
          <w:sz w:val="24"/>
          <w:szCs w:val="24"/>
        </w:rPr>
      </w:pPr>
    </w:p>
    <w:p w:rsidR="001F17FE" w:rsidRDefault="001F17FE" w:rsidP="004B135A">
      <w:pPr>
        <w:spacing w:line="200" w:lineRule="exact"/>
        <w:rPr>
          <w:sz w:val="24"/>
          <w:szCs w:val="24"/>
        </w:rPr>
      </w:pPr>
    </w:p>
    <w:p w:rsidR="001F17FE" w:rsidRDefault="001F17FE" w:rsidP="004B135A">
      <w:pPr>
        <w:spacing w:line="200" w:lineRule="exact"/>
        <w:rPr>
          <w:sz w:val="24"/>
          <w:szCs w:val="24"/>
        </w:rPr>
      </w:pPr>
    </w:p>
    <w:p w:rsidR="001F17FE" w:rsidRDefault="001F17FE" w:rsidP="004B135A">
      <w:pPr>
        <w:spacing w:line="200" w:lineRule="exact"/>
        <w:rPr>
          <w:sz w:val="24"/>
          <w:szCs w:val="24"/>
        </w:rPr>
      </w:pPr>
    </w:p>
    <w:p w:rsidR="001F17FE" w:rsidRDefault="001F17FE" w:rsidP="004B135A">
      <w:pPr>
        <w:spacing w:line="200" w:lineRule="exact"/>
        <w:rPr>
          <w:sz w:val="24"/>
          <w:szCs w:val="24"/>
        </w:rPr>
      </w:pPr>
    </w:p>
    <w:p w:rsidR="001F17FE" w:rsidRPr="00305353" w:rsidRDefault="001F17FE" w:rsidP="004B135A">
      <w:pPr>
        <w:spacing w:line="200" w:lineRule="exact"/>
        <w:rPr>
          <w:sz w:val="32"/>
          <w:szCs w:val="24"/>
        </w:rPr>
      </w:pPr>
    </w:p>
    <w:p w:rsidR="001F17FE" w:rsidRPr="00305353" w:rsidRDefault="001F17FE" w:rsidP="004B135A">
      <w:pPr>
        <w:spacing w:line="200" w:lineRule="exact"/>
        <w:rPr>
          <w:sz w:val="32"/>
          <w:szCs w:val="24"/>
        </w:rPr>
      </w:pPr>
    </w:p>
    <w:p w:rsidR="001F17FE" w:rsidRPr="00305353" w:rsidRDefault="001F17FE" w:rsidP="004B135A">
      <w:pPr>
        <w:spacing w:line="269" w:lineRule="exact"/>
        <w:rPr>
          <w:sz w:val="32"/>
          <w:szCs w:val="24"/>
        </w:rPr>
      </w:pPr>
    </w:p>
    <w:p w:rsidR="001F17FE" w:rsidRPr="00305353" w:rsidRDefault="001F17FE" w:rsidP="00305353">
      <w:pPr>
        <w:jc w:val="center"/>
        <w:rPr>
          <w:sz w:val="32"/>
        </w:rPr>
      </w:pPr>
      <w:r w:rsidRPr="00305353">
        <w:rPr>
          <w:sz w:val="32"/>
        </w:rPr>
        <w:t>РАБОЧАЯ ПРОГРАММА</w:t>
      </w:r>
    </w:p>
    <w:p w:rsidR="001F17FE" w:rsidRPr="0033709D" w:rsidRDefault="001F17FE" w:rsidP="00882CD2">
      <w:pPr>
        <w:jc w:val="center"/>
        <w:rPr>
          <w:sz w:val="32"/>
          <w:szCs w:val="40"/>
        </w:rPr>
      </w:pPr>
      <w:r w:rsidRPr="0033709D">
        <w:rPr>
          <w:sz w:val="32"/>
          <w:szCs w:val="40"/>
        </w:rPr>
        <w:t>по музыкально-художественному развитию детей</w:t>
      </w:r>
    </w:p>
    <w:p w:rsidR="001F17FE" w:rsidRPr="00305353" w:rsidRDefault="001F17FE" w:rsidP="00882CD2">
      <w:pPr>
        <w:jc w:val="center"/>
        <w:rPr>
          <w:sz w:val="32"/>
        </w:rPr>
      </w:pPr>
      <w:r w:rsidRPr="0033709D">
        <w:rPr>
          <w:sz w:val="32"/>
        </w:rPr>
        <w:t>в группах общеразвивающей направленности для детей 3 -7 лет</w:t>
      </w:r>
    </w:p>
    <w:p w:rsidR="001F17FE" w:rsidRPr="00305353" w:rsidRDefault="001F17FE" w:rsidP="004B135A">
      <w:pPr>
        <w:spacing w:line="200" w:lineRule="exact"/>
        <w:rPr>
          <w:sz w:val="28"/>
          <w:szCs w:val="24"/>
        </w:rPr>
      </w:pPr>
    </w:p>
    <w:p w:rsidR="001F17FE" w:rsidRPr="00305353" w:rsidRDefault="001F17FE" w:rsidP="004B135A">
      <w:pPr>
        <w:spacing w:line="200" w:lineRule="exact"/>
        <w:rPr>
          <w:sz w:val="28"/>
          <w:szCs w:val="24"/>
        </w:rPr>
      </w:pPr>
    </w:p>
    <w:p w:rsidR="001F17FE" w:rsidRDefault="001F17FE" w:rsidP="004B135A">
      <w:pPr>
        <w:spacing w:line="200" w:lineRule="exact"/>
        <w:rPr>
          <w:sz w:val="28"/>
          <w:szCs w:val="24"/>
        </w:rPr>
      </w:pPr>
    </w:p>
    <w:p w:rsidR="001F17FE" w:rsidRPr="00305353" w:rsidRDefault="001F17FE" w:rsidP="004B135A">
      <w:pPr>
        <w:spacing w:line="200" w:lineRule="exact"/>
        <w:rPr>
          <w:sz w:val="28"/>
          <w:szCs w:val="24"/>
        </w:rPr>
      </w:pPr>
    </w:p>
    <w:p w:rsidR="001F17FE" w:rsidRDefault="001F17FE" w:rsidP="004B135A">
      <w:pPr>
        <w:spacing w:line="377" w:lineRule="exact"/>
        <w:rPr>
          <w:sz w:val="24"/>
          <w:szCs w:val="24"/>
        </w:rPr>
      </w:pPr>
    </w:p>
    <w:p w:rsidR="001F17FE" w:rsidRPr="00305353" w:rsidRDefault="001F17FE" w:rsidP="004B135A">
      <w:pPr>
        <w:spacing w:line="377" w:lineRule="exact"/>
        <w:rPr>
          <w:sz w:val="24"/>
          <w:szCs w:val="24"/>
        </w:rPr>
      </w:pPr>
    </w:p>
    <w:p w:rsidR="001F17FE" w:rsidRPr="00305353" w:rsidRDefault="001F17FE" w:rsidP="004B135A">
      <w:pPr>
        <w:ind w:left="6940"/>
        <w:rPr>
          <w:sz w:val="18"/>
          <w:szCs w:val="20"/>
        </w:rPr>
      </w:pPr>
      <w:r w:rsidRPr="00305353">
        <w:rPr>
          <w:sz w:val="24"/>
          <w:szCs w:val="27"/>
        </w:rPr>
        <w:t>Музыкальный руководитель:</w:t>
      </w:r>
    </w:p>
    <w:p w:rsidR="001F17FE" w:rsidRPr="00305353" w:rsidRDefault="001F17FE" w:rsidP="00305353">
      <w:pPr>
        <w:jc w:val="center"/>
        <w:rPr>
          <w:sz w:val="18"/>
          <w:szCs w:val="20"/>
        </w:rPr>
      </w:pPr>
      <w:r w:rsidRPr="00305353">
        <w:rPr>
          <w:sz w:val="24"/>
          <w:szCs w:val="28"/>
        </w:rPr>
        <w:t>Новиков Василий Сергеевич</w:t>
      </w:r>
    </w:p>
    <w:p w:rsidR="001F17FE" w:rsidRPr="00305353" w:rsidRDefault="001F17FE" w:rsidP="004B135A">
      <w:pPr>
        <w:spacing w:line="200" w:lineRule="exact"/>
        <w:rPr>
          <w:sz w:val="24"/>
          <w:szCs w:val="24"/>
        </w:rPr>
      </w:pPr>
    </w:p>
    <w:p w:rsidR="001F17FE" w:rsidRPr="00305353" w:rsidRDefault="001F17FE" w:rsidP="004B135A">
      <w:pPr>
        <w:spacing w:line="200" w:lineRule="exact"/>
        <w:rPr>
          <w:sz w:val="28"/>
          <w:szCs w:val="24"/>
        </w:rPr>
      </w:pPr>
    </w:p>
    <w:p w:rsidR="001F17FE" w:rsidRPr="00305353" w:rsidRDefault="001F17FE" w:rsidP="004B135A">
      <w:pPr>
        <w:spacing w:line="200" w:lineRule="exact"/>
        <w:rPr>
          <w:sz w:val="28"/>
          <w:szCs w:val="24"/>
        </w:rPr>
      </w:pPr>
    </w:p>
    <w:p w:rsidR="001F17FE" w:rsidRPr="00305353" w:rsidRDefault="001F17FE" w:rsidP="004B135A">
      <w:pPr>
        <w:spacing w:line="200" w:lineRule="exact"/>
        <w:rPr>
          <w:sz w:val="28"/>
          <w:szCs w:val="24"/>
        </w:rPr>
      </w:pPr>
    </w:p>
    <w:p w:rsidR="001F17FE" w:rsidRPr="00305353" w:rsidRDefault="001F17FE" w:rsidP="004B135A">
      <w:pPr>
        <w:spacing w:line="200" w:lineRule="exact"/>
        <w:rPr>
          <w:sz w:val="28"/>
          <w:szCs w:val="24"/>
        </w:rPr>
      </w:pPr>
    </w:p>
    <w:p w:rsidR="001F17FE" w:rsidRPr="00305353" w:rsidRDefault="001F17FE" w:rsidP="004B135A">
      <w:pPr>
        <w:spacing w:line="200" w:lineRule="exact"/>
        <w:rPr>
          <w:sz w:val="28"/>
          <w:szCs w:val="24"/>
        </w:rPr>
      </w:pPr>
    </w:p>
    <w:p w:rsidR="001F17FE" w:rsidRPr="00305353" w:rsidRDefault="001F17FE" w:rsidP="004B135A">
      <w:pPr>
        <w:spacing w:line="200" w:lineRule="exact"/>
        <w:rPr>
          <w:sz w:val="28"/>
          <w:szCs w:val="24"/>
        </w:rPr>
      </w:pPr>
    </w:p>
    <w:p w:rsidR="001F17FE" w:rsidRPr="00305353" w:rsidRDefault="001F17FE" w:rsidP="004B135A">
      <w:pPr>
        <w:spacing w:line="200" w:lineRule="exact"/>
        <w:rPr>
          <w:sz w:val="28"/>
          <w:szCs w:val="24"/>
        </w:rPr>
      </w:pPr>
    </w:p>
    <w:p w:rsidR="001F17FE" w:rsidRPr="00305353" w:rsidRDefault="001F17FE" w:rsidP="004B135A">
      <w:pPr>
        <w:spacing w:line="200" w:lineRule="exact"/>
        <w:rPr>
          <w:sz w:val="28"/>
          <w:szCs w:val="24"/>
        </w:rPr>
      </w:pPr>
    </w:p>
    <w:p w:rsidR="001F17FE" w:rsidRPr="00305353" w:rsidRDefault="001F17FE" w:rsidP="004B135A">
      <w:pPr>
        <w:spacing w:line="200" w:lineRule="exact"/>
        <w:rPr>
          <w:sz w:val="28"/>
          <w:szCs w:val="24"/>
        </w:rPr>
      </w:pPr>
    </w:p>
    <w:p w:rsidR="001F17FE" w:rsidRPr="00305353" w:rsidRDefault="001F17FE" w:rsidP="004B135A">
      <w:pPr>
        <w:spacing w:line="200" w:lineRule="exact"/>
        <w:rPr>
          <w:sz w:val="28"/>
          <w:szCs w:val="24"/>
        </w:rPr>
      </w:pPr>
    </w:p>
    <w:p w:rsidR="001F17FE" w:rsidRPr="00305353" w:rsidRDefault="001F17FE" w:rsidP="004B135A">
      <w:pPr>
        <w:spacing w:line="200" w:lineRule="exact"/>
        <w:rPr>
          <w:sz w:val="28"/>
          <w:szCs w:val="24"/>
        </w:rPr>
      </w:pPr>
    </w:p>
    <w:p w:rsidR="001F17FE" w:rsidRPr="00305353" w:rsidRDefault="001F17FE" w:rsidP="004B135A">
      <w:pPr>
        <w:spacing w:line="200" w:lineRule="exact"/>
        <w:rPr>
          <w:sz w:val="28"/>
          <w:szCs w:val="24"/>
        </w:rPr>
      </w:pPr>
    </w:p>
    <w:p w:rsidR="001F17FE" w:rsidRPr="00305353" w:rsidRDefault="001F17FE" w:rsidP="004B135A">
      <w:pPr>
        <w:spacing w:line="200" w:lineRule="exact"/>
        <w:rPr>
          <w:sz w:val="28"/>
          <w:szCs w:val="24"/>
        </w:rPr>
      </w:pPr>
    </w:p>
    <w:p w:rsidR="001F17FE" w:rsidRPr="00305353" w:rsidRDefault="001F17FE" w:rsidP="004B135A">
      <w:pPr>
        <w:spacing w:line="200" w:lineRule="exact"/>
        <w:rPr>
          <w:sz w:val="28"/>
          <w:szCs w:val="24"/>
        </w:rPr>
      </w:pPr>
    </w:p>
    <w:p w:rsidR="001F17FE" w:rsidRPr="00305353" w:rsidRDefault="001F17FE" w:rsidP="004B135A">
      <w:pPr>
        <w:spacing w:line="200" w:lineRule="exact"/>
        <w:rPr>
          <w:sz w:val="28"/>
          <w:szCs w:val="24"/>
        </w:rPr>
      </w:pPr>
    </w:p>
    <w:p w:rsidR="001F17FE" w:rsidRDefault="001F17FE" w:rsidP="004B135A">
      <w:pPr>
        <w:spacing w:line="200" w:lineRule="exact"/>
        <w:rPr>
          <w:sz w:val="28"/>
          <w:szCs w:val="24"/>
        </w:rPr>
      </w:pPr>
    </w:p>
    <w:p w:rsidR="001F17FE" w:rsidRDefault="001F17FE" w:rsidP="004B135A">
      <w:pPr>
        <w:spacing w:line="200" w:lineRule="exact"/>
        <w:rPr>
          <w:sz w:val="28"/>
          <w:szCs w:val="24"/>
        </w:rPr>
      </w:pPr>
    </w:p>
    <w:p w:rsidR="001F17FE" w:rsidRPr="00305353" w:rsidRDefault="001F17FE" w:rsidP="004B135A">
      <w:pPr>
        <w:spacing w:line="200" w:lineRule="exact"/>
        <w:rPr>
          <w:sz w:val="28"/>
          <w:szCs w:val="24"/>
        </w:rPr>
      </w:pPr>
      <w:bookmarkStart w:id="0" w:name="_GoBack"/>
      <w:bookmarkEnd w:id="0"/>
    </w:p>
    <w:p w:rsidR="001F17FE" w:rsidRPr="00305353" w:rsidRDefault="001F17FE" w:rsidP="004B135A">
      <w:pPr>
        <w:spacing w:line="200" w:lineRule="exact"/>
        <w:rPr>
          <w:sz w:val="28"/>
          <w:szCs w:val="24"/>
        </w:rPr>
      </w:pPr>
    </w:p>
    <w:p w:rsidR="001F17FE" w:rsidRPr="00517965" w:rsidRDefault="001F17FE" w:rsidP="004B135A">
      <w:pPr>
        <w:spacing w:line="264" w:lineRule="exact"/>
        <w:rPr>
          <w:szCs w:val="24"/>
        </w:rPr>
      </w:pPr>
    </w:p>
    <w:p w:rsidR="001F17FE" w:rsidRPr="00517965" w:rsidRDefault="001F17FE" w:rsidP="004B135A">
      <w:pPr>
        <w:jc w:val="center"/>
        <w:rPr>
          <w:sz w:val="18"/>
          <w:szCs w:val="20"/>
        </w:rPr>
      </w:pPr>
      <w:r w:rsidRPr="00517965">
        <w:rPr>
          <w:sz w:val="24"/>
          <w:szCs w:val="28"/>
        </w:rPr>
        <w:t>Екатеринбург</w:t>
      </w:r>
    </w:p>
    <w:p w:rsidR="001F17FE" w:rsidRPr="00517965" w:rsidRDefault="001F17FE" w:rsidP="004B135A">
      <w:pPr>
        <w:jc w:val="center"/>
        <w:rPr>
          <w:szCs w:val="24"/>
        </w:rPr>
      </w:pPr>
      <w:r w:rsidRPr="00517965">
        <w:rPr>
          <w:sz w:val="24"/>
          <w:szCs w:val="28"/>
        </w:rPr>
        <w:t>2016</w:t>
      </w:r>
    </w:p>
    <w:p w:rsidR="001F17FE" w:rsidRDefault="001F17FE" w:rsidP="006C7F77">
      <w:pPr>
        <w:spacing w:line="200" w:lineRule="exact"/>
        <w:rPr>
          <w:sz w:val="24"/>
          <w:szCs w:val="24"/>
        </w:rPr>
      </w:pPr>
    </w:p>
    <w:p w:rsidR="001F17FE" w:rsidRDefault="001F17FE" w:rsidP="006C7F77">
      <w:pPr>
        <w:spacing w:line="394" w:lineRule="exact"/>
        <w:rPr>
          <w:sz w:val="24"/>
          <w:szCs w:val="24"/>
        </w:rPr>
      </w:pPr>
    </w:p>
    <w:p w:rsidR="001F17FE" w:rsidRDefault="001F17FE" w:rsidP="006C7F77">
      <w:pPr>
        <w:sectPr w:rsidR="001F17FE">
          <w:footerReference w:type="default" r:id="rId14"/>
          <w:type w:val="continuous"/>
          <w:pgSz w:w="11900" w:h="16838"/>
          <w:pgMar w:top="844" w:right="706" w:bottom="152" w:left="860" w:header="0" w:footer="0" w:gutter="0"/>
          <w:cols w:space="720" w:equalWidth="0">
            <w:col w:w="10340"/>
          </w:cols>
        </w:sectPr>
      </w:pPr>
    </w:p>
    <w:p w:rsidR="001F17FE" w:rsidRDefault="001F17FE" w:rsidP="006C7F77">
      <w:pPr>
        <w:spacing w:after="120" w:line="200" w:lineRule="exact"/>
        <w:rPr>
          <w:sz w:val="20"/>
          <w:szCs w:val="20"/>
        </w:rPr>
      </w:pPr>
    </w:p>
    <w:p w:rsidR="001F17FE" w:rsidRPr="00794167" w:rsidRDefault="001F17FE" w:rsidP="00794167">
      <w:pPr>
        <w:pStyle w:val="TOCHeading"/>
        <w:jc w:val="center"/>
        <w:rPr>
          <w:color w:val="auto"/>
        </w:rPr>
      </w:pPr>
      <w:r w:rsidRPr="00794167">
        <w:rPr>
          <w:color w:val="auto"/>
        </w:rPr>
        <w:t>Содержание</w:t>
      </w:r>
    </w:p>
    <w:p w:rsidR="001F17FE" w:rsidRDefault="001F17FE">
      <w:pPr>
        <w:pStyle w:val="TOC1"/>
        <w:tabs>
          <w:tab w:val="right" w:leader="dot" w:pos="10330"/>
        </w:tabs>
        <w:rPr>
          <w:rFonts w:ascii="Calibri" w:hAnsi="Calibri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75315864" w:history="1">
        <w:r w:rsidRPr="008F2FF2">
          <w:rPr>
            <w:rStyle w:val="Hyperlink"/>
            <w:noProof/>
          </w:rPr>
          <w:t>1. Целевой раздел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_Toc475315864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F17FE" w:rsidRDefault="001F17FE">
      <w:pPr>
        <w:pStyle w:val="TOC2"/>
        <w:tabs>
          <w:tab w:val="right" w:leader="dot" w:pos="10330"/>
        </w:tabs>
        <w:rPr>
          <w:rFonts w:ascii="Calibri" w:hAnsi="Calibri"/>
          <w:noProof/>
        </w:rPr>
      </w:pPr>
      <w:hyperlink w:anchor="_Toc475315865" w:history="1">
        <w:r w:rsidRPr="008F2FF2">
          <w:rPr>
            <w:rStyle w:val="Hyperlink"/>
            <w:noProof/>
          </w:rPr>
          <w:t>Пояснительная записка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_Toc475315865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F17FE" w:rsidRDefault="001F17FE">
      <w:pPr>
        <w:pStyle w:val="TOC2"/>
        <w:tabs>
          <w:tab w:val="right" w:leader="dot" w:pos="10330"/>
        </w:tabs>
        <w:rPr>
          <w:rFonts w:ascii="Calibri" w:hAnsi="Calibri"/>
          <w:noProof/>
        </w:rPr>
      </w:pPr>
      <w:hyperlink w:anchor="_Toc475315866" w:history="1">
        <w:r w:rsidRPr="008F2FF2">
          <w:rPr>
            <w:rStyle w:val="Hyperlink"/>
            <w:noProof/>
          </w:rPr>
          <w:t>Цели и задачи программы в образовательной области «Художественно-эстетическое развитие» раздел «Музыкально-художественная деятельность»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_Toc475315866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F17FE" w:rsidRDefault="001F17FE">
      <w:pPr>
        <w:pStyle w:val="TOC2"/>
        <w:tabs>
          <w:tab w:val="right" w:leader="dot" w:pos="10330"/>
        </w:tabs>
        <w:rPr>
          <w:rFonts w:ascii="Calibri" w:hAnsi="Calibri"/>
          <w:noProof/>
        </w:rPr>
      </w:pPr>
      <w:hyperlink w:anchor="_Toc475315867" w:history="1">
        <w:r w:rsidRPr="008F2FF2">
          <w:rPr>
            <w:rStyle w:val="Hyperlink"/>
            <w:noProof/>
          </w:rPr>
          <w:t>Возрастные и индивидуальные особенности контингента детей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_Toc475315867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F17FE" w:rsidRDefault="001F17FE">
      <w:pPr>
        <w:pStyle w:val="TOC2"/>
        <w:tabs>
          <w:tab w:val="right" w:leader="dot" w:pos="10330"/>
        </w:tabs>
        <w:rPr>
          <w:rFonts w:ascii="Calibri" w:hAnsi="Calibri"/>
          <w:noProof/>
        </w:rPr>
      </w:pPr>
      <w:hyperlink w:anchor="_Toc475315868" w:history="1">
        <w:r w:rsidRPr="008F2FF2">
          <w:rPr>
            <w:rStyle w:val="Hyperlink"/>
            <w:noProof/>
          </w:rPr>
          <w:t>Целевые ориентиры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_Toc475315868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F17FE" w:rsidRDefault="001F17FE">
      <w:pPr>
        <w:pStyle w:val="TOC1"/>
        <w:tabs>
          <w:tab w:val="right" w:leader="dot" w:pos="10330"/>
        </w:tabs>
        <w:rPr>
          <w:rFonts w:ascii="Calibri" w:hAnsi="Calibri"/>
          <w:noProof/>
        </w:rPr>
      </w:pPr>
      <w:hyperlink w:anchor="_Toc475315869" w:history="1">
        <w:r w:rsidRPr="008F2FF2">
          <w:rPr>
            <w:rStyle w:val="Hyperlink"/>
            <w:noProof/>
          </w:rPr>
          <w:t>2.Содержательный раздел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_Toc475315869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F17FE" w:rsidRDefault="001F17FE">
      <w:pPr>
        <w:pStyle w:val="TOC2"/>
        <w:tabs>
          <w:tab w:val="right" w:leader="dot" w:pos="10330"/>
        </w:tabs>
        <w:rPr>
          <w:rFonts w:ascii="Calibri" w:hAnsi="Calibri"/>
          <w:noProof/>
        </w:rPr>
      </w:pPr>
      <w:hyperlink w:anchor="_Toc475315870" w:history="1">
        <w:r w:rsidRPr="008F2FF2">
          <w:rPr>
            <w:rStyle w:val="Hyperlink"/>
            <w:noProof/>
          </w:rPr>
          <w:t>Формы, способы, методы и средства реализации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_Toc475315870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F17FE" w:rsidRDefault="001F17FE">
      <w:pPr>
        <w:pStyle w:val="TOC2"/>
        <w:tabs>
          <w:tab w:val="right" w:leader="dot" w:pos="10330"/>
        </w:tabs>
        <w:rPr>
          <w:rFonts w:ascii="Calibri" w:hAnsi="Calibri"/>
          <w:noProof/>
        </w:rPr>
      </w:pPr>
      <w:hyperlink w:anchor="_Toc475315871" w:history="1">
        <w:r w:rsidRPr="008F2FF2">
          <w:rPr>
            <w:rStyle w:val="Hyperlink"/>
            <w:noProof/>
          </w:rPr>
          <w:t>Учебный план реализации основной общеобразовательной программы дошкольного образования дошкольными подразделениями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_Toc475315871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F17FE" w:rsidRDefault="001F17FE">
      <w:pPr>
        <w:pStyle w:val="TOC2"/>
        <w:tabs>
          <w:tab w:val="right" w:leader="dot" w:pos="10330"/>
        </w:tabs>
        <w:rPr>
          <w:rFonts w:ascii="Calibri" w:hAnsi="Calibri"/>
          <w:noProof/>
        </w:rPr>
      </w:pPr>
      <w:hyperlink w:anchor="_Toc475315872" w:history="1">
        <w:r w:rsidRPr="008F2FF2">
          <w:rPr>
            <w:rStyle w:val="Hyperlink"/>
            <w:noProof/>
          </w:rPr>
          <w:t>Реализация образовательных областей основной общеобразовательной программы дошкольного об</w:t>
        </w:r>
        <w:r>
          <w:rPr>
            <w:rStyle w:val="Hyperlink"/>
            <w:noProof/>
          </w:rPr>
          <w:t>разования через непрерывную</w:t>
        </w:r>
        <w:r w:rsidRPr="008F2FF2">
          <w:rPr>
            <w:rStyle w:val="Hyperlink"/>
            <w:noProof/>
          </w:rPr>
          <w:t xml:space="preserve"> образовательную деятельность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_Toc475315872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F17FE" w:rsidRDefault="001F17FE">
      <w:pPr>
        <w:pStyle w:val="TOC2"/>
        <w:tabs>
          <w:tab w:val="right" w:leader="dot" w:pos="10330"/>
        </w:tabs>
        <w:rPr>
          <w:rFonts w:ascii="Calibri" w:hAnsi="Calibri"/>
          <w:noProof/>
        </w:rPr>
      </w:pPr>
      <w:hyperlink w:anchor="_Toc475315873" w:history="1">
        <w:r w:rsidRPr="008F2FF2">
          <w:rPr>
            <w:rStyle w:val="Hyperlink"/>
            <w:rFonts w:eastAsia="Arial Unicode MS"/>
            <w:noProof/>
          </w:rPr>
          <w:t>Схема организации работы по взаимодействию с другими</w:t>
        </w:r>
        <w:r w:rsidRPr="008F2FF2">
          <w:rPr>
            <w:rStyle w:val="Hyperlink"/>
            <w:noProof/>
            <w:lang w:eastAsia="en-US"/>
          </w:rPr>
          <w:t>участниками образовательного процесса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_Toc475315873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F17FE" w:rsidRDefault="001F17FE">
      <w:pPr>
        <w:pStyle w:val="TOC2"/>
        <w:tabs>
          <w:tab w:val="right" w:leader="dot" w:pos="10330"/>
        </w:tabs>
        <w:rPr>
          <w:rFonts w:ascii="Calibri" w:hAnsi="Calibri"/>
          <w:noProof/>
        </w:rPr>
      </w:pPr>
      <w:hyperlink w:anchor="_Toc475315874" w:history="1">
        <w:r w:rsidRPr="008F2FF2">
          <w:rPr>
            <w:rStyle w:val="Hyperlink"/>
            <w:noProof/>
          </w:rPr>
          <w:t>План работы по взаимодействию с семьей, социумом.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_Toc475315874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F17FE" w:rsidRDefault="001F17FE">
      <w:pPr>
        <w:pStyle w:val="TOC2"/>
        <w:tabs>
          <w:tab w:val="right" w:leader="dot" w:pos="10330"/>
        </w:tabs>
        <w:rPr>
          <w:rFonts w:ascii="Calibri" w:hAnsi="Calibri"/>
          <w:noProof/>
        </w:rPr>
      </w:pPr>
      <w:hyperlink w:anchor="_Toc475315875" w:history="1">
        <w:r w:rsidRPr="008F2FF2">
          <w:rPr>
            <w:rStyle w:val="Hyperlink"/>
            <w:noProof/>
          </w:rPr>
          <w:t>Взаимодействие с воспитателями и с другими специалистами образовательного процесса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_Toc475315875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F17FE" w:rsidRDefault="001F17FE" w:rsidP="002C7AEC">
      <w:pPr>
        <w:pStyle w:val="TOC2"/>
        <w:tabs>
          <w:tab w:val="right" w:leader="dot" w:pos="10330"/>
        </w:tabs>
        <w:rPr>
          <w:rFonts w:ascii="Calibri" w:hAnsi="Calibri"/>
          <w:noProof/>
        </w:rPr>
      </w:pPr>
      <w:hyperlink w:anchor="_Toc475315876" w:history="1">
        <w:r w:rsidRPr="008F2FF2">
          <w:rPr>
            <w:rStyle w:val="Hyperlink"/>
            <w:noProof/>
            <w:lang w:eastAsia="en-US"/>
          </w:rPr>
          <w:t>Комплексно-перспективн</w:t>
        </w:r>
        <w:r>
          <w:rPr>
            <w:rStyle w:val="Hyperlink"/>
            <w:noProof/>
            <w:lang w:eastAsia="en-US"/>
          </w:rPr>
          <w:t>ое планирование во всех возрастных</w:t>
        </w:r>
        <w:r w:rsidRPr="008F2FF2">
          <w:rPr>
            <w:rStyle w:val="Hyperlink"/>
            <w:noProof/>
            <w:lang w:eastAsia="en-US"/>
          </w:rPr>
          <w:t xml:space="preserve"> группа</w:t>
        </w:r>
        <w:r>
          <w:rPr>
            <w:rStyle w:val="Hyperlink"/>
            <w:noProof/>
            <w:lang w:eastAsia="en-US"/>
          </w:rPr>
          <w:t>х……………………………………..22</w:t>
        </w:r>
      </w:hyperlink>
    </w:p>
    <w:p w:rsidR="001F17FE" w:rsidRDefault="001F17FE">
      <w:pPr>
        <w:pStyle w:val="TOC2"/>
        <w:tabs>
          <w:tab w:val="right" w:leader="dot" w:pos="10330"/>
        </w:tabs>
        <w:rPr>
          <w:rFonts w:ascii="Calibri" w:hAnsi="Calibri"/>
          <w:noProof/>
        </w:rPr>
      </w:pPr>
      <w:hyperlink w:anchor="_Toc475315878" w:history="1">
        <w:r w:rsidRPr="008F2FF2">
          <w:rPr>
            <w:rStyle w:val="Hyperlink"/>
            <w:noProof/>
          </w:rPr>
          <w:t>Планирование событий, праздников, мероприятия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_Toc475315878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1F17FE" w:rsidRDefault="001F17FE">
      <w:pPr>
        <w:pStyle w:val="TOC1"/>
        <w:tabs>
          <w:tab w:val="right" w:leader="dot" w:pos="10330"/>
        </w:tabs>
        <w:rPr>
          <w:rFonts w:ascii="Calibri" w:hAnsi="Calibri"/>
          <w:noProof/>
        </w:rPr>
      </w:pPr>
      <w:hyperlink w:anchor="_Toc475315879" w:history="1">
        <w:r w:rsidRPr="008F2FF2">
          <w:rPr>
            <w:rStyle w:val="Hyperlink"/>
            <w:noProof/>
          </w:rPr>
          <w:t>3. Организационный раздел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_Toc475315879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1F17FE" w:rsidRDefault="001F17FE">
      <w:pPr>
        <w:pStyle w:val="TOC2"/>
        <w:tabs>
          <w:tab w:val="right" w:leader="dot" w:pos="10330"/>
        </w:tabs>
        <w:rPr>
          <w:rFonts w:ascii="Calibri" w:hAnsi="Calibri"/>
          <w:noProof/>
        </w:rPr>
      </w:pPr>
      <w:hyperlink w:anchor="_Toc475315880" w:history="1">
        <w:r w:rsidRPr="008F2FF2">
          <w:rPr>
            <w:rStyle w:val="Hyperlink"/>
            <w:noProof/>
          </w:rPr>
          <w:t>Организация музыкальной предметно-развивающей среды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_Toc475315880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1F17FE" w:rsidRDefault="001F17FE">
      <w:pPr>
        <w:pStyle w:val="TOC2"/>
        <w:tabs>
          <w:tab w:val="right" w:leader="dot" w:pos="10330"/>
        </w:tabs>
        <w:rPr>
          <w:rFonts w:ascii="Calibri" w:hAnsi="Calibri"/>
          <w:noProof/>
        </w:rPr>
      </w:pPr>
      <w:hyperlink w:anchor="_Toc475315881" w:history="1">
        <w:r w:rsidRPr="008F2FF2">
          <w:rPr>
            <w:rStyle w:val="Hyperlink"/>
            <w:noProof/>
          </w:rPr>
          <w:t>Музыкально-дидактические игры(примерный перечень)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_Toc475315881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</w:rPr>
          <w:t>Ошибка! Закладка не определена.</w:t>
        </w:r>
        <w:r>
          <w:rPr>
            <w:noProof/>
            <w:webHidden/>
          </w:rPr>
          <w:fldChar w:fldCharType="end"/>
        </w:r>
      </w:hyperlink>
    </w:p>
    <w:p w:rsidR="001F17FE" w:rsidRDefault="001F17FE">
      <w:pPr>
        <w:pStyle w:val="TOC2"/>
        <w:tabs>
          <w:tab w:val="right" w:leader="dot" w:pos="10330"/>
        </w:tabs>
        <w:rPr>
          <w:rFonts w:ascii="Calibri" w:hAnsi="Calibri"/>
          <w:noProof/>
        </w:rPr>
      </w:pPr>
      <w:hyperlink w:anchor="_Toc475315882" w:history="1">
        <w:r>
          <w:rPr>
            <w:rStyle w:val="Hyperlink"/>
            <w:noProof/>
          </w:rPr>
          <w:t>Наполняемость музыкального кабинета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_Toc475315882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</w:rPr>
          <w:t>Ошибка! Закладка не определена.</w:t>
        </w:r>
        <w:r>
          <w:rPr>
            <w:noProof/>
            <w:webHidden/>
          </w:rPr>
          <w:fldChar w:fldCharType="end"/>
        </w:r>
      </w:hyperlink>
    </w:p>
    <w:p w:rsidR="001F17FE" w:rsidRDefault="001F17FE">
      <w:pPr>
        <w:pStyle w:val="TOC2"/>
        <w:tabs>
          <w:tab w:val="right" w:leader="dot" w:pos="10330"/>
        </w:tabs>
        <w:rPr>
          <w:rFonts w:ascii="Calibri" w:hAnsi="Calibri"/>
          <w:noProof/>
        </w:rPr>
      </w:pPr>
      <w:hyperlink w:anchor="_Toc475315883" w:history="1">
        <w:r w:rsidRPr="008F2FF2">
          <w:rPr>
            <w:rStyle w:val="Hyperlink"/>
            <w:noProof/>
          </w:rPr>
          <w:t xml:space="preserve">Перечень музыкальных </w:t>
        </w:r>
        <w:r w:rsidRPr="008F2FF2">
          <w:rPr>
            <w:rStyle w:val="Hyperlink"/>
            <w:noProof/>
            <w:lang w:val="en-US"/>
          </w:rPr>
          <w:t xml:space="preserve">CD </w:t>
        </w:r>
        <w:r w:rsidRPr="008F2FF2">
          <w:rPr>
            <w:rStyle w:val="Hyperlink"/>
            <w:noProof/>
          </w:rPr>
          <w:t>дисков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_Toc475315883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</w:rPr>
          <w:t>Ошибка! Закладка не определена.</w:t>
        </w:r>
        <w:r>
          <w:rPr>
            <w:noProof/>
            <w:webHidden/>
          </w:rPr>
          <w:fldChar w:fldCharType="end"/>
        </w:r>
      </w:hyperlink>
    </w:p>
    <w:p w:rsidR="001F17FE" w:rsidRDefault="001F17FE">
      <w:pPr>
        <w:pStyle w:val="TOC2"/>
        <w:tabs>
          <w:tab w:val="right" w:leader="dot" w:pos="10330"/>
        </w:tabs>
        <w:rPr>
          <w:rFonts w:ascii="Calibri" w:hAnsi="Calibri"/>
          <w:noProof/>
        </w:rPr>
      </w:pPr>
      <w:hyperlink w:anchor="_Toc475315884" w:history="1">
        <w:r w:rsidRPr="008F2FF2">
          <w:rPr>
            <w:rStyle w:val="Hyperlink"/>
            <w:noProof/>
          </w:rPr>
          <w:t>Примерный музыкальны</w:t>
        </w:r>
        <w:r w:rsidRPr="008F2FF2">
          <w:rPr>
            <w:rStyle w:val="Hyperlink"/>
            <w:noProof/>
            <w:lang w:val="en-US"/>
          </w:rPr>
          <w:t>й</w:t>
        </w:r>
        <w:r w:rsidRPr="008F2FF2">
          <w:rPr>
            <w:rStyle w:val="Hyperlink"/>
            <w:noProof/>
          </w:rPr>
          <w:t xml:space="preserve"> репертуар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_Toc475315884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1F17FE" w:rsidRDefault="001F17FE">
      <w:pPr>
        <w:pStyle w:val="TOC2"/>
        <w:tabs>
          <w:tab w:val="right" w:leader="dot" w:pos="10330"/>
        </w:tabs>
        <w:rPr>
          <w:rFonts w:ascii="Calibri" w:hAnsi="Calibri"/>
          <w:noProof/>
        </w:rPr>
      </w:pPr>
      <w:hyperlink w:anchor="_Toc475315885" w:history="1">
        <w:r w:rsidRPr="008F2FF2">
          <w:rPr>
            <w:rStyle w:val="Hyperlink"/>
            <w:noProof/>
          </w:rPr>
          <w:t>Особенности осуществления образовательного процесса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_Toc475315885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:rsidR="001F17FE" w:rsidRDefault="001F17FE">
      <w:r>
        <w:fldChar w:fldCharType="end"/>
      </w:r>
    </w:p>
    <w:p w:rsidR="001F17FE" w:rsidRDefault="001F17FE" w:rsidP="006C7F77">
      <w:pPr>
        <w:spacing w:after="120" w:line="215" w:lineRule="exac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F17FE" w:rsidRPr="00D6203B" w:rsidRDefault="001F17FE" w:rsidP="006C7F77">
      <w:pPr>
        <w:pStyle w:val="Heading1"/>
        <w:spacing w:after="120"/>
        <w:rPr>
          <w:sz w:val="32"/>
        </w:rPr>
      </w:pPr>
      <w:bookmarkStart w:id="1" w:name="_Toc475315864"/>
      <w:r w:rsidRPr="00D6203B">
        <w:rPr>
          <w:sz w:val="32"/>
        </w:rPr>
        <w:t>1.Целевой раздел</w:t>
      </w:r>
      <w:bookmarkEnd w:id="1"/>
    </w:p>
    <w:p w:rsidR="001F17FE" w:rsidRPr="00E9063F" w:rsidRDefault="001F17FE" w:rsidP="006C7F77">
      <w:pPr>
        <w:pStyle w:val="Heading2"/>
        <w:spacing w:after="120"/>
      </w:pPr>
      <w:bookmarkStart w:id="2" w:name="_Toc475315865"/>
      <w:r w:rsidRPr="00E9063F">
        <w:t>Пояснительная записка</w:t>
      </w:r>
      <w:bookmarkEnd w:id="2"/>
    </w:p>
    <w:p w:rsidR="001F17FE" w:rsidRPr="00BD5166" w:rsidRDefault="001F17FE" w:rsidP="00347BB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5166">
        <w:rPr>
          <w:sz w:val="28"/>
          <w:szCs w:val="28"/>
        </w:rPr>
        <w:t xml:space="preserve">Рабочая программа по </w:t>
      </w:r>
      <w:r>
        <w:rPr>
          <w:sz w:val="28"/>
          <w:szCs w:val="28"/>
        </w:rPr>
        <w:t xml:space="preserve">музыкально-художественному </w:t>
      </w:r>
      <w:r w:rsidRPr="00BD5166">
        <w:rPr>
          <w:sz w:val="28"/>
          <w:szCs w:val="28"/>
        </w:rPr>
        <w:t xml:space="preserve">развитию детей </w:t>
      </w:r>
      <w:r>
        <w:rPr>
          <w:sz w:val="28"/>
          <w:szCs w:val="28"/>
        </w:rPr>
        <w:t xml:space="preserve">МАДОУ №134 </w:t>
      </w:r>
      <w:r w:rsidRPr="00BD5166">
        <w:rPr>
          <w:sz w:val="28"/>
          <w:szCs w:val="28"/>
        </w:rPr>
        <w:t>разработана в соответствии с общеобразовательной программой дошкольного образования</w:t>
      </w:r>
      <w:r>
        <w:rPr>
          <w:sz w:val="28"/>
          <w:szCs w:val="28"/>
        </w:rPr>
        <w:t>,</w:t>
      </w:r>
      <w:r w:rsidRPr="00BD5166">
        <w:rPr>
          <w:sz w:val="28"/>
          <w:szCs w:val="28"/>
        </w:rPr>
        <w:t xml:space="preserve"> в соответствии с введением в действие ФГОС ДО. </w:t>
      </w:r>
    </w:p>
    <w:p w:rsidR="001F17FE" w:rsidRPr="00BD5166" w:rsidRDefault="001F17FE" w:rsidP="00347BB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5166">
        <w:rPr>
          <w:sz w:val="28"/>
          <w:szCs w:val="28"/>
        </w:rPr>
        <w:t xml:space="preserve">Рабочая программа поразвитию детей дошкольного </w:t>
      </w:r>
      <w:r>
        <w:rPr>
          <w:sz w:val="28"/>
          <w:szCs w:val="28"/>
        </w:rPr>
        <w:t>возраста</w:t>
      </w:r>
      <w:r w:rsidRPr="00BD5166">
        <w:rPr>
          <w:sz w:val="28"/>
          <w:szCs w:val="28"/>
        </w:rPr>
        <w:t xml:space="preserve"> обеспечивает ра</w:t>
      </w:r>
      <w:r w:rsidRPr="00BD5166">
        <w:rPr>
          <w:sz w:val="28"/>
          <w:szCs w:val="28"/>
        </w:rPr>
        <w:t>з</w:t>
      </w:r>
      <w:r w:rsidRPr="00BD5166">
        <w:rPr>
          <w:sz w:val="28"/>
          <w:szCs w:val="28"/>
        </w:rPr>
        <w:t>витие детей в возрасте от 3 до 7 лет с учётом их возрастных и индивидуальных ос</w:t>
      </w:r>
      <w:r w:rsidRPr="00BD5166">
        <w:rPr>
          <w:sz w:val="28"/>
          <w:szCs w:val="28"/>
        </w:rPr>
        <w:t>о</w:t>
      </w:r>
      <w:r w:rsidRPr="00BD5166">
        <w:rPr>
          <w:sz w:val="28"/>
          <w:szCs w:val="28"/>
        </w:rPr>
        <w:t>бенностей по основн</w:t>
      </w:r>
      <w:r>
        <w:rPr>
          <w:sz w:val="28"/>
          <w:szCs w:val="28"/>
        </w:rPr>
        <w:t xml:space="preserve">ому </w:t>
      </w:r>
      <w:r w:rsidRPr="00BD5166">
        <w:rPr>
          <w:sz w:val="28"/>
          <w:szCs w:val="28"/>
        </w:rPr>
        <w:t>направлен</w:t>
      </w:r>
      <w:r>
        <w:rPr>
          <w:sz w:val="28"/>
          <w:szCs w:val="28"/>
        </w:rPr>
        <w:t>ию–«Художественно-эстетическое развитие».</w:t>
      </w:r>
    </w:p>
    <w:p w:rsidR="001F17FE" w:rsidRDefault="001F17FE" w:rsidP="00347B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6535">
        <w:rPr>
          <w:sz w:val="28"/>
          <w:szCs w:val="28"/>
        </w:rPr>
        <w:t>«Музыкально-художественное развитие» предполагает развитие предпосылок ценностно-смыслового восприятия и понимания произведений музыкального иску</w:t>
      </w:r>
      <w:r w:rsidRPr="008A6535">
        <w:rPr>
          <w:sz w:val="28"/>
          <w:szCs w:val="28"/>
        </w:rPr>
        <w:t>с</w:t>
      </w:r>
      <w:r w:rsidRPr="008A6535">
        <w:rPr>
          <w:sz w:val="28"/>
          <w:szCs w:val="28"/>
        </w:rPr>
        <w:t>ства), мира природы;становление эстетического отношения к окружающему миру; формирование элементарных представлений о видах искусства; восприятие муз</w:t>
      </w:r>
      <w:r w:rsidRPr="008A6535">
        <w:rPr>
          <w:sz w:val="28"/>
          <w:szCs w:val="28"/>
        </w:rPr>
        <w:t>ы</w:t>
      </w:r>
      <w:r w:rsidRPr="008A6535">
        <w:rPr>
          <w:sz w:val="28"/>
          <w:szCs w:val="28"/>
        </w:rPr>
        <w:t>ки,художественной литературы, фольклора; стимулирование сопереживанияперс</w:t>
      </w:r>
      <w:r w:rsidRPr="008A6535">
        <w:rPr>
          <w:sz w:val="28"/>
          <w:szCs w:val="28"/>
        </w:rPr>
        <w:t>о</w:t>
      </w:r>
      <w:r w:rsidRPr="008A6535">
        <w:rPr>
          <w:sz w:val="28"/>
          <w:szCs w:val="28"/>
        </w:rPr>
        <w:t xml:space="preserve">нажам произведений; реализацию самостоятельнойтворческой </w:t>
      </w:r>
      <w:r>
        <w:rPr>
          <w:sz w:val="28"/>
          <w:szCs w:val="28"/>
        </w:rPr>
        <w:t xml:space="preserve">музыкальной </w:t>
      </w:r>
      <w:r w:rsidRPr="008A6535">
        <w:rPr>
          <w:sz w:val="28"/>
          <w:szCs w:val="28"/>
        </w:rPr>
        <w:t>деятел</w:t>
      </w:r>
      <w:r w:rsidRPr="008A6535">
        <w:rPr>
          <w:sz w:val="28"/>
          <w:szCs w:val="28"/>
        </w:rPr>
        <w:t>ь</w:t>
      </w:r>
      <w:r w:rsidRPr="008A6535">
        <w:rPr>
          <w:sz w:val="28"/>
          <w:szCs w:val="28"/>
        </w:rPr>
        <w:t>ности детей</w:t>
      </w:r>
      <w:r>
        <w:rPr>
          <w:sz w:val="28"/>
          <w:szCs w:val="28"/>
        </w:rPr>
        <w:t>.</w:t>
      </w:r>
    </w:p>
    <w:p w:rsidR="001F17FE" w:rsidRPr="00D6203B" w:rsidRDefault="001F17FE" w:rsidP="00347BB8">
      <w:pPr>
        <w:autoSpaceDE w:val="0"/>
        <w:autoSpaceDN w:val="0"/>
        <w:adjustRightInd w:val="0"/>
        <w:ind w:firstLine="709"/>
        <w:jc w:val="center"/>
        <w:rPr>
          <w:sz w:val="28"/>
        </w:rPr>
      </w:pPr>
      <w:r w:rsidRPr="00D6203B">
        <w:rPr>
          <w:sz w:val="28"/>
        </w:rPr>
        <w:t>Рабочая программа разработана в соответствии со следующими нормативными документами:</w:t>
      </w:r>
    </w:p>
    <w:p w:rsidR="001F17FE" w:rsidRPr="00604F68" w:rsidRDefault="001F17FE" w:rsidP="00347BB8">
      <w:pPr>
        <w:pStyle w:val="NormalWeb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604F68">
        <w:rPr>
          <w:sz w:val="28"/>
          <w:szCs w:val="28"/>
        </w:rPr>
        <w:t>• Конституция РФ</w:t>
      </w:r>
    </w:p>
    <w:p w:rsidR="001F17FE" w:rsidRPr="00604F68" w:rsidRDefault="001F17FE" w:rsidP="00347BB8">
      <w:pPr>
        <w:pStyle w:val="NormalWeb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604F68">
        <w:rPr>
          <w:sz w:val="28"/>
          <w:szCs w:val="28"/>
        </w:rPr>
        <w:t xml:space="preserve">• Конвенция о правах ребенка </w:t>
      </w:r>
    </w:p>
    <w:p w:rsidR="001F17FE" w:rsidRPr="00604F68" w:rsidRDefault="001F17FE" w:rsidP="00347BB8">
      <w:pPr>
        <w:pStyle w:val="NormalWeb"/>
        <w:spacing w:before="0" w:beforeAutospacing="0" w:after="0" w:afterAutospacing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• Закон РФ «Об образовании»</w:t>
      </w:r>
    </w:p>
    <w:p w:rsidR="001F17FE" w:rsidRPr="00604F68" w:rsidRDefault="001F17FE" w:rsidP="00347BB8">
      <w:pPr>
        <w:pStyle w:val="NormalWeb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604F68">
        <w:rPr>
          <w:sz w:val="28"/>
          <w:szCs w:val="28"/>
        </w:rPr>
        <w:t>• Типовое положение о ДОУ</w:t>
      </w:r>
    </w:p>
    <w:p w:rsidR="001F17FE" w:rsidRPr="00604F68" w:rsidRDefault="001F17FE" w:rsidP="00347BB8">
      <w:pPr>
        <w:pStyle w:val="NormalWeb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604F68">
        <w:rPr>
          <w:sz w:val="28"/>
          <w:szCs w:val="28"/>
        </w:rPr>
        <w:t xml:space="preserve">• СанПиН 2.4.1.3049-13 </w:t>
      </w:r>
    </w:p>
    <w:p w:rsidR="001F17FE" w:rsidRDefault="001F17FE" w:rsidP="00347BB8">
      <w:pPr>
        <w:pStyle w:val="NormalWeb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604F68">
        <w:rPr>
          <w:sz w:val="28"/>
          <w:szCs w:val="28"/>
        </w:rPr>
        <w:t xml:space="preserve">• Устав ОУ </w:t>
      </w:r>
    </w:p>
    <w:p w:rsidR="001F17FE" w:rsidRDefault="001F17FE" w:rsidP="00347BB8">
      <w:pPr>
        <w:pStyle w:val="NormalWeb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604F68">
        <w:rPr>
          <w:sz w:val="28"/>
          <w:szCs w:val="28"/>
        </w:rPr>
        <w:t>•</w:t>
      </w:r>
      <w:r>
        <w:rPr>
          <w:sz w:val="28"/>
          <w:szCs w:val="28"/>
        </w:rPr>
        <w:t xml:space="preserve"> ООП </w:t>
      </w:r>
      <w:r>
        <w:rPr>
          <w:sz w:val="28"/>
        </w:rPr>
        <w:t xml:space="preserve">МАДОУ №134 </w:t>
      </w:r>
      <w:r w:rsidRPr="00A62E15">
        <w:rPr>
          <w:sz w:val="28"/>
          <w:szCs w:val="28"/>
        </w:rPr>
        <w:t xml:space="preserve">• ФГОС ДО </w:t>
      </w:r>
    </w:p>
    <w:p w:rsidR="001F17FE" w:rsidRPr="00E04A36" w:rsidRDefault="001F17FE" w:rsidP="00347BB8">
      <w:pPr>
        <w:pStyle w:val="NormalWeb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A62E15">
        <w:rPr>
          <w:sz w:val="28"/>
          <w:szCs w:val="28"/>
        </w:rPr>
        <w:t>•</w:t>
      </w:r>
      <w:r w:rsidRPr="00E04A36">
        <w:rPr>
          <w:sz w:val="28"/>
          <w:szCs w:val="28"/>
        </w:rPr>
        <w:t>Дополнительные методические пособия</w:t>
      </w:r>
      <w:r>
        <w:rPr>
          <w:sz w:val="28"/>
          <w:szCs w:val="28"/>
        </w:rPr>
        <w:t>:</w:t>
      </w:r>
    </w:p>
    <w:p w:rsidR="001F17FE" w:rsidRPr="00E6138A" w:rsidRDefault="001F17FE" w:rsidP="009F7600">
      <w:pPr>
        <w:numPr>
          <w:ilvl w:val="0"/>
          <w:numId w:val="19"/>
        </w:numPr>
        <w:jc w:val="both"/>
        <w:rPr>
          <w:sz w:val="28"/>
          <w:szCs w:val="28"/>
        </w:rPr>
      </w:pPr>
      <w:r w:rsidRPr="00E6138A">
        <w:rPr>
          <w:sz w:val="28"/>
          <w:szCs w:val="28"/>
        </w:rPr>
        <w:t>Буренина А. И. Ритмическая мозаика (развитие ритмопластики у детей); - СПб; ЛОИРО, 2000</w:t>
      </w:r>
    </w:p>
    <w:p w:rsidR="001F17FE" w:rsidRPr="00E6138A" w:rsidRDefault="001F17FE" w:rsidP="009F7600">
      <w:pPr>
        <w:numPr>
          <w:ilvl w:val="0"/>
          <w:numId w:val="19"/>
        </w:numPr>
        <w:jc w:val="both"/>
        <w:rPr>
          <w:sz w:val="28"/>
          <w:szCs w:val="28"/>
        </w:rPr>
      </w:pPr>
      <w:r w:rsidRPr="00E6138A">
        <w:rPr>
          <w:sz w:val="28"/>
          <w:szCs w:val="28"/>
        </w:rPr>
        <w:t>Ветлугина Н. А. Музыкальное воспитание в детском саду. – М.: Просвещение, 1981</w:t>
      </w:r>
    </w:p>
    <w:p w:rsidR="001F17FE" w:rsidRPr="000746BA" w:rsidRDefault="001F17FE" w:rsidP="000746BA">
      <w:pPr>
        <w:numPr>
          <w:ilvl w:val="0"/>
          <w:numId w:val="19"/>
        </w:numPr>
        <w:ind w:left="720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Каплунова И., Новоскольцева И. Ладушки. Методическое пособие по развитию пев</w:t>
      </w:r>
      <w:r>
        <w:rPr>
          <w:sz w:val="28"/>
          <w:szCs w:val="28"/>
        </w:rPr>
        <w:t>ческих навыков, музыкально-</w:t>
      </w:r>
      <w:r w:rsidRPr="00347BB8">
        <w:rPr>
          <w:sz w:val="28"/>
          <w:szCs w:val="28"/>
        </w:rPr>
        <w:t>ритмических движений и  творческих спосо</w:t>
      </w:r>
      <w:r w:rsidRPr="00347BB8">
        <w:rPr>
          <w:sz w:val="28"/>
          <w:szCs w:val="28"/>
        </w:rPr>
        <w:t>б</w:t>
      </w:r>
      <w:r w:rsidRPr="00347BB8">
        <w:rPr>
          <w:sz w:val="28"/>
          <w:szCs w:val="28"/>
        </w:rPr>
        <w:t>ностей. СП-б, Композитор, 2007</w:t>
      </w:r>
    </w:p>
    <w:p w:rsidR="001F17FE" w:rsidRPr="00E6138A" w:rsidRDefault="001F17FE" w:rsidP="009F7600">
      <w:pPr>
        <w:numPr>
          <w:ilvl w:val="0"/>
          <w:numId w:val="19"/>
        </w:numPr>
        <w:jc w:val="both"/>
        <w:rPr>
          <w:sz w:val="28"/>
          <w:szCs w:val="28"/>
        </w:rPr>
      </w:pPr>
      <w:r w:rsidRPr="00E6138A">
        <w:rPr>
          <w:sz w:val="28"/>
          <w:szCs w:val="28"/>
        </w:rPr>
        <w:t xml:space="preserve"> Родина М. И., Буренина А. И. Кукляндия. Уч.-метод. пособие по театр. деятел</w:t>
      </w:r>
      <w:r w:rsidRPr="00E6138A">
        <w:rPr>
          <w:sz w:val="28"/>
          <w:szCs w:val="28"/>
        </w:rPr>
        <w:t>ь</w:t>
      </w:r>
      <w:r w:rsidRPr="00E6138A">
        <w:rPr>
          <w:sz w:val="28"/>
          <w:szCs w:val="28"/>
        </w:rPr>
        <w:t>ности. СП-б, Муз.палитра, 2008</w:t>
      </w:r>
    </w:p>
    <w:p w:rsidR="001F17FE" w:rsidRPr="00347BB8" w:rsidRDefault="001F17FE" w:rsidP="009F7600">
      <w:pPr>
        <w:pStyle w:val="ListParagraph"/>
        <w:numPr>
          <w:ilvl w:val="0"/>
          <w:numId w:val="19"/>
        </w:numPr>
        <w:tabs>
          <w:tab w:val="left" w:pos="228"/>
        </w:tabs>
        <w:spacing w:after="120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Толстикова О. В. Мы живем на Урале. Образовательная программа. - Екатери</w:t>
      </w:r>
      <w:r w:rsidRPr="00347BB8">
        <w:rPr>
          <w:sz w:val="28"/>
          <w:szCs w:val="28"/>
        </w:rPr>
        <w:t>н</w:t>
      </w:r>
      <w:r w:rsidRPr="00347BB8">
        <w:rPr>
          <w:sz w:val="28"/>
          <w:szCs w:val="28"/>
        </w:rPr>
        <w:t>бург: Дом Учителя, 2013</w:t>
      </w:r>
    </w:p>
    <w:p w:rsidR="001F17FE" w:rsidRDefault="001F17FE" w:rsidP="009F7600">
      <w:pPr>
        <w:pStyle w:val="ListParagraph"/>
        <w:numPr>
          <w:ilvl w:val="0"/>
          <w:numId w:val="19"/>
        </w:numPr>
        <w:tabs>
          <w:tab w:val="left" w:pos="228"/>
        </w:tabs>
        <w:spacing w:after="120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Радынов</w:t>
      </w:r>
      <w:r w:rsidRPr="00347BB8">
        <w:rPr>
          <w:sz w:val="28"/>
          <w:szCs w:val="28"/>
          <w:lang w:val="en-US"/>
        </w:rPr>
        <w:t>a</w:t>
      </w:r>
      <w:r w:rsidRPr="00347BB8">
        <w:rPr>
          <w:sz w:val="28"/>
          <w:szCs w:val="28"/>
        </w:rPr>
        <w:t xml:space="preserve"> О. П., Катинене А. И. Музыкальное воспитание детей. (слушание); М., Академия, 1998</w:t>
      </w:r>
    </w:p>
    <w:p w:rsidR="001F17FE" w:rsidRDefault="001F17FE" w:rsidP="009F7600">
      <w:pPr>
        <w:pStyle w:val="ListParagraph"/>
        <w:numPr>
          <w:ilvl w:val="0"/>
          <w:numId w:val="19"/>
        </w:numPr>
        <w:tabs>
          <w:tab w:val="left" w:pos="228"/>
        </w:tabs>
        <w:spacing w:after="120"/>
        <w:jc w:val="both"/>
        <w:rPr>
          <w:sz w:val="28"/>
          <w:szCs w:val="28"/>
        </w:rPr>
      </w:pPr>
      <w:r w:rsidRPr="00347BB8">
        <w:rPr>
          <w:sz w:val="28"/>
          <w:szCs w:val="28"/>
        </w:rPr>
        <w:t xml:space="preserve">Радынова О.П, Музыкальные шедевры.- М., Гном и Д., 2000 </w:t>
      </w:r>
    </w:p>
    <w:p w:rsidR="001F17FE" w:rsidRDefault="001F17FE" w:rsidP="000746BA">
      <w:pPr>
        <w:tabs>
          <w:tab w:val="left" w:pos="228"/>
        </w:tabs>
        <w:spacing w:after="120"/>
        <w:jc w:val="both"/>
        <w:rPr>
          <w:sz w:val="28"/>
          <w:szCs w:val="28"/>
        </w:rPr>
      </w:pPr>
    </w:p>
    <w:p w:rsidR="001F17FE" w:rsidRDefault="001F17FE" w:rsidP="000746BA">
      <w:pPr>
        <w:tabs>
          <w:tab w:val="left" w:pos="228"/>
        </w:tabs>
        <w:spacing w:after="120"/>
        <w:jc w:val="both"/>
        <w:rPr>
          <w:sz w:val="28"/>
          <w:szCs w:val="28"/>
        </w:rPr>
      </w:pPr>
    </w:p>
    <w:p w:rsidR="001F17FE" w:rsidRPr="000746BA" w:rsidRDefault="001F17FE" w:rsidP="000746BA">
      <w:pPr>
        <w:tabs>
          <w:tab w:val="left" w:pos="228"/>
        </w:tabs>
        <w:spacing w:after="120"/>
        <w:jc w:val="both"/>
        <w:rPr>
          <w:sz w:val="28"/>
          <w:szCs w:val="28"/>
        </w:rPr>
      </w:pPr>
    </w:p>
    <w:p w:rsidR="001F17FE" w:rsidRDefault="001F17FE" w:rsidP="00D6203B">
      <w:pPr>
        <w:pStyle w:val="Heading2"/>
        <w:spacing w:after="120"/>
        <w:ind w:left="720"/>
      </w:pPr>
      <w:bookmarkStart w:id="3" w:name="_Toc475315866"/>
      <w:r>
        <w:t>Цели и задачи программы</w:t>
      </w:r>
      <w:r w:rsidRPr="00D6203B">
        <w:t>в образовательной области«Художественно-эстетическое развитие» раздел «Музыкально-художественная деятельность»</w:t>
      </w:r>
      <w:bookmarkEnd w:id="3"/>
    </w:p>
    <w:p w:rsidR="001F17FE" w:rsidRPr="00347BB8" w:rsidRDefault="001F17FE" w:rsidP="00347BB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</w:t>
      </w:r>
      <w:r w:rsidRPr="00347BB8">
        <w:rPr>
          <w:sz w:val="28"/>
          <w:szCs w:val="28"/>
        </w:rPr>
        <w:t>с</w:t>
      </w:r>
      <w:r w:rsidRPr="00347BB8">
        <w:rPr>
          <w:sz w:val="28"/>
          <w:szCs w:val="28"/>
        </w:rPr>
        <w:t>питание эмоциональной отзывчивости при восприятии музыкальных произведений.</w:t>
      </w:r>
    </w:p>
    <w:p w:rsidR="001F17FE" w:rsidRPr="00347BB8" w:rsidRDefault="001F17FE" w:rsidP="00347BB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Развитие музыкальных способностей: поэтического и музыкального слуха, чу</w:t>
      </w:r>
      <w:r w:rsidRPr="00347BB8">
        <w:rPr>
          <w:sz w:val="28"/>
          <w:szCs w:val="28"/>
        </w:rPr>
        <w:t>в</w:t>
      </w:r>
      <w:r w:rsidRPr="00347BB8">
        <w:rPr>
          <w:sz w:val="28"/>
          <w:szCs w:val="28"/>
        </w:rPr>
        <w:t>ства ритма, музыкальной памяти; формирование песенного, музыкального вкуса.</w:t>
      </w:r>
    </w:p>
    <w:p w:rsidR="001F17FE" w:rsidRPr="00347BB8" w:rsidRDefault="001F17FE" w:rsidP="00347BB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Воспитание интереса к музыкально-художественной деятельности, соверше</w:t>
      </w:r>
      <w:r w:rsidRPr="00347BB8">
        <w:rPr>
          <w:sz w:val="28"/>
          <w:szCs w:val="28"/>
        </w:rPr>
        <w:t>н</w:t>
      </w:r>
      <w:r w:rsidRPr="00347BB8">
        <w:rPr>
          <w:sz w:val="28"/>
          <w:szCs w:val="28"/>
        </w:rPr>
        <w:t>ствование умений в этом виде деятельности.</w:t>
      </w:r>
    </w:p>
    <w:p w:rsidR="001F17FE" w:rsidRPr="00347BB8" w:rsidRDefault="001F17FE" w:rsidP="00347BB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Развитие детского музыкально-художественного творчества, реализация сам</w:t>
      </w:r>
      <w:r w:rsidRPr="00347BB8">
        <w:rPr>
          <w:sz w:val="28"/>
          <w:szCs w:val="28"/>
        </w:rPr>
        <w:t>о</w:t>
      </w:r>
      <w:r w:rsidRPr="00347BB8">
        <w:rPr>
          <w:sz w:val="28"/>
          <w:szCs w:val="28"/>
        </w:rPr>
        <w:t>стоятельной творческой деятельности детей; удовлетворение потребности в самов</w:t>
      </w:r>
      <w:r w:rsidRPr="00347BB8">
        <w:rPr>
          <w:sz w:val="28"/>
          <w:szCs w:val="28"/>
        </w:rPr>
        <w:t>ы</w:t>
      </w:r>
      <w:r w:rsidRPr="00347BB8">
        <w:rPr>
          <w:sz w:val="28"/>
          <w:szCs w:val="28"/>
        </w:rPr>
        <w:t>ражении.</w:t>
      </w:r>
    </w:p>
    <w:p w:rsidR="001F17FE" w:rsidRPr="00347BB8" w:rsidRDefault="001F17FE" w:rsidP="00347BB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правовой культуры и правосознания обучающегося, привитие ценн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стей законности и правопорядка, </w:t>
      </w:r>
      <w:r w:rsidRPr="00347BB8">
        <w:rPr>
          <w:sz w:val="28"/>
          <w:szCs w:val="28"/>
        </w:rPr>
        <w:t>уважен</w:t>
      </w:r>
      <w:r>
        <w:rPr>
          <w:sz w:val="28"/>
          <w:szCs w:val="28"/>
        </w:rPr>
        <w:t xml:space="preserve">ия прав и </w:t>
      </w:r>
      <w:r w:rsidRPr="00347BB8">
        <w:rPr>
          <w:sz w:val="28"/>
          <w:szCs w:val="28"/>
        </w:rPr>
        <w:t>свобод граждан, формирование н</w:t>
      </w:r>
      <w:r w:rsidRPr="00347BB8">
        <w:rPr>
          <w:sz w:val="28"/>
          <w:szCs w:val="28"/>
        </w:rPr>
        <w:t>а</w:t>
      </w:r>
      <w:r w:rsidRPr="00347BB8">
        <w:rPr>
          <w:sz w:val="28"/>
          <w:szCs w:val="28"/>
        </w:rPr>
        <w:t>выков выявления и предотвращения коррупционного поведения осуществляется в рамках реализации основной образовательной программы в соответствии со следу</w:t>
      </w:r>
      <w:r w:rsidRPr="00347BB8">
        <w:rPr>
          <w:sz w:val="28"/>
          <w:szCs w:val="28"/>
        </w:rPr>
        <w:t>ю</w:t>
      </w:r>
      <w:r w:rsidRPr="00347BB8">
        <w:rPr>
          <w:sz w:val="28"/>
          <w:szCs w:val="28"/>
        </w:rPr>
        <w:t xml:space="preserve">щими требованиями к образовательной программе, связанных с антикоррупционным воспитанием: </w:t>
      </w:r>
    </w:p>
    <w:p w:rsidR="001F17FE" w:rsidRPr="00347BB8" w:rsidRDefault="001F17FE" w:rsidP="00347BB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1) объединение обучения и воспитания в целостный образовательный процесс на основе духовно-нравственных и социокультурных ценностей и принятых в общ</w:t>
      </w:r>
      <w:r w:rsidRPr="00347BB8">
        <w:rPr>
          <w:sz w:val="28"/>
          <w:szCs w:val="28"/>
        </w:rPr>
        <w:t>е</w:t>
      </w:r>
      <w:r w:rsidRPr="00347BB8">
        <w:rPr>
          <w:sz w:val="28"/>
          <w:szCs w:val="28"/>
        </w:rPr>
        <w:t>стве правил и норм поведения в интересах человека, семьи, общества;</w:t>
      </w:r>
    </w:p>
    <w:p w:rsidR="001F17FE" w:rsidRPr="00347BB8" w:rsidRDefault="001F17FE" w:rsidP="00347BB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2) формирование общей культуры личности детей, развитие их социальных, нравственных, эстетических, интеллектуальных и иных качеств, инициативности, с</w:t>
      </w:r>
      <w:r w:rsidRPr="00347BB8">
        <w:rPr>
          <w:sz w:val="28"/>
          <w:szCs w:val="28"/>
        </w:rPr>
        <w:t>а</w:t>
      </w:r>
      <w:r w:rsidRPr="00347BB8">
        <w:rPr>
          <w:sz w:val="28"/>
          <w:szCs w:val="28"/>
        </w:rPr>
        <w:t>мостоятельности и ответственности ребенка;</w:t>
      </w:r>
    </w:p>
    <w:p w:rsidR="001F17FE" w:rsidRPr="00347BB8" w:rsidRDefault="001F17FE" w:rsidP="00347BB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3) социально-коммуникативное развитие направлено на усвоение норм и це</w:t>
      </w:r>
      <w:r w:rsidRPr="00347BB8">
        <w:rPr>
          <w:sz w:val="28"/>
          <w:szCs w:val="28"/>
        </w:rPr>
        <w:t>н</w:t>
      </w:r>
      <w:r w:rsidRPr="00347BB8">
        <w:rPr>
          <w:sz w:val="28"/>
          <w:szCs w:val="28"/>
        </w:rPr>
        <w:t>ностей, принятых в обществе, включая моральные и нравственные ценности;</w:t>
      </w:r>
    </w:p>
    <w:p w:rsidR="001F17FE" w:rsidRPr="00347BB8" w:rsidRDefault="001F17FE" w:rsidP="00347BB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4) содержание программы отображает систему отношений ребенка к другим людям и себе самому.</w:t>
      </w:r>
    </w:p>
    <w:p w:rsidR="001F17FE" w:rsidRDefault="001F17FE" w:rsidP="00D6203B">
      <w:pPr>
        <w:pStyle w:val="Heading2"/>
      </w:pPr>
      <w:bookmarkStart w:id="4" w:name="_Toc475315867"/>
      <w:r w:rsidRPr="00D6203B">
        <w:t>Возрастные и индивидуальные особенности контингента детей</w:t>
      </w:r>
      <w:bookmarkEnd w:id="4"/>
    </w:p>
    <w:p w:rsidR="001F17FE" w:rsidRPr="00D6203B" w:rsidRDefault="001F17FE" w:rsidP="00D6203B"/>
    <w:p w:rsidR="001F17FE" w:rsidRDefault="001F17FE" w:rsidP="00036130">
      <w:pPr>
        <w:spacing w:after="120"/>
        <w:ind w:left="8"/>
        <w:rPr>
          <w:sz w:val="20"/>
          <w:szCs w:val="20"/>
        </w:rPr>
      </w:pPr>
      <w:r>
        <w:rPr>
          <w:i/>
          <w:iCs/>
          <w:sz w:val="28"/>
          <w:szCs w:val="28"/>
        </w:rPr>
        <w:t>Младшая группа (от 3  до 4 лет)</w:t>
      </w:r>
    </w:p>
    <w:p w:rsidR="001F17FE" w:rsidRDefault="001F17FE" w:rsidP="00036130">
      <w:pPr>
        <w:tabs>
          <w:tab w:val="left" w:pos="980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младшем дошкольном возрасте развивается перцептивная деятельность. Дети от использования предэтолонов, переходят к культурно-выработанным средствам восприятия. Развиваются память и внимание: узнают знакомые песни, различают звуки на высоте. Продолжает развиваться наглядно-действенное мышление.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Воспитывать у детей эмоциональную отзывчивость на музыку.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Познакомить с тремя музыкальными жанрами: песней, танцем, маршем. Сп</w:t>
      </w:r>
      <w:r w:rsidRPr="00347BB8">
        <w:rPr>
          <w:sz w:val="28"/>
          <w:szCs w:val="28"/>
        </w:rPr>
        <w:t>о</w:t>
      </w:r>
      <w:r w:rsidRPr="00347BB8">
        <w:rPr>
          <w:sz w:val="28"/>
          <w:szCs w:val="28"/>
        </w:rPr>
        <w:t>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</w:t>
      </w:r>
      <w:r w:rsidRPr="00347BB8">
        <w:rPr>
          <w:sz w:val="28"/>
          <w:szCs w:val="28"/>
        </w:rPr>
        <w:t>о</w:t>
      </w:r>
      <w:r w:rsidRPr="00347BB8">
        <w:rPr>
          <w:sz w:val="28"/>
          <w:szCs w:val="28"/>
        </w:rPr>
        <w:t>нально на нее реагировать.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Слушание. Учить слушать музыкальное произведение до конца, понимать х</w:t>
      </w:r>
      <w:r w:rsidRPr="00347BB8">
        <w:rPr>
          <w:sz w:val="28"/>
          <w:szCs w:val="28"/>
        </w:rPr>
        <w:t>а</w:t>
      </w:r>
      <w:r w:rsidRPr="00347BB8">
        <w:rPr>
          <w:sz w:val="28"/>
          <w:szCs w:val="28"/>
        </w:rPr>
        <w:t>рактер музыки, узнавать и определять, сколько частей в произведении.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Развивать способность различать звуки по высоте в пределах октавы — септ</w:t>
      </w:r>
      <w:r w:rsidRPr="00347BB8">
        <w:rPr>
          <w:sz w:val="28"/>
          <w:szCs w:val="28"/>
        </w:rPr>
        <w:t>и</w:t>
      </w:r>
      <w:r w:rsidRPr="00347BB8">
        <w:rPr>
          <w:sz w:val="28"/>
          <w:szCs w:val="28"/>
        </w:rPr>
        <w:t>мы, замечать изменение в силе звучания мелодии (громко, тихо).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</w:t>
      </w:r>
      <w:r w:rsidRPr="00347BB8">
        <w:rPr>
          <w:sz w:val="28"/>
          <w:szCs w:val="28"/>
        </w:rPr>
        <w:t>а</w:t>
      </w:r>
      <w:r w:rsidRPr="00347BB8">
        <w:rPr>
          <w:sz w:val="28"/>
          <w:szCs w:val="28"/>
        </w:rPr>
        <w:t>бан, бубен, металлофон и др.).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Пение. Способствовать развитию певческих навыков: петь без напряжения в диапазоне ре (ми) — ля (си), в одном темпе со всеми, чисто и ясно произносить сл</w:t>
      </w:r>
      <w:r w:rsidRPr="00347BB8">
        <w:rPr>
          <w:sz w:val="28"/>
          <w:szCs w:val="28"/>
        </w:rPr>
        <w:t>о</w:t>
      </w:r>
      <w:r w:rsidRPr="00347BB8">
        <w:rPr>
          <w:sz w:val="28"/>
          <w:szCs w:val="28"/>
        </w:rPr>
        <w:t>ва, передавать характер песни (весело, протяжно,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ласково, напевно).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Песенное творчество. 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Музыкально-ритмические движения. Учить двигаться в соответствии с двухч</w:t>
      </w:r>
      <w:r w:rsidRPr="00347BB8">
        <w:rPr>
          <w:sz w:val="28"/>
          <w:szCs w:val="28"/>
        </w:rPr>
        <w:t>а</w:t>
      </w:r>
      <w:r w:rsidRPr="00347BB8">
        <w:rPr>
          <w:sz w:val="28"/>
          <w:szCs w:val="28"/>
        </w:rPr>
        <w:t>стной формой музыки и силой ее звучания (громко, тихо); реагировать на начало зв</w:t>
      </w:r>
      <w:r w:rsidRPr="00347BB8">
        <w:rPr>
          <w:sz w:val="28"/>
          <w:szCs w:val="28"/>
        </w:rPr>
        <w:t>у</w:t>
      </w:r>
      <w:r w:rsidRPr="00347BB8">
        <w:rPr>
          <w:sz w:val="28"/>
          <w:szCs w:val="28"/>
        </w:rPr>
        <w:t>чания музыки и ее окончание.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Совершенствовать навыки основных движений (ходьба и бег). Учить маршир</w:t>
      </w:r>
      <w:r w:rsidRPr="00347BB8">
        <w:rPr>
          <w:sz w:val="28"/>
          <w:szCs w:val="28"/>
        </w:rPr>
        <w:t>о</w:t>
      </w:r>
      <w:r w:rsidRPr="00347BB8">
        <w:rPr>
          <w:sz w:val="28"/>
          <w:szCs w:val="28"/>
        </w:rPr>
        <w:t>вать вместе со всеми  индивидуально, бегать легко, в умеренном и быстром темпе под музыку.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Улучшать качество исполнения танцевальных движений: притопывать попер</w:t>
      </w:r>
      <w:r w:rsidRPr="00347BB8">
        <w:rPr>
          <w:sz w:val="28"/>
          <w:szCs w:val="28"/>
        </w:rPr>
        <w:t>е</w:t>
      </w:r>
      <w:r w:rsidRPr="00347BB8">
        <w:rPr>
          <w:sz w:val="28"/>
          <w:szCs w:val="28"/>
        </w:rPr>
        <w:t>менно двумя ногами и одной ногой.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произведения, с пре</w:t>
      </w:r>
      <w:r w:rsidRPr="00347BB8">
        <w:rPr>
          <w:sz w:val="28"/>
          <w:szCs w:val="28"/>
        </w:rPr>
        <w:t>д</w:t>
      </w:r>
      <w:r w:rsidRPr="00347BB8">
        <w:rPr>
          <w:sz w:val="28"/>
          <w:szCs w:val="28"/>
        </w:rPr>
        <w:t>метами, игрушками и без них.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летают птички и т. д.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Развитие танцевально-игрового творчества. Стимулировать самостоятельное выполнение танцевальных движений под плясовые мелодии.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Учить более точно выполнять движения, передающие характер изображамых животных.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Игра на детских музыкальных инструментах. Знакомить детей с некоторыми детскими музыкальными инструментами: деревянными ложками, дудочкой, мета</w:t>
      </w:r>
      <w:r w:rsidRPr="00347BB8">
        <w:rPr>
          <w:sz w:val="28"/>
          <w:szCs w:val="28"/>
        </w:rPr>
        <w:t>л</w:t>
      </w:r>
      <w:r w:rsidRPr="00347BB8">
        <w:rPr>
          <w:sz w:val="28"/>
          <w:szCs w:val="28"/>
        </w:rPr>
        <w:t>лофоном, колокольчиком, бубном, погремушкой, барабаном, а также их звучанием.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Учить дошкольников подыгрывать на детских ударных музыкальных инстр</w:t>
      </w:r>
      <w:r w:rsidRPr="00347BB8">
        <w:rPr>
          <w:sz w:val="28"/>
          <w:szCs w:val="28"/>
        </w:rPr>
        <w:t>у</w:t>
      </w:r>
      <w:r w:rsidRPr="00347BB8">
        <w:rPr>
          <w:sz w:val="28"/>
          <w:szCs w:val="28"/>
        </w:rPr>
        <w:t>ментах.</w:t>
      </w:r>
    </w:p>
    <w:p w:rsidR="001F17FE" w:rsidRDefault="001F17FE" w:rsidP="00036130">
      <w:pPr>
        <w:spacing w:after="120"/>
        <w:ind w:left="8"/>
        <w:rPr>
          <w:sz w:val="28"/>
          <w:szCs w:val="28"/>
        </w:rPr>
      </w:pPr>
      <w:r>
        <w:rPr>
          <w:i/>
          <w:iCs/>
          <w:sz w:val="28"/>
          <w:szCs w:val="28"/>
        </w:rPr>
        <w:t>Средняя группа (от 4 до 5 лет)</w:t>
      </w:r>
    </w:p>
    <w:p w:rsidR="001F17FE" w:rsidRDefault="001F17FE" w:rsidP="0003613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достижения возраста связаны с совершенствованием восприятия, развитием образного мышления и воображения, развитием памяти, внимания, речи. Продолжает развиваться у детей интерес к музыке, желание её слушать. Музыка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зывает эмоциональную отзывчивость при восприятии музыкальных произведений. Обогащаются музыкальные впечатления, способствующие дальнейшему развитию основ музыкальной культуры.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Обогащать музыкальные впечатления, способствовать дальнейшему развитию основ музыкальной культуры.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Слушание. Формировать навыки культуры слушания музыки (не отвлекаться, дослушивать произведение до конца).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Учить чувствовать характер музыки, узнавать знакомые произведения, выск</w:t>
      </w:r>
      <w:r w:rsidRPr="00347BB8">
        <w:rPr>
          <w:sz w:val="28"/>
          <w:szCs w:val="28"/>
        </w:rPr>
        <w:t>а</w:t>
      </w:r>
      <w:r w:rsidRPr="00347BB8">
        <w:rPr>
          <w:sz w:val="28"/>
          <w:szCs w:val="28"/>
        </w:rPr>
        <w:t>зывать свои впечатления о прослушанном.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 xml:space="preserve">Учить замечать выразительные средства музыкального произведения: тихо, громко, медленно, быстро. 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Развивать способность различать звуки по высоте (высокий, низкий в пределах сексты, септимы).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Пение. Обучать детей выразительному пению, формировать умение петь пр</w:t>
      </w:r>
      <w:r w:rsidRPr="00347BB8">
        <w:rPr>
          <w:sz w:val="28"/>
          <w:szCs w:val="28"/>
        </w:rPr>
        <w:t>о</w:t>
      </w:r>
      <w:r w:rsidRPr="00347BB8">
        <w:rPr>
          <w:sz w:val="28"/>
          <w:szCs w:val="28"/>
        </w:rPr>
        <w:t>тяжно, подвижно, согласованно (в пределах ре  си первой октавы). Развивать умение брать дыхание между короткими музыкальными фразами. Учить петь мелодию чи</w:t>
      </w:r>
      <w:r w:rsidRPr="00347BB8">
        <w:rPr>
          <w:sz w:val="28"/>
          <w:szCs w:val="28"/>
        </w:rPr>
        <w:t>с</w:t>
      </w:r>
      <w:r w:rsidRPr="00347BB8">
        <w:rPr>
          <w:sz w:val="28"/>
          <w:szCs w:val="28"/>
        </w:rPr>
        <w:t>то, смягчать концы фраз, четко произносить слова, петь выразительно, передавая х</w:t>
      </w:r>
      <w:r w:rsidRPr="00347BB8">
        <w:rPr>
          <w:sz w:val="28"/>
          <w:szCs w:val="28"/>
        </w:rPr>
        <w:t>а</w:t>
      </w:r>
      <w:r w:rsidRPr="00347BB8">
        <w:rPr>
          <w:sz w:val="28"/>
          <w:szCs w:val="28"/>
        </w:rPr>
        <w:t xml:space="preserve">рактер музыки. 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Учить петь с инструментальным сопровождением и без него (с помощью во</w:t>
      </w:r>
      <w:r w:rsidRPr="00347BB8">
        <w:rPr>
          <w:sz w:val="28"/>
          <w:szCs w:val="28"/>
        </w:rPr>
        <w:t>с</w:t>
      </w:r>
      <w:r w:rsidRPr="00347BB8">
        <w:rPr>
          <w:sz w:val="28"/>
          <w:szCs w:val="28"/>
        </w:rPr>
        <w:t>питателя).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Песенное творчество. Учить самостоятельно сочинять мелодию колыбельной песни и отвечать на музыкальные вопросы («Как тебя зовут?», «Что ты хочешь, к</w:t>
      </w:r>
      <w:r w:rsidRPr="00347BB8">
        <w:rPr>
          <w:sz w:val="28"/>
          <w:szCs w:val="28"/>
        </w:rPr>
        <w:t>о</w:t>
      </w:r>
      <w:r w:rsidRPr="00347BB8">
        <w:rPr>
          <w:sz w:val="28"/>
          <w:szCs w:val="28"/>
        </w:rPr>
        <w:t>шечка?», «Где ты?»). Формировать умение импровизировать мелодии на заданный текст.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Музыкально-ритмические движения. Продолжать формировать у детей навык ритмичного движения в соответствии с характером музыки.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Учить самостоятельно менять движения в соответствии с двух  и трехчастной формой музыки.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Совершенствовать танцевальные движения: прямой галоп, пружинка, кружение по одному и в парах.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Продолжать совершенствовать навыки основных движений (ходьба: «торжес</w:t>
      </w:r>
      <w:r w:rsidRPr="00347BB8">
        <w:rPr>
          <w:sz w:val="28"/>
          <w:szCs w:val="28"/>
        </w:rPr>
        <w:t>т</w:t>
      </w:r>
      <w:r w:rsidRPr="00347BB8">
        <w:rPr>
          <w:sz w:val="28"/>
          <w:szCs w:val="28"/>
        </w:rPr>
        <w:t>венная», спокойная, «таинственная»; бег: легкий и стремительный).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Развитие танцевально-игрового творчества. Способствовать развитию эмоци</w:t>
      </w:r>
      <w:r w:rsidRPr="00347BB8">
        <w:rPr>
          <w:sz w:val="28"/>
          <w:szCs w:val="28"/>
        </w:rPr>
        <w:t>о</w:t>
      </w:r>
      <w:r w:rsidRPr="00347BB8">
        <w:rPr>
          <w:sz w:val="28"/>
          <w:szCs w:val="28"/>
        </w:rPr>
        <w:t>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</w:t>
      </w:r>
      <w:r w:rsidRPr="00347BB8">
        <w:rPr>
          <w:sz w:val="28"/>
          <w:szCs w:val="28"/>
        </w:rPr>
        <w:t>т</w:t>
      </w:r>
      <w:r w:rsidRPr="00347BB8">
        <w:rPr>
          <w:sz w:val="28"/>
          <w:szCs w:val="28"/>
        </w:rPr>
        <w:t>ный, хитрая лисичка, сердитый волк и т. д.).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Обучать инсценированию песен и постановке небольших музыкальных спе</w:t>
      </w:r>
      <w:r w:rsidRPr="00347BB8">
        <w:rPr>
          <w:sz w:val="28"/>
          <w:szCs w:val="28"/>
        </w:rPr>
        <w:t>к</w:t>
      </w:r>
      <w:r w:rsidRPr="00347BB8">
        <w:rPr>
          <w:sz w:val="28"/>
          <w:szCs w:val="28"/>
        </w:rPr>
        <w:t>таклей.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Игра на детских музыкальных инструментах. Формировать умение подыгр</w:t>
      </w:r>
      <w:r w:rsidRPr="00347BB8">
        <w:rPr>
          <w:sz w:val="28"/>
          <w:szCs w:val="28"/>
        </w:rPr>
        <w:t>ы</w:t>
      </w:r>
      <w:r w:rsidRPr="00347BB8">
        <w:rPr>
          <w:sz w:val="28"/>
          <w:szCs w:val="28"/>
        </w:rPr>
        <w:t>вать простейшие мелодии на деревянных ложках, погремушках, барабане, металл</w:t>
      </w:r>
      <w:r w:rsidRPr="00347BB8">
        <w:rPr>
          <w:sz w:val="28"/>
          <w:szCs w:val="28"/>
        </w:rPr>
        <w:t>о</w:t>
      </w:r>
      <w:r w:rsidRPr="00347BB8">
        <w:rPr>
          <w:sz w:val="28"/>
          <w:szCs w:val="28"/>
        </w:rPr>
        <w:t>фоне.</w:t>
      </w:r>
    </w:p>
    <w:p w:rsidR="001F17FE" w:rsidRDefault="001F17FE" w:rsidP="00036130">
      <w:pPr>
        <w:spacing w:after="120"/>
        <w:ind w:left="8"/>
        <w:rPr>
          <w:sz w:val="28"/>
          <w:szCs w:val="28"/>
        </w:rPr>
      </w:pPr>
      <w:r>
        <w:rPr>
          <w:i/>
          <w:iCs/>
          <w:sz w:val="28"/>
          <w:szCs w:val="28"/>
        </w:rPr>
        <w:t>Старшая группа (от 5 до 6 лет)</w:t>
      </w:r>
    </w:p>
    <w:p w:rsidR="001F17FE" w:rsidRDefault="001F17FE" w:rsidP="00036130">
      <w:pPr>
        <w:tabs>
          <w:tab w:val="left" w:pos="1038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старшем дошкольном возрасте продолжает развиваться эстетическое воспр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ятие, интерес, любовь к музыке, формируется музыкальная культура на основе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комства с композиторами, с классической, народной и современной музыкой.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должают развиваться музыкальные способности: звуковысотный, ритмический, те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бровый, динамический слух, эмоциональная отзывчивость и творческая активность.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Продолжать развивать интерес и любовь к музыке, музыкальную отзывчивость на нее.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Формировать музыкальную культуру на основе знакомства с классической, н</w:t>
      </w:r>
      <w:r w:rsidRPr="00347BB8">
        <w:rPr>
          <w:sz w:val="28"/>
          <w:szCs w:val="28"/>
        </w:rPr>
        <w:t>а</w:t>
      </w:r>
      <w:r w:rsidRPr="00347BB8">
        <w:rPr>
          <w:sz w:val="28"/>
          <w:szCs w:val="28"/>
        </w:rPr>
        <w:t>родной и современной музыкой.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Продолжать развивать музыкальные способности детей: звуковысотный, ри</w:t>
      </w:r>
      <w:r w:rsidRPr="00347BB8">
        <w:rPr>
          <w:sz w:val="28"/>
          <w:szCs w:val="28"/>
        </w:rPr>
        <w:t>т</w:t>
      </w:r>
      <w:r w:rsidRPr="00347BB8">
        <w:rPr>
          <w:sz w:val="28"/>
          <w:szCs w:val="28"/>
        </w:rPr>
        <w:t>мический, тембровый, динамический слух.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Слушание. Учить различать жанры музыкальных произведений (марш, танец, песня).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Совершенствовать музыкальную память через узнавание мелодий по отдел</w:t>
      </w:r>
      <w:r w:rsidRPr="00347BB8">
        <w:rPr>
          <w:sz w:val="28"/>
          <w:szCs w:val="28"/>
        </w:rPr>
        <w:t>ь</w:t>
      </w:r>
      <w:r w:rsidRPr="00347BB8">
        <w:rPr>
          <w:sz w:val="28"/>
          <w:szCs w:val="28"/>
        </w:rPr>
        <w:t>ным фрагментам произведения (вступление, заключение, музыкальная фраза).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Совершенствовать навык различения звуков по высоте в пределах квинты, зв</w:t>
      </w:r>
      <w:r w:rsidRPr="00347BB8">
        <w:rPr>
          <w:sz w:val="28"/>
          <w:szCs w:val="28"/>
        </w:rPr>
        <w:t>у</w:t>
      </w:r>
      <w:r w:rsidRPr="00347BB8">
        <w:rPr>
          <w:sz w:val="28"/>
          <w:szCs w:val="28"/>
        </w:rPr>
        <w:t>чания музыкальных инструментов (клавишно-ударные и струнные: фортепиано, скрипка, виолончель, балалайка).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Пение. Формировать певческие навыки, умение петь легким звуком в диапаз</w:t>
      </w:r>
      <w:r w:rsidRPr="00347BB8">
        <w:rPr>
          <w:sz w:val="28"/>
          <w:szCs w:val="28"/>
        </w:rPr>
        <w:t>о</w:t>
      </w:r>
      <w:r w:rsidRPr="00347BB8">
        <w:rPr>
          <w:sz w:val="28"/>
          <w:szCs w:val="28"/>
        </w:rPr>
        <w:t>не от «ре» первой октавы до «до» второй октавы, брать дыхание перед началом пе</w:t>
      </w:r>
      <w:r w:rsidRPr="00347BB8">
        <w:rPr>
          <w:sz w:val="28"/>
          <w:szCs w:val="28"/>
        </w:rPr>
        <w:t>с</w:t>
      </w:r>
      <w:r w:rsidRPr="00347BB8">
        <w:rPr>
          <w:sz w:val="28"/>
          <w:szCs w:val="28"/>
        </w:rPr>
        <w:t>ни, между музыкальными фразами, произносить отчетливо слова, своевременно н</w:t>
      </w:r>
      <w:r w:rsidRPr="00347BB8">
        <w:rPr>
          <w:sz w:val="28"/>
          <w:szCs w:val="28"/>
        </w:rPr>
        <w:t>а</w:t>
      </w:r>
      <w:r w:rsidRPr="00347BB8">
        <w:rPr>
          <w:sz w:val="28"/>
          <w:szCs w:val="28"/>
        </w:rPr>
        <w:t>чинать и заканчивать песню, эмоционально передавать характер мелодии, петь ум</w:t>
      </w:r>
      <w:r w:rsidRPr="00347BB8">
        <w:rPr>
          <w:sz w:val="28"/>
          <w:szCs w:val="28"/>
        </w:rPr>
        <w:t>е</w:t>
      </w:r>
      <w:r w:rsidRPr="00347BB8">
        <w:rPr>
          <w:sz w:val="28"/>
          <w:szCs w:val="28"/>
        </w:rPr>
        <w:t>ренно, громко и тихо.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Способствовать развитию навыков сольного пения, с музыкальным сопрово</w:t>
      </w:r>
      <w:r w:rsidRPr="00347BB8">
        <w:rPr>
          <w:sz w:val="28"/>
          <w:szCs w:val="28"/>
        </w:rPr>
        <w:t>ж</w:t>
      </w:r>
      <w:r w:rsidRPr="00347BB8">
        <w:rPr>
          <w:sz w:val="28"/>
          <w:szCs w:val="28"/>
        </w:rPr>
        <w:t>дением и без него.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Содействовать проявлению самостоятельности и творческому исполнению п</w:t>
      </w:r>
      <w:r w:rsidRPr="00347BB8">
        <w:rPr>
          <w:sz w:val="28"/>
          <w:szCs w:val="28"/>
        </w:rPr>
        <w:t>е</w:t>
      </w:r>
      <w:r w:rsidRPr="00347BB8">
        <w:rPr>
          <w:sz w:val="28"/>
          <w:szCs w:val="28"/>
        </w:rPr>
        <w:t>сен разного характера.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Развивать песенный музыкальный вкус.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Песенное творчество. Учить импровизировать мелодию на заданный текст.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Учить сочинять мелодии различного характера: ласковую колыбельную, задо</w:t>
      </w:r>
      <w:r w:rsidRPr="00347BB8">
        <w:rPr>
          <w:sz w:val="28"/>
          <w:szCs w:val="28"/>
        </w:rPr>
        <w:t>р</w:t>
      </w:r>
      <w:r w:rsidRPr="00347BB8">
        <w:rPr>
          <w:sz w:val="28"/>
          <w:szCs w:val="28"/>
        </w:rPr>
        <w:t>ный или бодрый марш, плавный вальс, веселую плясовую.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Музыкально-ритмические движения. Развивать чувство ритма, умение перед</w:t>
      </w:r>
      <w:r w:rsidRPr="00347BB8">
        <w:rPr>
          <w:sz w:val="28"/>
          <w:szCs w:val="28"/>
        </w:rPr>
        <w:t>а</w:t>
      </w:r>
      <w:r w:rsidRPr="00347BB8">
        <w:rPr>
          <w:sz w:val="28"/>
          <w:szCs w:val="28"/>
        </w:rPr>
        <w:t>вать через движения характер музыки, ее эмоционально-образное содержание.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Учить свободно ориентироваться в пространстве, выполнять простейшие пер</w:t>
      </w:r>
      <w:r w:rsidRPr="00347BB8">
        <w:rPr>
          <w:sz w:val="28"/>
          <w:szCs w:val="28"/>
        </w:rPr>
        <w:t>е</w:t>
      </w:r>
      <w:r w:rsidRPr="00347BB8">
        <w:rPr>
          <w:sz w:val="28"/>
          <w:szCs w:val="28"/>
        </w:rPr>
        <w:t>строения, самостоятельно переходить от умеренного к быстрому или медленному темпу, менять движения в соответствии с музыкальными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фразами.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 xml:space="preserve"> Познакомить с русским хороводом, пляской, а также с танцами других нар</w:t>
      </w:r>
      <w:r w:rsidRPr="00347BB8">
        <w:rPr>
          <w:sz w:val="28"/>
          <w:szCs w:val="28"/>
        </w:rPr>
        <w:t>о</w:t>
      </w:r>
      <w:r w:rsidRPr="00347BB8">
        <w:rPr>
          <w:sz w:val="28"/>
          <w:szCs w:val="28"/>
        </w:rPr>
        <w:t>дов.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Продолжать развивать навыки инсценирования  песен; учить изображать ск</w:t>
      </w:r>
      <w:r w:rsidRPr="00347BB8">
        <w:rPr>
          <w:sz w:val="28"/>
          <w:szCs w:val="28"/>
        </w:rPr>
        <w:t>а</w:t>
      </w:r>
      <w:r w:rsidRPr="00347BB8">
        <w:rPr>
          <w:sz w:val="28"/>
          <w:szCs w:val="28"/>
        </w:rPr>
        <w:t>зочных животных и птиц (лошадка, коза, лиса, медведь, заяц, журавль, ворон и т. д.) в разных игровых ситуациях.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Музыкально-игровое и танцевальное творчество. Развивать танцевальное тво</w:t>
      </w:r>
      <w:r w:rsidRPr="00347BB8">
        <w:rPr>
          <w:sz w:val="28"/>
          <w:szCs w:val="28"/>
        </w:rPr>
        <w:t>р</w:t>
      </w:r>
      <w:r w:rsidRPr="00347BB8">
        <w:rPr>
          <w:sz w:val="28"/>
          <w:szCs w:val="28"/>
        </w:rPr>
        <w:t>чество; учить придумывать движения к пляскам, танцам, составлять композицию танца, проявляя самостоятельность в творчестве.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 xml:space="preserve"> Учить самостоятельно придумывать движения, отражающие содержание пе</w:t>
      </w:r>
      <w:r w:rsidRPr="00347BB8">
        <w:rPr>
          <w:sz w:val="28"/>
          <w:szCs w:val="28"/>
        </w:rPr>
        <w:t>с</w:t>
      </w:r>
      <w:r w:rsidRPr="00347BB8">
        <w:rPr>
          <w:sz w:val="28"/>
          <w:szCs w:val="28"/>
        </w:rPr>
        <w:t>ни.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 xml:space="preserve"> Побуждать к инсценированию содержания песен, хороводов.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Игра на детских музыкальных инструментах. Учить детей исполнять просте</w:t>
      </w:r>
      <w:r w:rsidRPr="00347BB8">
        <w:rPr>
          <w:sz w:val="28"/>
          <w:szCs w:val="28"/>
        </w:rPr>
        <w:t>й</w:t>
      </w:r>
      <w:r w:rsidRPr="00347BB8">
        <w:rPr>
          <w:sz w:val="28"/>
          <w:szCs w:val="28"/>
        </w:rPr>
        <w:t>шие мелодии на детских музыкальных инструментах; знакомые песенки индивид</w:t>
      </w:r>
      <w:r w:rsidRPr="00347BB8">
        <w:rPr>
          <w:sz w:val="28"/>
          <w:szCs w:val="28"/>
        </w:rPr>
        <w:t>у</w:t>
      </w:r>
      <w:r w:rsidRPr="00347BB8">
        <w:rPr>
          <w:sz w:val="28"/>
          <w:szCs w:val="28"/>
        </w:rPr>
        <w:t>ально и небольшими группами, соблюдая при этом общую динамику и темп.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 xml:space="preserve"> Развивать творчество детей, побуждать их к активным самостоятельным де</w:t>
      </w:r>
      <w:r w:rsidRPr="00347BB8">
        <w:rPr>
          <w:sz w:val="28"/>
          <w:szCs w:val="28"/>
        </w:rPr>
        <w:t>й</w:t>
      </w:r>
      <w:r w:rsidRPr="00347BB8">
        <w:rPr>
          <w:sz w:val="28"/>
          <w:szCs w:val="28"/>
        </w:rPr>
        <w:t>ствиям.</w:t>
      </w:r>
    </w:p>
    <w:p w:rsidR="001F17FE" w:rsidRDefault="001F17FE" w:rsidP="00036130">
      <w:pPr>
        <w:spacing w:after="120"/>
        <w:ind w:left="8"/>
        <w:rPr>
          <w:sz w:val="28"/>
          <w:szCs w:val="28"/>
        </w:rPr>
      </w:pPr>
      <w:r>
        <w:rPr>
          <w:i/>
          <w:iCs/>
          <w:sz w:val="28"/>
          <w:szCs w:val="28"/>
        </w:rPr>
        <w:t>Подготовительная группа (от 6 до 7 лет)</w:t>
      </w:r>
    </w:p>
    <w:p w:rsidR="001F17FE" w:rsidRDefault="001F17FE" w:rsidP="00036130">
      <w:pPr>
        <w:tabs>
          <w:tab w:val="left" w:pos="1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16F3F">
        <w:rPr>
          <w:sz w:val="28"/>
          <w:szCs w:val="28"/>
        </w:rPr>
        <w:t>этом возрасте продолжается приобщение детей к музыкальной культуре. Воспитывается художественный вкус, сознательное отношение к отечественному м</w:t>
      </w:r>
      <w:r w:rsidRPr="00616F3F">
        <w:rPr>
          <w:sz w:val="28"/>
          <w:szCs w:val="28"/>
        </w:rPr>
        <w:t>у</w:t>
      </w:r>
      <w:r w:rsidRPr="00616F3F">
        <w:rPr>
          <w:sz w:val="28"/>
          <w:szCs w:val="28"/>
        </w:rPr>
        <w:t>зыкальному наследию и современной музыке. Совершенствуется звуковысотный, ритмический, тембровый, динамический слух. Продолжают обогащаться музыкал</w:t>
      </w:r>
      <w:r w:rsidRPr="00616F3F">
        <w:rPr>
          <w:sz w:val="28"/>
          <w:szCs w:val="28"/>
        </w:rPr>
        <w:t>ь</w:t>
      </w:r>
      <w:r w:rsidRPr="00616F3F">
        <w:rPr>
          <w:sz w:val="28"/>
          <w:szCs w:val="28"/>
        </w:rPr>
        <w:t>ные впечатления детей, вызывается яркий эмоциональный отклик при восприятии музыки разного характера.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Продолжать приобщать детей к музыкальной культуре, воспитывать художес</w:t>
      </w:r>
      <w:r w:rsidRPr="00347BB8">
        <w:rPr>
          <w:sz w:val="28"/>
          <w:szCs w:val="28"/>
        </w:rPr>
        <w:t>т</w:t>
      </w:r>
      <w:r w:rsidRPr="00347BB8">
        <w:rPr>
          <w:sz w:val="28"/>
          <w:szCs w:val="28"/>
        </w:rPr>
        <w:t>венный вкус.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Продолжать обогащать музыкальные впечатления детей, вызывать яркий эм</w:t>
      </w:r>
      <w:r w:rsidRPr="00347BB8">
        <w:rPr>
          <w:sz w:val="28"/>
          <w:szCs w:val="28"/>
        </w:rPr>
        <w:t>о</w:t>
      </w:r>
      <w:r w:rsidRPr="00347BB8">
        <w:rPr>
          <w:sz w:val="28"/>
          <w:szCs w:val="28"/>
        </w:rPr>
        <w:t>циональный отклик при восприятии музыки разного характера.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 xml:space="preserve"> Совершенствовать звуковысотный, ритмический, тембровый и динамический слух.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 xml:space="preserve"> Способствовать дальнейшему формированию певческого голоса, развитию н</w:t>
      </w:r>
      <w:r w:rsidRPr="00347BB8">
        <w:rPr>
          <w:sz w:val="28"/>
          <w:szCs w:val="28"/>
        </w:rPr>
        <w:t>а</w:t>
      </w:r>
      <w:r w:rsidRPr="00347BB8">
        <w:rPr>
          <w:sz w:val="28"/>
          <w:szCs w:val="28"/>
        </w:rPr>
        <w:t>выков движения под музыку.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 xml:space="preserve"> Обучать игре на детских музыкальных инструментах.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 xml:space="preserve"> Знакомить с элементарными музыкальными понятиями.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Слушание. Продолжать развивать навыки восприятия звуков по высоте в пр</w:t>
      </w:r>
      <w:r w:rsidRPr="00347BB8">
        <w:rPr>
          <w:sz w:val="28"/>
          <w:szCs w:val="28"/>
        </w:rPr>
        <w:t>е</w:t>
      </w:r>
      <w:r w:rsidRPr="00347BB8">
        <w:rPr>
          <w:sz w:val="28"/>
          <w:szCs w:val="28"/>
        </w:rPr>
        <w:t>делах квинты — терции; обогащать впечатления детей и формировать музыкальный вкус, развивать музыкальную память. Способствовать развитию мышления, фант</w:t>
      </w:r>
      <w:r w:rsidRPr="00347BB8">
        <w:rPr>
          <w:sz w:val="28"/>
          <w:szCs w:val="28"/>
        </w:rPr>
        <w:t>а</w:t>
      </w:r>
      <w:r w:rsidRPr="00347BB8">
        <w:rPr>
          <w:sz w:val="28"/>
          <w:szCs w:val="28"/>
        </w:rPr>
        <w:t>зии, памяти, слуха.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Знакомить с элементарными музыкальными понятиями (темп, ритм); жанрами (опера, концерт, симфонический концерт), творчеством композиторов и музыкантов.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 xml:space="preserve"> Познакомить детей с мелодией Государственного гимна Российской Федер</w:t>
      </w:r>
      <w:r w:rsidRPr="00347BB8">
        <w:rPr>
          <w:sz w:val="28"/>
          <w:szCs w:val="28"/>
        </w:rPr>
        <w:t>а</w:t>
      </w:r>
      <w:r w:rsidRPr="00347BB8">
        <w:rPr>
          <w:sz w:val="28"/>
          <w:szCs w:val="28"/>
        </w:rPr>
        <w:t>ции.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 xml:space="preserve"> Пение. Совершенствовать певческий голос и вокально-слуховую координ</w:t>
      </w:r>
      <w:r w:rsidRPr="00347BB8">
        <w:rPr>
          <w:sz w:val="28"/>
          <w:szCs w:val="28"/>
        </w:rPr>
        <w:t>а</w:t>
      </w:r>
      <w:r w:rsidRPr="00347BB8">
        <w:rPr>
          <w:sz w:val="28"/>
          <w:szCs w:val="28"/>
        </w:rPr>
        <w:t>цию.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Закреплять практические навыки выразительного исполнения песен в пределах отдо первой октавы до ре второй октавы; учить брать дыхание и удерживать его до конца фразы; обращать внимание на артикуляцию (дикцию).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 xml:space="preserve"> Закреплять умение петь самостоятельно, индивидуально и коллективно, с м</w:t>
      </w:r>
      <w:r w:rsidRPr="00347BB8">
        <w:rPr>
          <w:sz w:val="28"/>
          <w:szCs w:val="28"/>
        </w:rPr>
        <w:t>у</w:t>
      </w:r>
      <w:r w:rsidRPr="00347BB8">
        <w:rPr>
          <w:sz w:val="28"/>
          <w:szCs w:val="28"/>
        </w:rPr>
        <w:t>зыкальным сопровождением и без него.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Песенное творчество. Учить самостоятельно придумывать мелодии, используя в качестве образца русские народные песни; самостоятельно импровизировать мел</w:t>
      </w:r>
      <w:r w:rsidRPr="00347BB8">
        <w:rPr>
          <w:sz w:val="28"/>
          <w:szCs w:val="28"/>
        </w:rPr>
        <w:t>о</w:t>
      </w:r>
      <w:r w:rsidRPr="00347BB8">
        <w:rPr>
          <w:sz w:val="28"/>
          <w:szCs w:val="28"/>
        </w:rPr>
        <w:t>дии на заданную тему по образцу и без него, используя для этого знакомые песни, музыкальные пьесы и танцы.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Музыкально-ритмические движения. Способствовать дальнейшему развитию навыков танцевальных движений, умения выразительно и ритмично двигаться в с</w:t>
      </w:r>
      <w:r w:rsidRPr="00347BB8">
        <w:rPr>
          <w:sz w:val="28"/>
          <w:szCs w:val="28"/>
        </w:rPr>
        <w:t>о</w:t>
      </w:r>
      <w:r w:rsidRPr="00347BB8">
        <w:rPr>
          <w:sz w:val="28"/>
          <w:szCs w:val="28"/>
        </w:rPr>
        <w:t>ответствии с разнообразным характером музыки, передавая в танце эмоционально-образное содержание.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 xml:space="preserve"> Знакомить с национальными плясками (русские, белорусские, украинские и т. д.).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Развивать танцевально-игровое творчество; формировать навыки художестве</w:t>
      </w:r>
      <w:r w:rsidRPr="00347BB8">
        <w:rPr>
          <w:sz w:val="28"/>
          <w:szCs w:val="28"/>
        </w:rPr>
        <w:t>н</w:t>
      </w:r>
      <w:r w:rsidRPr="00347BB8">
        <w:rPr>
          <w:sz w:val="28"/>
          <w:szCs w:val="28"/>
        </w:rPr>
        <w:t>ного исполнения различных образов при инсценировании песен, театральных пост</w:t>
      </w:r>
      <w:r w:rsidRPr="00347BB8">
        <w:rPr>
          <w:sz w:val="28"/>
          <w:szCs w:val="28"/>
        </w:rPr>
        <w:t>а</w:t>
      </w:r>
      <w:r w:rsidRPr="00347BB8">
        <w:rPr>
          <w:sz w:val="28"/>
          <w:szCs w:val="28"/>
        </w:rPr>
        <w:t>новок.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Музыкально-игровое и танцевальное творчество. Способствовать развитию творческой активности детей в доступных видах музыкальной исполнительской де</w:t>
      </w:r>
      <w:r w:rsidRPr="00347BB8">
        <w:rPr>
          <w:sz w:val="28"/>
          <w:szCs w:val="28"/>
        </w:rPr>
        <w:t>я</w:t>
      </w:r>
      <w:r w:rsidRPr="00347BB8">
        <w:rPr>
          <w:sz w:val="28"/>
          <w:szCs w:val="28"/>
        </w:rPr>
        <w:t>тельности (игра в оркестре, пение, танцевальные движения и т. п.).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Учить детей импровизировать под музыку соответствующего характера (лы</w:t>
      </w:r>
      <w:r w:rsidRPr="00347BB8">
        <w:rPr>
          <w:sz w:val="28"/>
          <w:szCs w:val="28"/>
        </w:rPr>
        <w:t>ж</w:t>
      </w:r>
      <w:r w:rsidRPr="00347BB8">
        <w:rPr>
          <w:sz w:val="28"/>
          <w:szCs w:val="28"/>
        </w:rPr>
        <w:t>ник, конькобежец, наездник, рыбак; лукавыйкотик и сердитый козлик и т. п.).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Учить придумывать движения, отражающие содержание песни; выразительно действовать с воображаемыми предметами.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 xml:space="preserve"> Учить самостоятельно искать способ передачи в движениях музыкальных о</w:t>
      </w:r>
      <w:r w:rsidRPr="00347BB8">
        <w:rPr>
          <w:sz w:val="28"/>
          <w:szCs w:val="28"/>
        </w:rPr>
        <w:t>б</w:t>
      </w:r>
      <w:r w:rsidRPr="00347BB8">
        <w:rPr>
          <w:sz w:val="28"/>
          <w:szCs w:val="28"/>
        </w:rPr>
        <w:t>разов.</w:t>
      </w:r>
    </w:p>
    <w:p w:rsidR="001F17FE" w:rsidRPr="00347BB8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 xml:space="preserve"> Формировать музыкальные способности; содействовать проявлению активн</w:t>
      </w:r>
      <w:r w:rsidRPr="00347BB8">
        <w:rPr>
          <w:sz w:val="28"/>
          <w:szCs w:val="28"/>
        </w:rPr>
        <w:t>о</w:t>
      </w:r>
      <w:r w:rsidRPr="00347BB8">
        <w:rPr>
          <w:sz w:val="28"/>
          <w:szCs w:val="28"/>
        </w:rPr>
        <w:t>сти и самостоятельности.</w:t>
      </w:r>
    </w:p>
    <w:p w:rsidR="001F17FE" w:rsidRDefault="001F17FE" w:rsidP="00036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BB8">
        <w:rPr>
          <w:sz w:val="28"/>
          <w:szCs w:val="28"/>
        </w:rPr>
        <w:t>Игра на детских музыкальных инструментах. Знакомить с музыкальными пр</w:t>
      </w:r>
      <w:r w:rsidRPr="00347BB8">
        <w:rPr>
          <w:sz w:val="28"/>
          <w:szCs w:val="28"/>
        </w:rPr>
        <w:t>о</w:t>
      </w:r>
      <w:r w:rsidRPr="00347BB8">
        <w:rPr>
          <w:sz w:val="28"/>
          <w:szCs w:val="28"/>
        </w:rPr>
        <w:t>изведениями в исполнении различных инструментов и в оркестровой обработке. Учить играть на металлофоне, свирели, ударных и электронных музыкальных инс</w:t>
      </w:r>
      <w:r w:rsidRPr="00347BB8">
        <w:rPr>
          <w:sz w:val="28"/>
          <w:szCs w:val="28"/>
        </w:rPr>
        <w:t>т</w:t>
      </w:r>
      <w:r w:rsidRPr="00347BB8">
        <w:rPr>
          <w:sz w:val="28"/>
          <w:szCs w:val="28"/>
        </w:rPr>
        <w:t>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1F17FE" w:rsidRDefault="001F17FE" w:rsidP="00D6203B">
      <w:pPr>
        <w:pStyle w:val="Heading2"/>
        <w:spacing w:after="120"/>
        <w:rPr>
          <w:sz w:val="20"/>
          <w:szCs w:val="20"/>
        </w:rPr>
      </w:pPr>
      <w:bookmarkStart w:id="5" w:name="_Toc475315868"/>
      <w:r>
        <w:t>Целевые ориентиры</w:t>
      </w:r>
      <w:bookmarkEnd w:id="5"/>
    </w:p>
    <w:p w:rsidR="001F17FE" w:rsidRDefault="001F17FE" w:rsidP="00D6203B">
      <w:pPr>
        <w:spacing w:after="120" w:line="238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Результатом реализации рабочей программы по музыкальному воспитанию и развитию дошкольников следует считать сформированность эмоциональной отзы</w:t>
      </w:r>
      <w:r>
        <w:rPr>
          <w:sz w:val="28"/>
          <w:szCs w:val="28"/>
        </w:rPr>
        <w:t>в</w:t>
      </w:r>
      <w:r>
        <w:rPr>
          <w:sz w:val="28"/>
          <w:szCs w:val="28"/>
        </w:rPr>
        <w:t>чивости на музыку, умение передавать выразительные музыкальные образы, воспр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нимать и передавать в пении, движении основные средства выразительности муз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кальных произведений, сформированность двигательных навыков и качеств (коорд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нация, ловкость и точность движений, пластичность), умение передавать игровые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разы, используя песенные, танцевальные импровизации, проявление активности,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мостоятельности и творчества в разных видах музыкальной деятельности. Эти нав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ки способствуют развитию предпосылок:</w:t>
      </w:r>
    </w:p>
    <w:p w:rsidR="001F17FE" w:rsidRPr="00CD7CF4" w:rsidRDefault="001F17FE" w:rsidP="009F7600">
      <w:pPr>
        <w:pStyle w:val="ListParagraph"/>
        <w:numPr>
          <w:ilvl w:val="0"/>
          <w:numId w:val="14"/>
        </w:numPr>
        <w:tabs>
          <w:tab w:val="left" w:pos="258"/>
        </w:tabs>
        <w:spacing w:after="120" w:line="235" w:lineRule="auto"/>
        <w:rPr>
          <w:sz w:val="28"/>
          <w:szCs w:val="28"/>
        </w:rPr>
      </w:pPr>
      <w:r w:rsidRPr="00CD7CF4">
        <w:rPr>
          <w:sz w:val="28"/>
          <w:szCs w:val="28"/>
        </w:rPr>
        <w:t>ценностно – смыслового восприятия и понимания произведений музыкального искусства;</w:t>
      </w:r>
    </w:p>
    <w:p w:rsidR="001F17FE" w:rsidRPr="00CD7CF4" w:rsidRDefault="001F17FE" w:rsidP="009F7600">
      <w:pPr>
        <w:pStyle w:val="ListParagraph"/>
        <w:numPr>
          <w:ilvl w:val="0"/>
          <w:numId w:val="14"/>
        </w:numPr>
        <w:tabs>
          <w:tab w:val="left" w:pos="168"/>
        </w:tabs>
        <w:spacing w:after="120"/>
        <w:rPr>
          <w:sz w:val="28"/>
          <w:szCs w:val="28"/>
        </w:rPr>
      </w:pPr>
      <w:r w:rsidRPr="00CD7CF4">
        <w:rPr>
          <w:sz w:val="28"/>
          <w:szCs w:val="28"/>
        </w:rPr>
        <w:t>становления эстетического отношения к окружающему миру;</w:t>
      </w:r>
    </w:p>
    <w:p w:rsidR="001F17FE" w:rsidRPr="00CD7CF4" w:rsidRDefault="001F17FE" w:rsidP="009F7600">
      <w:pPr>
        <w:pStyle w:val="ListParagraph"/>
        <w:numPr>
          <w:ilvl w:val="0"/>
          <w:numId w:val="14"/>
        </w:numPr>
        <w:tabs>
          <w:tab w:val="left" w:pos="168"/>
        </w:tabs>
        <w:spacing w:after="120"/>
        <w:rPr>
          <w:sz w:val="28"/>
          <w:szCs w:val="28"/>
        </w:rPr>
      </w:pPr>
      <w:r w:rsidRPr="00CD7CF4">
        <w:rPr>
          <w:sz w:val="28"/>
          <w:szCs w:val="28"/>
        </w:rPr>
        <w:t>формированию элементарных представлений о видах музыкального искусства;</w:t>
      </w:r>
    </w:p>
    <w:p w:rsidR="001F17FE" w:rsidRPr="00CD7CF4" w:rsidRDefault="001F17FE" w:rsidP="009F7600">
      <w:pPr>
        <w:pStyle w:val="ListParagraph"/>
        <w:numPr>
          <w:ilvl w:val="0"/>
          <w:numId w:val="14"/>
        </w:numPr>
        <w:tabs>
          <w:tab w:val="left" w:pos="168"/>
        </w:tabs>
        <w:spacing w:after="120"/>
        <w:rPr>
          <w:sz w:val="28"/>
          <w:szCs w:val="28"/>
        </w:rPr>
      </w:pPr>
      <w:r w:rsidRPr="00CD7CF4">
        <w:rPr>
          <w:sz w:val="28"/>
          <w:szCs w:val="28"/>
        </w:rPr>
        <w:t>сопереживания персонажам художественных произведений;</w:t>
      </w:r>
    </w:p>
    <w:p w:rsidR="001F17FE" w:rsidRPr="00CD7CF4" w:rsidRDefault="001F17FE" w:rsidP="009F7600">
      <w:pPr>
        <w:pStyle w:val="ListParagraph"/>
        <w:numPr>
          <w:ilvl w:val="0"/>
          <w:numId w:val="14"/>
        </w:numPr>
        <w:tabs>
          <w:tab w:val="left" w:pos="168"/>
        </w:tabs>
        <w:spacing w:after="120"/>
        <w:rPr>
          <w:sz w:val="28"/>
          <w:szCs w:val="28"/>
        </w:rPr>
      </w:pPr>
      <w:r w:rsidRPr="00CD7CF4">
        <w:rPr>
          <w:sz w:val="28"/>
          <w:szCs w:val="28"/>
        </w:rPr>
        <w:t>реализации самостоятельной творческой деятельности.</w:t>
      </w:r>
    </w:p>
    <w:p w:rsidR="001F17FE" w:rsidRDefault="001F17FE" w:rsidP="00D6203B">
      <w:pPr>
        <w:spacing w:after="120" w:line="13" w:lineRule="exact"/>
        <w:rPr>
          <w:sz w:val="20"/>
          <w:szCs w:val="20"/>
        </w:rPr>
      </w:pPr>
    </w:p>
    <w:p w:rsidR="001F17FE" w:rsidRDefault="001F17FE" w:rsidP="00D6203B">
      <w:pPr>
        <w:spacing w:after="120" w:line="237" w:lineRule="auto"/>
        <w:ind w:left="8" w:firstLine="567"/>
        <w:jc w:val="both"/>
        <w:rPr>
          <w:sz w:val="20"/>
          <w:szCs w:val="20"/>
        </w:rPr>
      </w:pPr>
      <w:r>
        <w:rPr>
          <w:sz w:val="28"/>
          <w:szCs w:val="28"/>
        </w:rPr>
        <w:t>Эти результаты соответствуют целевым ориентирам возможных достижений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бенка в образовательной области «Художественно – эстетическое развитие»,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«Музыка» (Федеральный Государственный образовательный стандарт дошк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льного образования, приказ № 1115 от 17.10.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., раздел 2, пункт 2.6.)</w:t>
      </w:r>
    </w:p>
    <w:p w:rsidR="001F17FE" w:rsidRPr="00CD7CF4" w:rsidRDefault="001F17FE" w:rsidP="00D6203B">
      <w:pPr>
        <w:spacing w:after="120" w:line="234" w:lineRule="auto"/>
        <w:ind w:left="8" w:right="480" w:firstLine="567"/>
        <w:jc w:val="both"/>
        <w:rPr>
          <w:sz w:val="20"/>
          <w:szCs w:val="20"/>
        </w:rPr>
      </w:pPr>
      <w:r w:rsidRPr="00CD7CF4">
        <w:rPr>
          <w:sz w:val="28"/>
          <w:szCs w:val="28"/>
        </w:rPr>
        <w:t>Результатом реализации рабочей программы по музыкальному воспитанию и развитию дошкольников следует считать:</w:t>
      </w:r>
    </w:p>
    <w:p w:rsidR="001F17FE" w:rsidRPr="00CD7CF4" w:rsidRDefault="001F17FE" w:rsidP="009F7600">
      <w:pPr>
        <w:pStyle w:val="ListParagraph"/>
        <w:numPr>
          <w:ilvl w:val="0"/>
          <w:numId w:val="15"/>
        </w:numPr>
        <w:tabs>
          <w:tab w:val="left" w:pos="868"/>
        </w:tabs>
        <w:spacing w:after="120"/>
        <w:jc w:val="both"/>
        <w:rPr>
          <w:b/>
          <w:bCs/>
          <w:i/>
          <w:iCs/>
          <w:sz w:val="28"/>
          <w:szCs w:val="28"/>
        </w:rPr>
      </w:pPr>
      <w:r w:rsidRPr="00CD7CF4">
        <w:rPr>
          <w:sz w:val="28"/>
          <w:szCs w:val="28"/>
        </w:rPr>
        <w:t>сформированность эмоциональной отзывчивости на музыку,</w:t>
      </w:r>
    </w:p>
    <w:p w:rsidR="001F17FE" w:rsidRPr="00CD7CF4" w:rsidRDefault="001F17FE" w:rsidP="009F7600">
      <w:pPr>
        <w:pStyle w:val="ListParagraph"/>
        <w:numPr>
          <w:ilvl w:val="0"/>
          <w:numId w:val="15"/>
        </w:numPr>
        <w:tabs>
          <w:tab w:val="left" w:pos="880"/>
        </w:tabs>
        <w:spacing w:after="120" w:line="235" w:lineRule="auto"/>
        <w:ind w:right="460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умение передавать в пении, движении основные средства выразительн</w:t>
      </w:r>
      <w:r w:rsidRPr="00CD7CF4">
        <w:rPr>
          <w:sz w:val="28"/>
          <w:szCs w:val="28"/>
        </w:rPr>
        <w:t>о</w:t>
      </w:r>
      <w:r w:rsidRPr="00CD7CF4">
        <w:rPr>
          <w:sz w:val="28"/>
          <w:szCs w:val="28"/>
        </w:rPr>
        <w:t>сти музыкальных произведений,</w:t>
      </w:r>
    </w:p>
    <w:p w:rsidR="001F17FE" w:rsidRPr="00CD7CF4" w:rsidRDefault="001F17FE" w:rsidP="009F7600">
      <w:pPr>
        <w:pStyle w:val="ListParagraph"/>
        <w:numPr>
          <w:ilvl w:val="0"/>
          <w:numId w:val="15"/>
        </w:numPr>
        <w:tabs>
          <w:tab w:val="left" w:pos="880"/>
        </w:tabs>
        <w:spacing w:after="120" w:line="234" w:lineRule="auto"/>
        <w:ind w:right="80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сформированность двигательных навыков и качеств (координация, ловкость и точность движений, пластичность),</w:t>
      </w:r>
    </w:p>
    <w:p w:rsidR="001F17FE" w:rsidRPr="00CD7CF4" w:rsidRDefault="001F17FE" w:rsidP="009F7600">
      <w:pPr>
        <w:pStyle w:val="ListParagraph"/>
        <w:numPr>
          <w:ilvl w:val="0"/>
          <w:numId w:val="15"/>
        </w:numPr>
        <w:tabs>
          <w:tab w:val="left" w:pos="880"/>
        </w:tabs>
        <w:spacing w:after="120" w:line="234" w:lineRule="auto"/>
        <w:ind w:right="900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умение передавать игровые образы, используя песенные, танцевал</w:t>
      </w:r>
      <w:r w:rsidRPr="00CD7CF4">
        <w:rPr>
          <w:sz w:val="28"/>
          <w:szCs w:val="28"/>
        </w:rPr>
        <w:t>ь</w:t>
      </w:r>
      <w:r w:rsidRPr="00CD7CF4">
        <w:rPr>
          <w:sz w:val="28"/>
          <w:szCs w:val="28"/>
        </w:rPr>
        <w:t>ные импровизации,</w:t>
      </w:r>
    </w:p>
    <w:p w:rsidR="001F17FE" w:rsidRPr="00CD7CF4" w:rsidRDefault="001F17FE" w:rsidP="009F7600">
      <w:pPr>
        <w:pStyle w:val="ListParagraph"/>
        <w:numPr>
          <w:ilvl w:val="0"/>
          <w:numId w:val="15"/>
        </w:numPr>
        <w:tabs>
          <w:tab w:val="left" w:pos="880"/>
        </w:tabs>
        <w:spacing w:after="120" w:line="234" w:lineRule="auto"/>
        <w:ind w:right="780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проявление активности, самостоятельности и творчества в разных в</w:t>
      </w:r>
      <w:r w:rsidRPr="00CD7CF4">
        <w:rPr>
          <w:sz w:val="28"/>
          <w:szCs w:val="28"/>
        </w:rPr>
        <w:t>и</w:t>
      </w:r>
      <w:r w:rsidRPr="00CD7CF4">
        <w:rPr>
          <w:sz w:val="28"/>
          <w:szCs w:val="28"/>
        </w:rPr>
        <w:t>дах музыкальной деятельности.</w:t>
      </w:r>
    </w:p>
    <w:p w:rsidR="001F17FE" w:rsidRDefault="001F17FE" w:rsidP="00D6203B">
      <w:pPr>
        <w:spacing w:after="120" w:line="237" w:lineRule="auto"/>
        <w:ind w:left="8" w:right="3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 результаты соответствуют целевым ориентирам возможных достижений ребенка в образовательной области «Художественно – эстетическое развитие»,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правлении «Музыкальная деятельность» (Федеральный Государственный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вательный стандарт дошкольного образования, приказ № 1115 от 17.10.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., раздел 2, пункт 2.6.)</w:t>
      </w:r>
    </w:p>
    <w:p w:rsidR="001F17FE" w:rsidRPr="009B1B6D" w:rsidRDefault="001F17FE" w:rsidP="00D6203B">
      <w:pPr>
        <w:spacing w:after="120"/>
        <w:ind w:left="8"/>
        <w:rPr>
          <w:sz w:val="28"/>
          <w:szCs w:val="28"/>
        </w:rPr>
      </w:pPr>
      <w:r w:rsidRPr="009B1B6D">
        <w:rPr>
          <w:bCs/>
          <w:sz w:val="28"/>
          <w:szCs w:val="28"/>
        </w:rPr>
        <w:t>На этапе начала дошкольного возраста:</w:t>
      </w:r>
    </w:p>
    <w:p w:rsidR="001F17FE" w:rsidRDefault="001F17FE" w:rsidP="009F7600">
      <w:pPr>
        <w:pStyle w:val="ListParagraph"/>
        <w:numPr>
          <w:ilvl w:val="0"/>
          <w:numId w:val="13"/>
        </w:numPr>
        <w:spacing w:after="120"/>
        <w:jc w:val="both"/>
        <w:rPr>
          <w:sz w:val="28"/>
          <w:szCs w:val="28"/>
        </w:rPr>
      </w:pPr>
      <w:r w:rsidRPr="009B1B6D">
        <w:rPr>
          <w:sz w:val="28"/>
          <w:szCs w:val="28"/>
        </w:rPr>
        <w:t>ребенок интересуется окружающими предметами, эмоционально вовлечен в действия с игрушками и другими предметами;</w:t>
      </w:r>
    </w:p>
    <w:p w:rsidR="001F17FE" w:rsidRDefault="001F17FE" w:rsidP="009F7600">
      <w:pPr>
        <w:pStyle w:val="ListParagraph"/>
        <w:numPr>
          <w:ilvl w:val="0"/>
          <w:numId w:val="13"/>
        </w:numPr>
        <w:spacing w:after="120"/>
        <w:jc w:val="both"/>
        <w:rPr>
          <w:sz w:val="28"/>
          <w:szCs w:val="28"/>
        </w:rPr>
      </w:pPr>
      <w:r w:rsidRPr="009B1B6D">
        <w:rPr>
          <w:sz w:val="28"/>
          <w:szCs w:val="28"/>
        </w:rPr>
        <w:t>использует специфические, культурно фиксированные предметные действия, знает назначение карандаша и пр. и умеет пользоваться им;</w:t>
      </w:r>
    </w:p>
    <w:p w:rsidR="001F17FE" w:rsidRDefault="001F17FE" w:rsidP="009F7600">
      <w:pPr>
        <w:pStyle w:val="ListParagraph"/>
        <w:numPr>
          <w:ilvl w:val="0"/>
          <w:numId w:val="13"/>
        </w:numPr>
        <w:spacing w:after="120"/>
        <w:jc w:val="both"/>
        <w:rPr>
          <w:sz w:val="28"/>
          <w:szCs w:val="28"/>
        </w:rPr>
      </w:pPr>
      <w:r w:rsidRPr="009B1B6D">
        <w:rPr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</w:t>
      </w:r>
      <w:r w:rsidRPr="009B1B6D">
        <w:rPr>
          <w:sz w:val="28"/>
          <w:szCs w:val="28"/>
        </w:rPr>
        <w:t>о</w:t>
      </w:r>
      <w:r w:rsidRPr="009B1B6D">
        <w:rPr>
          <w:sz w:val="28"/>
          <w:szCs w:val="28"/>
        </w:rPr>
        <w:t>изведения культуры и искусства;</w:t>
      </w:r>
    </w:p>
    <w:p w:rsidR="001F17FE" w:rsidRPr="009B1B6D" w:rsidRDefault="001F17FE" w:rsidP="00D6203B">
      <w:pPr>
        <w:spacing w:after="120"/>
        <w:jc w:val="both"/>
        <w:rPr>
          <w:sz w:val="28"/>
          <w:szCs w:val="28"/>
        </w:rPr>
      </w:pPr>
      <w:r w:rsidRPr="009B1B6D">
        <w:rPr>
          <w:sz w:val="28"/>
          <w:szCs w:val="28"/>
        </w:rPr>
        <w:t>На этапе завершения дошкольного образования:</w:t>
      </w:r>
    </w:p>
    <w:p w:rsidR="001F17FE" w:rsidRDefault="001F17FE" w:rsidP="009F7600">
      <w:pPr>
        <w:pStyle w:val="ListParagraph"/>
        <w:numPr>
          <w:ilvl w:val="0"/>
          <w:numId w:val="13"/>
        </w:numPr>
        <w:spacing w:after="120"/>
        <w:jc w:val="both"/>
        <w:rPr>
          <w:sz w:val="28"/>
          <w:szCs w:val="28"/>
        </w:rPr>
      </w:pPr>
      <w:r w:rsidRPr="009B1B6D">
        <w:rPr>
          <w:sz w:val="28"/>
          <w:szCs w:val="28"/>
        </w:rPr>
        <w:t>ребенок овладевает основными куль</w:t>
      </w:r>
      <w:r>
        <w:rPr>
          <w:sz w:val="28"/>
          <w:szCs w:val="28"/>
        </w:rPr>
        <w:t>турными способами деятельности;</w:t>
      </w:r>
    </w:p>
    <w:p w:rsidR="001F17FE" w:rsidRDefault="001F17FE" w:rsidP="009F7600">
      <w:pPr>
        <w:pStyle w:val="ListParagraph"/>
        <w:numPr>
          <w:ilvl w:val="0"/>
          <w:numId w:val="13"/>
        </w:numPr>
        <w:spacing w:after="120"/>
        <w:jc w:val="both"/>
        <w:rPr>
          <w:sz w:val="28"/>
          <w:szCs w:val="28"/>
        </w:rPr>
      </w:pPr>
      <w:r w:rsidRPr="009B1B6D">
        <w:rPr>
          <w:sz w:val="28"/>
          <w:szCs w:val="28"/>
        </w:rPr>
        <w:t>проявляет инициативу и самостоятельность в разных видах деятельности</w:t>
      </w:r>
      <w:r>
        <w:rPr>
          <w:sz w:val="28"/>
          <w:szCs w:val="28"/>
        </w:rPr>
        <w:t>;</w:t>
      </w:r>
    </w:p>
    <w:p w:rsidR="001F17FE" w:rsidRDefault="001F17FE" w:rsidP="009F7600">
      <w:pPr>
        <w:pStyle w:val="ListParagraph"/>
        <w:numPr>
          <w:ilvl w:val="0"/>
          <w:numId w:val="13"/>
        </w:numPr>
        <w:spacing w:after="120"/>
        <w:jc w:val="both"/>
        <w:rPr>
          <w:sz w:val="28"/>
          <w:szCs w:val="28"/>
        </w:rPr>
      </w:pPr>
      <w:r w:rsidRPr="009B1B6D">
        <w:rPr>
          <w:sz w:val="28"/>
          <w:szCs w:val="28"/>
        </w:rPr>
        <w:t>ребенок обладает развитым воображением, которое реализуется в разных видах деятельности;</w:t>
      </w:r>
    </w:p>
    <w:p w:rsidR="001F17FE" w:rsidRPr="009B1B6D" w:rsidRDefault="001F17FE" w:rsidP="009F7600">
      <w:pPr>
        <w:pStyle w:val="ListParagraph"/>
        <w:numPr>
          <w:ilvl w:val="0"/>
          <w:numId w:val="13"/>
        </w:numPr>
        <w:spacing w:after="120"/>
        <w:jc w:val="both"/>
        <w:rPr>
          <w:sz w:val="28"/>
          <w:szCs w:val="28"/>
        </w:rPr>
      </w:pPr>
      <w:r w:rsidRPr="009B1B6D">
        <w:rPr>
          <w:sz w:val="28"/>
          <w:szCs w:val="28"/>
        </w:rPr>
        <w:t>ребенок обладает установкой положительного отношения к миру, к разным в</w:t>
      </w:r>
      <w:r w:rsidRPr="009B1B6D">
        <w:rPr>
          <w:sz w:val="28"/>
          <w:szCs w:val="28"/>
        </w:rPr>
        <w:t>и</w:t>
      </w:r>
      <w:r w:rsidRPr="009B1B6D">
        <w:rPr>
          <w:sz w:val="28"/>
          <w:szCs w:val="28"/>
        </w:rPr>
        <w:t>дам труда, другим людям и самому себе, способен сопереживать.</w:t>
      </w:r>
    </w:p>
    <w:p w:rsidR="001F17FE" w:rsidRPr="00CD7CF4" w:rsidRDefault="001F17FE" w:rsidP="00D6203B">
      <w:pPr>
        <w:spacing w:after="120"/>
        <w:ind w:left="8"/>
        <w:rPr>
          <w:sz w:val="20"/>
          <w:szCs w:val="20"/>
          <w:u w:val="single"/>
        </w:rPr>
      </w:pPr>
      <w:r w:rsidRPr="00CD7CF4">
        <w:rPr>
          <w:sz w:val="28"/>
          <w:szCs w:val="28"/>
          <w:u w:val="single"/>
        </w:rPr>
        <w:t>Целевые ориентиры по ФГОС ДО в младшей группе:</w:t>
      </w:r>
    </w:p>
    <w:p w:rsidR="001F17FE" w:rsidRDefault="001F17FE" w:rsidP="00D6203B">
      <w:pPr>
        <w:spacing w:after="120" w:line="234" w:lineRule="auto"/>
        <w:ind w:left="8" w:right="500"/>
        <w:jc w:val="both"/>
        <w:rPr>
          <w:sz w:val="20"/>
          <w:szCs w:val="20"/>
        </w:rPr>
      </w:pPr>
      <w:r>
        <w:rPr>
          <w:sz w:val="28"/>
          <w:szCs w:val="28"/>
          <w:u w:val="single"/>
        </w:rPr>
        <w:t>Основная цель:</w:t>
      </w:r>
      <w:r>
        <w:rPr>
          <w:sz w:val="28"/>
          <w:szCs w:val="28"/>
        </w:rPr>
        <w:t xml:space="preserve"> ребенок эмоционально вовлечен в музыкально –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процесс, проявляет любознательность.</w:t>
      </w:r>
    </w:p>
    <w:p w:rsidR="001F17FE" w:rsidRDefault="001F17FE" w:rsidP="00D6203B">
      <w:pPr>
        <w:spacing w:after="120"/>
        <w:ind w:left="708"/>
        <w:jc w:val="both"/>
        <w:rPr>
          <w:sz w:val="20"/>
          <w:szCs w:val="20"/>
        </w:rPr>
      </w:pPr>
      <w:r>
        <w:rPr>
          <w:sz w:val="28"/>
          <w:szCs w:val="28"/>
        </w:rPr>
        <w:t>Музыкальное воспитание в младшей группе нацелено на то, чтобы ребенок</w:t>
      </w:r>
    </w:p>
    <w:p w:rsidR="001F17FE" w:rsidRDefault="001F17FE" w:rsidP="00D6203B">
      <w:pPr>
        <w:spacing w:after="120"/>
        <w:ind w:left="8"/>
        <w:jc w:val="both"/>
        <w:rPr>
          <w:sz w:val="20"/>
          <w:szCs w:val="20"/>
        </w:rPr>
      </w:pPr>
      <w:r>
        <w:rPr>
          <w:sz w:val="28"/>
          <w:szCs w:val="28"/>
        </w:rPr>
        <w:t>умел:</w:t>
      </w:r>
    </w:p>
    <w:p w:rsidR="001F17FE" w:rsidRPr="00CD7CF4" w:rsidRDefault="001F17FE" w:rsidP="009F7600">
      <w:pPr>
        <w:pStyle w:val="ListParagraph"/>
        <w:numPr>
          <w:ilvl w:val="0"/>
          <w:numId w:val="16"/>
        </w:numPr>
        <w:tabs>
          <w:tab w:val="left" w:pos="168"/>
        </w:tabs>
        <w:spacing w:after="120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слушать музыкальные произведения до конца, узнавать знакомые песни;</w:t>
      </w:r>
    </w:p>
    <w:p w:rsidR="001F17FE" w:rsidRPr="00CD7CF4" w:rsidRDefault="001F17FE" w:rsidP="009F7600">
      <w:pPr>
        <w:pStyle w:val="ListParagraph"/>
        <w:numPr>
          <w:ilvl w:val="0"/>
          <w:numId w:val="16"/>
        </w:numPr>
        <w:tabs>
          <w:tab w:val="left" w:pos="168"/>
        </w:tabs>
        <w:spacing w:after="120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различать звуки по высоте (октава);</w:t>
      </w:r>
    </w:p>
    <w:p w:rsidR="001F17FE" w:rsidRDefault="001F17FE" w:rsidP="00D6203B">
      <w:pPr>
        <w:spacing w:after="120" w:line="1" w:lineRule="exact"/>
        <w:jc w:val="both"/>
        <w:rPr>
          <w:sz w:val="28"/>
          <w:szCs w:val="28"/>
        </w:rPr>
      </w:pPr>
    </w:p>
    <w:p w:rsidR="001F17FE" w:rsidRPr="00CD7CF4" w:rsidRDefault="001F17FE" w:rsidP="009F7600">
      <w:pPr>
        <w:pStyle w:val="ListParagraph"/>
        <w:numPr>
          <w:ilvl w:val="0"/>
          <w:numId w:val="16"/>
        </w:numPr>
        <w:tabs>
          <w:tab w:val="left" w:pos="168"/>
        </w:tabs>
        <w:spacing w:after="120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замечать динамические изменения (громко-тихо);</w:t>
      </w:r>
    </w:p>
    <w:p w:rsidR="001F17FE" w:rsidRPr="00CD7CF4" w:rsidRDefault="001F17FE" w:rsidP="009F7600">
      <w:pPr>
        <w:pStyle w:val="ListParagraph"/>
        <w:numPr>
          <w:ilvl w:val="0"/>
          <w:numId w:val="16"/>
        </w:numPr>
        <w:tabs>
          <w:tab w:val="left" w:pos="168"/>
        </w:tabs>
        <w:spacing w:after="120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подпевать отдельные слова, фразы песни;</w:t>
      </w:r>
    </w:p>
    <w:p w:rsidR="001F17FE" w:rsidRPr="00CD7CF4" w:rsidRDefault="001F17FE" w:rsidP="009F7600">
      <w:pPr>
        <w:pStyle w:val="ListParagraph"/>
        <w:numPr>
          <w:ilvl w:val="0"/>
          <w:numId w:val="16"/>
        </w:numPr>
        <w:tabs>
          <w:tab w:val="left" w:pos="171"/>
        </w:tabs>
        <w:spacing w:after="120" w:line="234" w:lineRule="auto"/>
        <w:ind w:right="360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выполнять плясовые движения в парах и с предметом в соответствии с м</w:t>
      </w:r>
      <w:r w:rsidRPr="00CD7CF4">
        <w:rPr>
          <w:sz w:val="28"/>
          <w:szCs w:val="28"/>
        </w:rPr>
        <w:t>у</w:t>
      </w:r>
      <w:r w:rsidRPr="00CD7CF4">
        <w:rPr>
          <w:sz w:val="28"/>
          <w:szCs w:val="28"/>
        </w:rPr>
        <w:t>зыкой и текстом пляски.</w:t>
      </w:r>
    </w:p>
    <w:p w:rsidR="001F17FE" w:rsidRDefault="001F17FE" w:rsidP="00D6203B">
      <w:pPr>
        <w:spacing w:after="120"/>
        <w:ind w:left="8"/>
        <w:jc w:val="both"/>
        <w:rPr>
          <w:sz w:val="20"/>
          <w:szCs w:val="20"/>
        </w:rPr>
      </w:pPr>
      <w:r>
        <w:rPr>
          <w:sz w:val="28"/>
          <w:szCs w:val="28"/>
          <w:u w:val="single"/>
        </w:rPr>
        <w:t>Целевые ориентиры по ФГОС ДО в средней группе:</w:t>
      </w:r>
    </w:p>
    <w:p w:rsidR="001F17FE" w:rsidRDefault="001F17FE" w:rsidP="00D6203B">
      <w:pPr>
        <w:spacing w:after="120" w:line="246" w:lineRule="auto"/>
        <w:ind w:left="8" w:right="40"/>
        <w:jc w:val="both"/>
        <w:rPr>
          <w:sz w:val="20"/>
          <w:szCs w:val="20"/>
        </w:rPr>
      </w:pPr>
      <w:r w:rsidRPr="00CD7CF4">
        <w:rPr>
          <w:sz w:val="27"/>
          <w:szCs w:val="27"/>
          <w:u w:val="single"/>
        </w:rPr>
        <w:t>Основная цель:</w:t>
      </w:r>
      <w:r w:rsidRPr="00CD7CF4">
        <w:rPr>
          <w:sz w:val="27"/>
          <w:szCs w:val="27"/>
        </w:rPr>
        <w:t xml:space="preserve"> ребенок проявляет любознательность, владеет основными понятиями,</w:t>
      </w:r>
      <w:r>
        <w:rPr>
          <w:sz w:val="27"/>
          <w:szCs w:val="27"/>
        </w:rPr>
        <w:t xml:space="preserve"> контролирует свои движения, обладает основными музыкальными представлениями.</w:t>
      </w:r>
    </w:p>
    <w:p w:rsidR="001F17FE" w:rsidRDefault="001F17FE" w:rsidP="00D6203B">
      <w:pPr>
        <w:spacing w:after="120" w:line="234" w:lineRule="auto"/>
        <w:ind w:left="708"/>
        <w:jc w:val="both"/>
        <w:rPr>
          <w:sz w:val="20"/>
          <w:szCs w:val="20"/>
        </w:rPr>
      </w:pPr>
      <w:r>
        <w:rPr>
          <w:sz w:val="28"/>
          <w:szCs w:val="28"/>
        </w:rPr>
        <w:t>Музыкальное воспитание в средней группе нацелено на то, чтобы ребенок</w:t>
      </w:r>
    </w:p>
    <w:p w:rsidR="001F17FE" w:rsidRDefault="001F17FE" w:rsidP="00D6203B">
      <w:pPr>
        <w:spacing w:after="120"/>
        <w:ind w:left="8"/>
        <w:jc w:val="both"/>
        <w:rPr>
          <w:sz w:val="20"/>
          <w:szCs w:val="20"/>
        </w:rPr>
      </w:pPr>
      <w:r>
        <w:rPr>
          <w:sz w:val="28"/>
          <w:szCs w:val="28"/>
        </w:rPr>
        <w:t>умел:</w:t>
      </w:r>
    </w:p>
    <w:p w:rsidR="001F17FE" w:rsidRPr="00CD7CF4" w:rsidRDefault="001F17FE" w:rsidP="009F7600">
      <w:pPr>
        <w:pStyle w:val="ListParagraph"/>
        <w:numPr>
          <w:ilvl w:val="0"/>
          <w:numId w:val="17"/>
        </w:numPr>
        <w:tabs>
          <w:tab w:val="left" w:pos="168"/>
        </w:tabs>
        <w:spacing w:after="120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понимать настроение музыкального произведения, называть его;</w:t>
      </w:r>
    </w:p>
    <w:p w:rsidR="001F17FE" w:rsidRPr="00CD7CF4" w:rsidRDefault="001F17FE" w:rsidP="009F7600">
      <w:pPr>
        <w:pStyle w:val="ListParagraph"/>
        <w:numPr>
          <w:ilvl w:val="0"/>
          <w:numId w:val="17"/>
        </w:numPr>
        <w:tabs>
          <w:tab w:val="left" w:pos="168"/>
        </w:tabs>
        <w:spacing w:after="120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узнавать песни, мелодии;</w:t>
      </w:r>
    </w:p>
    <w:p w:rsidR="001F17FE" w:rsidRPr="00CD7CF4" w:rsidRDefault="001F17FE" w:rsidP="009F7600">
      <w:pPr>
        <w:pStyle w:val="ListParagraph"/>
        <w:numPr>
          <w:ilvl w:val="0"/>
          <w:numId w:val="17"/>
        </w:numPr>
        <w:tabs>
          <w:tab w:val="left" w:pos="171"/>
        </w:tabs>
        <w:spacing w:after="120" w:line="235" w:lineRule="auto"/>
        <w:ind w:right="940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распознавать звучание музыкальных инструментов (народные + форт</w:t>
      </w:r>
      <w:r w:rsidRPr="00CD7CF4">
        <w:rPr>
          <w:sz w:val="28"/>
          <w:szCs w:val="28"/>
        </w:rPr>
        <w:t>е</w:t>
      </w:r>
      <w:r w:rsidRPr="00CD7CF4">
        <w:rPr>
          <w:sz w:val="28"/>
          <w:szCs w:val="28"/>
        </w:rPr>
        <w:t>пиано, скрипка);</w:t>
      </w:r>
    </w:p>
    <w:p w:rsidR="001F17FE" w:rsidRPr="00CD7CF4" w:rsidRDefault="001F17FE" w:rsidP="009F7600">
      <w:pPr>
        <w:pStyle w:val="ListParagraph"/>
        <w:numPr>
          <w:ilvl w:val="0"/>
          <w:numId w:val="17"/>
        </w:numPr>
        <w:tabs>
          <w:tab w:val="left" w:pos="168"/>
        </w:tabs>
        <w:spacing w:after="120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различать звуки по высоте (секста-септима);</w:t>
      </w:r>
    </w:p>
    <w:p w:rsidR="001F17FE" w:rsidRPr="00CD7CF4" w:rsidRDefault="001F17FE" w:rsidP="009F7600">
      <w:pPr>
        <w:pStyle w:val="ListParagraph"/>
        <w:numPr>
          <w:ilvl w:val="0"/>
          <w:numId w:val="17"/>
        </w:numPr>
        <w:tabs>
          <w:tab w:val="left" w:pos="168"/>
        </w:tabs>
        <w:spacing w:after="120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петь протяжно, четко поизносить слова, правильно интонировать мелодию;</w:t>
      </w:r>
    </w:p>
    <w:p w:rsidR="001F17FE" w:rsidRPr="00CD7CF4" w:rsidRDefault="001F17FE" w:rsidP="009F7600">
      <w:pPr>
        <w:pStyle w:val="ListParagraph"/>
        <w:numPr>
          <w:ilvl w:val="0"/>
          <w:numId w:val="17"/>
        </w:numPr>
        <w:tabs>
          <w:tab w:val="left" w:pos="168"/>
        </w:tabs>
        <w:spacing w:after="120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выполнять движения в соответствии с характером музыки;</w:t>
      </w:r>
    </w:p>
    <w:p w:rsidR="001F17FE" w:rsidRPr="00CD7CF4" w:rsidRDefault="001F17FE" w:rsidP="009F7600">
      <w:pPr>
        <w:pStyle w:val="ListParagraph"/>
        <w:numPr>
          <w:ilvl w:val="0"/>
          <w:numId w:val="17"/>
        </w:numPr>
        <w:tabs>
          <w:tab w:val="left" w:pos="168"/>
        </w:tabs>
        <w:spacing w:after="120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инсценировать (вместе с педагогом) песни, хороводы;</w:t>
      </w:r>
    </w:p>
    <w:p w:rsidR="001F17FE" w:rsidRPr="00CD7CF4" w:rsidRDefault="001F17FE" w:rsidP="009F7600">
      <w:pPr>
        <w:pStyle w:val="ListParagraph"/>
        <w:numPr>
          <w:ilvl w:val="0"/>
          <w:numId w:val="17"/>
        </w:numPr>
        <w:tabs>
          <w:tab w:val="left" w:pos="168"/>
        </w:tabs>
        <w:spacing w:after="120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играть на металлофоне</w:t>
      </w:r>
    </w:p>
    <w:p w:rsidR="001F17FE" w:rsidRPr="00CD7CF4" w:rsidRDefault="001F17FE" w:rsidP="009F7600">
      <w:pPr>
        <w:pStyle w:val="ListParagraph"/>
        <w:numPr>
          <w:ilvl w:val="0"/>
          <w:numId w:val="17"/>
        </w:numPr>
        <w:tabs>
          <w:tab w:val="left" w:pos="171"/>
        </w:tabs>
        <w:spacing w:after="120" w:line="234" w:lineRule="auto"/>
        <w:ind w:right="120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импровизировать веселую и грустную мелодию в пении, придумывать и чер</w:t>
      </w:r>
      <w:r w:rsidRPr="00CD7CF4">
        <w:rPr>
          <w:sz w:val="28"/>
          <w:szCs w:val="28"/>
        </w:rPr>
        <w:t>е</w:t>
      </w:r>
      <w:r w:rsidRPr="00CD7CF4">
        <w:rPr>
          <w:sz w:val="28"/>
          <w:szCs w:val="28"/>
        </w:rPr>
        <w:t>довать танцевальные позы, движения персонажей образной игры</w:t>
      </w:r>
    </w:p>
    <w:p w:rsidR="001F17FE" w:rsidRDefault="001F17FE" w:rsidP="00D6203B">
      <w:pPr>
        <w:spacing w:after="120"/>
        <w:ind w:left="8"/>
        <w:jc w:val="both"/>
        <w:rPr>
          <w:sz w:val="20"/>
          <w:szCs w:val="20"/>
        </w:rPr>
      </w:pPr>
      <w:r>
        <w:rPr>
          <w:sz w:val="28"/>
          <w:szCs w:val="28"/>
          <w:u w:val="single"/>
        </w:rPr>
        <w:t>Целевые ориентиры по ФГОС ДО в старшей группе:</w:t>
      </w:r>
    </w:p>
    <w:p w:rsidR="001F17FE" w:rsidRDefault="001F17FE" w:rsidP="00D6203B">
      <w:pPr>
        <w:spacing w:after="120" w:line="246" w:lineRule="auto"/>
        <w:ind w:left="8" w:right="1260"/>
        <w:jc w:val="both"/>
        <w:rPr>
          <w:sz w:val="20"/>
          <w:szCs w:val="20"/>
        </w:rPr>
      </w:pPr>
      <w:r>
        <w:rPr>
          <w:sz w:val="27"/>
          <w:szCs w:val="27"/>
          <w:u w:val="single"/>
        </w:rPr>
        <w:t>Основная цель:</w:t>
      </w:r>
      <w:r>
        <w:rPr>
          <w:sz w:val="27"/>
          <w:szCs w:val="27"/>
        </w:rPr>
        <w:t xml:space="preserve"> ребенок знаком с музыкальными произведениями, обладает элементарными музыкально – художественными представлениями.</w:t>
      </w:r>
    </w:p>
    <w:p w:rsidR="001F17FE" w:rsidRDefault="001F17FE" w:rsidP="00D6203B">
      <w:pPr>
        <w:spacing w:after="120" w:line="235" w:lineRule="auto"/>
        <w:ind w:left="788"/>
        <w:jc w:val="both"/>
        <w:rPr>
          <w:sz w:val="20"/>
          <w:szCs w:val="20"/>
        </w:rPr>
      </w:pPr>
      <w:r>
        <w:rPr>
          <w:sz w:val="28"/>
          <w:szCs w:val="28"/>
        </w:rPr>
        <w:t>Музыкальное воспитание в старшей группе нацелено на то, чтобы ребенок</w:t>
      </w:r>
    </w:p>
    <w:p w:rsidR="001F17FE" w:rsidRDefault="001F17FE" w:rsidP="00D6203B">
      <w:pPr>
        <w:spacing w:after="120"/>
        <w:ind w:left="8"/>
        <w:jc w:val="both"/>
        <w:rPr>
          <w:sz w:val="20"/>
          <w:szCs w:val="20"/>
        </w:rPr>
      </w:pPr>
      <w:r>
        <w:rPr>
          <w:sz w:val="28"/>
          <w:szCs w:val="28"/>
        </w:rPr>
        <w:t>умел:</w:t>
      </w:r>
    </w:p>
    <w:p w:rsidR="001F17FE" w:rsidRPr="00CD7CF4" w:rsidRDefault="001F17FE" w:rsidP="009F7600">
      <w:pPr>
        <w:pStyle w:val="ListParagraph"/>
        <w:numPr>
          <w:ilvl w:val="0"/>
          <w:numId w:val="17"/>
        </w:numPr>
        <w:tabs>
          <w:tab w:val="left" w:pos="168"/>
        </w:tabs>
        <w:spacing w:after="120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различать жанры в музыке (песня, танец, марш);</w:t>
      </w:r>
    </w:p>
    <w:p w:rsidR="001F17FE" w:rsidRPr="00036130" w:rsidRDefault="001F17FE" w:rsidP="009F7600">
      <w:pPr>
        <w:pStyle w:val="ListParagraph"/>
        <w:numPr>
          <w:ilvl w:val="0"/>
          <w:numId w:val="17"/>
        </w:numPr>
        <w:tabs>
          <w:tab w:val="left" w:pos="171"/>
        </w:tabs>
        <w:spacing w:after="120"/>
        <w:jc w:val="both"/>
        <w:rPr>
          <w:sz w:val="28"/>
          <w:szCs w:val="28"/>
        </w:rPr>
      </w:pPr>
      <w:r w:rsidRPr="00036130">
        <w:rPr>
          <w:sz w:val="28"/>
          <w:szCs w:val="28"/>
        </w:rPr>
        <w:t>различать звучание музыкальных инструментов (народных и некоторых си</w:t>
      </w:r>
      <w:r w:rsidRPr="00036130">
        <w:rPr>
          <w:sz w:val="28"/>
          <w:szCs w:val="28"/>
        </w:rPr>
        <w:t>м</w:t>
      </w:r>
      <w:r w:rsidRPr="00036130">
        <w:rPr>
          <w:sz w:val="28"/>
          <w:szCs w:val="28"/>
        </w:rPr>
        <w:t>фонических), классифицировать их по способу звукоизвлечения;</w:t>
      </w:r>
    </w:p>
    <w:p w:rsidR="001F17FE" w:rsidRPr="00CD7CF4" w:rsidRDefault="001F17FE" w:rsidP="009F7600">
      <w:pPr>
        <w:pStyle w:val="ListParagraph"/>
        <w:numPr>
          <w:ilvl w:val="0"/>
          <w:numId w:val="17"/>
        </w:numPr>
        <w:tabs>
          <w:tab w:val="left" w:pos="168"/>
        </w:tabs>
        <w:spacing w:after="120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узнавать произведения по фрагменту;</w:t>
      </w:r>
    </w:p>
    <w:p w:rsidR="001F17FE" w:rsidRPr="00CD7CF4" w:rsidRDefault="001F17FE" w:rsidP="009F7600">
      <w:pPr>
        <w:pStyle w:val="ListParagraph"/>
        <w:numPr>
          <w:ilvl w:val="0"/>
          <w:numId w:val="17"/>
        </w:numPr>
        <w:tabs>
          <w:tab w:val="left" w:pos="168"/>
        </w:tabs>
        <w:spacing w:after="120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петь без напряжения, легким звуком, отчетливо произносить слова, правильно петь мелодию с аккомпанементом;</w:t>
      </w:r>
    </w:p>
    <w:p w:rsidR="001F17FE" w:rsidRPr="00CD7CF4" w:rsidRDefault="001F17FE" w:rsidP="009F7600">
      <w:pPr>
        <w:pStyle w:val="ListParagraph"/>
        <w:numPr>
          <w:ilvl w:val="0"/>
          <w:numId w:val="17"/>
        </w:numPr>
        <w:tabs>
          <w:tab w:val="left" w:pos="168"/>
        </w:tabs>
        <w:spacing w:after="120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ритмично двигаться в соответствии с характером музыки;</w:t>
      </w:r>
    </w:p>
    <w:p w:rsidR="001F17FE" w:rsidRPr="00CD7CF4" w:rsidRDefault="001F17FE" w:rsidP="009F7600">
      <w:pPr>
        <w:pStyle w:val="ListParagraph"/>
        <w:numPr>
          <w:ilvl w:val="0"/>
          <w:numId w:val="17"/>
        </w:numPr>
        <w:tabs>
          <w:tab w:val="left" w:pos="171"/>
        </w:tabs>
        <w:spacing w:after="120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самостоятельно менять движения в соответствии с 3-х частной формой прои</w:t>
      </w:r>
      <w:r w:rsidRPr="00CD7CF4">
        <w:rPr>
          <w:sz w:val="28"/>
          <w:szCs w:val="28"/>
        </w:rPr>
        <w:t>з</w:t>
      </w:r>
      <w:r w:rsidRPr="00CD7CF4">
        <w:rPr>
          <w:sz w:val="28"/>
          <w:szCs w:val="28"/>
        </w:rPr>
        <w:t>ведения;</w:t>
      </w:r>
    </w:p>
    <w:p w:rsidR="001F17FE" w:rsidRPr="00CD7CF4" w:rsidRDefault="001F17FE" w:rsidP="009F7600">
      <w:pPr>
        <w:pStyle w:val="ListParagraph"/>
        <w:numPr>
          <w:ilvl w:val="0"/>
          <w:numId w:val="17"/>
        </w:numPr>
        <w:tabs>
          <w:tab w:val="left" w:pos="171"/>
        </w:tabs>
        <w:spacing w:after="120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самостоятельно инсценировать содержание песен, хороводов, действовать, не подражая друг другу;</w:t>
      </w:r>
    </w:p>
    <w:p w:rsidR="001F17FE" w:rsidRPr="00CD7CF4" w:rsidRDefault="001F17FE" w:rsidP="009F7600">
      <w:pPr>
        <w:pStyle w:val="ListParagraph"/>
        <w:numPr>
          <w:ilvl w:val="0"/>
          <w:numId w:val="17"/>
        </w:numPr>
        <w:tabs>
          <w:tab w:val="left" w:pos="168"/>
        </w:tabs>
        <w:spacing w:after="120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играть мелодии на металлофоне по одному и в группе.</w:t>
      </w:r>
    </w:p>
    <w:p w:rsidR="001F17FE" w:rsidRPr="00CD7CF4" w:rsidRDefault="001F17FE" w:rsidP="009F7600">
      <w:pPr>
        <w:pStyle w:val="ListParagraph"/>
        <w:numPr>
          <w:ilvl w:val="0"/>
          <w:numId w:val="17"/>
        </w:numPr>
        <w:tabs>
          <w:tab w:val="left" w:pos="168"/>
        </w:tabs>
        <w:spacing w:after="120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импровизировать веселую и грустную мелодию в пении, различные ритмич</w:t>
      </w:r>
      <w:r w:rsidRPr="00CD7CF4">
        <w:rPr>
          <w:sz w:val="28"/>
          <w:szCs w:val="28"/>
        </w:rPr>
        <w:t>е</w:t>
      </w:r>
      <w:r w:rsidRPr="00CD7CF4">
        <w:rPr>
          <w:sz w:val="28"/>
          <w:szCs w:val="28"/>
        </w:rPr>
        <w:t>ские рисунки, придумывать цепочки танцевальных движений, наигрывать на металлофоне собственные мелодии.</w:t>
      </w:r>
    </w:p>
    <w:p w:rsidR="001F17FE" w:rsidRDefault="001F17FE" w:rsidP="00D6203B">
      <w:pPr>
        <w:spacing w:after="120" w:line="236" w:lineRule="auto"/>
        <w:ind w:left="8" w:right="900"/>
        <w:jc w:val="both"/>
        <w:rPr>
          <w:sz w:val="20"/>
          <w:szCs w:val="20"/>
        </w:rPr>
      </w:pPr>
      <w:r>
        <w:rPr>
          <w:sz w:val="28"/>
          <w:szCs w:val="28"/>
          <w:u w:val="single"/>
        </w:rPr>
        <w:t>Целевые ориентиры по ФГОС ДО в подготовительной к школе группе: О</w:t>
      </w:r>
      <w:r>
        <w:rPr>
          <w:sz w:val="28"/>
          <w:szCs w:val="28"/>
          <w:u w:val="single"/>
        </w:rPr>
        <w:t>с</w:t>
      </w:r>
      <w:r>
        <w:rPr>
          <w:sz w:val="28"/>
          <w:szCs w:val="28"/>
          <w:u w:val="single"/>
        </w:rPr>
        <w:t>новная цель</w:t>
      </w:r>
      <w:r>
        <w:rPr>
          <w:sz w:val="28"/>
          <w:szCs w:val="28"/>
        </w:rPr>
        <w:t>: ребенок опирается на свои знания и умения в различных видах музыкально – художественной деятельности.</w:t>
      </w:r>
    </w:p>
    <w:p w:rsidR="001F17FE" w:rsidRDefault="001F17FE" w:rsidP="00D6203B">
      <w:pPr>
        <w:spacing w:after="120" w:line="234" w:lineRule="auto"/>
        <w:ind w:left="8" w:right="440" w:firstLine="708"/>
        <w:jc w:val="both"/>
        <w:rPr>
          <w:sz w:val="20"/>
          <w:szCs w:val="20"/>
        </w:rPr>
      </w:pPr>
      <w:r>
        <w:rPr>
          <w:sz w:val="28"/>
          <w:szCs w:val="28"/>
        </w:rPr>
        <w:t>Музыкальное воспитание в подготовительной группе нацелено на то, чтобы ребенок умел:</w:t>
      </w:r>
    </w:p>
    <w:p w:rsidR="001F17FE" w:rsidRDefault="001F17FE" w:rsidP="00D6203B">
      <w:pPr>
        <w:spacing w:after="120" w:line="2" w:lineRule="exact"/>
        <w:jc w:val="both"/>
        <w:rPr>
          <w:sz w:val="20"/>
          <w:szCs w:val="20"/>
        </w:rPr>
      </w:pPr>
    </w:p>
    <w:p w:rsidR="001F17FE" w:rsidRPr="00CD7CF4" w:rsidRDefault="001F17FE" w:rsidP="009F7600">
      <w:pPr>
        <w:pStyle w:val="ListParagraph"/>
        <w:numPr>
          <w:ilvl w:val="0"/>
          <w:numId w:val="18"/>
        </w:numPr>
        <w:tabs>
          <w:tab w:val="left" w:pos="168"/>
        </w:tabs>
        <w:spacing w:after="120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узнавать гимн РФ;</w:t>
      </w:r>
    </w:p>
    <w:p w:rsidR="001F17FE" w:rsidRPr="00CD7CF4" w:rsidRDefault="001F17FE" w:rsidP="009F7600">
      <w:pPr>
        <w:pStyle w:val="ListParagraph"/>
        <w:numPr>
          <w:ilvl w:val="0"/>
          <w:numId w:val="18"/>
        </w:numPr>
        <w:tabs>
          <w:tab w:val="left" w:pos="168"/>
        </w:tabs>
        <w:spacing w:after="120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определять настроение, характер, музыкальный жанр произведения;</w:t>
      </w:r>
    </w:p>
    <w:p w:rsidR="001F17FE" w:rsidRPr="00CD7CF4" w:rsidRDefault="001F17FE" w:rsidP="009F7600">
      <w:pPr>
        <w:pStyle w:val="ListParagraph"/>
        <w:numPr>
          <w:ilvl w:val="0"/>
          <w:numId w:val="18"/>
        </w:numPr>
        <w:tabs>
          <w:tab w:val="left" w:pos="168"/>
        </w:tabs>
        <w:spacing w:after="120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различать части произведения;</w:t>
      </w:r>
    </w:p>
    <w:p w:rsidR="001F17FE" w:rsidRPr="00CD7CF4" w:rsidRDefault="001F17FE" w:rsidP="009F7600">
      <w:pPr>
        <w:pStyle w:val="ListParagraph"/>
        <w:numPr>
          <w:ilvl w:val="0"/>
          <w:numId w:val="18"/>
        </w:numPr>
        <w:tabs>
          <w:tab w:val="left" w:pos="168"/>
        </w:tabs>
        <w:spacing w:after="120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слышать в музыке изобразительные моменты;</w:t>
      </w:r>
    </w:p>
    <w:p w:rsidR="001F17FE" w:rsidRPr="00CD7CF4" w:rsidRDefault="001F17FE" w:rsidP="009F7600">
      <w:pPr>
        <w:pStyle w:val="ListParagraph"/>
        <w:numPr>
          <w:ilvl w:val="0"/>
          <w:numId w:val="18"/>
        </w:numPr>
        <w:tabs>
          <w:tab w:val="left" w:pos="171"/>
        </w:tabs>
        <w:spacing w:after="120" w:line="234" w:lineRule="auto"/>
        <w:ind w:right="900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воспроизводить и чисто петь несложные песни в удобном диапазоне, владеть основами культуры пения;</w:t>
      </w:r>
    </w:p>
    <w:p w:rsidR="001F17FE" w:rsidRPr="00CD7CF4" w:rsidRDefault="001F17FE" w:rsidP="009F7600">
      <w:pPr>
        <w:pStyle w:val="ListParagraph"/>
        <w:numPr>
          <w:ilvl w:val="0"/>
          <w:numId w:val="18"/>
        </w:numPr>
        <w:tabs>
          <w:tab w:val="left" w:pos="168"/>
        </w:tabs>
        <w:spacing w:after="120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выразительно двигаться в соответствии с характером музыки, образом;</w:t>
      </w:r>
    </w:p>
    <w:p w:rsidR="001F17FE" w:rsidRPr="00CD7CF4" w:rsidRDefault="001F17FE" w:rsidP="009F7600">
      <w:pPr>
        <w:pStyle w:val="ListParagraph"/>
        <w:numPr>
          <w:ilvl w:val="0"/>
          <w:numId w:val="18"/>
        </w:numPr>
        <w:tabs>
          <w:tab w:val="left" w:pos="168"/>
        </w:tabs>
        <w:spacing w:after="120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передавать несложный ритмический рисунок;</w:t>
      </w:r>
    </w:p>
    <w:p w:rsidR="001F17FE" w:rsidRPr="00CD7CF4" w:rsidRDefault="001F17FE" w:rsidP="009F7600">
      <w:pPr>
        <w:pStyle w:val="ListParagraph"/>
        <w:numPr>
          <w:ilvl w:val="0"/>
          <w:numId w:val="18"/>
        </w:numPr>
        <w:tabs>
          <w:tab w:val="left" w:pos="171"/>
        </w:tabs>
        <w:spacing w:after="120" w:line="234" w:lineRule="auto"/>
        <w:ind w:right="1540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выполнять танцевальные движения качественно; придумывать ц</w:t>
      </w:r>
      <w:r w:rsidRPr="00CD7CF4">
        <w:rPr>
          <w:sz w:val="28"/>
          <w:szCs w:val="28"/>
        </w:rPr>
        <w:t>е</w:t>
      </w:r>
      <w:r w:rsidRPr="00CD7CF4">
        <w:rPr>
          <w:sz w:val="28"/>
          <w:szCs w:val="28"/>
        </w:rPr>
        <w:t>почки танцевальных движений и композиции танца;</w:t>
      </w:r>
    </w:p>
    <w:p w:rsidR="001F17FE" w:rsidRPr="00CD7CF4" w:rsidRDefault="001F17FE" w:rsidP="009F7600">
      <w:pPr>
        <w:pStyle w:val="ListParagraph"/>
        <w:numPr>
          <w:ilvl w:val="0"/>
          <w:numId w:val="18"/>
        </w:numPr>
        <w:tabs>
          <w:tab w:val="left" w:pos="168"/>
        </w:tabs>
        <w:spacing w:after="120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инсценировать игровые песни; импровизировать мелодии и песенки по замы</w:t>
      </w:r>
      <w:r w:rsidRPr="00CD7CF4">
        <w:rPr>
          <w:sz w:val="28"/>
          <w:szCs w:val="28"/>
        </w:rPr>
        <w:t>с</w:t>
      </w:r>
      <w:r w:rsidRPr="00CD7CF4">
        <w:rPr>
          <w:sz w:val="28"/>
          <w:szCs w:val="28"/>
        </w:rPr>
        <w:t>лу;</w:t>
      </w:r>
    </w:p>
    <w:p w:rsidR="001F17FE" w:rsidRPr="00F0000F" w:rsidRDefault="001F17FE" w:rsidP="00F0000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CF4">
        <w:rPr>
          <w:sz w:val="28"/>
          <w:szCs w:val="28"/>
        </w:rPr>
        <w:t>исполнять сольно и в оркестре простые песни и мелодии, наигрывать на мета</w:t>
      </w:r>
      <w:r w:rsidRPr="00CD7CF4">
        <w:rPr>
          <w:sz w:val="28"/>
          <w:szCs w:val="28"/>
        </w:rPr>
        <w:t>л</w:t>
      </w:r>
      <w:r w:rsidRPr="00CD7CF4">
        <w:rPr>
          <w:sz w:val="28"/>
          <w:szCs w:val="28"/>
        </w:rPr>
        <w:t>лофоне собственные мелодии.</w:t>
      </w:r>
      <w:r>
        <w:br w:type="page"/>
      </w:r>
    </w:p>
    <w:p w:rsidR="001F17FE" w:rsidRPr="00F0000F" w:rsidRDefault="001F17FE" w:rsidP="00F0000F">
      <w:pPr>
        <w:pStyle w:val="Heading1"/>
        <w:rPr>
          <w:sz w:val="32"/>
        </w:rPr>
      </w:pPr>
      <w:bookmarkStart w:id="6" w:name="_Toc475315869"/>
      <w:r w:rsidRPr="00F0000F">
        <w:rPr>
          <w:sz w:val="32"/>
        </w:rPr>
        <w:t>2.Содержательный раздел</w:t>
      </w:r>
      <w:bookmarkEnd w:id="6"/>
    </w:p>
    <w:p w:rsidR="001F17FE" w:rsidRDefault="001F17FE" w:rsidP="00036130">
      <w:pPr>
        <w:pStyle w:val="10"/>
        <w:ind w:left="-110" w:firstLine="55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F17FE" w:rsidRPr="00F0000F" w:rsidRDefault="001F17FE" w:rsidP="00036130">
      <w:pPr>
        <w:pStyle w:val="10"/>
        <w:ind w:left="-110" w:firstLine="55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0000F">
        <w:rPr>
          <w:rFonts w:ascii="Times New Roman" w:hAnsi="Times New Roman"/>
          <w:sz w:val="28"/>
          <w:szCs w:val="28"/>
          <w:lang w:val="ru-RU" w:eastAsia="ru-RU"/>
        </w:rPr>
        <w:t>Содержательный раздел включает:</w:t>
      </w:r>
    </w:p>
    <w:p w:rsidR="001F17FE" w:rsidRPr="00254756" w:rsidRDefault="001F17FE" w:rsidP="009F7600">
      <w:pPr>
        <w:pStyle w:val="10"/>
        <w:numPr>
          <w:ilvl w:val="0"/>
          <w:numId w:val="20"/>
        </w:numPr>
        <w:ind w:left="-110" w:firstLine="330"/>
        <w:jc w:val="both"/>
        <w:rPr>
          <w:rFonts w:ascii="Times New Roman" w:hAnsi="Times New Roman"/>
          <w:sz w:val="28"/>
          <w:szCs w:val="28"/>
          <w:lang w:val="ru-RU"/>
        </w:rPr>
      </w:pPr>
      <w:r w:rsidRPr="00254756">
        <w:rPr>
          <w:rFonts w:ascii="Times New Roman" w:hAnsi="Times New Roman"/>
          <w:sz w:val="28"/>
          <w:szCs w:val="28"/>
          <w:lang w:val="ru-RU"/>
        </w:rPr>
        <w:t>Формы, способы, методы и средства реализации программы</w:t>
      </w:r>
    </w:p>
    <w:p w:rsidR="001F17FE" w:rsidRPr="00254756" w:rsidRDefault="001F17FE" w:rsidP="009F7600">
      <w:pPr>
        <w:pStyle w:val="10"/>
        <w:numPr>
          <w:ilvl w:val="0"/>
          <w:numId w:val="20"/>
        </w:numPr>
        <w:ind w:left="-110" w:firstLine="330"/>
        <w:jc w:val="both"/>
        <w:rPr>
          <w:rFonts w:ascii="Times New Roman" w:hAnsi="Times New Roman"/>
          <w:sz w:val="28"/>
          <w:szCs w:val="28"/>
          <w:lang w:val="ru-RU"/>
        </w:rPr>
      </w:pPr>
      <w:r w:rsidRPr="00254756">
        <w:rPr>
          <w:rFonts w:ascii="Times New Roman" w:hAnsi="Times New Roman"/>
          <w:sz w:val="28"/>
          <w:szCs w:val="28"/>
          <w:lang w:val="ru-RU"/>
        </w:rPr>
        <w:t>План работы по взаимодействию с семьей, социумом</w:t>
      </w:r>
    </w:p>
    <w:p w:rsidR="001F17FE" w:rsidRPr="00254756" w:rsidRDefault="001F17FE" w:rsidP="009F7600">
      <w:pPr>
        <w:pStyle w:val="10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54756">
        <w:rPr>
          <w:rFonts w:ascii="Times New Roman" w:hAnsi="Times New Roman"/>
          <w:sz w:val="28"/>
          <w:szCs w:val="28"/>
          <w:lang w:val="ru-RU"/>
        </w:rPr>
        <w:t>Годовое планирование</w:t>
      </w:r>
    </w:p>
    <w:p w:rsidR="001F17FE" w:rsidRPr="00254756" w:rsidRDefault="001F17FE" w:rsidP="009F7600">
      <w:pPr>
        <w:pStyle w:val="10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54756">
        <w:rPr>
          <w:rFonts w:ascii="Times New Roman" w:hAnsi="Times New Roman"/>
          <w:sz w:val="28"/>
          <w:szCs w:val="28"/>
          <w:lang w:val="ru-RU"/>
        </w:rPr>
        <w:t>Перспективное планирование учебно-воспитательной работы с детьми по н</w:t>
      </w:r>
      <w:r w:rsidRPr="00254756">
        <w:rPr>
          <w:rFonts w:ascii="Times New Roman" w:hAnsi="Times New Roman"/>
          <w:sz w:val="28"/>
          <w:szCs w:val="28"/>
          <w:lang w:val="ru-RU"/>
        </w:rPr>
        <w:t>а</w:t>
      </w:r>
      <w:r w:rsidRPr="00254756">
        <w:rPr>
          <w:rFonts w:ascii="Times New Roman" w:hAnsi="Times New Roman"/>
          <w:sz w:val="28"/>
          <w:szCs w:val="28"/>
          <w:lang w:val="ru-RU"/>
        </w:rPr>
        <w:t>правлениям развития</w:t>
      </w:r>
    </w:p>
    <w:p w:rsidR="001F17FE" w:rsidRDefault="001F17FE" w:rsidP="009F7600">
      <w:pPr>
        <w:pStyle w:val="10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54756">
        <w:rPr>
          <w:rFonts w:ascii="Times New Roman" w:hAnsi="Times New Roman"/>
          <w:sz w:val="28"/>
          <w:szCs w:val="28"/>
          <w:lang w:val="ru-RU"/>
        </w:rPr>
        <w:t>Модель организации совместной деятельности воспитателя с воспитанниками.</w:t>
      </w:r>
    </w:p>
    <w:p w:rsidR="001F17FE" w:rsidRDefault="001F17FE" w:rsidP="00036130">
      <w:pPr>
        <w:pStyle w:val="10"/>
        <w:ind w:left="-110" w:firstLine="55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F17FE" w:rsidRPr="00F0000F" w:rsidRDefault="001F17FE" w:rsidP="00036130">
      <w:pPr>
        <w:pStyle w:val="10"/>
        <w:ind w:left="-110" w:firstLine="55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0000F">
        <w:rPr>
          <w:rFonts w:ascii="Times New Roman" w:hAnsi="Times New Roman"/>
          <w:sz w:val="28"/>
          <w:szCs w:val="28"/>
          <w:lang w:val="ru-RU" w:eastAsia="ru-RU"/>
        </w:rPr>
        <w:t>Содержание психолого-педагогической работы изложено по пяти образовател</w:t>
      </w:r>
      <w:r w:rsidRPr="00F0000F">
        <w:rPr>
          <w:rFonts w:ascii="Times New Roman" w:hAnsi="Times New Roman"/>
          <w:sz w:val="28"/>
          <w:szCs w:val="28"/>
          <w:lang w:val="ru-RU" w:eastAsia="ru-RU"/>
        </w:rPr>
        <w:t>ь</w:t>
      </w:r>
      <w:r w:rsidRPr="00F0000F">
        <w:rPr>
          <w:rFonts w:ascii="Times New Roman" w:hAnsi="Times New Roman"/>
          <w:sz w:val="28"/>
          <w:szCs w:val="28"/>
          <w:lang w:val="ru-RU" w:eastAsia="ru-RU"/>
        </w:rPr>
        <w:t>ным областям:</w:t>
      </w:r>
    </w:p>
    <w:p w:rsidR="001F17FE" w:rsidRDefault="001F17FE" w:rsidP="009F7600">
      <w:pPr>
        <w:pStyle w:val="10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54756">
        <w:rPr>
          <w:rFonts w:ascii="Times New Roman" w:hAnsi="Times New Roman"/>
          <w:sz w:val="28"/>
          <w:szCs w:val="28"/>
          <w:lang w:val="ru-RU" w:eastAsia="ru-RU"/>
        </w:rPr>
        <w:t>социально-коммуникативное развитие;</w:t>
      </w:r>
    </w:p>
    <w:p w:rsidR="001F17FE" w:rsidRPr="00254756" w:rsidRDefault="001F17FE" w:rsidP="009F7600">
      <w:pPr>
        <w:pStyle w:val="10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54756">
        <w:rPr>
          <w:rFonts w:ascii="Times New Roman" w:hAnsi="Times New Roman"/>
          <w:sz w:val="28"/>
          <w:szCs w:val="28"/>
          <w:lang w:val="ru-RU" w:eastAsia="ru-RU"/>
        </w:rPr>
        <w:t>познавательное развитие;</w:t>
      </w:r>
    </w:p>
    <w:p w:rsidR="001F17FE" w:rsidRPr="00254756" w:rsidRDefault="001F17FE" w:rsidP="009F7600">
      <w:pPr>
        <w:pStyle w:val="10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54756">
        <w:rPr>
          <w:rFonts w:ascii="Times New Roman" w:hAnsi="Times New Roman"/>
          <w:sz w:val="28"/>
          <w:szCs w:val="28"/>
          <w:lang w:val="ru-RU" w:eastAsia="ru-RU"/>
        </w:rPr>
        <w:t>речевое развитие;</w:t>
      </w:r>
    </w:p>
    <w:p w:rsidR="001F17FE" w:rsidRPr="00254756" w:rsidRDefault="001F17FE" w:rsidP="009F7600">
      <w:pPr>
        <w:pStyle w:val="10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54756">
        <w:rPr>
          <w:rFonts w:ascii="Times New Roman" w:hAnsi="Times New Roman"/>
          <w:sz w:val="28"/>
          <w:szCs w:val="28"/>
          <w:lang w:val="ru-RU" w:eastAsia="ru-RU"/>
        </w:rPr>
        <w:t>художественно-эстетическое развитие;</w:t>
      </w:r>
    </w:p>
    <w:p w:rsidR="001F17FE" w:rsidRDefault="001F17FE" w:rsidP="009F7600">
      <w:pPr>
        <w:pStyle w:val="10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54756">
        <w:rPr>
          <w:rFonts w:ascii="Times New Roman" w:hAnsi="Times New Roman"/>
          <w:sz w:val="28"/>
          <w:szCs w:val="28"/>
          <w:lang w:val="ru-RU" w:eastAsia="ru-RU"/>
        </w:rPr>
        <w:t>физическое развитие.</w:t>
      </w:r>
    </w:p>
    <w:p w:rsidR="001F17FE" w:rsidRDefault="001F17FE" w:rsidP="00036130">
      <w:pPr>
        <w:pStyle w:val="1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F17FE" w:rsidRDefault="001F17FE" w:rsidP="00036130">
      <w:pPr>
        <w:pStyle w:val="10"/>
        <w:ind w:left="-110" w:firstLine="55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60F50">
        <w:rPr>
          <w:rFonts w:ascii="Times New Roman" w:hAnsi="Times New Roman"/>
          <w:sz w:val="28"/>
          <w:szCs w:val="28"/>
          <w:lang w:val="ru-RU" w:eastAsia="ru-RU"/>
        </w:rPr>
        <w:t>В соответствии с ФГОС, данная часть программы учитывает образовательные п</w:t>
      </w:r>
      <w:r w:rsidRPr="00660F5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660F50">
        <w:rPr>
          <w:rFonts w:ascii="Times New Roman" w:hAnsi="Times New Roman"/>
          <w:sz w:val="28"/>
          <w:szCs w:val="28"/>
          <w:lang w:val="ru-RU" w:eastAsia="ru-RU"/>
        </w:rPr>
        <w:t>требности, интересы и мотивы детейчленов их семей и педагогов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1F17FE" w:rsidRDefault="001F17FE" w:rsidP="000513E9">
      <w:pPr>
        <w:pStyle w:val="Heading2"/>
      </w:pPr>
      <w:bookmarkStart w:id="7" w:name="_Toc475315870"/>
      <w:r w:rsidRPr="00E90C47">
        <w:t>Формы, способы, методы и средства реализации программы</w:t>
      </w:r>
      <w:bookmarkEnd w:id="7"/>
    </w:p>
    <w:p w:rsidR="001F17FE" w:rsidRPr="002B6C20" w:rsidRDefault="001F17FE" w:rsidP="002B6C20"/>
    <w:tbl>
      <w:tblPr>
        <w:tblW w:w="10468" w:type="dxa"/>
        <w:jc w:val="center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5"/>
        <w:gridCol w:w="3244"/>
        <w:gridCol w:w="5309"/>
      </w:tblGrid>
      <w:tr w:rsidR="001F17FE" w:rsidRPr="00E41637" w:rsidTr="002B6C20">
        <w:trPr>
          <w:trHeight w:val="275"/>
          <w:jc w:val="center"/>
        </w:trPr>
        <w:tc>
          <w:tcPr>
            <w:tcW w:w="1915" w:type="dxa"/>
            <w:shd w:val="clear" w:color="auto" w:fill="FFFFFF"/>
          </w:tcPr>
          <w:p w:rsidR="001F17FE" w:rsidRPr="009D26C9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rPr>
                <w:b/>
                <w:highlight w:val="yellow"/>
              </w:rPr>
            </w:pPr>
            <w:r w:rsidRPr="009D26C9">
              <w:rPr>
                <w:b/>
              </w:rPr>
              <w:t>Направления развития</w:t>
            </w:r>
          </w:p>
        </w:tc>
        <w:tc>
          <w:tcPr>
            <w:tcW w:w="3244" w:type="dxa"/>
            <w:shd w:val="clear" w:color="auto" w:fill="FFFFFF"/>
          </w:tcPr>
          <w:p w:rsidR="001F17FE" w:rsidRPr="009D26C9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jc w:val="center"/>
              <w:rPr>
                <w:b/>
                <w:highlight w:val="yellow"/>
              </w:rPr>
            </w:pPr>
            <w:r w:rsidRPr="009D26C9">
              <w:rPr>
                <w:b/>
              </w:rPr>
              <w:t>Формы реализации пр</w:t>
            </w:r>
            <w:r w:rsidRPr="009D26C9">
              <w:rPr>
                <w:b/>
              </w:rPr>
              <w:t>о</w:t>
            </w:r>
            <w:r w:rsidRPr="009D26C9">
              <w:rPr>
                <w:b/>
              </w:rPr>
              <w:t>граммы</w:t>
            </w:r>
          </w:p>
        </w:tc>
        <w:tc>
          <w:tcPr>
            <w:tcW w:w="5309" w:type="dxa"/>
            <w:shd w:val="clear" w:color="auto" w:fill="FFFFFF"/>
          </w:tcPr>
          <w:p w:rsidR="001F17FE" w:rsidRPr="009D26C9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jc w:val="center"/>
              <w:rPr>
                <w:b/>
                <w:highlight w:val="yellow"/>
              </w:rPr>
            </w:pPr>
            <w:r w:rsidRPr="009D26C9">
              <w:rPr>
                <w:b/>
              </w:rPr>
              <w:t>Способы, методы и приемы, средства</w:t>
            </w:r>
          </w:p>
        </w:tc>
      </w:tr>
      <w:tr w:rsidR="001F17FE" w:rsidRPr="00E41637" w:rsidTr="002B6C20">
        <w:trPr>
          <w:trHeight w:val="2891"/>
          <w:jc w:val="center"/>
        </w:trPr>
        <w:tc>
          <w:tcPr>
            <w:tcW w:w="1915" w:type="dxa"/>
            <w:shd w:val="clear" w:color="auto" w:fill="FFFFFF"/>
            <w:vAlign w:val="center"/>
          </w:tcPr>
          <w:p w:rsidR="001F17FE" w:rsidRPr="009D26C9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jc w:val="center"/>
              <w:rPr>
                <w:i/>
                <w:iCs/>
              </w:rPr>
            </w:pPr>
            <w:r w:rsidRPr="009D26C9">
              <w:rPr>
                <w:i/>
                <w:iCs/>
              </w:rPr>
              <w:t>Слушание</w:t>
            </w:r>
          </w:p>
        </w:tc>
        <w:tc>
          <w:tcPr>
            <w:tcW w:w="3244" w:type="dxa"/>
            <w:shd w:val="clear" w:color="auto" w:fill="FFFFFF"/>
          </w:tcPr>
          <w:p w:rsidR="001F17FE" w:rsidRPr="009D26C9" w:rsidRDefault="001F17FE" w:rsidP="00794167">
            <w:pPr>
              <w:pStyle w:val="NormalWeb"/>
              <w:tabs>
                <w:tab w:val="center" w:pos="4677"/>
                <w:tab w:val="right" w:pos="9355"/>
              </w:tabs>
            </w:pPr>
            <w:r w:rsidRPr="009D26C9">
              <w:t>Занятия, самостоятельная деятельность, досуги, праз</w:t>
            </w:r>
            <w:r w:rsidRPr="009D26C9">
              <w:t>д</w:t>
            </w:r>
            <w:r w:rsidRPr="009D26C9">
              <w:t>ники, рассматривание р</w:t>
            </w:r>
            <w:r w:rsidRPr="009D26C9">
              <w:t>е</w:t>
            </w:r>
            <w:r w:rsidRPr="009D26C9">
              <w:t>продукций картин, иллюс</w:t>
            </w:r>
            <w:r w:rsidRPr="009D26C9">
              <w:t>т</w:t>
            </w:r>
            <w:r w:rsidRPr="009D26C9">
              <w:t>раций; слушание музыки, игры, беседы, реализация проектов, различные виды театров, оформление выст</w:t>
            </w:r>
            <w:r w:rsidRPr="009D26C9">
              <w:t>а</w:t>
            </w:r>
            <w:r w:rsidRPr="009D26C9">
              <w:t>вок, взаимодействие с сем</w:t>
            </w:r>
            <w:r w:rsidRPr="009D26C9">
              <w:t>ь</w:t>
            </w:r>
            <w:r w:rsidRPr="009D26C9">
              <w:t xml:space="preserve">ёй </w:t>
            </w:r>
          </w:p>
        </w:tc>
        <w:tc>
          <w:tcPr>
            <w:tcW w:w="5309" w:type="dxa"/>
            <w:shd w:val="clear" w:color="auto" w:fill="FFFFFF"/>
          </w:tcPr>
          <w:p w:rsidR="001F17FE" w:rsidRPr="009D26C9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rPr>
                <w:highlight w:val="yellow"/>
              </w:rPr>
            </w:pPr>
            <w:r w:rsidRPr="009D26C9">
              <w:t>Наглядность, обследование, побуждение, поо</w:t>
            </w:r>
            <w:r w:rsidRPr="009D26C9">
              <w:t>щ</w:t>
            </w:r>
            <w:r w:rsidRPr="009D26C9">
              <w:t>рение, показ, беседа, игры, индивидуальная р</w:t>
            </w:r>
            <w:r w:rsidRPr="009D26C9">
              <w:t>а</w:t>
            </w:r>
            <w:r w:rsidRPr="009D26C9">
              <w:t>бота, знакомство с народными игрушками, уч</w:t>
            </w:r>
            <w:r w:rsidRPr="009D26C9">
              <w:t>а</w:t>
            </w:r>
            <w:r w:rsidRPr="009D26C9">
              <w:t>стие в выставках и конкурсах, совместная де</w:t>
            </w:r>
            <w:r w:rsidRPr="009D26C9">
              <w:t>я</w:t>
            </w:r>
            <w:r w:rsidRPr="009D26C9">
              <w:t>тельность с семьёй, рекомендации для родителей (посещение с детьми театров), подготовка к д</w:t>
            </w:r>
            <w:r w:rsidRPr="009D26C9">
              <w:t>о</w:t>
            </w:r>
            <w:r w:rsidRPr="009D26C9">
              <w:t>сугам и праздникам</w:t>
            </w:r>
          </w:p>
        </w:tc>
      </w:tr>
      <w:tr w:rsidR="001F17FE" w:rsidRPr="00E41637" w:rsidTr="002B6C20">
        <w:trPr>
          <w:trHeight w:val="1681"/>
          <w:jc w:val="center"/>
        </w:trPr>
        <w:tc>
          <w:tcPr>
            <w:tcW w:w="1915" w:type="dxa"/>
            <w:shd w:val="clear" w:color="auto" w:fill="FFFFFF"/>
            <w:vAlign w:val="center"/>
          </w:tcPr>
          <w:p w:rsidR="001F17FE" w:rsidRPr="009D26C9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jc w:val="center"/>
              <w:rPr>
                <w:i/>
                <w:iCs/>
              </w:rPr>
            </w:pPr>
            <w:r w:rsidRPr="009D26C9">
              <w:rPr>
                <w:i/>
                <w:iCs/>
              </w:rPr>
              <w:t>Пение</w:t>
            </w:r>
          </w:p>
        </w:tc>
        <w:tc>
          <w:tcPr>
            <w:tcW w:w="3244" w:type="dxa"/>
            <w:shd w:val="clear" w:color="auto" w:fill="FFFFFF"/>
          </w:tcPr>
          <w:p w:rsidR="001F17FE" w:rsidRPr="009D26C9" w:rsidRDefault="001F17FE" w:rsidP="00794167">
            <w:pPr>
              <w:pStyle w:val="NormalWeb"/>
              <w:tabs>
                <w:tab w:val="center" w:pos="4677"/>
                <w:tab w:val="right" w:pos="9355"/>
              </w:tabs>
            </w:pPr>
            <w:r w:rsidRPr="009D26C9">
              <w:t>Занятия, самостоятельная деятельность, досуги, праз</w:t>
            </w:r>
            <w:r w:rsidRPr="009D26C9">
              <w:t>д</w:t>
            </w:r>
            <w:r w:rsidRPr="009D26C9">
              <w:t>ники, рассматривание р</w:t>
            </w:r>
            <w:r w:rsidRPr="009D26C9">
              <w:t>е</w:t>
            </w:r>
            <w:r w:rsidRPr="009D26C9">
              <w:t>продукций картин, иллюс</w:t>
            </w:r>
            <w:r w:rsidRPr="009D26C9">
              <w:t>т</w:t>
            </w:r>
            <w:r w:rsidRPr="009D26C9">
              <w:t>раций; слушание музыки, , беседы, слушание музыки, игры, различные виды теа</w:t>
            </w:r>
            <w:r w:rsidRPr="009D26C9">
              <w:t>т</w:t>
            </w:r>
            <w:r w:rsidRPr="009D26C9">
              <w:t>ров, взаимодействие с сем</w:t>
            </w:r>
            <w:r w:rsidRPr="009D26C9">
              <w:t>ь</w:t>
            </w:r>
            <w:r w:rsidRPr="009D26C9">
              <w:t xml:space="preserve">ей </w:t>
            </w:r>
          </w:p>
        </w:tc>
        <w:tc>
          <w:tcPr>
            <w:tcW w:w="5309" w:type="dxa"/>
            <w:shd w:val="clear" w:color="auto" w:fill="FFFFFF"/>
          </w:tcPr>
          <w:p w:rsidR="001F17FE" w:rsidRPr="009D26C9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rPr>
                <w:highlight w:val="yellow"/>
              </w:rPr>
            </w:pPr>
            <w:r w:rsidRPr="009D26C9">
              <w:t>Наглядность, побуждение, поощрение, показ, беседа, игры, индивидуальная работа, знакомс</w:t>
            </w:r>
            <w:r w:rsidRPr="009D26C9">
              <w:t>т</w:t>
            </w:r>
            <w:r w:rsidRPr="009D26C9">
              <w:t>во с народными игрушками, участие в конку</w:t>
            </w:r>
            <w:r w:rsidRPr="009D26C9">
              <w:t>р</w:t>
            </w:r>
            <w:r w:rsidRPr="009D26C9">
              <w:t>сах, совместная деятельность с семьёй, рекоме</w:t>
            </w:r>
            <w:r w:rsidRPr="009D26C9">
              <w:t>н</w:t>
            </w:r>
            <w:r w:rsidRPr="009D26C9">
              <w:t>дации для родителей, (посещение с детьми теа</w:t>
            </w:r>
            <w:r w:rsidRPr="009D26C9">
              <w:t>т</w:t>
            </w:r>
            <w:r w:rsidRPr="009D26C9">
              <w:t>ров), подготовка к досугам и праздникам</w:t>
            </w:r>
          </w:p>
        </w:tc>
      </w:tr>
      <w:tr w:rsidR="001F17FE" w:rsidRPr="00E41637" w:rsidTr="002B6C20">
        <w:trPr>
          <w:trHeight w:val="1183"/>
          <w:jc w:val="center"/>
        </w:trPr>
        <w:tc>
          <w:tcPr>
            <w:tcW w:w="1915" w:type="dxa"/>
            <w:shd w:val="clear" w:color="auto" w:fill="FFFFFF"/>
            <w:vAlign w:val="center"/>
          </w:tcPr>
          <w:p w:rsidR="001F17FE" w:rsidRPr="009D26C9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jc w:val="center"/>
              <w:rPr>
                <w:i/>
                <w:iCs/>
              </w:rPr>
            </w:pPr>
            <w:r w:rsidRPr="009D26C9">
              <w:rPr>
                <w:i/>
                <w:iCs/>
              </w:rPr>
              <w:t>Песенное тво</w:t>
            </w:r>
            <w:r w:rsidRPr="009D26C9">
              <w:rPr>
                <w:i/>
                <w:iCs/>
              </w:rPr>
              <w:t>р</w:t>
            </w:r>
            <w:r w:rsidRPr="009D26C9">
              <w:rPr>
                <w:i/>
                <w:iCs/>
              </w:rPr>
              <w:t>чество</w:t>
            </w:r>
          </w:p>
        </w:tc>
        <w:tc>
          <w:tcPr>
            <w:tcW w:w="3244" w:type="dxa"/>
            <w:shd w:val="clear" w:color="auto" w:fill="FFFFFF"/>
          </w:tcPr>
          <w:p w:rsidR="001F17FE" w:rsidRPr="009D26C9" w:rsidRDefault="001F17FE" w:rsidP="00794167">
            <w:pPr>
              <w:pStyle w:val="NormalWeb"/>
              <w:tabs>
                <w:tab w:val="center" w:pos="4677"/>
                <w:tab w:val="right" w:pos="9355"/>
              </w:tabs>
            </w:pPr>
            <w:r w:rsidRPr="009D26C9">
              <w:t>Занятия, самостоятельная деятельность, досуги,  ра</w:t>
            </w:r>
            <w:r w:rsidRPr="009D26C9">
              <w:t>с</w:t>
            </w:r>
            <w:r w:rsidRPr="009D26C9">
              <w:t>сматривание иллюстраций;</w:t>
            </w:r>
          </w:p>
        </w:tc>
        <w:tc>
          <w:tcPr>
            <w:tcW w:w="5309" w:type="dxa"/>
            <w:shd w:val="clear" w:color="auto" w:fill="FFFFFF"/>
          </w:tcPr>
          <w:p w:rsidR="001F17FE" w:rsidRPr="009D26C9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rPr>
                <w:highlight w:val="yellow"/>
              </w:rPr>
            </w:pPr>
            <w:r w:rsidRPr="003A45CE">
              <w:t>П</w:t>
            </w:r>
            <w:r w:rsidRPr="009D26C9">
              <w:t>обуждение, поощрение, показ, беседа, игры,</w:t>
            </w:r>
          </w:p>
        </w:tc>
      </w:tr>
      <w:tr w:rsidR="001F17FE" w:rsidRPr="00E41637" w:rsidTr="002B6C20">
        <w:trPr>
          <w:trHeight w:val="1687"/>
          <w:jc w:val="center"/>
        </w:trPr>
        <w:tc>
          <w:tcPr>
            <w:tcW w:w="1915" w:type="dxa"/>
            <w:shd w:val="clear" w:color="auto" w:fill="FFFFFF"/>
            <w:vAlign w:val="center"/>
          </w:tcPr>
          <w:p w:rsidR="001F17FE" w:rsidRPr="009D26C9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jc w:val="center"/>
              <w:rPr>
                <w:i/>
                <w:iCs/>
              </w:rPr>
            </w:pPr>
            <w:r w:rsidRPr="009D26C9">
              <w:rPr>
                <w:i/>
                <w:iCs/>
              </w:rPr>
              <w:t>Мзыкально-ритмические движения</w:t>
            </w:r>
          </w:p>
        </w:tc>
        <w:tc>
          <w:tcPr>
            <w:tcW w:w="3244" w:type="dxa"/>
            <w:shd w:val="clear" w:color="auto" w:fill="FFFFFF"/>
          </w:tcPr>
          <w:p w:rsidR="001F17FE" w:rsidRPr="009D26C9" w:rsidRDefault="001F17FE" w:rsidP="00794167">
            <w:pPr>
              <w:pStyle w:val="NormalWeb"/>
              <w:tabs>
                <w:tab w:val="center" w:pos="4677"/>
                <w:tab w:val="right" w:pos="9355"/>
              </w:tabs>
            </w:pPr>
            <w:r w:rsidRPr="009D26C9">
              <w:t>Занятия, самостоятельная деятельность, досуги, праз</w:t>
            </w:r>
            <w:r w:rsidRPr="009D26C9">
              <w:t>д</w:t>
            </w:r>
            <w:r w:rsidRPr="009D26C9">
              <w:t>ники, досуги, слушание м</w:t>
            </w:r>
            <w:r w:rsidRPr="009D26C9">
              <w:t>у</w:t>
            </w:r>
            <w:r w:rsidRPr="009D26C9">
              <w:t>зыки, игры, различные виды театров , взаимодействие с семьёй</w:t>
            </w:r>
          </w:p>
        </w:tc>
        <w:tc>
          <w:tcPr>
            <w:tcW w:w="5309" w:type="dxa"/>
            <w:shd w:val="clear" w:color="auto" w:fill="FFFFFF"/>
          </w:tcPr>
          <w:p w:rsidR="001F17FE" w:rsidRPr="009D26C9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rPr>
                <w:highlight w:val="yellow"/>
              </w:rPr>
            </w:pPr>
            <w:r w:rsidRPr="009D26C9">
              <w:t>Наглядность, побуждение, поощрение, показ, беседа, игры, индивидуальная работа, участие в конкурсах, совместная деятельность с семьёй, рекомендации для родителей (посещение с дет</w:t>
            </w:r>
            <w:r w:rsidRPr="009D26C9">
              <w:t>ь</w:t>
            </w:r>
            <w:r w:rsidRPr="009D26C9">
              <w:t>ми театров), подготовка к досугам и праздникам</w:t>
            </w:r>
          </w:p>
        </w:tc>
      </w:tr>
      <w:tr w:rsidR="001F17FE" w:rsidRPr="00E41637" w:rsidTr="002B6C20">
        <w:trPr>
          <w:trHeight w:val="1115"/>
          <w:jc w:val="center"/>
        </w:trPr>
        <w:tc>
          <w:tcPr>
            <w:tcW w:w="1915" w:type="dxa"/>
            <w:shd w:val="clear" w:color="auto" w:fill="FFFFFF"/>
            <w:vAlign w:val="center"/>
          </w:tcPr>
          <w:p w:rsidR="001F17FE" w:rsidRPr="009D26C9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jc w:val="center"/>
              <w:rPr>
                <w:i/>
                <w:iCs/>
              </w:rPr>
            </w:pPr>
            <w:r w:rsidRPr="009D26C9">
              <w:rPr>
                <w:i/>
                <w:iCs/>
              </w:rPr>
              <w:t>Музыкально-игровое и п</w:t>
            </w:r>
            <w:r w:rsidRPr="009D26C9">
              <w:rPr>
                <w:i/>
                <w:iCs/>
              </w:rPr>
              <w:t>е</w:t>
            </w:r>
            <w:r w:rsidRPr="009D26C9">
              <w:rPr>
                <w:i/>
                <w:iCs/>
              </w:rPr>
              <w:t>сенное творч</w:t>
            </w:r>
            <w:r w:rsidRPr="009D26C9">
              <w:rPr>
                <w:i/>
                <w:iCs/>
              </w:rPr>
              <w:t>е</w:t>
            </w:r>
            <w:r w:rsidRPr="009D26C9">
              <w:rPr>
                <w:i/>
                <w:iCs/>
              </w:rPr>
              <w:t>ство</w:t>
            </w:r>
          </w:p>
        </w:tc>
        <w:tc>
          <w:tcPr>
            <w:tcW w:w="3244" w:type="dxa"/>
            <w:shd w:val="clear" w:color="auto" w:fill="FFFFFF"/>
          </w:tcPr>
          <w:p w:rsidR="001F17FE" w:rsidRPr="009D26C9" w:rsidRDefault="001F17FE" w:rsidP="00794167">
            <w:pPr>
              <w:pStyle w:val="NormalWeb"/>
              <w:tabs>
                <w:tab w:val="center" w:pos="4677"/>
                <w:tab w:val="right" w:pos="9355"/>
              </w:tabs>
            </w:pPr>
            <w:r w:rsidRPr="009D26C9">
              <w:t>Занятия, самостоятельная деятельность, досуги, праз</w:t>
            </w:r>
            <w:r w:rsidRPr="009D26C9">
              <w:t>д</w:t>
            </w:r>
            <w:r w:rsidRPr="009D26C9">
              <w:t>ники, рассматривание р</w:t>
            </w:r>
            <w:r w:rsidRPr="009D26C9">
              <w:t>е</w:t>
            </w:r>
            <w:r w:rsidRPr="009D26C9">
              <w:t>продукций картин, иллюс</w:t>
            </w:r>
            <w:r w:rsidRPr="009D26C9">
              <w:t>т</w:t>
            </w:r>
            <w:r w:rsidRPr="009D26C9">
              <w:t>раций;</w:t>
            </w:r>
          </w:p>
        </w:tc>
        <w:tc>
          <w:tcPr>
            <w:tcW w:w="5309" w:type="dxa"/>
            <w:shd w:val="clear" w:color="auto" w:fill="FFFFFF"/>
          </w:tcPr>
          <w:p w:rsidR="001F17FE" w:rsidRPr="009D26C9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rPr>
                <w:highlight w:val="yellow"/>
              </w:rPr>
            </w:pPr>
            <w:r w:rsidRPr="009D26C9">
              <w:t>Наглядность, обследование, побуждение, поо</w:t>
            </w:r>
            <w:r w:rsidRPr="009D26C9">
              <w:t>щ</w:t>
            </w:r>
            <w:r w:rsidRPr="009D26C9">
              <w:t>рение, показ, беседа, игры, индивидуальная р</w:t>
            </w:r>
            <w:r w:rsidRPr="009D26C9">
              <w:t>а</w:t>
            </w:r>
            <w:r w:rsidRPr="009D26C9">
              <w:t>бота, участие в конкурсах, совместная деятел</w:t>
            </w:r>
            <w:r w:rsidRPr="009D26C9">
              <w:t>ь</w:t>
            </w:r>
            <w:r w:rsidRPr="009D26C9">
              <w:t>ность с семьёй, рекомендации для родителей (посещение с детьми театров), подготовка к д</w:t>
            </w:r>
            <w:r w:rsidRPr="009D26C9">
              <w:t>о</w:t>
            </w:r>
            <w:r w:rsidRPr="009D26C9">
              <w:t>сугам и праздникам</w:t>
            </w:r>
          </w:p>
        </w:tc>
      </w:tr>
      <w:tr w:rsidR="001F17FE" w:rsidRPr="00E41637" w:rsidTr="002B6C20">
        <w:trPr>
          <w:trHeight w:val="1421"/>
          <w:jc w:val="center"/>
        </w:trPr>
        <w:tc>
          <w:tcPr>
            <w:tcW w:w="1915" w:type="dxa"/>
            <w:shd w:val="clear" w:color="auto" w:fill="FFFFFF"/>
            <w:vAlign w:val="center"/>
          </w:tcPr>
          <w:p w:rsidR="001F17FE" w:rsidRPr="009D26C9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jc w:val="center"/>
              <w:rPr>
                <w:i/>
                <w:iCs/>
              </w:rPr>
            </w:pPr>
            <w:r w:rsidRPr="009D26C9">
              <w:rPr>
                <w:i/>
                <w:iCs/>
              </w:rPr>
              <w:t>Игра на де</w:t>
            </w:r>
            <w:r w:rsidRPr="009D26C9">
              <w:rPr>
                <w:i/>
                <w:iCs/>
              </w:rPr>
              <w:t>т</w:t>
            </w:r>
            <w:r w:rsidRPr="009D26C9">
              <w:rPr>
                <w:i/>
                <w:iCs/>
              </w:rPr>
              <w:t>ских музыкал</w:t>
            </w:r>
            <w:r w:rsidRPr="009D26C9">
              <w:rPr>
                <w:i/>
                <w:iCs/>
              </w:rPr>
              <w:t>ь</w:t>
            </w:r>
            <w:r w:rsidRPr="009D26C9">
              <w:rPr>
                <w:i/>
                <w:iCs/>
              </w:rPr>
              <w:t>ных инстр</w:t>
            </w:r>
            <w:r w:rsidRPr="009D26C9">
              <w:rPr>
                <w:i/>
                <w:iCs/>
              </w:rPr>
              <w:t>у</w:t>
            </w:r>
            <w:r w:rsidRPr="009D26C9">
              <w:rPr>
                <w:i/>
                <w:iCs/>
              </w:rPr>
              <w:t>ментах</w:t>
            </w:r>
          </w:p>
        </w:tc>
        <w:tc>
          <w:tcPr>
            <w:tcW w:w="3244" w:type="dxa"/>
            <w:shd w:val="clear" w:color="auto" w:fill="FFFFFF"/>
          </w:tcPr>
          <w:p w:rsidR="001F17FE" w:rsidRPr="009D26C9" w:rsidRDefault="001F17FE" w:rsidP="00794167">
            <w:pPr>
              <w:pStyle w:val="NormalWeb"/>
              <w:tabs>
                <w:tab w:val="center" w:pos="4677"/>
                <w:tab w:val="right" w:pos="9355"/>
              </w:tabs>
            </w:pPr>
            <w:r w:rsidRPr="009D26C9">
              <w:t>Занятия, самостоятельная деятельность, досуги, праз</w:t>
            </w:r>
            <w:r w:rsidRPr="009D26C9">
              <w:t>д</w:t>
            </w:r>
            <w:r w:rsidRPr="009D26C9">
              <w:t>ники, слушание музыки, и</w:t>
            </w:r>
            <w:r w:rsidRPr="009D26C9">
              <w:t>г</w:t>
            </w:r>
            <w:r w:rsidRPr="009D26C9">
              <w:t>ры; различные виды театров, взаимодействие с семьёй</w:t>
            </w:r>
          </w:p>
        </w:tc>
        <w:tc>
          <w:tcPr>
            <w:tcW w:w="5309" w:type="dxa"/>
            <w:shd w:val="clear" w:color="auto" w:fill="FFFFFF"/>
          </w:tcPr>
          <w:p w:rsidR="001F17FE" w:rsidRPr="009D26C9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rPr>
                <w:highlight w:val="yellow"/>
              </w:rPr>
            </w:pPr>
            <w:r w:rsidRPr="009D26C9">
              <w:t>Наглядность, обследование, побуждение, поо</w:t>
            </w:r>
            <w:r w:rsidRPr="009D26C9">
              <w:t>щ</w:t>
            </w:r>
            <w:r w:rsidRPr="009D26C9">
              <w:t>рение, показ, беседа, игры, индивидуальная р</w:t>
            </w:r>
            <w:r w:rsidRPr="009D26C9">
              <w:t>а</w:t>
            </w:r>
            <w:r w:rsidRPr="009D26C9">
              <w:t>бота, знакомство с народными инструментами, участие в  конкурсах, совместная деятельность с семьёй, рекомендации для родителей (посещение с детьми театров), подготовка к досугам и праз</w:t>
            </w:r>
            <w:r w:rsidRPr="009D26C9">
              <w:t>д</w:t>
            </w:r>
            <w:r w:rsidRPr="009D26C9">
              <w:t>никам</w:t>
            </w:r>
          </w:p>
        </w:tc>
      </w:tr>
    </w:tbl>
    <w:p w:rsidR="001F17FE" w:rsidRDefault="001F17FE" w:rsidP="002B6C20">
      <w:pPr>
        <w:jc w:val="center"/>
        <w:rPr>
          <w:b/>
        </w:rPr>
      </w:pPr>
    </w:p>
    <w:p w:rsidR="001F17FE" w:rsidRPr="000513E9" w:rsidRDefault="001F17FE" w:rsidP="00F0000F">
      <w:pPr>
        <w:pStyle w:val="Heading2"/>
      </w:pPr>
      <w:bookmarkStart w:id="8" w:name="_Toc475315871"/>
      <w:r w:rsidRPr="000513E9">
        <w:t>Учебный план реализации основной общеобразовательной программы дошкольного образования дошкольными подразделениями</w:t>
      </w:r>
      <w:bookmarkEnd w:id="8"/>
    </w:p>
    <w:tbl>
      <w:tblPr>
        <w:tblW w:w="9695" w:type="dxa"/>
        <w:jc w:val="center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8"/>
        <w:gridCol w:w="2655"/>
        <w:gridCol w:w="1772"/>
        <w:gridCol w:w="1683"/>
        <w:gridCol w:w="1987"/>
      </w:tblGrid>
      <w:tr w:rsidR="001F17FE" w:rsidRPr="00E41637" w:rsidTr="002B6C20">
        <w:trPr>
          <w:trHeight w:val="256"/>
          <w:jc w:val="center"/>
        </w:trPr>
        <w:tc>
          <w:tcPr>
            <w:tcW w:w="9695" w:type="dxa"/>
            <w:gridSpan w:val="5"/>
            <w:tcBorders>
              <w:right w:val="single" w:sz="4" w:space="0" w:color="auto"/>
            </w:tcBorders>
          </w:tcPr>
          <w:p w:rsidR="001F17FE" w:rsidRPr="00E41637" w:rsidRDefault="001F17FE" w:rsidP="00794167">
            <w:pPr>
              <w:jc w:val="center"/>
              <w:rPr>
                <w:b/>
                <w:sz w:val="20"/>
                <w:szCs w:val="24"/>
              </w:rPr>
            </w:pPr>
            <w:r w:rsidRPr="00E41637">
              <w:rPr>
                <w:b/>
                <w:sz w:val="20"/>
                <w:szCs w:val="24"/>
              </w:rPr>
              <w:t>Организованная образовательная деятельность</w:t>
            </w:r>
          </w:p>
        </w:tc>
      </w:tr>
      <w:tr w:rsidR="001F17FE" w:rsidRPr="00E41637" w:rsidTr="002B6C20">
        <w:trPr>
          <w:trHeight w:val="274"/>
          <w:jc w:val="center"/>
        </w:trPr>
        <w:tc>
          <w:tcPr>
            <w:tcW w:w="1598" w:type="dxa"/>
            <w:vMerge w:val="restart"/>
          </w:tcPr>
          <w:p w:rsidR="001F17FE" w:rsidRPr="00E41637" w:rsidRDefault="001F17FE" w:rsidP="00794167">
            <w:pPr>
              <w:jc w:val="center"/>
              <w:rPr>
                <w:b/>
                <w:sz w:val="20"/>
                <w:szCs w:val="24"/>
              </w:rPr>
            </w:pPr>
            <w:r w:rsidRPr="00E41637">
              <w:rPr>
                <w:b/>
                <w:sz w:val="20"/>
                <w:szCs w:val="24"/>
              </w:rPr>
              <w:t>Базовый вид деятельности</w:t>
            </w:r>
          </w:p>
        </w:tc>
        <w:tc>
          <w:tcPr>
            <w:tcW w:w="8097" w:type="dxa"/>
            <w:gridSpan w:val="4"/>
            <w:tcBorders>
              <w:right w:val="single" w:sz="4" w:space="0" w:color="auto"/>
            </w:tcBorders>
          </w:tcPr>
          <w:p w:rsidR="001F17FE" w:rsidRPr="00E41637" w:rsidRDefault="001F17FE" w:rsidP="00794167">
            <w:pPr>
              <w:jc w:val="center"/>
              <w:rPr>
                <w:b/>
                <w:sz w:val="20"/>
                <w:szCs w:val="24"/>
              </w:rPr>
            </w:pPr>
            <w:r w:rsidRPr="00E41637">
              <w:rPr>
                <w:b/>
                <w:sz w:val="20"/>
                <w:szCs w:val="24"/>
              </w:rPr>
              <w:t>Периодичность</w:t>
            </w:r>
          </w:p>
        </w:tc>
      </w:tr>
      <w:tr w:rsidR="001F17FE" w:rsidRPr="00E41637" w:rsidTr="002B6C20">
        <w:trPr>
          <w:trHeight w:val="342"/>
          <w:jc w:val="center"/>
        </w:trPr>
        <w:tc>
          <w:tcPr>
            <w:tcW w:w="1598" w:type="dxa"/>
            <w:vMerge/>
            <w:tcBorders>
              <w:bottom w:val="single" w:sz="4" w:space="0" w:color="auto"/>
            </w:tcBorders>
          </w:tcPr>
          <w:p w:rsidR="001F17FE" w:rsidRPr="00E41637" w:rsidRDefault="001F17FE" w:rsidP="007941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1F17FE" w:rsidRPr="00E41637" w:rsidRDefault="001F17FE" w:rsidP="00794167">
            <w:pPr>
              <w:jc w:val="center"/>
              <w:rPr>
                <w:b/>
                <w:sz w:val="20"/>
                <w:szCs w:val="24"/>
              </w:rPr>
            </w:pPr>
            <w:r w:rsidRPr="00E41637">
              <w:rPr>
                <w:b/>
                <w:sz w:val="20"/>
                <w:szCs w:val="24"/>
              </w:rPr>
              <w:t>Вторая</w:t>
            </w:r>
          </w:p>
          <w:p w:rsidR="001F17FE" w:rsidRPr="00E41637" w:rsidRDefault="001F17FE" w:rsidP="00794167">
            <w:pPr>
              <w:jc w:val="center"/>
              <w:rPr>
                <w:b/>
                <w:sz w:val="20"/>
                <w:szCs w:val="24"/>
              </w:rPr>
            </w:pPr>
            <w:r w:rsidRPr="00E41637">
              <w:rPr>
                <w:b/>
                <w:sz w:val="20"/>
                <w:szCs w:val="24"/>
              </w:rPr>
              <w:t>младшая группа</w:t>
            </w:r>
          </w:p>
        </w:tc>
        <w:tc>
          <w:tcPr>
            <w:tcW w:w="1772" w:type="dxa"/>
            <w:vAlign w:val="center"/>
          </w:tcPr>
          <w:p w:rsidR="001F17FE" w:rsidRPr="00E41637" w:rsidRDefault="001F17FE" w:rsidP="00794167">
            <w:pPr>
              <w:jc w:val="center"/>
              <w:rPr>
                <w:b/>
                <w:sz w:val="20"/>
                <w:szCs w:val="24"/>
              </w:rPr>
            </w:pPr>
            <w:r w:rsidRPr="00E41637">
              <w:rPr>
                <w:b/>
                <w:sz w:val="20"/>
                <w:szCs w:val="24"/>
              </w:rPr>
              <w:t>Средняя группа</w:t>
            </w:r>
          </w:p>
        </w:tc>
        <w:tc>
          <w:tcPr>
            <w:tcW w:w="1683" w:type="dxa"/>
            <w:vAlign w:val="center"/>
          </w:tcPr>
          <w:p w:rsidR="001F17FE" w:rsidRPr="00E41637" w:rsidRDefault="001F17FE" w:rsidP="00794167">
            <w:pPr>
              <w:jc w:val="center"/>
              <w:rPr>
                <w:b/>
                <w:sz w:val="20"/>
                <w:szCs w:val="24"/>
              </w:rPr>
            </w:pPr>
            <w:r w:rsidRPr="00E41637">
              <w:rPr>
                <w:b/>
                <w:sz w:val="20"/>
                <w:szCs w:val="24"/>
              </w:rPr>
              <w:t>Старшая гру</w:t>
            </w:r>
            <w:r w:rsidRPr="00E41637">
              <w:rPr>
                <w:b/>
                <w:sz w:val="20"/>
                <w:szCs w:val="24"/>
              </w:rPr>
              <w:t>п</w:t>
            </w:r>
            <w:r w:rsidRPr="00E41637">
              <w:rPr>
                <w:b/>
                <w:sz w:val="20"/>
                <w:szCs w:val="24"/>
              </w:rPr>
              <w:t>па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1F17FE" w:rsidRPr="00E41637" w:rsidRDefault="001F17FE" w:rsidP="00794167">
            <w:pPr>
              <w:jc w:val="center"/>
              <w:rPr>
                <w:b/>
                <w:sz w:val="20"/>
                <w:szCs w:val="24"/>
              </w:rPr>
            </w:pPr>
            <w:r w:rsidRPr="00E41637">
              <w:rPr>
                <w:b/>
                <w:sz w:val="20"/>
                <w:szCs w:val="24"/>
              </w:rPr>
              <w:t>Подготовительная группа</w:t>
            </w:r>
          </w:p>
        </w:tc>
      </w:tr>
      <w:tr w:rsidR="001F17FE" w:rsidRPr="00E41637" w:rsidTr="002B6C20">
        <w:trPr>
          <w:trHeight w:val="498"/>
          <w:jc w:val="center"/>
        </w:trPr>
        <w:tc>
          <w:tcPr>
            <w:tcW w:w="1598" w:type="dxa"/>
          </w:tcPr>
          <w:p w:rsidR="001F17FE" w:rsidRPr="00E41637" w:rsidRDefault="001F17FE" w:rsidP="00794167">
            <w:pPr>
              <w:jc w:val="center"/>
              <w:rPr>
                <w:sz w:val="20"/>
                <w:szCs w:val="24"/>
              </w:rPr>
            </w:pPr>
            <w:r w:rsidRPr="00E41637">
              <w:rPr>
                <w:sz w:val="20"/>
                <w:szCs w:val="24"/>
              </w:rPr>
              <w:t>Музыка</w:t>
            </w:r>
          </w:p>
        </w:tc>
        <w:tc>
          <w:tcPr>
            <w:tcW w:w="2655" w:type="dxa"/>
            <w:vAlign w:val="center"/>
          </w:tcPr>
          <w:p w:rsidR="001F17FE" w:rsidRPr="00E41637" w:rsidRDefault="001F17FE" w:rsidP="00794167">
            <w:pPr>
              <w:jc w:val="center"/>
              <w:rPr>
                <w:sz w:val="20"/>
                <w:szCs w:val="24"/>
              </w:rPr>
            </w:pPr>
            <w:r w:rsidRPr="00E41637">
              <w:rPr>
                <w:sz w:val="20"/>
                <w:szCs w:val="24"/>
              </w:rPr>
              <w:t>2 раза в неделю</w:t>
            </w:r>
          </w:p>
        </w:tc>
        <w:tc>
          <w:tcPr>
            <w:tcW w:w="1772" w:type="dxa"/>
            <w:vAlign w:val="center"/>
          </w:tcPr>
          <w:p w:rsidR="001F17FE" w:rsidRPr="00E41637" w:rsidRDefault="001F17FE" w:rsidP="00794167">
            <w:pPr>
              <w:jc w:val="center"/>
              <w:rPr>
                <w:sz w:val="20"/>
                <w:szCs w:val="24"/>
              </w:rPr>
            </w:pPr>
            <w:r w:rsidRPr="00E41637">
              <w:rPr>
                <w:sz w:val="20"/>
                <w:szCs w:val="24"/>
              </w:rPr>
              <w:t>2 раза в неделю</w:t>
            </w:r>
          </w:p>
        </w:tc>
        <w:tc>
          <w:tcPr>
            <w:tcW w:w="1683" w:type="dxa"/>
            <w:vAlign w:val="center"/>
          </w:tcPr>
          <w:p w:rsidR="001F17FE" w:rsidRPr="00E41637" w:rsidRDefault="001F17FE" w:rsidP="00794167">
            <w:pPr>
              <w:jc w:val="center"/>
              <w:rPr>
                <w:sz w:val="20"/>
                <w:szCs w:val="24"/>
              </w:rPr>
            </w:pPr>
            <w:r w:rsidRPr="00E41637">
              <w:rPr>
                <w:sz w:val="20"/>
                <w:szCs w:val="24"/>
              </w:rPr>
              <w:t>2 раза в неделю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1F17FE" w:rsidRPr="00E41637" w:rsidRDefault="001F17FE" w:rsidP="00794167">
            <w:pPr>
              <w:jc w:val="center"/>
              <w:rPr>
                <w:sz w:val="20"/>
                <w:szCs w:val="24"/>
              </w:rPr>
            </w:pPr>
            <w:r w:rsidRPr="00E41637">
              <w:rPr>
                <w:sz w:val="20"/>
                <w:szCs w:val="24"/>
              </w:rPr>
              <w:t>2 раза в неделю</w:t>
            </w:r>
          </w:p>
        </w:tc>
      </w:tr>
    </w:tbl>
    <w:p w:rsidR="001F17FE" w:rsidRPr="002B6C20" w:rsidRDefault="001F17FE" w:rsidP="002B6C20">
      <w:pPr>
        <w:pStyle w:val="10"/>
        <w:ind w:left="-110" w:firstLine="550"/>
        <w:jc w:val="center"/>
        <w:rPr>
          <w:rFonts w:ascii="Times New Roman" w:hAnsi="Times New Roman"/>
          <w:sz w:val="24"/>
          <w:szCs w:val="28"/>
          <w:lang w:val="ru-RU" w:eastAsia="ru-RU"/>
        </w:rPr>
      </w:pPr>
    </w:p>
    <w:p w:rsidR="001F17FE" w:rsidRPr="000513E9" w:rsidRDefault="001F17FE" w:rsidP="00F0000F">
      <w:pPr>
        <w:pStyle w:val="Heading2"/>
        <w:rPr>
          <w:sz w:val="36"/>
          <w:szCs w:val="28"/>
        </w:rPr>
      </w:pPr>
      <w:bookmarkStart w:id="9" w:name="_Toc475315872"/>
      <w:r w:rsidRPr="000513E9">
        <w:t>Реализация образовательных областей основной общеобразовательной программы дош</w:t>
      </w:r>
      <w:r>
        <w:t>кольного образования через непрерывную</w:t>
      </w:r>
      <w:r w:rsidRPr="000513E9">
        <w:t xml:space="preserve"> образовательную деятельность</w:t>
      </w:r>
      <w:bookmarkEnd w:id="9"/>
    </w:p>
    <w:tbl>
      <w:tblPr>
        <w:tblW w:w="10698" w:type="dxa"/>
        <w:jc w:val="center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65"/>
        <w:gridCol w:w="1134"/>
        <w:gridCol w:w="1559"/>
        <w:gridCol w:w="1134"/>
        <w:gridCol w:w="709"/>
        <w:gridCol w:w="992"/>
        <w:gridCol w:w="835"/>
        <w:gridCol w:w="910"/>
        <w:gridCol w:w="665"/>
        <w:gridCol w:w="972"/>
        <w:gridCol w:w="823"/>
      </w:tblGrid>
      <w:tr w:rsidR="001F17FE" w:rsidRPr="00E41637" w:rsidTr="002B6C20">
        <w:trPr>
          <w:trHeight w:val="297"/>
          <w:jc w:val="center"/>
        </w:trPr>
        <w:tc>
          <w:tcPr>
            <w:tcW w:w="965" w:type="dxa"/>
            <w:vMerge w:val="restart"/>
          </w:tcPr>
          <w:p w:rsidR="001F17FE" w:rsidRPr="002B6C20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2B6C20">
              <w:rPr>
                <w:b/>
                <w:sz w:val="20"/>
                <w:szCs w:val="20"/>
              </w:rPr>
              <w:t>Н</w:t>
            </w:r>
            <w:r w:rsidRPr="002B6C20">
              <w:rPr>
                <w:b/>
                <w:sz w:val="20"/>
                <w:szCs w:val="20"/>
              </w:rPr>
              <w:t>а</w:t>
            </w:r>
            <w:r w:rsidRPr="002B6C20">
              <w:rPr>
                <w:b/>
                <w:sz w:val="20"/>
                <w:szCs w:val="20"/>
              </w:rPr>
              <w:t>пра</w:t>
            </w:r>
            <w:r w:rsidRPr="002B6C20">
              <w:rPr>
                <w:b/>
                <w:sz w:val="20"/>
                <w:szCs w:val="20"/>
              </w:rPr>
              <w:t>в</w:t>
            </w:r>
            <w:r w:rsidRPr="002B6C20">
              <w:rPr>
                <w:b/>
                <w:sz w:val="20"/>
                <w:szCs w:val="20"/>
              </w:rPr>
              <w:t>ление разв</w:t>
            </w:r>
            <w:r w:rsidRPr="002B6C20">
              <w:rPr>
                <w:b/>
                <w:sz w:val="20"/>
                <w:szCs w:val="20"/>
              </w:rPr>
              <w:t>и</w:t>
            </w:r>
            <w:r w:rsidRPr="002B6C20">
              <w:rPr>
                <w:b/>
                <w:sz w:val="20"/>
                <w:szCs w:val="20"/>
              </w:rPr>
              <w:t>тия</w:t>
            </w:r>
          </w:p>
        </w:tc>
        <w:tc>
          <w:tcPr>
            <w:tcW w:w="1134" w:type="dxa"/>
            <w:vMerge w:val="restart"/>
          </w:tcPr>
          <w:p w:rsidR="001F17FE" w:rsidRPr="002B6C20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2B6C20">
              <w:rPr>
                <w:b/>
                <w:sz w:val="20"/>
                <w:szCs w:val="20"/>
              </w:rPr>
              <w:t>Виды детской деятел</w:t>
            </w:r>
            <w:r w:rsidRPr="002B6C20">
              <w:rPr>
                <w:b/>
                <w:sz w:val="20"/>
                <w:szCs w:val="20"/>
              </w:rPr>
              <w:t>ь</w:t>
            </w:r>
            <w:r w:rsidRPr="002B6C20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559" w:type="dxa"/>
            <w:vMerge w:val="restart"/>
          </w:tcPr>
          <w:p w:rsidR="001F17FE" w:rsidRPr="002B6C20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2B6C20">
              <w:rPr>
                <w:b/>
                <w:sz w:val="20"/>
                <w:szCs w:val="20"/>
              </w:rPr>
              <w:t>Форма обр</w:t>
            </w:r>
            <w:r w:rsidRPr="002B6C20">
              <w:rPr>
                <w:b/>
                <w:sz w:val="20"/>
                <w:szCs w:val="20"/>
              </w:rPr>
              <w:t>а</w:t>
            </w:r>
            <w:r w:rsidRPr="002B6C20">
              <w:rPr>
                <w:b/>
                <w:sz w:val="20"/>
                <w:szCs w:val="20"/>
              </w:rPr>
              <w:t>зовательной деятельности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17FE" w:rsidRPr="002B6C20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2B6C20">
              <w:rPr>
                <w:b/>
                <w:sz w:val="20"/>
                <w:szCs w:val="20"/>
              </w:rPr>
              <w:t>Вторая младшая группа</w:t>
            </w:r>
          </w:p>
        </w:tc>
        <w:tc>
          <w:tcPr>
            <w:tcW w:w="18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17FE" w:rsidRPr="002B6C20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2B6C20">
              <w:rPr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17FE" w:rsidRPr="002B6C20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2B6C20">
              <w:rPr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7FE" w:rsidRPr="002B6C20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2B6C20">
              <w:rPr>
                <w:b/>
                <w:sz w:val="20"/>
                <w:szCs w:val="20"/>
              </w:rPr>
              <w:t>Подготовител</w:t>
            </w:r>
            <w:r w:rsidRPr="002B6C20">
              <w:rPr>
                <w:b/>
                <w:sz w:val="20"/>
                <w:szCs w:val="20"/>
              </w:rPr>
              <w:t>ь</w:t>
            </w:r>
            <w:r w:rsidRPr="002B6C20">
              <w:rPr>
                <w:b/>
                <w:sz w:val="20"/>
                <w:szCs w:val="20"/>
              </w:rPr>
              <w:t>ная группа</w:t>
            </w:r>
          </w:p>
        </w:tc>
      </w:tr>
      <w:tr w:rsidR="001F17FE" w:rsidRPr="00E41637" w:rsidTr="002B6C20">
        <w:trPr>
          <w:trHeight w:val="245"/>
          <w:jc w:val="center"/>
        </w:trPr>
        <w:tc>
          <w:tcPr>
            <w:tcW w:w="965" w:type="dxa"/>
            <w:vMerge/>
          </w:tcPr>
          <w:p w:rsidR="001F17FE" w:rsidRPr="002B6C20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F17FE" w:rsidRPr="002B6C20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F17FE" w:rsidRPr="002B6C20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F17FE" w:rsidRPr="002B6C20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B6C20">
              <w:rPr>
                <w:sz w:val="20"/>
                <w:szCs w:val="20"/>
              </w:rPr>
              <w:t>Продо</w:t>
            </w:r>
            <w:r w:rsidRPr="002B6C20">
              <w:rPr>
                <w:sz w:val="20"/>
                <w:szCs w:val="20"/>
              </w:rPr>
              <w:t>л</w:t>
            </w:r>
            <w:r w:rsidRPr="002B6C20">
              <w:rPr>
                <w:sz w:val="20"/>
                <w:szCs w:val="20"/>
              </w:rPr>
              <w:t>жител</w:t>
            </w:r>
            <w:r w:rsidRPr="002B6C20">
              <w:rPr>
                <w:sz w:val="20"/>
                <w:szCs w:val="20"/>
              </w:rPr>
              <w:t>ь</w:t>
            </w:r>
            <w:r w:rsidRPr="002B6C20">
              <w:rPr>
                <w:sz w:val="20"/>
                <w:szCs w:val="20"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F17FE" w:rsidRPr="002B6C20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B6C20">
              <w:rPr>
                <w:sz w:val="20"/>
                <w:szCs w:val="20"/>
              </w:rPr>
              <w:t>НОД в нед</w:t>
            </w:r>
            <w:r w:rsidRPr="002B6C20">
              <w:rPr>
                <w:sz w:val="20"/>
                <w:szCs w:val="20"/>
              </w:rPr>
              <w:t>е</w:t>
            </w:r>
            <w:r w:rsidRPr="002B6C20">
              <w:rPr>
                <w:sz w:val="20"/>
                <w:szCs w:val="20"/>
              </w:rPr>
              <w:t>лю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F17FE" w:rsidRPr="002B6C20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2B6C20">
              <w:rPr>
                <w:sz w:val="20"/>
                <w:szCs w:val="20"/>
              </w:rPr>
              <w:t>Пр</w:t>
            </w:r>
            <w:r w:rsidRPr="002B6C20">
              <w:rPr>
                <w:sz w:val="20"/>
                <w:szCs w:val="20"/>
              </w:rPr>
              <w:t>о</w:t>
            </w:r>
            <w:r w:rsidRPr="002B6C20">
              <w:rPr>
                <w:sz w:val="20"/>
                <w:szCs w:val="20"/>
              </w:rPr>
              <w:t>долж</w:t>
            </w:r>
            <w:r w:rsidRPr="002B6C20">
              <w:rPr>
                <w:sz w:val="20"/>
                <w:szCs w:val="20"/>
              </w:rPr>
              <w:t>и</w:t>
            </w:r>
            <w:r w:rsidRPr="002B6C20">
              <w:rPr>
                <w:sz w:val="20"/>
                <w:szCs w:val="20"/>
              </w:rPr>
              <w:t>тел</w:t>
            </w:r>
            <w:r w:rsidRPr="002B6C20">
              <w:rPr>
                <w:sz w:val="20"/>
                <w:szCs w:val="20"/>
              </w:rPr>
              <w:t>ь</w:t>
            </w:r>
            <w:r w:rsidRPr="002B6C20">
              <w:rPr>
                <w:sz w:val="20"/>
                <w:szCs w:val="20"/>
              </w:rPr>
              <w:t>ность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</w:tcPr>
          <w:p w:rsidR="001F17FE" w:rsidRPr="002B6C20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B6C20">
              <w:rPr>
                <w:sz w:val="20"/>
                <w:szCs w:val="20"/>
              </w:rPr>
              <w:t>НОД в нед</w:t>
            </w:r>
            <w:r w:rsidRPr="002B6C20">
              <w:rPr>
                <w:sz w:val="20"/>
                <w:szCs w:val="20"/>
              </w:rPr>
              <w:t>е</w:t>
            </w:r>
            <w:r w:rsidRPr="002B6C20">
              <w:rPr>
                <w:sz w:val="20"/>
                <w:szCs w:val="20"/>
              </w:rPr>
              <w:t>лю</w:t>
            </w:r>
          </w:p>
        </w:tc>
        <w:tc>
          <w:tcPr>
            <w:tcW w:w="910" w:type="dxa"/>
            <w:tcBorders>
              <w:top w:val="single" w:sz="4" w:space="0" w:color="auto"/>
              <w:right w:val="single" w:sz="4" w:space="0" w:color="auto"/>
            </w:tcBorders>
          </w:tcPr>
          <w:p w:rsidR="001F17FE" w:rsidRPr="002B6C20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2B6C20">
              <w:rPr>
                <w:sz w:val="20"/>
                <w:szCs w:val="20"/>
              </w:rPr>
              <w:t>Пр</w:t>
            </w:r>
            <w:r w:rsidRPr="002B6C20">
              <w:rPr>
                <w:sz w:val="20"/>
                <w:szCs w:val="20"/>
              </w:rPr>
              <w:t>о</w:t>
            </w:r>
            <w:r w:rsidRPr="002B6C20">
              <w:rPr>
                <w:sz w:val="20"/>
                <w:szCs w:val="20"/>
              </w:rPr>
              <w:t>долж</w:t>
            </w:r>
            <w:r w:rsidRPr="002B6C20">
              <w:rPr>
                <w:sz w:val="20"/>
                <w:szCs w:val="20"/>
              </w:rPr>
              <w:t>и</w:t>
            </w:r>
            <w:r w:rsidRPr="002B6C20">
              <w:rPr>
                <w:sz w:val="20"/>
                <w:szCs w:val="20"/>
              </w:rPr>
              <w:t>тел</w:t>
            </w:r>
            <w:r w:rsidRPr="002B6C20">
              <w:rPr>
                <w:sz w:val="20"/>
                <w:szCs w:val="20"/>
              </w:rPr>
              <w:t>ь</w:t>
            </w:r>
            <w:r w:rsidRPr="002B6C20">
              <w:rPr>
                <w:sz w:val="20"/>
                <w:szCs w:val="20"/>
              </w:rPr>
              <w:t>ность</w:t>
            </w:r>
          </w:p>
        </w:tc>
        <w:tc>
          <w:tcPr>
            <w:tcW w:w="665" w:type="dxa"/>
            <w:tcBorders>
              <w:top w:val="single" w:sz="4" w:space="0" w:color="auto"/>
              <w:right w:val="single" w:sz="4" w:space="0" w:color="auto"/>
            </w:tcBorders>
          </w:tcPr>
          <w:p w:rsidR="001F17FE" w:rsidRPr="002B6C20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B6C20">
              <w:rPr>
                <w:sz w:val="20"/>
                <w:szCs w:val="20"/>
              </w:rPr>
              <w:t>НОД в н</w:t>
            </w:r>
            <w:r w:rsidRPr="002B6C20">
              <w:rPr>
                <w:sz w:val="20"/>
                <w:szCs w:val="20"/>
              </w:rPr>
              <w:t>е</w:t>
            </w:r>
            <w:r w:rsidRPr="002B6C20">
              <w:rPr>
                <w:sz w:val="20"/>
                <w:szCs w:val="20"/>
              </w:rPr>
              <w:t>делю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7FE" w:rsidRPr="002B6C20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2B6C20">
              <w:rPr>
                <w:sz w:val="20"/>
                <w:szCs w:val="20"/>
              </w:rPr>
              <w:t>Пр</w:t>
            </w:r>
            <w:r w:rsidRPr="002B6C20">
              <w:rPr>
                <w:sz w:val="20"/>
                <w:szCs w:val="20"/>
              </w:rPr>
              <w:t>о</w:t>
            </w:r>
            <w:r w:rsidRPr="002B6C20">
              <w:rPr>
                <w:sz w:val="20"/>
                <w:szCs w:val="20"/>
              </w:rPr>
              <w:t>долж</w:t>
            </w:r>
            <w:r w:rsidRPr="002B6C20">
              <w:rPr>
                <w:sz w:val="20"/>
                <w:szCs w:val="20"/>
              </w:rPr>
              <w:t>и</w:t>
            </w:r>
            <w:r w:rsidRPr="002B6C20">
              <w:rPr>
                <w:sz w:val="20"/>
                <w:szCs w:val="20"/>
              </w:rPr>
              <w:t>тел</w:t>
            </w:r>
            <w:r w:rsidRPr="002B6C20">
              <w:rPr>
                <w:sz w:val="20"/>
                <w:szCs w:val="20"/>
              </w:rPr>
              <w:t>ь</w:t>
            </w:r>
            <w:r w:rsidRPr="002B6C20">
              <w:rPr>
                <w:sz w:val="20"/>
                <w:szCs w:val="20"/>
              </w:rPr>
              <w:t>ность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</w:tcPr>
          <w:p w:rsidR="001F17FE" w:rsidRPr="002B6C20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B6C20">
              <w:rPr>
                <w:sz w:val="20"/>
                <w:szCs w:val="20"/>
              </w:rPr>
              <w:t>НОД в нед</w:t>
            </w:r>
            <w:r w:rsidRPr="002B6C20">
              <w:rPr>
                <w:sz w:val="20"/>
                <w:szCs w:val="20"/>
              </w:rPr>
              <w:t>е</w:t>
            </w:r>
            <w:r w:rsidRPr="002B6C20">
              <w:rPr>
                <w:sz w:val="20"/>
                <w:szCs w:val="20"/>
              </w:rPr>
              <w:t>лю</w:t>
            </w:r>
          </w:p>
        </w:tc>
      </w:tr>
      <w:tr w:rsidR="001F17FE" w:rsidRPr="00E41637" w:rsidTr="002B6C20">
        <w:trPr>
          <w:trHeight w:val="2555"/>
          <w:jc w:val="center"/>
        </w:trPr>
        <w:tc>
          <w:tcPr>
            <w:tcW w:w="965" w:type="dxa"/>
          </w:tcPr>
          <w:p w:rsidR="001F17FE" w:rsidRPr="002B6C20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rPr>
                <w:iCs/>
                <w:sz w:val="20"/>
                <w:szCs w:val="20"/>
              </w:rPr>
            </w:pPr>
            <w:r w:rsidRPr="002B6C20">
              <w:rPr>
                <w:iCs/>
                <w:sz w:val="20"/>
                <w:szCs w:val="20"/>
              </w:rPr>
              <w:t>Худ</w:t>
            </w:r>
            <w:r w:rsidRPr="002B6C20">
              <w:rPr>
                <w:iCs/>
                <w:sz w:val="20"/>
                <w:szCs w:val="20"/>
              </w:rPr>
              <w:t>о</w:t>
            </w:r>
            <w:r w:rsidRPr="002B6C20">
              <w:rPr>
                <w:iCs/>
                <w:sz w:val="20"/>
                <w:szCs w:val="20"/>
              </w:rPr>
              <w:t>жес</w:t>
            </w:r>
            <w:r w:rsidRPr="002B6C20">
              <w:rPr>
                <w:iCs/>
                <w:sz w:val="20"/>
                <w:szCs w:val="20"/>
              </w:rPr>
              <w:t>т</w:t>
            </w:r>
            <w:r w:rsidRPr="002B6C20">
              <w:rPr>
                <w:iCs/>
                <w:sz w:val="20"/>
                <w:szCs w:val="20"/>
              </w:rPr>
              <w:t>венно-эстет</w:t>
            </w:r>
            <w:r w:rsidRPr="002B6C20">
              <w:rPr>
                <w:iCs/>
                <w:sz w:val="20"/>
                <w:szCs w:val="20"/>
              </w:rPr>
              <w:t>и</w:t>
            </w:r>
            <w:r w:rsidRPr="002B6C20">
              <w:rPr>
                <w:iCs/>
                <w:sz w:val="20"/>
                <w:szCs w:val="20"/>
              </w:rPr>
              <w:t>ческое разв</w:t>
            </w:r>
            <w:r w:rsidRPr="002B6C20">
              <w:rPr>
                <w:iCs/>
                <w:sz w:val="20"/>
                <w:szCs w:val="20"/>
              </w:rPr>
              <w:t>и</w:t>
            </w:r>
            <w:r w:rsidRPr="002B6C20">
              <w:rPr>
                <w:iCs/>
                <w:sz w:val="20"/>
                <w:szCs w:val="20"/>
              </w:rPr>
              <w:t>тие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7FE" w:rsidRPr="002B6C20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2B6C20">
              <w:rPr>
                <w:sz w:val="20"/>
                <w:szCs w:val="20"/>
              </w:rPr>
              <w:t>Муз</w:t>
            </w:r>
            <w:r w:rsidRPr="002B6C20">
              <w:rPr>
                <w:sz w:val="20"/>
                <w:szCs w:val="20"/>
              </w:rPr>
              <w:t>ы</w:t>
            </w:r>
            <w:r w:rsidRPr="002B6C20">
              <w:rPr>
                <w:sz w:val="20"/>
                <w:szCs w:val="20"/>
              </w:rPr>
              <w:t>кальная деятел</w:t>
            </w:r>
            <w:r w:rsidRPr="002B6C20">
              <w:rPr>
                <w:sz w:val="20"/>
                <w:szCs w:val="20"/>
              </w:rPr>
              <w:t>ь</w:t>
            </w:r>
            <w:r w:rsidRPr="002B6C20">
              <w:rPr>
                <w:sz w:val="20"/>
                <w:szCs w:val="20"/>
              </w:rPr>
              <w:t>ность Воспр</w:t>
            </w:r>
            <w:r w:rsidRPr="002B6C20">
              <w:rPr>
                <w:sz w:val="20"/>
                <w:szCs w:val="20"/>
              </w:rPr>
              <w:t>и</w:t>
            </w:r>
            <w:r w:rsidRPr="002B6C20">
              <w:rPr>
                <w:sz w:val="20"/>
                <w:szCs w:val="20"/>
              </w:rPr>
              <w:t>ятие х</w:t>
            </w:r>
            <w:r w:rsidRPr="002B6C20">
              <w:rPr>
                <w:sz w:val="20"/>
                <w:szCs w:val="20"/>
              </w:rPr>
              <w:t>у</w:t>
            </w:r>
            <w:r w:rsidRPr="002B6C20">
              <w:rPr>
                <w:sz w:val="20"/>
                <w:szCs w:val="20"/>
              </w:rPr>
              <w:t>дожес</w:t>
            </w:r>
            <w:r w:rsidRPr="002B6C20">
              <w:rPr>
                <w:sz w:val="20"/>
                <w:szCs w:val="20"/>
              </w:rPr>
              <w:t>т</w:t>
            </w:r>
            <w:r w:rsidRPr="002B6C20">
              <w:rPr>
                <w:sz w:val="20"/>
                <w:szCs w:val="20"/>
              </w:rPr>
              <w:t>венной литерат</w:t>
            </w:r>
            <w:r w:rsidRPr="002B6C20">
              <w:rPr>
                <w:sz w:val="20"/>
                <w:szCs w:val="20"/>
              </w:rPr>
              <w:t>у</w:t>
            </w:r>
            <w:r w:rsidRPr="002B6C20">
              <w:rPr>
                <w:sz w:val="20"/>
                <w:szCs w:val="20"/>
              </w:rPr>
              <w:t>ры и фольклора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17FE" w:rsidRPr="002B6C20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2B6C20">
              <w:rPr>
                <w:sz w:val="20"/>
                <w:szCs w:val="20"/>
              </w:rPr>
              <w:t>Слушание, и</w:t>
            </w:r>
            <w:r w:rsidRPr="002B6C20">
              <w:rPr>
                <w:sz w:val="20"/>
                <w:szCs w:val="20"/>
              </w:rPr>
              <w:t>м</w:t>
            </w:r>
            <w:r w:rsidRPr="002B6C20">
              <w:rPr>
                <w:sz w:val="20"/>
                <w:szCs w:val="20"/>
              </w:rPr>
              <w:t>провизация, исполнение, музыкально-подвижные игры, досуги, праздники и развлечения. Беседы, чт</w:t>
            </w:r>
            <w:r w:rsidRPr="002B6C20">
              <w:rPr>
                <w:sz w:val="20"/>
                <w:szCs w:val="20"/>
              </w:rPr>
              <w:t>е</w:t>
            </w:r>
            <w:r w:rsidRPr="002B6C20">
              <w:rPr>
                <w:sz w:val="20"/>
                <w:szCs w:val="20"/>
              </w:rPr>
              <w:t>ние, разучив</w:t>
            </w:r>
            <w:r w:rsidRPr="002B6C20">
              <w:rPr>
                <w:sz w:val="20"/>
                <w:szCs w:val="20"/>
              </w:rPr>
              <w:t>а</w:t>
            </w:r>
            <w:r w:rsidRPr="002B6C20">
              <w:rPr>
                <w:sz w:val="20"/>
                <w:szCs w:val="20"/>
              </w:rPr>
              <w:t>ние стихов, театрализова</w:t>
            </w:r>
            <w:r w:rsidRPr="002B6C20">
              <w:rPr>
                <w:sz w:val="20"/>
                <w:szCs w:val="20"/>
              </w:rPr>
              <w:t>н</w:t>
            </w:r>
            <w:r w:rsidRPr="002B6C20">
              <w:rPr>
                <w:sz w:val="20"/>
                <w:szCs w:val="20"/>
              </w:rPr>
              <w:t>ная игра.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F17FE" w:rsidRPr="002B6C20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2B6C20">
              <w:rPr>
                <w:sz w:val="20"/>
                <w:szCs w:val="20"/>
              </w:rPr>
              <w:t>15 мин.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F17FE" w:rsidRPr="002B6C20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2B6C2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F17FE" w:rsidRPr="002B6C20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2B6C20">
              <w:rPr>
                <w:sz w:val="20"/>
                <w:szCs w:val="20"/>
              </w:rPr>
              <w:t>20 мин.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</w:tcPr>
          <w:p w:rsidR="001F17FE" w:rsidRPr="002B6C20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2B6C20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right w:val="single" w:sz="4" w:space="0" w:color="auto"/>
            </w:tcBorders>
          </w:tcPr>
          <w:p w:rsidR="001F17FE" w:rsidRPr="002B6C20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2B6C20">
              <w:rPr>
                <w:sz w:val="20"/>
                <w:szCs w:val="20"/>
              </w:rPr>
              <w:t>25 мин.</w:t>
            </w:r>
          </w:p>
        </w:tc>
        <w:tc>
          <w:tcPr>
            <w:tcW w:w="665" w:type="dxa"/>
            <w:tcBorders>
              <w:top w:val="single" w:sz="4" w:space="0" w:color="auto"/>
              <w:right w:val="single" w:sz="4" w:space="0" w:color="auto"/>
            </w:tcBorders>
          </w:tcPr>
          <w:p w:rsidR="001F17FE" w:rsidRPr="002B6C20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2B6C20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7FE" w:rsidRPr="002B6C20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2B6C20">
              <w:rPr>
                <w:sz w:val="20"/>
                <w:szCs w:val="20"/>
              </w:rPr>
              <w:t>30 мин.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</w:tcPr>
          <w:p w:rsidR="001F17FE" w:rsidRPr="002B6C20" w:rsidRDefault="001F17FE" w:rsidP="00794167">
            <w:pPr>
              <w:pStyle w:val="NormalWeb"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2B6C20">
              <w:rPr>
                <w:sz w:val="20"/>
                <w:szCs w:val="20"/>
              </w:rPr>
              <w:t>2</w:t>
            </w:r>
          </w:p>
        </w:tc>
      </w:tr>
    </w:tbl>
    <w:p w:rsidR="001F17FE" w:rsidRPr="002B6C20" w:rsidRDefault="001F17FE" w:rsidP="002B6C20">
      <w:pPr>
        <w:pStyle w:val="10"/>
        <w:ind w:left="-110" w:firstLine="550"/>
        <w:jc w:val="center"/>
        <w:rPr>
          <w:rFonts w:ascii="Times New Roman" w:hAnsi="Times New Roman"/>
          <w:sz w:val="24"/>
          <w:szCs w:val="28"/>
          <w:lang w:val="ru-RU" w:eastAsia="ru-RU"/>
        </w:rPr>
      </w:pPr>
    </w:p>
    <w:p w:rsidR="001F17FE" w:rsidRDefault="001F17FE" w:rsidP="005D1251">
      <w:pPr>
        <w:jc w:val="center"/>
        <w:rPr>
          <w:rFonts w:eastAsia="Arial Unicode MS"/>
          <w:b/>
        </w:rPr>
      </w:pPr>
    </w:p>
    <w:p w:rsidR="001F17FE" w:rsidRDefault="001F17FE" w:rsidP="005D1251">
      <w:pPr>
        <w:jc w:val="center"/>
        <w:rPr>
          <w:rFonts w:eastAsia="Arial Unicode MS"/>
          <w:b/>
        </w:rPr>
      </w:pPr>
    </w:p>
    <w:p w:rsidR="001F17FE" w:rsidRDefault="001F17FE" w:rsidP="005D1251">
      <w:pPr>
        <w:jc w:val="center"/>
        <w:rPr>
          <w:rFonts w:eastAsia="Arial Unicode MS"/>
          <w:b/>
        </w:rPr>
      </w:pPr>
    </w:p>
    <w:p w:rsidR="001F17FE" w:rsidRDefault="001F17FE" w:rsidP="005D1251">
      <w:pPr>
        <w:jc w:val="center"/>
        <w:rPr>
          <w:rFonts w:eastAsia="Arial Unicode MS"/>
          <w:b/>
        </w:rPr>
      </w:pPr>
    </w:p>
    <w:p w:rsidR="001F17FE" w:rsidRDefault="001F17FE" w:rsidP="005D1251">
      <w:pPr>
        <w:jc w:val="center"/>
        <w:rPr>
          <w:rFonts w:eastAsia="Arial Unicode MS"/>
          <w:b/>
        </w:rPr>
      </w:pPr>
    </w:p>
    <w:p w:rsidR="001F17FE" w:rsidRPr="00F0000F" w:rsidRDefault="001F17FE" w:rsidP="00F0000F">
      <w:pPr>
        <w:pStyle w:val="Heading2"/>
      </w:pPr>
      <w:bookmarkStart w:id="10" w:name="_Toc475315873"/>
      <w:r w:rsidRPr="00F0000F">
        <w:rPr>
          <w:rFonts w:eastAsia="Arial Unicode MS"/>
        </w:rPr>
        <w:t>Схема организации работы по взаимодействию с другими</w:t>
      </w:r>
      <w:r w:rsidRPr="00F0000F">
        <w:rPr>
          <w:rStyle w:val="a0"/>
          <w:b w:val="0"/>
          <w:bCs/>
          <w:color w:val="auto"/>
          <w:lang w:val="ru-RU"/>
        </w:rPr>
        <w:t>участниками образовател</w:t>
      </w:r>
      <w:r w:rsidRPr="00F0000F">
        <w:rPr>
          <w:rStyle w:val="a0"/>
          <w:b w:val="0"/>
          <w:bCs/>
          <w:color w:val="auto"/>
          <w:lang w:val="ru-RU"/>
        </w:rPr>
        <w:t>ь</w:t>
      </w:r>
      <w:r w:rsidRPr="00F0000F">
        <w:rPr>
          <w:rStyle w:val="a0"/>
          <w:b w:val="0"/>
          <w:bCs/>
          <w:color w:val="auto"/>
          <w:lang w:val="ru-RU"/>
        </w:rPr>
        <w:t>ного процесса</w:t>
      </w:r>
      <w:bookmarkEnd w:id="10"/>
    </w:p>
    <w:p w:rsidR="001F17FE" w:rsidRDefault="001F17FE" w:rsidP="005D1251">
      <w:pPr>
        <w:rPr>
          <w:bCs/>
        </w:rPr>
      </w:pPr>
      <w:r>
        <w:rPr>
          <w:noProof/>
        </w:rPr>
        <w:pict>
          <v:roundrect id="Скругленный прямоугольник 28" o:spid="_x0000_s1026" style="position:absolute;margin-left:374.9pt;margin-top:7.65pt;width:102.65pt;height:43.2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">
            <v:textbox>
              <w:txbxContent>
                <w:p w:rsidR="001F17FE" w:rsidRPr="00C72935" w:rsidRDefault="001F17FE" w:rsidP="005D1251">
                  <w:pPr>
                    <w:rPr>
                      <w:sz w:val="36"/>
                      <w:szCs w:val="36"/>
                    </w:rPr>
                  </w:pPr>
                  <w:r w:rsidRPr="00C72935">
                    <w:rPr>
                      <w:sz w:val="36"/>
                      <w:szCs w:val="36"/>
                    </w:rPr>
                    <w:t>Родители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7" o:spid="_x0000_s1027" style="position:absolute;margin-left:60.6pt;margin-top:10.1pt;width:107.65pt;height:42.7pt;z-index:2516556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">
            <v:textbox>
              <w:txbxContent>
                <w:p w:rsidR="001F17FE" w:rsidRPr="005D1251" w:rsidRDefault="001F17FE" w:rsidP="005D1251">
                  <w:pPr>
                    <w:jc w:val="center"/>
                    <w:rPr>
                      <w:sz w:val="24"/>
                      <w:szCs w:val="36"/>
                    </w:rPr>
                  </w:pPr>
                  <w:r w:rsidRPr="005D1251">
                    <w:rPr>
                      <w:sz w:val="24"/>
                      <w:szCs w:val="36"/>
                    </w:rPr>
                    <w:t xml:space="preserve">Воспитатели </w:t>
                  </w:r>
                </w:p>
                <w:p w:rsidR="001F17FE" w:rsidRPr="005D1251" w:rsidRDefault="001F17FE" w:rsidP="005D1251">
                  <w:pPr>
                    <w:jc w:val="center"/>
                    <w:rPr>
                      <w:sz w:val="24"/>
                      <w:szCs w:val="36"/>
                    </w:rPr>
                  </w:pPr>
                  <w:r w:rsidRPr="005D1251">
                    <w:rPr>
                      <w:sz w:val="24"/>
                      <w:szCs w:val="36"/>
                    </w:rPr>
                    <w:t>групп</w:t>
                  </w:r>
                </w:p>
              </w:txbxContent>
            </v:textbox>
          </v:roundrect>
        </w:pict>
      </w:r>
    </w:p>
    <w:p w:rsidR="001F17FE" w:rsidRDefault="001F17FE" w:rsidP="005D1251">
      <w:pPr>
        <w:rPr>
          <w:bCs/>
        </w:rPr>
      </w:pPr>
    </w:p>
    <w:p w:rsidR="001F17FE" w:rsidRDefault="001F17FE" w:rsidP="005D1251">
      <w:pPr>
        <w:rPr>
          <w:bCs/>
        </w:rPr>
      </w:pPr>
    </w:p>
    <w:p w:rsidR="001F17FE" w:rsidRDefault="001F17FE" w:rsidP="005D1251">
      <w:pPr>
        <w:rPr>
          <w:bCs/>
        </w:rPr>
      </w:pPr>
    </w:p>
    <w:p w:rsidR="001F17FE" w:rsidRDefault="001F17FE" w:rsidP="005D1251">
      <w:pPr>
        <w:rPr>
          <w:bCs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8" o:spid="_x0000_s1028" type="#_x0000_t32" style="position:absolute;margin-left:372.7pt;margin-top:.05pt;width:36.3pt;height:30.05pt;flip:y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">
            <v:stroke endarrow="block"/>
          </v:shape>
        </w:pict>
      </w:r>
      <w:r>
        <w:rPr>
          <w:noProof/>
        </w:rPr>
        <w:pict>
          <v:shape id="Прямая со стрелкой 9" o:spid="_x0000_s1029" type="#_x0000_t32" style="position:absolute;margin-left:138.55pt;margin-top:2.55pt;width:32.55pt;height:27.5pt;flip:x y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">
            <v:stroke endarrow="block"/>
          </v:shape>
        </w:pict>
      </w:r>
      <w:r>
        <w:rPr>
          <w:noProof/>
        </w:rPr>
        <w:pict>
          <v:roundrect id="Скругленный прямоугольник 26" o:spid="_x0000_s1030" style="position:absolute;margin-left:171.1pt;margin-top:6.3pt;width:201.6pt;height:48.4pt;z-index:251654656;visibility:visible" arcsize="120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">
            <v:textbox>
              <w:txbxContent>
                <w:p w:rsidR="001F17FE" w:rsidRPr="005D1251" w:rsidRDefault="001F17FE" w:rsidP="005D1251">
                  <w:pPr>
                    <w:jc w:val="center"/>
                    <w:rPr>
                      <w:b/>
                      <w:sz w:val="24"/>
                      <w:szCs w:val="36"/>
                    </w:rPr>
                  </w:pPr>
                  <w:r w:rsidRPr="005D1251">
                    <w:rPr>
                      <w:b/>
                      <w:sz w:val="24"/>
                      <w:szCs w:val="36"/>
                    </w:rPr>
                    <w:t xml:space="preserve">Музыкальный </w:t>
                  </w:r>
                </w:p>
                <w:p w:rsidR="001F17FE" w:rsidRPr="005D1251" w:rsidRDefault="001F17FE" w:rsidP="005D1251">
                  <w:pPr>
                    <w:jc w:val="center"/>
                    <w:rPr>
                      <w:b/>
                      <w:sz w:val="24"/>
                      <w:szCs w:val="36"/>
                    </w:rPr>
                  </w:pPr>
                  <w:r w:rsidRPr="005D1251">
                    <w:rPr>
                      <w:b/>
                      <w:sz w:val="24"/>
                      <w:szCs w:val="36"/>
                    </w:rPr>
                    <w:t>руководитель</w:t>
                  </w:r>
                </w:p>
              </w:txbxContent>
            </v:textbox>
          </v:roundrect>
        </w:pict>
      </w:r>
    </w:p>
    <w:p w:rsidR="001F17FE" w:rsidRDefault="001F17FE" w:rsidP="005D1251">
      <w:pPr>
        <w:rPr>
          <w:bCs/>
        </w:rPr>
      </w:pPr>
    </w:p>
    <w:p w:rsidR="001F17FE" w:rsidRDefault="001F17FE" w:rsidP="005D1251">
      <w:pPr>
        <w:rPr>
          <w:bCs/>
        </w:rPr>
      </w:pPr>
    </w:p>
    <w:p w:rsidR="001F17FE" w:rsidRDefault="001F17FE" w:rsidP="005D1251">
      <w:pPr>
        <w:rPr>
          <w:bCs/>
        </w:rPr>
      </w:pPr>
    </w:p>
    <w:p w:rsidR="001F17FE" w:rsidRDefault="001F17FE" w:rsidP="005D1251">
      <w:pPr>
        <w:rPr>
          <w:bCs/>
        </w:rPr>
      </w:pPr>
      <w:r>
        <w:rPr>
          <w:noProof/>
        </w:rPr>
        <w:pict>
          <v:shape id="Прямая со стрелкой 8" o:spid="_x0000_s1031" type="#_x0000_t32" style="position:absolute;margin-left:272.9pt;margin-top:4pt;width:0;height:25.8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">
            <v:stroke endarrow="block"/>
          </v:shape>
        </w:pict>
      </w:r>
    </w:p>
    <w:p w:rsidR="001F17FE" w:rsidRDefault="001F17FE" w:rsidP="005D1251">
      <w:bookmarkStart w:id="11" w:name="_План_работы_по"/>
      <w:bookmarkEnd w:id="11"/>
    </w:p>
    <w:p w:rsidR="001F17FE" w:rsidRDefault="001F17FE" w:rsidP="005D1251">
      <w:r>
        <w:rPr>
          <w:noProof/>
        </w:rPr>
        <w:pict>
          <v:roundrect id="Скругленный прямоугольник 7" o:spid="_x0000_s1032" style="position:absolute;margin-left:148.8pt;margin-top:2.75pt;width:240.15pt;height:175.8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">
            <v:textbox>
              <w:txbxContent>
                <w:p w:rsidR="001F17FE" w:rsidRPr="005D1251" w:rsidRDefault="001F17FE" w:rsidP="005D1251">
                  <w:pPr>
                    <w:jc w:val="center"/>
                    <w:rPr>
                      <w:sz w:val="24"/>
                      <w:szCs w:val="32"/>
                    </w:rPr>
                  </w:pPr>
                  <w:r w:rsidRPr="005D1251">
                    <w:rPr>
                      <w:sz w:val="24"/>
                      <w:szCs w:val="32"/>
                    </w:rPr>
                    <w:t>Педагоги-специалисты:</w:t>
                  </w:r>
                </w:p>
                <w:p w:rsidR="001F17FE" w:rsidRPr="005D1251" w:rsidRDefault="001F17FE" w:rsidP="009F7600">
                  <w:pPr>
                    <w:numPr>
                      <w:ilvl w:val="0"/>
                      <w:numId w:val="23"/>
                    </w:numPr>
                    <w:spacing w:after="200"/>
                    <w:rPr>
                      <w:sz w:val="24"/>
                      <w:szCs w:val="32"/>
                    </w:rPr>
                  </w:pPr>
                  <w:r w:rsidRPr="005D1251">
                    <w:rPr>
                      <w:sz w:val="24"/>
                      <w:szCs w:val="32"/>
                    </w:rPr>
                    <w:t>Инструктор ФИЗО</w:t>
                  </w:r>
                </w:p>
                <w:p w:rsidR="001F17FE" w:rsidRPr="005D1251" w:rsidRDefault="001F17FE" w:rsidP="009F7600">
                  <w:pPr>
                    <w:numPr>
                      <w:ilvl w:val="0"/>
                      <w:numId w:val="23"/>
                    </w:numPr>
                    <w:spacing w:after="200"/>
                    <w:rPr>
                      <w:sz w:val="24"/>
                      <w:szCs w:val="32"/>
                    </w:rPr>
                  </w:pPr>
                  <w:r w:rsidRPr="005D1251">
                    <w:rPr>
                      <w:sz w:val="24"/>
                      <w:szCs w:val="32"/>
                    </w:rPr>
                    <w:t>Инструктор по плаванию</w:t>
                  </w:r>
                </w:p>
                <w:p w:rsidR="001F17FE" w:rsidRPr="005D1251" w:rsidRDefault="001F17FE" w:rsidP="009F7600">
                  <w:pPr>
                    <w:numPr>
                      <w:ilvl w:val="0"/>
                      <w:numId w:val="23"/>
                    </w:numPr>
                    <w:spacing w:after="200"/>
                    <w:rPr>
                      <w:sz w:val="24"/>
                      <w:szCs w:val="32"/>
                    </w:rPr>
                  </w:pPr>
                  <w:r w:rsidRPr="005D1251">
                    <w:rPr>
                      <w:sz w:val="24"/>
                      <w:szCs w:val="32"/>
                    </w:rPr>
                    <w:t>Педагог-психолог</w:t>
                  </w:r>
                </w:p>
                <w:p w:rsidR="001F17FE" w:rsidRPr="005D1251" w:rsidRDefault="001F17FE" w:rsidP="009F7600">
                  <w:pPr>
                    <w:numPr>
                      <w:ilvl w:val="0"/>
                      <w:numId w:val="23"/>
                    </w:numPr>
                    <w:spacing w:after="200"/>
                    <w:rPr>
                      <w:sz w:val="24"/>
                      <w:szCs w:val="32"/>
                    </w:rPr>
                  </w:pPr>
                  <w:r w:rsidRPr="005D1251">
                    <w:rPr>
                      <w:sz w:val="24"/>
                      <w:szCs w:val="32"/>
                    </w:rPr>
                    <w:t>Логопед</w:t>
                  </w:r>
                </w:p>
                <w:p w:rsidR="001F17FE" w:rsidRPr="005D1251" w:rsidRDefault="001F17FE" w:rsidP="009F7600">
                  <w:pPr>
                    <w:numPr>
                      <w:ilvl w:val="0"/>
                      <w:numId w:val="23"/>
                    </w:numPr>
                    <w:spacing w:after="200"/>
                    <w:rPr>
                      <w:sz w:val="24"/>
                      <w:szCs w:val="32"/>
                    </w:rPr>
                  </w:pPr>
                  <w:r w:rsidRPr="005D1251">
                    <w:rPr>
                      <w:sz w:val="24"/>
                      <w:szCs w:val="32"/>
                    </w:rPr>
                    <w:t>Другие сотрудники ДОУ</w:t>
                  </w:r>
                </w:p>
                <w:p w:rsidR="001F17FE" w:rsidRPr="005D1251" w:rsidRDefault="001F17FE" w:rsidP="009F7600">
                  <w:pPr>
                    <w:numPr>
                      <w:ilvl w:val="0"/>
                      <w:numId w:val="23"/>
                    </w:numPr>
                    <w:spacing w:after="200" w:line="276" w:lineRule="auto"/>
                    <w:rPr>
                      <w:sz w:val="24"/>
                      <w:szCs w:val="32"/>
                    </w:rPr>
                  </w:pPr>
                  <w:r w:rsidRPr="005D1251">
                    <w:rPr>
                      <w:sz w:val="24"/>
                      <w:szCs w:val="32"/>
                    </w:rPr>
                    <w:t>Педагог-Д</w:t>
                  </w:r>
                  <w:r w:rsidRPr="005D1251">
                    <w:rPr>
                      <w:sz w:val="24"/>
                      <w:szCs w:val="32"/>
                      <w:lang w:val="en-US"/>
                    </w:rPr>
                    <w:t>/</w:t>
                  </w:r>
                  <w:r w:rsidRPr="005D1251">
                    <w:rPr>
                      <w:sz w:val="24"/>
                      <w:szCs w:val="32"/>
                    </w:rPr>
                    <w:t>О</w:t>
                  </w:r>
                </w:p>
              </w:txbxContent>
            </v:textbox>
          </v:roundrect>
        </w:pict>
      </w:r>
    </w:p>
    <w:p w:rsidR="001F17FE" w:rsidRDefault="001F17FE" w:rsidP="005D1251"/>
    <w:p w:rsidR="001F17FE" w:rsidRDefault="001F17FE" w:rsidP="005D1251"/>
    <w:p w:rsidR="001F17FE" w:rsidRDefault="001F17FE" w:rsidP="005D1251"/>
    <w:p w:rsidR="001F17FE" w:rsidRDefault="001F17FE" w:rsidP="005D1251"/>
    <w:p w:rsidR="001F17FE" w:rsidRDefault="001F17FE" w:rsidP="005D1251"/>
    <w:p w:rsidR="001F17FE" w:rsidRDefault="001F17FE" w:rsidP="005D1251"/>
    <w:p w:rsidR="001F17FE" w:rsidRDefault="001F17FE" w:rsidP="005D1251"/>
    <w:p w:rsidR="001F17FE" w:rsidRDefault="001F17FE" w:rsidP="005D1251"/>
    <w:p w:rsidR="001F17FE" w:rsidRDefault="001F17FE" w:rsidP="005D1251"/>
    <w:p w:rsidR="001F17FE" w:rsidRDefault="001F17FE" w:rsidP="005D1251"/>
    <w:p w:rsidR="001F17FE" w:rsidRDefault="001F17FE" w:rsidP="005D1251"/>
    <w:p w:rsidR="001F17FE" w:rsidRDefault="001F17FE" w:rsidP="005D1251"/>
    <w:p w:rsidR="001F17FE" w:rsidRDefault="001F17FE" w:rsidP="005D1251"/>
    <w:p w:rsidR="001F17FE" w:rsidRDefault="001F17FE" w:rsidP="005D1251"/>
    <w:p w:rsidR="001F17FE" w:rsidRPr="000513E9" w:rsidRDefault="001F17FE" w:rsidP="00F0000F">
      <w:pPr>
        <w:pStyle w:val="Heading2"/>
      </w:pPr>
      <w:bookmarkStart w:id="12" w:name="_Toc475315874"/>
      <w:r w:rsidRPr="000513E9">
        <w:t>План работы по взаимодействию с семьей, социумом.</w:t>
      </w:r>
      <w:bookmarkEnd w:id="12"/>
    </w:p>
    <w:p w:rsidR="001F17FE" w:rsidRPr="00F0000F" w:rsidRDefault="001F17FE" w:rsidP="005D1251">
      <w:pPr>
        <w:jc w:val="center"/>
        <w:rPr>
          <w:sz w:val="28"/>
        </w:rPr>
      </w:pPr>
      <w:r w:rsidRPr="00F0000F">
        <w:rPr>
          <w:sz w:val="28"/>
        </w:rPr>
        <w:t>Основные задачи работы с родителями</w:t>
      </w:r>
    </w:p>
    <w:p w:rsidR="001F17FE" w:rsidRPr="00B12C48" w:rsidRDefault="001F17FE" w:rsidP="009F7600">
      <w:pPr>
        <w:pStyle w:val="NormalWeb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 w:rsidRPr="00B12C48">
        <w:rPr>
          <w:sz w:val="28"/>
          <w:szCs w:val="28"/>
        </w:rPr>
        <w:t>установить партнерские отношения с семьей каждого воспитанника;</w:t>
      </w:r>
    </w:p>
    <w:p w:rsidR="001F17FE" w:rsidRPr="00B12C48" w:rsidRDefault="001F17FE" w:rsidP="009F7600">
      <w:pPr>
        <w:pStyle w:val="NormalWeb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 w:rsidRPr="00B12C48">
        <w:rPr>
          <w:sz w:val="28"/>
          <w:szCs w:val="28"/>
        </w:rPr>
        <w:t>объединить усилия для развития и воспитания детей;</w:t>
      </w:r>
    </w:p>
    <w:p w:rsidR="001F17FE" w:rsidRPr="00B12C48" w:rsidRDefault="001F17FE" w:rsidP="009F7600">
      <w:pPr>
        <w:pStyle w:val="NormalWeb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 w:rsidRPr="00B12C48">
        <w:rPr>
          <w:sz w:val="28"/>
          <w:szCs w:val="28"/>
        </w:rPr>
        <w:t>создать атмосферу взаимопонимания, общности интересов, эмоциональной взаимо</w:t>
      </w:r>
      <w:r>
        <w:rPr>
          <w:sz w:val="28"/>
          <w:szCs w:val="28"/>
        </w:rPr>
        <w:t>под</w:t>
      </w:r>
      <w:r w:rsidRPr="00B12C48">
        <w:rPr>
          <w:sz w:val="28"/>
          <w:szCs w:val="28"/>
        </w:rPr>
        <w:t>держки;</w:t>
      </w:r>
    </w:p>
    <w:p w:rsidR="001F17FE" w:rsidRPr="00B12C48" w:rsidRDefault="001F17FE" w:rsidP="009F7600">
      <w:pPr>
        <w:pStyle w:val="NormalWeb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 w:rsidRPr="00B12C48">
        <w:rPr>
          <w:sz w:val="28"/>
          <w:szCs w:val="28"/>
        </w:rPr>
        <w:t>активизировать и обогащать воспитательные умения родителей;</w:t>
      </w:r>
    </w:p>
    <w:p w:rsidR="001F17FE" w:rsidRPr="00B12C48" w:rsidRDefault="001F17FE" w:rsidP="009F7600">
      <w:pPr>
        <w:pStyle w:val="NormalWeb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 w:rsidRPr="00B12C48">
        <w:rPr>
          <w:sz w:val="28"/>
          <w:szCs w:val="28"/>
        </w:rPr>
        <w:t xml:space="preserve">поддерживать их уверенность в собственных педагогических возможностях. </w:t>
      </w:r>
    </w:p>
    <w:p w:rsidR="001F17FE" w:rsidRDefault="001F17FE" w:rsidP="005D1251">
      <w:pPr>
        <w:pStyle w:val="10"/>
        <w:ind w:left="-110" w:firstLine="550"/>
        <w:jc w:val="center"/>
        <w:rPr>
          <w:lang w:val="ru-RU"/>
        </w:rPr>
      </w:pPr>
      <w:r w:rsidRPr="005D1251">
        <w:rPr>
          <w:rFonts w:ascii="Times New Roman" w:hAnsi="Times New Roman"/>
          <w:sz w:val="28"/>
          <w:szCs w:val="28"/>
          <w:lang w:val="ru-RU"/>
        </w:rPr>
        <w:t>активизировать музыкально-художественную деятельность в семейных праздн</w:t>
      </w:r>
      <w:r w:rsidRPr="005D1251">
        <w:rPr>
          <w:rFonts w:ascii="Times New Roman" w:hAnsi="Times New Roman"/>
          <w:sz w:val="28"/>
          <w:szCs w:val="28"/>
          <w:lang w:val="ru-RU"/>
        </w:rPr>
        <w:t>и</w:t>
      </w:r>
      <w:r w:rsidRPr="005D1251">
        <w:rPr>
          <w:rFonts w:ascii="Times New Roman" w:hAnsi="Times New Roman"/>
          <w:sz w:val="28"/>
          <w:szCs w:val="28"/>
          <w:lang w:val="ru-RU"/>
        </w:rPr>
        <w:t>ках, концертах</w:t>
      </w:r>
      <w:r w:rsidRPr="005D1251">
        <w:rPr>
          <w:lang w:val="ru-RU"/>
        </w:rPr>
        <w:t>.</w:t>
      </w:r>
    </w:p>
    <w:p w:rsidR="001F17FE" w:rsidRPr="005D1251" w:rsidRDefault="001F17FE" w:rsidP="005D1251">
      <w:pPr>
        <w:pStyle w:val="10"/>
        <w:ind w:left="-110" w:firstLine="550"/>
        <w:jc w:val="center"/>
        <w:rPr>
          <w:rFonts w:ascii="Times New Roman" w:hAnsi="Times New Roman"/>
          <w:sz w:val="24"/>
          <w:szCs w:val="28"/>
          <w:lang w:val="ru-RU" w:eastAsia="ru-RU"/>
        </w:rPr>
      </w:pPr>
    </w:p>
    <w:p w:rsidR="001F17FE" w:rsidRPr="00F0000F" w:rsidRDefault="001F17FE" w:rsidP="00F0000F">
      <w:pPr>
        <w:jc w:val="center"/>
        <w:rPr>
          <w:sz w:val="28"/>
        </w:rPr>
      </w:pPr>
      <w:r w:rsidRPr="00F0000F">
        <w:rPr>
          <w:sz w:val="28"/>
        </w:rPr>
        <w:t>План работы по взаимодействию с родителями</w:t>
      </w:r>
    </w:p>
    <w:p w:rsidR="001F17FE" w:rsidRPr="000513E9" w:rsidRDefault="001F17FE" w:rsidP="005D1251">
      <w:pPr>
        <w:ind w:firstLine="720"/>
        <w:jc w:val="center"/>
        <w:rPr>
          <w:i/>
          <w:sz w:val="24"/>
          <w:szCs w:val="28"/>
        </w:rPr>
      </w:pPr>
    </w:p>
    <w:tbl>
      <w:tblPr>
        <w:tblW w:w="9854" w:type="dxa"/>
        <w:jc w:val="center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4661"/>
        <w:gridCol w:w="804"/>
        <w:gridCol w:w="4661"/>
      </w:tblGrid>
      <w:tr w:rsidR="001F17FE" w:rsidRPr="00E41637" w:rsidTr="005D1251">
        <w:trPr>
          <w:cantSplit/>
          <w:trHeight w:val="476"/>
          <w:jc w:val="center"/>
        </w:trPr>
        <w:tc>
          <w:tcPr>
            <w:tcW w:w="506" w:type="dxa"/>
          </w:tcPr>
          <w:p w:rsidR="001F17FE" w:rsidRPr="00E41637" w:rsidRDefault="001F17FE" w:rsidP="00794167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72" w:type="dxa"/>
            <w:vAlign w:val="center"/>
          </w:tcPr>
          <w:p w:rsidR="001F17FE" w:rsidRPr="00E41637" w:rsidRDefault="001F17FE" w:rsidP="00794167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Align w:val="center"/>
          </w:tcPr>
          <w:p w:rsidR="001F17FE" w:rsidRPr="00E41637" w:rsidRDefault="001F17FE" w:rsidP="00794167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86" w:type="dxa"/>
            <w:vAlign w:val="center"/>
          </w:tcPr>
          <w:p w:rsidR="001F17FE" w:rsidRPr="00E41637" w:rsidRDefault="001F17FE" w:rsidP="00794167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Октябрь</w:t>
            </w:r>
          </w:p>
        </w:tc>
      </w:tr>
      <w:tr w:rsidR="001F17FE" w:rsidRPr="00E41637" w:rsidTr="005D1251">
        <w:trPr>
          <w:cantSplit/>
          <w:trHeight w:val="1590"/>
          <w:jc w:val="center"/>
        </w:trPr>
        <w:tc>
          <w:tcPr>
            <w:tcW w:w="506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4072" w:type="dxa"/>
            <w:vAlign w:val="center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Беседа о форме детей на музыкальных з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нятиях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Советы по приобщению ребенка к музыке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Участие в проведении  родительских со</w:t>
            </w:r>
            <w:r w:rsidRPr="00E41637">
              <w:rPr>
                <w:sz w:val="24"/>
                <w:szCs w:val="24"/>
              </w:rPr>
              <w:t>б</w:t>
            </w:r>
            <w:r w:rsidRPr="00E41637">
              <w:rPr>
                <w:sz w:val="24"/>
                <w:szCs w:val="24"/>
              </w:rPr>
              <w:t>раний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Консультации по индивидуальным вопр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сам</w:t>
            </w:r>
          </w:p>
        </w:tc>
        <w:tc>
          <w:tcPr>
            <w:tcW w:w="0" w:type="auto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1 неделя</w:t>
            </w:r>
          </w:p>
          <w:p w:rsidR="001F17FE" w:rsidRPr="00E41637" w:rsidRDefault="001F17FE" w:rsidP="0079416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Работа желающими родителями принять участие в осеннем празднике.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Разучивание ролей. Репетиции.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Помощь в изготовлении декораций для праздника.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Консультации по индивидуальным вопр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сам</w:t>
            </w:r>
          </w:p>
        </w:tc>
      </w:tr>
      <w:tr w:rsidR="001F17FE" w:rsidRPr="00E41637" w:rsidTr="005D1251">
        <w:trPr>
          <w:cantSplit/>
          <w:trHeight w:val="772"/>
          <w:jc w:val="center"/>
        </w:trPr>
        <w:tc>
          <w:tcPr>
            <w:tcW w:w="506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4072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Консультация «Учим слушать музыку».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Беседы о музыкальных способностях д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тей (1 подгруппа)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Консультации по индивидуальным вопр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сам</w:t>
            </w:r>
          </w:p>
        </w:tc>
        <w:tc>
          <w:tcPr>
            <w:tcW w:w="0" w:type="auto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2 неделя</w:t>
            </w:r>
          </w:p>
          <w:p w:rsidR="001F17FE" w:rsidRPr="00E41637" w:rsidRDefault="001F17FE" w:rsidP="00794167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F17FE" w:rsidRPr="00E41637" w:rsidRDefault="001F17FE" w:rsidP="0079416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  <w:vAlign w:val="center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Консультация «Музыка в жизни ребенка»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Работа  желающими родителями принять участие в осеннем празднике. Разучивание ролей. Репетиции.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Консультации по индивидуальным вопр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сам</w:t>
            </w:r>
          </w:p>
        </w:tc>
      </w:tr>
      <w:tr w:rsidR="001F17FE" w:rsidRPr="00E41637" w:rsidTr="005D1251">
        <w:trPr>
          <w:cantSplit/>
          <w:trHeight w:val="772"/>
          <w:jc w:val="center"/>
        </w:trPr>
        <w:tc>
          <w:tcPr>
            <w:tcW w:w="506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4072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Беседы о музыкальных способностях д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тей (2 подгруппа)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Консультации по индивидуальным вопр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сам</w:t>
            </w:r>
          </w:p>
        </w:tc>
        <w:tc>
          <w:tcPr>
            <w:tcW w:w="0" w:type="auto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3 неделя</w:t>
            </w:r>
          </w:p>
          <w:p w:rsidR="001F17FE" w:rsidRPr="00E41637" w:rsidRDefault="001F17FE" w:rsidP="00794167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F17FE" w:rsidRPr="00E41637" w:rsidRDefault="001F17FE" w:rsidP="0079416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  <w:vAlign w:val="center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Работа  желающими родителями принять участие в осеннем празднике. Разучивание ролей. Репетиции.</w:t>
            </w:r>
          </w:p>
          <w:p w:rsidR="001F17FE" w:rsidRPr="00E41637" w:rsidRDefault="001F17FE" w:rsidP="005B09F3">
            <w:pPr>
              <w:tabs>
                <w:tab w:val="left" w:pos="272"/>
                <w:tab w:val="center" w:pos="3120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Беседа «Как помочь ребенку преодолеть страх перед публичным выступлением»</w:t>
            </w:r>
          </w:p>
          <w:p w:rsidR="001F17FE" w:rsidRPr="00E41637" w:rsidRDefault="001F17FE" w:rsidP="005B09F3">
            <w:pPr>
              <w:tabs>
                <w:tab w:val="left" w:pos="272"/>
                <w:tab w:val="center" w:pos="3120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Консультации по индивидуальным вопр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сам</w:t>
            </w:r>
          </w:p>
        </w:tc>
      </w:tr>
      <w:tr w:rsidR="001F17FE" w:rsidRPr="00E41637" w:rsidTr="005D1251">
        <w:trPr>
          <w:cantSplit/>
          <w:trHeight w:val="1007"/>
          <w:jc w:val="center"/>
        </w:trPr>
        <w:tc>
          <w:tcPr>
            <w:tcW w:w="506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4072" w:type="dxa"/>
            <w:vAlign w:val="center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Привлечение  родителей к участию осе</w:t>
            </w:r>
            <w:r w:rsidRPr="00E41637">
              <w:rPr>
                <w:sz w:val="24"/>
                <w:szCs w:val="24"/>
              </w:rPr>
              <w:t>н</w:t>
            </w:r>
            <w:r w:rsidRPr="00E41637">
              <w:rPr>
                <w:sz w:val="24"/>
                <w:szCs w:val="24"/>
              </w:rPr>
              <w:t>нем празднике.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Консультация для родителей по изгото</w:t>
            </w:r>
            <w:r w:rsidRPr="00E41637">
              <w:rPr>
                <w:sz w:val="24"/>
                <w:szCs w:val="24"/>
              </w:rPr>
              <w:t>в</w:t>
            </w:r>
            <w:r w:rsidRPr="00E41637">
              <w:rPr>
                <w:sz w:val="24"/>
                <w:szCs w:val="24"/>
              </w:rPr>
              <w:t>лению костюмов детям для осеннего праздника.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Консультации по индивидуальным вопр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сам.</w:t>
            </w:r>
          </w:p>
        </w:tc>
        <w:tc>
          <w:tcPr>
            <w:tcW w:w="0" w:type="auto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4 неделя</w:t>
            </w:r>
          </w:p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6" w:type="dxa"/>
            <w:vAlign w:val="center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Советы родителям по внешнему виду д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тей на празднике и правилах поведения родителей.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Осенний праздник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Консультации по индивидуальным вопр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сам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</w:tc>
      </w:tr>
      <w:tr w:rsidR="001F17FE" w:rsidRPr="00E41637" w:rsidTr="005D1251">
        <w:trPr>
          <w:cantSplit/>
          <w:trHeight w:val="468"/>
          <w:jc w:val="center"/>
        </w:trPr>
        <w:tc>
          <w:tcPr>
            <w:tcW w:w="506" w:type="dxa"/>
            <w:vAlign w:val="center"/>
          </w:tcPr>
          <w:p w:rsidR="001F17FE" w:rsidRPr="00E41637" w:rsidRDefault="001F17FE" w:rsidP="00794167">
            <w:pPr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72" w:type="dxa"/>
            <w:vAlign w:val="center"/>
          </w:tcPr>
          <w:p w:rsidR="001F17FE" w:rsidRPr="00E41637" w:rsidRDefault="001F17FE" w:rsidP="00794167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1F17FE" w:rsidRPr="00E41637" w:rsidRDefault="001F17FE" w:rsidP="00794167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86" w:type="dxa"/>
            <w:vAlign w:val="center"/>
          </w:tcPr>
          <w:p w:rsidR="001F17FE" w:rsidRPr="00E41637" w:rsidRDefault="001F17FE" w:rsidP="00794167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Декабрь</w:t>
            </w:r>
          </w:p>
        </w:tc>
      </w:tr>
      <w:tr w:rsidR="001F17FE" w:rsidRPr="00E41637" w:rsidTr="005D1251">
        <w:trPr>
          <w:cantSplit/>
          <w:trHeight w:val="772"/>
          <w:jc w:val="center"/>
        </w:trPr>
        <w:tc>
          <w:tcPr>
            <w:tcW w:w="506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4072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Беседа «Какие песни из репертуара де</w:t>
            </w:r>
            <w:r w:rsidRPr="00E41637">
              <w:rPr>
                <w:sz w:val="24"/>
                <w:szCs w:val="24"/>
              </w:rPr>
              <w:t>т</w:t>
            </w:r>
            <w:r w:rsidRPr="00E41637">
              <w:rPr>
                <w:sz w:val="24"/>
                <w:szCs w:val="24"/>
              </w:rPr>
              <w:t>ского сада Ваш ребенок поет дома?»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Консультация «Роль ритмики в музыкал</w:t>
            </w:r>
            <w:r w:rsidRPr="00E41637">
              <w:rPr>
                <w:sz w:val="24"/>
                <w:szCs w:val="24"/>
              </w:rPr>
              <w:t>ь</w:t>
            </w:r>
            <w:r w:rsidRPr="00E41637">
              <w:rPr>
                <w:sz w:val="24"/>
                <w:szCs w:val="24"/>
              </w:rPr>
              <w:t>ном развитии ребенка»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Консультации по индивидуальным вопр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сам</w:t>
            </w:r>
          </w:p>
        </w:tc>
        <w:tc>
          <w:tcPr>
            <w:tcW w:w="0" w:type="auto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1 неделя</w:t>
            </w:r>
          </w:p>
          <w:p w:rsidR="001F17FE" w:rsidRPr="00E41637" w:rsidRDefault="001F17FE" w:rsidP="0079416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  <w:vAlign w:val="center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Консультация по изготовлению нового</w:t>
            </w:r>
            <w:r w:rsidRPr="00E41637">
              <w:rPr>
                <w:sz w:val="24"/>
                <w:szCs w:val="24"/>
              </w:rPr>
              <w:t>д</w:t>
            </w:r>
            <w:r w:rsidRPr="00E41637">
              <w:rPr>
                <w:sz w:val="24"/>
                <w:szCs w:val="24"/>
              </w:rPr>
              <w:t>них костюмов Помощь в изготовлении д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кораций для Новогоднего праздника. Ко</w:t>
            </w:r>
            <w:r w:rsidRPr="00E41637">
              <w:rPr>
                <w:sz w:val="24"/>
                <w:szCs w:val="24"/>
              </w:rPr>
              <w:t>н</w:t>
            </w:r>
            <w:r w:rsidRPr="00E41637">
              <w:rPr>
                <w:sz w:val="24"/>
                <w:szCs w:val="24"/>
              </w:rPr>
              <w:t>сультация «Как интереснее провести в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ходной»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Консультации по индивидуальным вопр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сам</w:t>
            </w:r>
          </w:p>
        </w:tc>
      </w:tr>
      <w:tr w:rsidR="001F17FE" w:rsidRPr="00E41637" w:rsidTr="005D1251">
        <w:trPr>
          <w:cantSplit/>
          <w:trHeight w:val="772"/>
          <w:jc w:val="center"/>
        </w:trPr>
        <w:tc>
          <w:tcPr>
            <w:tcW w:w="506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4072" w:type="dxa"/>
            <w:vAlign w:val="center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Консультация «Учимся слушать классику»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Советы по организации детской фонотеки дома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Консультации по индивидуальным вопр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сам</w:t>
            </w:r>
          </w:p>
        </w:tc>
        <w:tc>
          <w:tcPr>
            <w:tcW w:w="0" w:type="auto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2 неделя</w:t>
            </w:r>
          </w:p>
          <w:p w:rsidR="001F17FE" w:rsidRPr="00E41637" w:rsidRDefault="001F17FE" w:rsidP="0079416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  <w:vAlign w:val="center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Консультация «Значение ритмики».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Помощь в изготовлении декораций для Новогоднего праздника. Беседы об уч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стии детей в новогоднем праз</w:t>
            </w:r>
            <w:r w:rsidRPr="00E41637">
              <w:rPr>
                <w:sz w:val="24"/>
                <w:szCs w:val="24"/>
              </w:rPr>
              <w:t>д</w:t>
            </w:r>
            <w:r w:rsidRPr="00E41637">
              <w:rPr>
                <w:sz w:val="24"/>
                <w:szCs w:val="24"/>
              </w:rPr>
              <w:t>ник(индивидуально)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</w:tc>
      </w:tr>
      <w:tr w:rsidR="001F17FE" w:rsidRPr="00E41637" w:rsidTr="005D1251">
        <w:trPr>
          <w:cantSplit/>
          <w:trHeight w:val="772"/>
          <w:jc w:val="center"/>
        </w:trPr>
        <w:tc>
          <w:tcPr>
            <w:tcW w:w="506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4072" w:type="dxa"/>
          </w:tcPr>
          <w:p w:rsidR="001F17FE" w:rsidRPr="00E41637" w:rsidRDefault="001F17FE" w:rsidP="005B09F3">
            <w:pPr>
              <w:tabs>
                <w:tab w:val="left" w:pos="231"/>
                <w:tab w:val="center" w:pos="310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Консультация по изготовлению нового</w:t>
            </w:r>
            <w:r w:rsidRPr="00E41637">
              <w:rPr>
                <w:sz w:val="24"/>
                <w:szCs w:val="24"/>
              </w:rPr>
              <w:t>д</w:t>
            </w:r>
            <w:r w:rsidRPr="00E41637">
              <w:rPr>
                <w:sz w:val="24"/>
                <w:szCs w:val="24"/>
              </w:rPr>
              <w:t>них костюмов</w:t>
            </w:r>
          </w:p>
          <w:p w:rsidR="001F17FE" w:rsidRPr="00E41637" w:rsidRDefault="001F17FE" w:rsidP="005B09F3">
            <w:pPr>
              <w:tabs>
                <w:tab w:val="left" w:pos="1032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Консультация по индивидуальным вопр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сам</w:t>
            </w:r>
          </w:p>
        </w:tc>
        <w:tc>
          <w:tcPr>
            <w:tcW w:w="0" w:type="auto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4486" w:type="dxa"/>
            <w:vAlign w:val="center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Консультация по подготовке праздничных костюмов.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Беседа «Как помочь ребенку преодолеть страх перед публичным выступлением»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  <w:lang w:val="en-US"/>
              </w:rPr>
              <w:t>Консультациипоиндивидуальнымвопросам</w:t>
            </w:r>
          </w:p>
        </w:tc>
      </w:tr>
      <w:tr w:rsidR="001F17FE" w:rsidRPr="00E41637" w:rsidTr="005D1251">
        <w:trPr>
          <w:cantSplit/>
          <w:trHeight w:val="772"/>
          <w:jc w:val="center"/>
        </w:trPr>
        <w:tc>
          <w:tcPr>
            <w:tcW w:w="506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4072" w:type="dxa"/>
            <w:vAlign w:val="center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Консультация по изготовлению нового</w:t>
            </w:r>
            <w:r w:rsidRPr="00E41637">
              <w:rPr>
                <w:sz w:val="24"/>
                <w:szCs w:val="24"/>
              </w:rPr>
              <w:t>д</w:t>
            </w:r>
            <w:r w:rsidRPr="00E41637">
              <w:rPr>
                <w:sz w:val="24"/>
                <w:szCs w:val="24"/>
              </w:rPr>
              <w:t>них костюмов Подбор музыки для ра</w:t>
            </w:r>
            <w:r w:rsidRPr="00E41637">
              <w:rPr>
                <w:sz w:val="24"/>
                <w:szCs w:val="24"/>
              </w:rPr>
              <w:t>с</w:t>
            </w:r>
            <w:r w:rsidRPr="00E41637">
              <w:rPr>
                <w:sz w:val="24"/>
                <w:szCs w:val="24"/>
              </w:rPr>
              <w:t>слабления и засыпания ребенка в дома</w:t>
            </w:r>
            <w:r w:rsidRPr="00E41637">
              <w:rPr>
                <w:sz w:val="24"/>
                <w:szCs w:val="24"/>
              </w:rPr>
              <w:t>ш</w:t>
            </w:r>
            <w:r w:rsidRPr="00E41637">
              <w:rPr>
                <w:sz w:val="24"/>
                <w:szCs w:val="24"/>
              </w:rPr>
              <w:t>них условиях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  <w:lang w:val="en-US"/>
              </w:rPr>
              <w:t>Консультациипоиндивидуальнымвопросам</w:t>
            </w:r>
          </w:p>
        </w:tc>
        <w:tc>
          <w:tcPr>
            <w:tcW w:w="0" w:type="auto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4486" w:type="dxa"/>
            <w:vAlign w:val="center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Работа, репетиции с родителями, испо</w:t>
            </w:r>
            <w:r w:rsidRPr="00E41637">
              <w:rPr>
                <w:sz w:val="24"/>
                <w:szCs w:val="24"/>
              </w:rPr>
              <w:t>л</w:t>
            </w:r>
            <w:r w:rsidRPr="00E41637">
              <w:rPr>
                <w:sz w:val="24"/>
                <w:szCs w:val="24"/>
              </w:rPr>
              <w:t>няющие роли Деда  Мороза, Снегурочки, Бабы Яги.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Новогодний праздник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Консультации по индивидуальным вопр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сам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</w:tc>
      </w:tr>
      <w:tr w:rsidR="001F17FE" w:rsidRPr="00E41637" w:rsidTr="005D1251">
        <w:trPr>
          <w:cantSplit/>
          <w:trHeight w:val="452"/>
          <w:jc w:val="center"/>
        </w:trPr>
        <w:tc>
          <w:tcPr>
            <w:tcW w:w="506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72" w:type="dxa"/>
            <w:vAlign w:val="center"/>
          </w:tcPr>
          <w:p w:rsidR="001F17FE" w:rsidRPr="00E41637" w:rsidRDefault="001F17FE" w:rsidP="00794167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86" w:type="dxa"/>
            <w:vAlign w:val="center"/>
          </w:tcPr>
          <w:p w:rsidR="001F17FE" w:rsidRPr="00E41637" w:rsidRDefault="001F17FE" w:rsidP="00794167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Февраль</w:t>
            </w:r>
          </w:p>
        </w:tc>
      </w:tr>
      <w:tr w:rsidR="001F17FE" w:rsidRPr="00E41637" w:rsidTr="005D1251">
        <w:trPr>
          <w:cantSplit/>
          <w:trHeight w:val="772"/>
          <w:jc w:val="center"/>
        </w:trPr>
        <w:tc>
          <w:tcPr>
            <w:tcW w:w="506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4072" w:type="dxa"/>
            <w:vAlign w:val="center"/>
          </w:tcPr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4486" w:type="dxa"/>
            <w:vAlign w:val="center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Работа с желающими родителями принять участие в празднике «День защитника Отечества». Разучивание ролей. Репет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ции.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Беседа с папами о необходимости их пр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сутствия и участия на празднике «День Защитника Отечества»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Консультация по изготовлению  костюмов к праздникам.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Консультации по индивидуальным вопр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сам</w:t>
            </w:r>
          </w:p>
        </w:tc>
      </w:tr>
      <w:tr w:rsidR="001F17FE" w:rsidRPr="00E41637" w:rsidTr="005D1251">
        <w:trPr>
          <w:cantSplit/>
          <w:trHeight w:val="772"/>
          <w:jc w:val="center"/>
        </w:trPr>
        <w:tc>
          <w:tcPr>
            <w:tcW w:w="506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4072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Консультация «Влияние классической м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зыки на становление личности ребенка»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Консультации по индивидуальным вопр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сам</w:t>
            </w:r>
          </w:p>
        </w:tc>
        <w:tc>
          <w:tcPr>
            <w:tcW w:w="0" w:type="auto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4486" w:type="dxa"/>
            <w:vAlign w:val="center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Консультация «Любит ли петь ваш м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лыш?»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Работа с желающими родителями принять участие в празднике День защитников Отечества». Разучивание ролей. Репет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ции.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Обсуждение возможности участия пап в празднике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</w:tc>
      </w:tr>
      <w:tr w:rsidR="001F17FE" w:rsidRPr="00E41637" w:rsidTr="005D1251">
        <w:trPr>
          <w:cantSplit/>
          <w:trHeight w:val="1179"/>
          <w:jc w:val="center"/>
        </w:trPr>
        <w:tc>
          <w:tcPr>
            <w:tcW w:w="506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4072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Обмен впечатлениями о Новогоднем празднике.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Консультации по индивидуальным вопр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сам</w:t>
            </w:r>
          </w:p>
        </w:tc>
        <w:tc>
          <w:tcPr>
            <w:tcW w:w="0" w:type="auto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4486" w:type="dxa"/>
            <w:vAlign w:val="center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Работа с желающими родителями принять участие в празднике День защитника От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чества». Разучивание ролей. Репетиции.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Консультации по индивидуальным вопр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сам</w:t>
            </w:r>
          </w:p>
        </w:tc>
      </w:tr>
      <w:tr w:rsidR="001F17FE" w:rsidRPr="00E41637" w:rsidTr="005D1251">
        <w:trPr>
          <w:cantSplit/>
          <w:trHeight w:val="772"/>
          <w:jc w:val="center"/>
        </w:trPr>
        <w:tc>
          <w:tcPr>
            <w:tcW w:w="506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4072" w:type="dxa"/>
            <w:vAlign w:val="center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Работа с желающими родителями принять участие в празднике «День защитников Отечества». Разучивание ролей. Репет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ции.Беседы с родителями музыкально од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ренных детей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Консультации по индивидуальным вопр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сам</w:t>
            </w:r>
          </w:p>
        </w:tc>
        <w:tc>
          <w:tcPr>
            <w:tcW w:w="0" w:type="auto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4486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Праздник «День Защитника Отечес</w:t>
            </w:r>
            <w:r w:rsidRPr="00E41637">
              <w:rPr>
                <w:sz w:val="24"/>
                <w:szCs w:val="24"/>
              </w:rPr>
              <w:t>т</w:t>
            </w:r>
            <w:r w:rsidRPr="00E41637">
              <w:rPr>
                <w:sz w:val="24"/>
                <w:szCs w:val="24"/>
              </w:rPr>
              <w:t>ва»Консультация по изготовлению  ко</w:t>
            </w:r>
            <w:r w:rsidRPr="00E41637">
              <w:rPr>
                <w:sz w:val="24"/>
                <w:szCs w:val="24"/>
              </w:rPr>
              <w:t>с</w:t>
            </w:r>
            <w:r w:rsidRPr="00E41637">
              <w:rPr>
                <w:sz w:val="24"/>
                <w:szCs w:val="24"/>
              </w:rPr>
              <w:t>тюмов к праздникам.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Беседа «Как помочь ребенку преодолеть страх перед публичным выступлением»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Консультации по индивидуальным вопр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сам.</w:t>
            </w:r>
          </w:p>
        </w:tc>
      </w:tr>
      <w:tr w:rsidR="001F17FE" w:rsidRPr="00E41637" w:rsidTr="005B09F3">
        <w:trPr>
          <w:cantSplit/>
          <w:trHeight w:val="637"/>
          <w:jc w:val="center"/>
        </w:trPr>
        <w:tc>
          <w:tcPr>
            <w:tcW w:w="506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72" w:type="dxa"/>
            <w:vAlign w:val="center"/>
          </w:tcPr>
          <w:p w:rsidR="001F17FE" w:rsidRPr="00E41637" w:rsidRDefault="001F17FE" w:rsidP="005B09F3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0" w:type="auto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86" w:type="dxa"/>
            <w:vAlign w:val="center"/>
          </w:tcPr>
          <w:p w:rsidR="001F17FE" w:rsidRPr="00E41637" w:rsidRDefault="001F17FE" w:rsidP="005B09F3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Апрель</w:t>
            </w:r>
          </w:p>
        </w:tc>
      </w:tr>
      <w:tr w:rsidR="001F17FE" w:rsidRPr="00E41637" w:rsidTr="005B09F3">
        <w:trPr>
          <w:cantSplit/>
          <w:trHeight w:val="772"/>
          <w:jc w:val="center"/>
        </w:trPr>
        <w:tc>
          <w:tcPr>
            <w:tcW w:w="506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4072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Праздник ко дню 8 Марта.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Консультации по индивидуальным вопр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сам</w:t>
            </w:r>
          </w:p>
        </w:tc>
        <w:tc>
          <w:tcPr>
            <w:tcW w:w="0" w:type="auto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4486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Беседа «Во что играют Ваши дети»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Проведение открытых занятий в рамках Дня открытых дверей.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Консультации по индивидуальным вопр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сам</w:t>
            </w:r>
          </w:p>
        </w:tc>
      </w:tr>
      <w:tr w:rsidR="001F17FE" w:rsidRPr="00E41637" w:rsidTr="005B09F3">
        <w:trPr>
          <w:cantSplit/>
          <w:trHeight w:val="772"/>
          <w:jc w:val="center"/>
        </w:trPr>
        <w:tc>
          <w:tcPr>
            <w:tcW w:w="506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4072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Консультация «Влияние фольклора на м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зыкальное развитие ребенка»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Участие в родительском собрании группы.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Консультации по индивидуальным вопр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сам</w:t>
            </w:r>
          </w:p>
        </w:tc>
        <w:tc>
          <w:tcPr>
            <w:tcW w:w="0" w:type="auto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4486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Консультация «Зачем ребенку кукольный театр».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Советы по организации домашней фонот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ки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Консультации по индивидуальным вопр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сам</w:t>
            </w:r>
          </w:p>
        </w:tc>
      </w:tr>
      <w:tr w:rsidR="001F17FE" w:rsidRPr="00E41637" w:rsidTr="005D1251">
        <w:trPr>
          <w:cantSplit/>
          <w:trHeight w:val="772"/>
          <w:jc w:val="center"/>
        </w:trPr>
        <w:tc>
          <w:tcPr>
            <w:tcW w:w="506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4072" w:type="dxa"/>
            <w:vAlign w:val="center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Советы «10 уловок по общению с детьми».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Консультации по индивидуальным вопр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сам</w:t>
            </w:r>
          </w:p>
        </w:tc>
        <w:tc>
          <w:tcPr>
            <w:tcW w:w="0" w:type="auto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4486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Показ открытых занятий на Дне открытых дверей.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Консультации по индивидуальным вопр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сам</w:t>
            </w:r>
          </w:p>
        </w:tc>
      </w:tr>
      <w:tr w:rsidR="001F17FE" w:rsidRPr="00E41637" w:rsidTr="005D1251">
        <w:trPr>
          <w:cantSplit/>
          <w:trHeight w:val="772"/>
          <w:jc w:val="center"/>
        </w:trPr>
        <w:tc>
          <w:tcPr>
            <w:tcW w:w="506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4072" w:type="dxa"/>
            <w:vAlign w:val="center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Консультация «Как развивать музыкал</w:t>
            </w:r>
            <w:r w:rsidRPr="00E41637">
              <w:rPr>
                <w:sz w:val="24"/>
                <w:szCs w:val="24"/>
              </w:rPr>
              <w:t>ь</w:t>
            </w:r>
            <w:r w:rsidRPr="00E41637">
              <w:rPr>
                <w:sz w:val="24"/>
                <w:szCs w:val="24"/>
              </w:rPr>
              <w:t>ный слух?»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Консультации по индивидуальным вопр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сам</w:t>
            </w:r>
          </w:p>
        </w:tc>
        <w:tc>
          <w:tcPr>
            <w:tcW w:w="0" w:type="auto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4486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Анкетирование родителей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Консультации по индивидуальным вопр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сам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</w:tc>
      </w:tr>
      <w:tr w:rsidR="001F17FE" w:rsidRPr="00E41637" w:rsidTr="005B09F3">
        <w:trPr>
          <w:cantSplit/>
          <w:trHeight w:val="772"/>
          <w:jc w:val="center"/>
        </w:trPr>
        <w:tc>
          <w:tcPr>
            <w:tcW w:w="506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72" w:type="dxa"/>
            <w:vAlign w:val="center"/>
          </w:tcPr>
          <w:p w:rsidR="001F17FE" w:rsidRPr="00E41637" w:rsidRDefault="001F17FE" w:rsidP="005B09F3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0" w:type="auto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86" w:type="dxa"/>
          </w:tcPr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</w:tc>
      </w:tr>
      <w:tr w:rsidR="001F17FE" w:rsidRPr="00E41637" w:rsidTr="005D1251">
        <w:trPr>
          <w:cantSplit/>
          <w:trHeight w:val="772"/>
          <w:jc w:val="center"/>
        </w:trPr>
        <w:tc>
          <w:tcPr>
            <w:tcW w:w="506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4072" w:type="dxa"/>
            <w:vAlign w:val="center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Беседа о музыкальных успехах детей (1 подгруппа)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Консультации по индивидуальным вопр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сам</w:t>
            </w:r>
          </w:p>
        </w:tc>
        <w:tc>
          <w:tcPr>
            <w:tcW w:w="0" w:type="auto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6" w:type="dxa"/>
          </w:tcPr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</w:tc>
      </w:tr>
      <w:tr w:rsidR="001F17FE" w:rsidRPr="00E41637" w:rsidTr="005D1251">
        <w:trPr>
          <w:cantSplit/>
          <w:trHeight w:val="772"/>
          <w:jc w:val="center"/>
        </w:trPr>
        <w:tc>
          <w:tcPr>
            <w:tcW w:w="506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4072" w:type="dxa"/>
            <w:vAlign w:val="center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Консультация «Музыкальные игры с р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бенком дома».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Беседа о музыкальных успехах детей (2 подгруппа)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Консультации по индивидуальным вопр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сам</w:t>
            </w:r>
          </w:p>
        </w:tc>
        <w:tc>
          <w:tcPr>
            <w:tcW w:w="0" w:type="auto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6" w:type="dxa"/>
          </w:tcPr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</w:tc>
      </w:tr>
    </w:tbl>
    <w:p w:rsidR="001F17FE" w:rsidRDefault="001F17FE" w:rsidP="005D1251">
      <w:pPr>
        <w:spacing w:after="120"/>
        <w:ind w:left="180"/>
        <w:rPr>
          <w:sz w:val="20"/>
          <w:szCs w:val="20"/>
        </w:rPr>
      </w:pPr>
    </w:p>
    <w:p w:rsidR="001F17FE" w:rsidRPr="00F0000F" w:rsidRDefault="001F17FE" w:rsidP="00F0000F">
      <w:pPr>
        <w:pStyle w:val="Heading2"/>
      </w:pPr>
      <w:bookmarkStart w:id="13" w:name="_Toc475315875"/>
      <w:r w:rsidRPr="00F0000F">
        <w:t>Взаимодействие с воспитателями и с другими специалистами образовательного пр</w:t>
      </w:r>
      <w:r w:rsidRPr="00F0000F">
        <w:t>о</w:t>
      </w:r>
      <w:r w:rsidRPr="00F0000F">
        <w:t>цесса</w:t>
      </w:r>
      <w:bookmarkEnd w:id="13"/>
    </w:p>
    <w:tbl>
      <w:tblPr>
        <w:tblW w:w="10009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4290"/>
        <w:gridCol w:w="505"/>
        <w:gridCol w:w="4687"/>
      </w:tblGrid>
      <w:tr w:rsidR="001F17FE" w:rsidRPr="00E41637" w:rsidTr="000513E9">
        <w:trPr>
          <w:cantSplit/>
          <w:trHeight w:val="462"/>
          <w:jc w:val="center"/>
        </w:trPr>
        <w:tc>
          <w:tcPr>
            <w:tcW w:w="527" w:type="dxa"/>
          </w:tcPr>
          <w:p w:rsidR="001F17FE" w:rsidRPr="00E41637" w:rsidRDefault="001F17FE" w:rsidP="00794167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90" w:type="dxa"/>
          </w:tcPr>
          <w:p w:rsidR="001F17FE" w:rsidRPr="00E41637" w:rsidRDefault="001F17FE" w:rsidP="00794167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505" w:type="dxa"/>
          </w:tcPr>
          <w:p w:rsidR="001F17FE" w:rsidRPr="00E41637" w:rsidRDefault="001F17FE" w:rsidP="00794167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87" w:type="dxa"/>
          </w:tcPr>
          <w:p w:rsidR="001F17FE" w:rsidRPr="00E41637" w:rsidRDefault="001F17FE" w:rsidP="00794167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Октябрь</w:t>
            </w:r>
          </w:p>
        </w:tc>
      </w:tr>
      <w:tr w:rsidR="001F17FE" w:rsidRPr="00E41637" w:rsidTr="000513E9">
        <w:trPr>
          <w:cantSplit/>
          <w:trHeight w:val="2280"/>
          <w:jc w:val="center"/>
        </w:trPr>
        <w:tc>
          <w:tcPr>
            <w:tcW w:w="527" w:type="dxa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4290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Беседа об одежде детей на музыкал</w:t>
            </w:r>
            <w:r w:rsidRPr="00E41637">
              <w:rPr>
                <w:sz w:val="24"/>
                <w:szCs w:val="24"/>
              </w:rPr>
              <w:t>ь</w:t>
            </w:r>
            <w:r w:rsidRPr="00E41637">
              <w:rPr>
                <w:sz w:val="24"/>
                <w:szCs w:val="24"/>
              </w:rPr>
              <w:t>ных занятиях, о дисциплине, о настрое детей перед занятиями.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Обсуждение, проектирование и изг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товление костюмов, для детей, декор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ций к  развлечениям и театральным постановкам.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</w:tc>
        <w:tc>
          <w:tcPr>
            <w:tcW w:w="505" w:type="dxa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4687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Обсуждение сценария осеннего праздника.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 Распределение ролей ведущих, ответс</w:t>
            </w:r>
            <w:r w:rsidRPr="00E41637">
              <w:rPr>
                <w:sz w:val="24"/>
                <w:szCs w:val="24"/>
              </w:rPr>
              <w:t>т</w:t>
            </w:r>
            <w:r w:rsidRPr="00E41637">
              <w:rPr>
                <w:sz w:val="24"/>
                <w:szCs w:val="24"/>
              </w:rPr>
              <w:t>венности за проведение игр, аттракционов, раздачи атрибутики.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Проигрывание игр, аттракционов, которые будут использоваться на празднике.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Совместное обсуждение со  специалистами кандидатур  детей для участия в театрал</w:t>
            </w:r>
            <w:r w:rsidRPr="00E41637">
              <w:rPr>
                <w:sz w:val="24"/>
                <w:szCs w:val="24"/>
              </w:rPr>
              <w:t>ь</w:t>
            </w:r>
            <w:r w:rsidRPr="00E41637">
              <w:rPr>
                <w:sz w:val="24"/>
                <w:szCs w:val="24"/>
              </w:rPr>
              <w:t>ных постановках.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Пополнение аудиотеки.</w:t>
            </w:r>
          </w:p>
        </w:tc>
      </w:tr>
      <w:tr w:rsidR="001F17FE" w:rsidRPr="00E41637" w:rsidTr="000513E9">
        <w:trPr>
          <w:cantSplit/>
          <w:trHeight w:val="2323"/>
          <w:jc w:val="center"/>
        </w:trPr>
        <w:tc>
          <w:tcPr>
            <w:tcW w:w="527" w:type="dxa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4290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Отчет о результатах диагностики, о предполагаемом репертуаре.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Семинар-практикум по обучению игре на детских музыкальных инструме</w:t>
            </w:r>
            <w:r w:rsidRPr="00E41637">
              <w:rPr>
                <w:sz w:val="24"/>
                <w:szCs w:val="24"/>
              </w:rPr>
              <w:t>н</w:t>
            </w:r>
            <w:r w:rsidRPr="00E41637">
              <w:rPr>
                <w:sz w:val="24"/>
                <w:szCs w:val="24"/>
              </w:rPr>
              <w:t>тах.</w:t>
            </w:r>
          </w:p>
          <w:p w:rsidR="001F17FE" w:rsidRPr="00E41637" w:rsidRDefault="001F17FE" w:rsidP="005B09F3">
            <w:pPr>
              <w:tabs>
                <w:tab w:val="left" w:pos="1260"/>
              </w:tabs>
              <w:ind w:right="54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Заполнение групповых тетрадей по музыкальному воспитанию.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</w:tc>
        <w:tc>
          <w:tcPr>
            <w:tcW w:w="505" w:type="dxa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4687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Обсуждение, проектирование и изготовл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ние костюмов для детей, декораций к  осеннему празднику.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Распределение стихов, ролей детям для участия в осеннем празднике с учетом их возможностей и желания.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Семинар-практикум по обучению игре на детских музыкальных инструментах.</w:t>
            </w:r>
          </w:p>
          <w:p w:rsidR="001F17FE" w:rsidRPr="00E41637" w:rsidRDefault="001F17FE" w:rsidP="005B09F3">
            <w:pPr>
              <w:tabs>
                <w:tab w:val="left" w:pos="1260"/>
              </w:tabs>
              <w:ind w:right="54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Заполнение групповых тетрадей по музыкальному воспитанию.</w:t>
            </w:r>
          </w:p>
        </w:tc>
      </w:tr>
      <w:tr w:rsidR="001F17FE" w:rsidRPr="00E41637" w:rsidTr="000513E9">
        <w:trPr>
          <w:cantSplit/>
          <w:trHeight w:val="1991"/>
          <w:jc w:val="center"/>
        </w:trPr>
        <w:tc>
          <w:tcPr>
            <w:tcW w:w="527" w:type="dxa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4290" w:type="dxa"/>
          </w:tcPr>
          <w:p w:rsidR="001F17FE" w:rsidRPr="00E41637" w:rsidRDefault="001F17FE" w:rsidP="005B09F3">
            <w:pPr>
              <w:tabs>
                <w:tab w:val="left" w:pos="1260"/>
              </w:tabs>
              <w:ind w:right="54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Консультация  «Роль воспитателя на музыкальных занятиях».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Беседа о «трудных» детях, как их заи</w:t>
            </w:r>
            <w:r w:rsidRPr="00E41637">
              <w:rPr>
                <w:sz w:val="24"/>
                <w:szCs w:val="24"/>
              </w:rPr>
              <w:t>н</w:t>
            </w:r>
            <w:r w:rsidRPr="00E41637">
              <w:rPr>
                <w:sz w:val="24"/>
                <w:szCs w:val="24"/>
              </w:rPr>
              <w:t>тересовать, чтобы они «раскрыли» с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бя.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Разучивание потешек для выполнения плясовых движений</w:t>
            </w:r>
          </w:p>
          <w:p w:rsidR="001F17FE" w:rsidRPr="00E41637" w:rsidRDefault="001F17FE" w:rsidP="005B09F3">
            <w:pPr>
              <w:tabs>
                <w:tab w:val="left" w:pos="1260"/>
              </w:tabs>
              <w:ind w:right="54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Проверка музыкальных уголков.</w:t>
            </w:r>
          </w:p>
        </w:tc>
        <w:tc>
          <w:tcPr>
            <w:tcW w:w="505" w:type="dxa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4687" w:type="dxa"/>
          </w:tcPr>
          <w:p w:rsidR="001F17FE" w:rsidRPr="00E41637" w:rsidRDefault="001F17FE" w:rsidP="00794167">
            <w:pPr>
              <w:tabs>
                <w:tab w:val="left" w:pos="1260"/>
              </w:tabs>
              <w:ind w:right="540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Консультация «Роль воспитателя при подготовке детей к праздникам».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Разучивание м.р.д, плясовых движений, соответствующих  возрастным требован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ям Программы.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Совместное оформление музыкального з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ла к осеннему празднику.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Проверка музыкальных уголков.</w:t>
            </w:r>
          </w:p>
        </w:tc>
      </w:tr>
      <w:tr w:rsidR="001F17FE" w:rsidRPr="00E41637" w:rsidTr="000513E9">
        <w:trPr>
          <w:cantSplit/>
          <w:trHeight w:val="1434"/>
          <w:jc w:val="center"/>
        </w:trPr>
        <w:tc>
          <w:tcPr>
            <w:tcW w:w="527" w:type="dxa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4290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Ознакомление с репертуаром осеннего периода.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Обсуждение оформления музыкальн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 xml:space="preserve">го зала к осеннему празднику. 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Совместное обсуждение со специал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 xml:space="preserve">стами кандидатур  детей для участия в театральных постановках. </w:t>
            </w:r>
          </w:p>
        </w:tc>
        <w:tc>
          <w:tcPr>
            <w:tcW w:w="505" w:type="dxa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4687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Осенний праздник. Обсуждение провед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ния праздника.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Семинар-практикум по обучению игре на детских музыкальных инструментах. </w:t>
            </w:r>
          </w:p>
          <w:p w:rsidR="001F17FE" w:rsidRPr="00E41637" w:rsidRDefault="001F17FE" w:rsidP="005B09F3">
            <w:pPr>
              <w:tabs>
                <w:tab w:val="left" w:pos="1260"/>
              </w:tabs>
              <w:ind w:right="54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Индивидуальные консультации по подготовке к утренникам: организ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ционные моменты.</w:t>
            </w:r>
          </w:p>
        </w:tc>
      </w:tr>
      <w:tr w:rsidR="001F17FE" w:rsidRPr="00E41637" w:rsidTr="000513E9">
        <w:trPr>
          <w:cantSplit/>
          <w:trHeight w:val="347"/>
          <w:jc w:val="center"/>
        </w:trPr>
        <w:tc>
          <w:tcPr>
            <w:tcW w:w="527" w:type="dxa"/>
          </w:tcPr>
          <w:p w:rsidR="001F17FE" w:rsidRPr="00E41637" w:rsidRDefault="001F17FE" w:rsidP="00794167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90" w:type="dxa"/>
          </w:tcPr>
          <w:p w:rsidR="001F17FE" w:rsidRPr="00E41637" w:rsidRDefault="001F17FE" w:rsidP="00794167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505" w:type="dxa"/>
          </w:tcPr>
          <w:p w:rsidR="001F17FE" w:rsidRPr="00E41637" w:rsidRDefault="001F17FE" w:rsidP="00794167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87" w:type="dxa"/>
          </w:tcPr>
          <w:p w:rsidR="001F17FE" w:rsidRPr="00E41637" w:rsidRDefault="001F17FE" w:rsidP="00794167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Декабрь</w:t>
            </w:r>
          </w:p>
        </w:tc>
      </w:tr>
      <w:tr w:rsidR="001F17FE" w:rsidRPr="00E41637" w:rsidTr="000513E9">
        <w:trPr>
          <w:cantSplit/>
          <w:trHeight w:val="1134"/>
          <w:jc w:val="center"/>
        </w:trPr>
        <w:tc>
          <w:tcPr>
            <w:tcW w:w="527" w:type="dxa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4290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Обсуждение, проектирование и изг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товление костюмов, для детей, декор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ций к  развлечениям и театральным постановкам.</w:t>
            </w:r>
          </w:p>
          <w:p w:rsidR="001F17FE" w:rsidRPr="00E41637" w:rsidRDefault="001F17FE" w:rsidP="005B09F3">
            <w:pPr>
              <w:tabs>
                <w:tab w:val="left" w:pos="1260"/>
              </w:tabs>
              <w:ind w:right="54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Индивидуальные консультации по подготовке к новогодним у</w:t>
            </w:r>
            <w:r w:rsidRPr="00E41637">
              <w:rPr>
                <w:sz w:val="24"/>
                <w:szCs w:val="24"/>
              </w:rPr>
              <w:t>т</w:t>
            </w:r>
            <w:r w:rsidRPr="00E41637">
              <w:rPr>
                <w:sz w:val="24"/>
                <w:szCs w:val="24"/>
              </w:rPr>
              <w:t>ренникам: организационные м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менты.</w:t>
            </w:r>
          </w:p>
          <w:p w:rsidR="001F17FE" w:rsidRPr="00E41637" w:rsidRDefault="001F17FE" w:rsidP="005B09F3">
            <w:pPr>
              <w:tabs>
                <w:tab w:val="left" w:pos="1260"/>
              </w:tabs>
              <w:ind w:right="54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Пополнение аудиотеки.</w:t>
            </w:r>
          </w:p>
        </w:tc>
        <w:tc>
          <w:tcPr>
            <w:tcW w:w="505" w:type="dxa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4687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Обсуждение сценария Новогоднего праз</w:t>
            </w:r>
            <w:r w:rsidRPr="00E41637">
              <w:rPr>
                <w:sz w:val="24"/>
                <w:szCs w:val="24"/>
              </w:rPr>
              <w:t>д</w:t>
            </w:r>
            <w:r w:rsidRPr="00E41637">
              <w:rPr>
                <w:sz w:val="24"/>
                <w:szCs w:val="24"/>
              </w:rPr>
              <w:t>ника.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Распределение ролей ведущих, ответс</w:t>
            </w:r>
            <w:r w:rsidRPr="00E41637">
              <w:rPr>
                <w:sz w:val="24"/>
                <w:szCs w:val="24"/>
              </w:rPr>
              <w:t>т</w:t>
            </w:r>
            <w:r w:rsidRPr="00E41637">
              <w:rPr>
                <w:sz w:val="24"/>
                <w:szCs w:val="24"/>
              </w:rPr>
              <w:t>венности за проведение игр, аттракционов, раздачи атрибутики.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Проигрывание игр, аттракционов, которые будут использоваться на празднике.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Совместное обсуждение со специалистами кандидатур детей для участия в театрал</w:t>
            </w:r>
            <w:r w:rsidRPr="00E41637">
              <w:rPr>
                <w:sz w:val="24"/>
                <w:szCs w:val="24"/>
              </w:rPr>
              <w:t>ь</w:t>
            </w:r>
            <w:r w:rsidRPr="00E41637">
              <w:rPr>
                <w:sz w:val="24"/>
                <w:szCs w:val="24"/>
              </w:rPr>
              <w:t>ных постановках.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Пополнение аудиотеки.</w:t>
            </w:r>
          </w:p>
        </w:tc>
      </w:tr>
      <w:tr w:rsidR="001F17FE" w:rsidRPr="00E41637" w:rsidTr="000513E9">
        <w:trPr>
          <w:cantSplit/>
          <w:trHeight w:val="1787"/>
          <w:jc w:val="center"/>
        </w:trPr>
        <w:tc>
          <w:tcPr>
            <w:tcW w:w="527" w:type="dxa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4290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Круглый стол «Как лучше провести Новогодний праздник».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Семинар-практикум по обучению игре на детских музыкальных инструме</w:t>
            </w:r>
            <w:r w:rsidRPr="00E41637">
              <w:rPr>
                <w:sz w:val="24"/>
                <w:szCs w:val="24"/>
              </w:rPr>
              <w:t>н</w:t>
            </w:r>
            <w:r w:rsidRPr="00E41637">
              <w:rPr>
                <w:sz w:val="24"/>
                <w:szCs w:val="24"/>
              </w:rPr>
              <w:t>тах.</w:t>
            </w:r>
          </w:p>
          <w:p w:rsidR="001F17FE" w:rsidRPr="00E41637" w:rsidRDefault="001F17FE" w:rsidP="005B09F3">
            <w:pPr>
              <w:tabs>
                <w:tab w:val="left" w:pos="1260"/>
              </w:tabs>
              <w:ind w:right="54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Заполнение групповых тетрадей по музыкальному воспитанию.</w:t>
            </w:r>
          </w:p>
        </w:tc>
        <w:tc>
          <w:tcPr>
            <w:tcW w:w="505" w:type="dxa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4687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Работа с ведущими утренника.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Обсуждение взаимодействия между друг другом и муз.руководителем, возможности привлечения родителей для участия  в празднике.</w:t>
            </w:r>
          </w:p>
          <w:p w:rsidR="001F17FE" w:rsidRPr="00E41637" w:rsidRDefault="001F17FE" w:rsidP="005B09F3">
            <w:pPr>
              <w:tabs>
                <w:tab w:val="left" w:pos="1260"/>
              </w:tabs>
              <w:ind w:right="54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Заполнение групповых тетрадей по музыкальному воспитанию.</w:t>
            </w:r>
          </w:p>
        </w:tc>
      </w:tr>
      <w:tr w:rsidR="001F17FE" w:rsidRPr="00E41637" w:rsidTr="000513E9">
        <w:trPr>
          <w:cantSplit/>
          <w:trHeight w:val="2692"/>
          <w:jc w:val="center"/>
        </w:trPr>
        <w:tc>
          <w:tcPr>
            <w:tcW w:w="527" w:type="dxa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4290" w:type="dxa"/>
          </w:tcPr>
          <w:p w:rsidR="001F17FE" w:rsidRPr="00E41637" w:rsidRDefault="001F17FE" w:rsidP="005B09F3">
            <w:pPr>
              <w:tabs>
                <w:tab w:val="left" w:pos="1260"/>
              </w:tabs>
              <w:ind w:right="54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Консультация ». «Изготовление  новых музыкально-   -дидактических игр  для самосто</w:t>
            </w:r>
            <w:r w:rsidRPr="00E41637">
              <w:rPr>
                <w:sz w:val="24"/>
                <w:szCs w:val="24"/>
              </w:rPr>
              <w:t>я</w:t>
            </w:r>
            <w:r w:rsidRPr="00E41637">
              <w:rPr>
                <w:sz w:val="24"/>
                <w:szCs w:val="24"/>
              </w:rPr>
              <w:t>тельной  деятельности детей».</w:t>
            </w:r>
          </w:p>
          <w:p w:rsidR="001F17FE" w:rsidRPr="00E41637" w:rsidRDefault="001F17FE" w:rsidP="005B09F3">
            <w:pPr>
              <w:tabs>
                <w:tab w:val="left" w:pos="1260"/>
              </w:tabs>
              <w:ind w:right="54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Ознакомление с репертуаром зимнего периода.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Изготовление декораций к праздникам, развлечениям и театральным пост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новкам.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Обсуждение кандидатур  детей для участия в театральной постановке.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Проверка музыкальных уголков.</w:t>
            </w:r>
          </w:p>
        </w:tc>
        <w:tc>
          <w:tcPr>
            <w:tcW w:w="505" w:type="dxa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4687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Консультация «Как правильно провести праздник. Незапланированные ситуации.»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Обсуждение привлечения родителей для изготовления костюмов к празднику для своего ребенка.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Проверка музыкальных уголков</w:t>
            </w:r>
            <w:r w:rsidRPr="00E41637">
              <w:rPr>
                <w:sz w:val="24"/>
                <w:szCs w:val="24"/>
                <w:lang w:val="en-US"/>
              </w:rPr>
              <w:t>.</w:t>
            </w:r>
          </w:p>
        </w:tc>
      </w:tr>
      <w:tr w:rsidR="001F17FE" w:rsidRPr="00E41637" w:rsidTr="000513E9">
        <w:trPr>
          <w:cantSplit/>
          <w:trHeight w:val="2424"/>
          <w:jc w:val="center"/>
        </w:trPr>
        <w:tc>
          <w:tcPr>
            <w:tcW w:w="527" w:type="dxa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4290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Беседа об организации самостоятел</w:t>
            </w:r>
            <w:r w:rsidRPr="00E41637">
              <w:rPr>
                <w:sz w:val="24"/>
                <w:szCs w:val="24"/>
              </w:rPr>
              <w:t>ь</w:t>
            </w:r>
            <w:r w:rsidRPr="00E41637">
              <w:rPr>
                <w:sz w:val="24"/>
                <w:szCs w:val="24"/>
              </w:rPr>
              <w:t>ной музыкальной деятельности детей в группе.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Изготовление декораций, костюмов к Новогоднему празднику.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</w:tc>
        <w:tc>
          <w:tcPr>
            <w:tcW w:w="505" w:type="dxa"/>
            <w:textDirection w:val="btL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4687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Совместное оформление музыкального з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ла к Новогоднему празднику.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Групповые и индивидуальные консульт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ции по подготовке к празднику: организ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ционные моменты.</w:t>
            </w:r>
          </w:p>
          <w:p w:rsidR="001F17FE" w:rsidRPr="00E41637" w:rsidRDefault="001F17FE" w:rsidP="005B09F3">
            <w:pPr>
              <w:tabs>
                <w:tab w:val="left" w:pos="1260"/>
              </w:tabs>
              <w:ind w:right="54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Проектирование и изготовление ко</w:t>
            </w:r>
            <w:r w:rsidRPr="00E41637">
              <w:rPr>
                <w:sz w:val="24"/>
                <w:szCs w:val="24"/>
              </w:rPr>
              <w:t>с</w:t>
            </w:r>
            <w:r w:rsidRPr="00E41637">
              <w:rPr>
                <w:sz w:val="24"/>
                <w:szCs w:val="24"/>
              </w:rPr>
              <w:t>тюмов, для детей, декораций к праз</w:t>
            </w:r>
            <w:r w:rsidRPr="00E41637">
              <w:rPr>
                <w:sz w:val="24"/>
                <w:szCs w:val="24"/>
              </w:rPr>
              <w:t>д</w:t>
            </w:r>
            <w:r w:rsidRPr="00E41637">
              <w:rPr>
                <w:sz w:val="24"/>
                <w:szCs w:val="24"/>
              </w:rPr>
              <w:t>нику.</w:t>
            </w:r>
          </w:p>
          <w:p w:rsidR="001F17FE" w:rsidRPr="00E41637" w:rsidRDefault="001F17FE" w:rsidP="005B09F3">
            <w:pPr>
              <w:tabs>
                <w:tab w:val="left" w:pos="1260"/>
              </w:tabs>
              <w:ind w:right="54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Новогодний праздник.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Обсуждение проведения Новогоднего праздника.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</w:p>
        </w:tc>
      </w:tr>
      <w:tr w:rsidR="001F17FE" w:rsidRPr="00E41637" w:rsidTr="000513E9">
        <w:trPr>
          <w:cantSplit/>
          <w:trHeight w:val="400"/>
          <w:jc w:val="center"/>
        </w:trPr>
        <w:tc>
          <w:tcPr>
            <w:tcW w:w="527" w:type="dxa"/>
            <w:vAlign w:val="center"/>
          </w:tcPr>
          <w:p w:rsidR="001F17FE" w:rsidRPr="00E41637" w:rsidRDefault="001F17FE" w:rsidP="00794167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90" w:type="dxa"/>
          </w:tcPr>
          <w:p w:rsidR="001F17FE" w:rsidRPr="00E41637" w:rsidRDefault="001F17FE" w:rsidP="00794167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505" w:type="dxa"/>
          </w:tcPr>
          <w:p w:rsidR="001F17FE" w:rsidRPr="00E41637" w:rsidRDefault="001F17FE" w:rsidP="00794167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87" w:type="dxa"/>
          </w:tcPr>
          <w:p w:rsidR="001F17FE" w:rsidRPr="00E41637" w:rsidRDefault="001F17FE" w:rsidP="00794167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Февраль</w:t>
            </w:r>
          </w:p>
        </w:tc>
      </w:tr>
      <w:tr w:rsidR="001F17FE" w:rsidRPr="00E41637" w:rsidTr="000513E9">
        <w:trPr>
          <w:cantSplit/>
          <w:trHeight w:val="3204"/>
          <w:jc w:val="center"/>
        </w:trPr>
        <w:tc>
          <w:tcPr>
            <w:tcW w:w="527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4290" w:type="dxa"/>
          </w:tcPr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</w:tc>
        <w:tc>
          <w:tcPr>
            <w:tcW w:w="505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4687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«Как предохранить детский голос от пер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грузок».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Совместная подготовка проведению праздника «Масленица»  Обсуждение сц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нария, распределение ролей, ответственн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сти за проведение игр, сценок, номеров.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Совместное обсуждение  со специалистами кандидатур  детей для участия в театрал</w:t>
            </w:r>
            <w:r w:rsidRPr="00E41637">
              <w:rPr>
                <w:sz w:val="24"/>
                <w:szCs w:val="24"/>
              </w:rPr>
              <w:t>ь</w:t>
            </w:r>
            <w:r w:rsidRPr="00E41637">
              <w:rPr>
                <w:sz w:val="24"/>
                <w:szCs w:val="24"/>
              </w:rPr>
              <w:t>ных постановках.</w:t>
            </w:r>
          </w:p>
          <w:p w:rsidR="001F17FE" w:rsidRPr="00E41637" w:rsidRDefault="001F17FE" w:rsidP="005B09F3">
            <w:pPr>
              <w:tabs>
                <w:tab w:val="left" w:pos="1260"/>
              </w:tabs>
              <w:ind w:right="54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Подготовка к празднику  «8  марта» – организационные моменты, репет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ции, индивидуальные консультации по подготовке к празднику, участие в изготовлении праздничных декор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ций, костюмов, в оформлении и</w:t>
            </w:r>
            <w:r w:rsidRPr="00E41637">
              <w:rPr>
                <w:sz w:val="24"/>
                <w:szCs w:val="24"/>
              </w:rPr>
              <w:t>н</w:t>
            </w:r>
            <w:r w:rsidRPr="00E41637">
              <w:rPr>
                <w:sz w:val="24"/>
                <w:szCs w:val="24"/>
              </w:rPr>
              <w:t>терьера зала.</w:t>
            </w:r>
          </w:p>
          <w:p w:rsidR="001F17FE" w:rsidRPr="00E41637" w:rsidRDefault="001F17FE" w:rsidP="005B09F3">
            <w:pPr>
              <w:tabs>
                <w:tab w:val="left" w:pos="1260"/>
              </w:tabs>
              <w:ind w:right="54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Пополнение аудиотеки.</w:t>
            </w:r>
          </w:p>
        </w:tc>
      </w:tr>
      <w:tr w:rsidR="001F17FE" w:rsidRPr="00E41637" w:rsidTr="000513E9">
        <w:trPr>
          <w:cantSplit/>
          <w:trHeight w:val="2149"/>
          <w:jc w:val="center"/>
        </w:trPr>
        <w:tc>
          <w:tcPr>
            <w:tcW w:w="527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4290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Семинар-практикум по обучению игре на детских музыкальных инструме</w:t>
            </w:r>
            <w:r w:rsidRPr="00E41637">
              <w:rPr>
                <w:sz w:val="24"/>
                <w:szCs w:val="24"/>
              </w:rPr>
              <w:t>н</w:t>
            </w:r>
            <w:r w:rsidRPr="00E41637">
              <w:rPr>
                <w:sz w:val="24"/>
                <w:szCs w:val="24"/>
              </w:rPr>
              <w:t>тах.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Изготовление декораций к праздникам, развлечениям и театральным пост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новкам.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Проверка музыкальных уголков.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Обучение специалистами приемов кукловождения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для показа кукольных спектаклей.</w:t>
            </w:r>
          </w:p>
          <w:p w:rsidR="001F17FE" w:rsidRPr="00E41637" w:rsidRDefault="001F17FE" w:rsidP="005B09F3">
            <w:pPr>
              <w:tabs>
                <w:tab w:val="left" w:pos="1260"/>
              </w:tabs>
              <w:ind w:right="54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Заполнение групповых тетрадей по музыкальному воспитанию.</w:t>
            </w:r>
          </w:p>
          <w:p w:rsidR="001F17FE" w:rsidRPr="00E41637" w:rsidRDefault="001F17FE" w:rsidP="00794167">
            <w:pPr>
              <w:rPr>
                <w:b/>
                <w:sz w:val="24"/>
                <w:szCs w:val="24"/>
              </w:rPr>
            </w:pPr>
          </w:p>
        </w:tc>
        <w:tc>
          <w:tcPr>
            <w:tcW w:w="505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4687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Совместная подготовка к проведению праздника «День защитников Отечества».  Обсуждение сценария, распределение 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лей, ответственности за проведение игр, сценок, номеров.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Обсуждение кандидатур среди родителей для участия в празднике   8 марта.</w:t>
            </w:r>
          </w:p>
          <w:p w:rsidR="001F17FE" w:rsidRPr="00E41637" w:rsidRDefault="001F17FE" w:rsidP="005B09F3">
            <w:pPr>
              <w:tabs>
                <w:tab w:val="left" w:pos="1260"/>
              </w:tabs>
              <w:ind w:right="54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Групповые и индивидуальные ко</w:t>
            </w:r>
            <w:r w:rsidRPr="00E41637">
              <w:rPr>
                <w:sz w:val="24"/>
                <w:szCs w:val="24"/>
              </w:rPr>
              <w:t>н</w:t>
            </w:r>
            <w:r w:rsidRPr="00E41637">
              <w:rPr>
                <w:sz w:val="24"/>
                <w:szCs w:val="24"/>
              </w:rPr>
              <w:t>сультации по подготовке  к праздн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ку: организационные моменты.</w:t>
            </w:r>
          </w:p>
          <w:p w:rsidR="001F17FE" w:rsidRPr="00E41637" w:rsidRDefault="001F17FE" w:rsidP="005B09F3">
            <w:pPr>
              <w:tabs>
                <w:tab w:val="left" w:pos="1260"/>
              </w:tabs>
              <w:ind w:right="54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Заполнение групповых тетрадей по музыкальному воспитанию.</w:t>
            </w:r>
          </w:p>
        </w:tc>
      </w:tr>
      <w:tr w:rsidR="001F17FE" w:rsidRPr="00E41637" w:rsidTr="000513E9">
        <w:trPr>
          <w:cantSplit/>
          <w:trHeight w:val="1134"/>
          <w:jc w:val="center"/>
        </w:trPr>
        <w:tc>
          <w:tcPr>
            <w:tcW w:w="527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4290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Консультация « Как  правильно орг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низовать  с детьми проведение муз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кально-дидактических игр в группах»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«Как предохранить детский голос от перегрузок».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Беседа об организации самостоятел</w:t>
            </w:r>
            <w:r w:rsidRPr="00E41637">
              <w:rPr>
                <w:sz w:val="24"/>
                <w:szCs w:val="24"/>
              </w:rPr>
              <w:t>ь</w:t>
            </w:r>
            <w:r w:rsidRPr="00E41637">
              <w:rPr>
                <w:sz w:val="24"/>
                <w:szCs w:val="24"/>
              </w:rPr>
              <w:t>ной музыкальной деятельности детей в группе.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Обучение воспитателей практическим навыкам организации слушания муз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ки в свободное от   занятий время.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Проверка музыкальных уголков.</w:t>
            </w:r>
          </w:p>
        </w:tc>
        <w:tc>
          <w:tcPr>
            <w:tcW w:w="505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4687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Совместное  оформление участков детск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го сада к проведению праздника «Масл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ница».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Обсуждение сценария к празднику 8 ма</w:t>
            </w:r>
            <w:r w:rsidRPr="00E41637">
              <w:rPr>
                <w:sz w:val="24"/>
                <w:szCs w:val="24"/>
              </w:rPr>
              <w:t>р</w:t>
            </w:r>
            <w:r w:rsidRPr="00E41637">
              <w:rPr>
                <w:sz w:val="24"/>
                <w:szCs w:val="24"/>
              </w:rPr>
              <w:t>та..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Распределение ролей ведущих, ответс</w:t>
            </w:r>
            <w:r w:rsidRPr="00E41637">
              <w:rPr>
                <w:sz w:val="24"/>
                <w:szCs w:val="24"/>
              </w:rPr>
              <w:t>т</w:t>
            </w:r>
            <w:r w:rsidRPr="00E41637">
              <w:rPr>
                <w:sz w:val="24"/>
                <w:szCs w:val="24"/>
              </w:rPr>
              <w:t>венности за проведение игр, аттракционов, раздачи атрибутики.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Проигрывание игр, аттракционов, которые будут использоваться на празднике.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Проверка музыкальных уголков.</w:t>
            </w:r>
          </w:p>
        </w:tc>
      </w:tr>
      <w:tr w:rsidR="001F17FE" w:rsidRPr="00E41637" w:rsidTr="000513E9">
        <w:trPr>
          <w:cantSplit/>
          <w:trHeight w:val="1134"/>
          <w:jc w:val="center"/>
        </w:trPr>
        <w:tc>
          <w:tcPr>
            <w:tcW w:w="527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4290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Совместное обсуждение  со специал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стами кандидатур  детей для участия в театральных постановках.</w:t>
            </w:r>
          </w:p>
        </w:tc>
        <w:tc>
          <w:tcPr>
            <w:tcW w:w="505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4687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Совместное оформление музыкального з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ла к празднику.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Праздник «День защитников Отечества»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Оформление музыкального зала к праз</w:t>
            </w:r>
            <w:r w:rsidRPr="00E41637">
              <w:rPr>
                <w:sz w:val="24"/>
                <w:szCs w:val="24"/>
              </w:rPr>
              <w:t>д</w:t>
            </w:r>
            <w:r w:rsidRPr="00E41637">
              <w:rPr>
                <w:sz w:val="24"/>
                <w:szCs w:val="24"/>
              </w:rPr>
              <w:t>нику 8 марта.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Семинар-практикум по обучению игре на детских музыкальных инструментах.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</w:p>
        </w:tc>
      </w:tr>
      <w:tr w:rsidR="001F17FE" w:rsidRPr="00E41637" w:rsidTr="000513E9">
        <w:trPr>
          <w:cantSplit/>
          <w:trHeight w:val="303"/>
          <w:jc w:val="center"/>
        </w:trPr>
        <w:tc>
          <w:tcPr>
            <w:tcW w:w="527" w:type="dxa"/>
            <w:vAlign w:val="center"/>
          </w:tcPr>
          <w:p w:rsidR="001F17FE" w:rsidRPr="00E41637" w:rsidRDefault="001F17FE" w:rsidP="00794167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90" w:type="dxa"/>
          </w:tcPr>
          <w:p w:rsidR="001F17FE" w:rsidRPr="00E41637" w:rsidRDefault="001F17FE" w:rsidP="00794167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505" w:type="dxa"/>
            <w:vAlign w:val="center"/>
          </w:tcPr>
          <w:p w:rsidR="001F17FE" w:rsidRPr="00E41637" w:rsidRDefault="001F17FE" w:rsidP="00794167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87" w:type="dxa"/>
          </w:tcPr>
          <w:p w:rsidR="001F17FE" w:rsidRPr="00E41637" w:rsidRDefault="001F17FE" w:rsidP="00794167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Апрель</w:t>
            </w:r>
          </w:p>
        </w:tc>
      </w:tr>
      <w:tr w:rsidR="001F17FE" w:rsidRPr="00E41637" w:rsidTr="000513E9">
        <w:trPr>
          <w:cantSplit/>
          <w:trHeight w:val="1134"/>
          <w:jc w:val="center"/>
        </w:trPr>
        <w:tc>
          <w:tcPr>
            <w:tcW w:w="527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4290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Праздник  ко дню 8 Марта.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Обсуждение проведения праздника.</w:t>
            </w:r>
          </w:p>
          <w:p w:rsidR="001F17FE" w:rsidRPr="00E41637" w:rsidRDefault="001F17FE" w:rsidP="005B09F3">
            <w:pPr>
              <w:tabs>
                <w:tab w:val="left" w:pos="1260"/>
              </w:tabs>
              <w:ind w:right="54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Участие в оформление выставки «Моя любимая мамочка» (подбор стихов, текстов, перечень песен).</w:t>
            </w:r>
          </w:p>
          <w:p w:rsidR="001F17FE" w:rsidRPr="00E41637" w:rsidRDefault="001F17FE" w:rsidP="005B09F3">
            <w:pPr>
              <w:tabs>
                <w:tab w:val="left" w:pos="1260"/>
              </w:tabs>
              <w:ind w:right="54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Пополнение аудиотеки.</w:t>
            </w:r>
          </w:p>
        </w:tc>
        <w:tc>
          <w:tcPr>
            <w:tcW w:w="505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4687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Совместное обсуждение  со специалистами кандидатур  детей для участия в театрал</w:t>
            </w:r>
            <w:r w:rsidRPr="00E41637">
              <w:rPr>
                <w:sz w:val="24"/>
                <w:szCs w:val="24"/>
              </w:rPr>
              <w:t>ь</w:t>
            </w:r>
            <w:r w:rsidRPr="00E41637">
              <w:rPr>
                <w:sz w:val="24"/>
                <w:szCs w:val="24"/>
              </w:rPr>
              <w:t>ных постановках.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Пополнение аудиотеки.</w:t>
            </w:r>
          </w:p>
        </w:tc>
      </w:tr>
      <w:tr w:rsidR="001F17FE" w:rsidRPr="00E41637" w:rsidTr="000513E9">
        <w:trPr>
          <w:cantSplit/>
          <w:trHeight w:val="1134"/>
          <w:jc w:val="center"/>
        </w:trPr>
        <w:tc>
          <w:tcPr>
            <w:tcW w:w="527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4290" w:type="dxa"/>
          </w:tcPr>
          <w:p w:rsidR="001F17FE" w:rsidRPr="00E41637" w:rsidRDefault="001F17FE" w:rsidP="005B09F3">
            <w:pPr>
              <w:tabs>
                <w:tab w:val="left" w:pos="1260"/>
              </w:tabs>
              <w:ind w:right="54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Изготовление новых  нетрадиц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онных инструментов  для  и</w:t>
            </w:r>
            <w:r w:rsidRPr="00E41637">
              <w:rPr>
                <w:sz w:val="24"/>
                <w:szCs w:val="24"/>
              </w:rPr>
              <w:t>с</w:t>
            </w:r>
            <w:r w:rsidRPr="00E41637">
              <w:rPr>
                <w:sz w:val="24"/>
                <w:szCs w:val="24"/>
              </w:rPr>
              <w:t>пользования в группах в сам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стоятельной деятельности детей.</w:t>
            </w:r>
          </w:p>
          <w:p w:rsidR="001F17FE" w:rsidRPr="00E41637" w:rsidRDefault="001F17FE" w:rsidP="005B09F3">
            <w:pPr>
              <w:tabs>
                <w:tab w:val="left" w:pos="1260"/>
              </w:tabs>
              <w:ind w:right="54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Заполнение групповых тетрадей по музыкальному воспитанию.</w:t>
            </w:r>
          </w:p>
        </w:tc>
        <w:tc>
          <w:tcPr>
            <w:tcW w:w="505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4687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Обучение специалистов приемам куклов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ждения для показа кукольных спектаклей. Репетиции кукольных спектаклей.</w:t>
            </w:r>
          </w:p>
          <w:p w:rsidR="001F17FE" w:rsidRPr="00E41637" w:rsidRDefault="001F17FE" w:rsidP="005B09F3">
            <w:pPr>
              <w:tabs>
                <w:tab w:val="left" w:pos="1260"/>
              </w:tabs>
              <w:ind w:right="54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Заполнение групповых тетрадей по музыкальному воспитанию.</w:t>
            </w:r>
          </w:p>
        </w:tc>
      </w:tr>
      <w:tr w:rsidR="001F17FE" w:rsidRPr="00E41637" w:rsidTr="000513E9">
        <w:trPr>
          <w:cantSplit/>
          <w:trHeight w:val="1134"/>
          <w:jc w:val="center"/>
        </w:trPr>
        <w:tc>
          <w:tcPr>
            <w:tcW w:w="527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4290" w:type="dxa"/>
          </w:tcPr>
          <w:p w:rsidR="001F17FE" w:rsidRPr="00E41637" w:rsidRDefault="001F17FE" w:rsidP="005B09F3">
            <w:pPr>
              <w:tabs>
                <w:tab w:val="left" w:pos="1260"/>
              </w:tabs>
              <w:ind w:right="54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Семинар «Театрализованная де</w:t>
            </w:r>
            <w:r w:rsidRPr="00E41637">
              <w:rPr>
                <w:sz w:val="24"/>
                <w:szCs w:val="24"/>
              </w:rPr>
              <w:t>я</w:t>
            </w:r>
            <w:r w:rsidRPr="00E41637">
              <w:rPr>
                <w:sz w:val="24"/>
                <w:szCs w:val="24"/>
              </w:rPr>
              <w:t>тельность  – постановка спекта</w:t>
            </w:r>
            <w:r w:rsidRPr="00E41637">
              <w:rPr>
                <w:sz w:val="24"/>
                <w:szCs w:val="24"/>
              </w:rPr>
              <w:t>к</w:t>
            </w:r>
            <w:r w:rsidRPr="00E41637">
              <w:rPr>
                <w:sz w:val="24"/>
                <w:szCs w:val="24"/>
              </w:rPr>
              <w:t>ля »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Проверка музыкальных уголков.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</w:tc>
        <w:tc>
          <w:tcPr>
            <w:tcW w:w="505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4687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Консультация: «Формы работы и задачи развития культурно-досуговой деятельн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сти детей дошкольного возраста».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Семинар по обучению игре на детских м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зыкальных инструментах.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Проверка музыкальных уголков.</w:t>
            </w:r>
          </w:p>
        </w:tc>
      </w:tr>
      <w:tr w:rsidR="001F17FE" w:rsidRPr="00E41637" w:rsidTr="000513E9">
        <w:trPr>
          <w:cantSplit/>
          <w:trHeight w:val="1134"/>
          <w:jc w:val="center"/>
        </w:trPr>
        <w:tc>
          <w:tcPr>
            <w:tcW w:w="527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4290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Анализ проведения праздника 8 Марта.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Семинар-практикум по обучению игре на детских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музыкальных инструментах.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Продолжить  пополнение аудиотеки.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</w:tc>
        <w:tc>
          <w:tcPr>
            <w:tcW w:w="505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4687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Обсуждение, проектирование и изготовл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ние костюмов, для детей, декораций к  ра</w:t>
            </w:r>
            <w:r w:rsidRPr="00E41637">
              <w:rPr>
                <w:sz w:val="24"/>
                <w:szCs w:val="24"/>
              </w:rPr>
              <w:t>з</w:t>
            </w:r>
            <w:r w:rsidRPr="00E41637">
              <w:rPr>
                <w:sz w:val="24"/>
                <w:szCs w:val="24"/>
              </w:rPr>
              <w:t>влечениям и театральным постановкам.</w:t>
            </w:r>
          </w:p>
          <w:p w:rsidR="001F17FE" w:rsidRPr="00E41637" w:rsidRDefault="001F17FE" w:rsidP="005B09F3">
            <w:pPr>
              <w:tabs>
                <w:tab w:val="left" w:pos="1260"/>
              </w:tabs>
              <w:ind w:right="54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Участие в написании плана работы на следующий учебный год: перспе</w:t>
            </w:r>
            <w:r w:rsidRPr="00E41637">
              <w:rPr>
                <w:sz w:val="24"/>
                <w:szCs w:val="24"/>
              </w:rPr>
              <w:t>к</w:t>
            </w:r>
            <w:r w:rsidRPr="00E41637">
              <w:rPr>
                <w:sz w:val="24"/>
                <w:szCs w:val="24"/>
              </w:rPr>
              <w:t>тивные планы, годовое планирование вечеров развлечения и т. д.</w:t>
            </w:r>
          </w:p>
        </w:tc>
      </w:tr>
      <w:tr w:rsidR="001F17FE" w:rsidRPr="00E41637" w:rsidTr="000513E9">
        <w:trPr>
          <w:cantSplit/>
          <w:trHeight w:val="483"/>
          <w:jc w:val="center"/>
        </w:trPr>
        <w:tc>
          <w:tcPr>
            <w:tcW w:w="527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90" w:type="dxa"/>
          </w:tcPr>
          <w:p w:rsidR="001F17FE" w:rsidRPr="00E41637" w:rsidRDefault="001F17FE" w:rsidP="00794167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505" w:type="dxa"/>
            <w:tcBorders>
              <w:left w:val="nil"/>
            </w:tcBorders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87" w:type="dxa"/>
            <w:tcBorders>
              <w:left w:val="nil"/>
            </w:tcBorders>
          </w:tcPr>
          <w:p w:rsidR="001F17FE" w:rsidRPr="00E41637" w:rsidRDefault="001F17FE" w:rsidP="00794167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Июнь</w:t>
            </w:r>
          </w:p>
        </w:tc>
      </w:tr>
      <w:tr w:rsidR="001F17FE" w:rsidRPr="00E41637" w:rsidTr="000513E9">
        <w:trPr>
          <w:cantSplit/>
          <w:trHeight w:val="1600"/>
          <w:jc w:val="center"/>
        </w:trPr>
        <w:tc>
          <w:tcPr>
            <w:tcW w:w="527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4290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Совместная подготовка к проведению праздника «День Победы»Праздник «День Победы».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Обсуждение проведения праздника.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Обсуждение со специалистами канд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датур детей младших групп для уч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стия в выпускном празднике.</w:t>
            </w:r>
          </w:p>
        </w:tc>
        <w:tc>
          <w:tcPr>
            <w:tcW w:w="505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4687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Совместное оформление участков детского сада к проведению праздника «Лето».</w:t>
            </w:r>
          </w:p>
          <w:p w:rsidR="001F17FE" w:rsidRPr="00E41637" w:rsidRDefault="001F17FE" w:rsidP="005B09F3">
            <w:pPr>
              <w:tabs>
                <w:tab w:val="left" w:pos="1260"/>
              </w:tabs>
              <w:ind w:right="54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Проектирование и изготовление ко</w:t>
            </w:r>
            <w:r w:rsidRPr="00E41637">
              <w:rPr>
                <w:sz w:val="24"/>
                <w:szCs w:val="24"/>
              </w:rPr>
              <w:t>с</w:t>
            </w:r>
            <w:r w:rsidRPr="00E41637">
              <w:rPr>
                <w:sz w:val="24"/>
                <w:szCs w:val="24"/>
              </w:rPr>
              <w:t>тюмов, для детей, декораций к праз</w:t>
            </w:r>
            <w:r w:rsidRPr="00E41637">
              <w:rPr>
                <w:sz w:val="24"/>
                <w:szCs w:val="24"/>
              </w:rPr>
              <w:t>д</w:t>
            </w:r>
            <w:r w:rsidRPr="00E41637">
              <w:rPr>
                <w:sz w:val="24"/>
                <w:szCs w:val="24"/>
              </w:rPr>
              <w:t>нику. Праздник «Лето».</w:t>
            </w:r>
          </w:p>
          <w:p w:rsidR="001F17FE" w:rsidRPr="00E41637" w:rsidRDefault="001F17FE" w:rsidP="005B09F3">
            <w:pPr>
              <w:tabs>
                <w:tab w:val="left" w:pos="1260"/>
              </w:tabs>
              <w:ind w:right="54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Обсуждение проведенного праздника.</w:t>
            </w:r>
          </w:p>
        </w:tc>
      </w:tr>
      <w:tr w:rsidR="001F17FE" w:rsidRPr="00E41637" w:rsidTr="000513E9">
        <w:trPr>
          <w:cantSplit/>
          <w:trHeight w:val="1134"/>
          <w:jc w:val="center"/>
        </w:trPr>
        <w:tc>
          <w:tcPr>
            <w:tcW w:w="527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4290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Обсуждение, проектирование и изг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товление костюмов,  изготовление д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кораций для детей к  развлечениям и театральным постановкам.</w:t>
            </w:r>
          </w:p>
          <w:p w:rsidR="001F17FE" w:rsidRPr="00E41637" w:rsidRDefault="001F17FE" w:rsidP="005B09F3">
            <w:pPr>
              <w:tabs>
                <w:tab w:val="left" w:pos="1260"/>
              </w:tabs>
              <w:ind w:right="54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Заполнение групповых тетрадей по музыкальному воспитанию.</w:t>
            </w:r>
          </w:p>
          <w:p w:rsidR="001F17FE" w:rsidRPr="00E41637" w:rsidRDefault="001F17FE" w:rsidP="005B09F3">
            <w:pPr>
              <w:tabs>
                <w:tab w:val="left" w:pos="1260"/>
              </w:tabs>
              <w:ind w:right="54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Пополнение аудиотеки.</w:t>
            </w:r>
          </w:p>
        </w:tc>
        <w:tc>
          <w:tcPr>
            <w:tcW w:w="505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4687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Обучение специалистов приемам куклов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ждения для показа кукольных спектаклей. Репетиции кукольных спектаклей.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Показ кукольных спектаклей.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</w:tc>
      </w:tr>
      <w:tr w:rsidR="001F17FE" w:rsidRPr="00E41637" w:rsidTr="000513E9">
        <w:trPr>
          <w:cantSplit/>
          <w:trHeight w:val="1318"/>
          <w:jc w:val="center"/>
        </w:trPr>
        <w:tc>
          <w:tcPr>
            <w:tcW w:w="527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4290" w:type="dxa"/>
          </w:tcPr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Разучивание потешек для выполнения плясовых движений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Совместная подготовка к проведению праздника «Лето»</w:t>
            </w:r>
          </w:p>
          <w:p w:rsidR="001F17FE" w:rsidRPr="00E41637" w:rsidRDefault="001F17FE" w:rsidP="005B09F3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Групповые и индивидуальные ко</w:t>
            </w:r>
            <w:r w:rsidRPr="00E41637">
              <w:rPr>
                <w:sz w:val="24"/>
                <w:szCs w:val="24"/>
              </w:rPr>
              <w:t>н</w:t>
            </w:r>
            <w:r w:rsidRPr="00E41637">
              <w:rPr>
                <w:sz w:val="24"/>
                <w:szCs w:val="24"/>
              </w:rPr>
              <w:t>сультации по подготовке утренникам: организационные моменты. Обсужд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ние возможности привлечения к уч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стию в праздник е родителей. Прове</w:t>
            </w:r>
            <w:r w:rsidRPr="00E41637">
              <w:rPr>
                <w:sz w:val="24"/>
                <w:szCs w:val="24"/>
              </w:rPr>
              <w:t>р</w:t>
            </w:r>
            <w:r w:rsidRPr="00E41637">
              <w:rPr>
                <w:sz w:val="24"/>
                <w:szCs w:val="24"/>
              </w:rPr>
              <w:t>ка музыкальных уголков.</w:t>
            </w:r>
          </w:p>
        </w:tc>
        <w:tc>
          <w:tcPr>
            <w:tcW w:w="505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4687" w:type="dxa"/>
          </w:tcPr>
          <w:p w:rsidR="001F17FE" w:rsidRPr="00E41637" w:rsidRDefault="001F17FE" w:rsidP="008A1929">
            <w:pPr>
              <w:tabs>
                <w:tab w:val="left" w:pos="1260"/>
              </w:tabs>
              <w:ind w:right="54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Консультация «Как развлечь детей в летний период».</w:t>
            </w:r>
          </w:p>
          <w:p w:rsidR="001F17FE" w:rsidRPr="00E41637" w:rsidRDefault="001F17FE" w:rsidP="008A1929">
            <w:pPr>
              <w:tabs>
                <w:tab w:val="left" w:pos="1260"/>
              </w:tabs>
              <w:ind w:right="54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Изготовление новых нетрадиционных инструментов  для  использования в группах в самостоятельной деятел</w:t>
            </w:r>
            <w:r w:rsidRPr="00E41637">
              <w:rPr>
                <w:sz w:val="24"/>
                <w:szCs w:val="24"/>
              </w:rPr>
              <w:t>ь</w:t>
            </w:r>
            <w:r w:rsidRPr="00E41637">
              <w:rPr>
                <w:sz w:val="24"/>
                <w:szCs w:val="24"/>
              </w:rPr>
              <w:t>ности детей.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</w:tc>
      </w:tr>
      <w:tr w:rsidR="001F17FE" w:rsidRPr="00E41637" w:rsidTr="000513E9">
        <w:trPr>
          <w:cantSplit/>
          <w:trHeight w:val="1134"/>
          <w:jc w:val="center"/>
        </w:trPr>
        <w:tc>
          <w:tcPr>
            <w:tcW w:w="527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4290" w:type="dxa"/>
          </w:tcPr>
          <w:p w:rsidR="001F17FE" w:rsidRPr="00E41637" w:rsidRDefault="001F17FE" w:rsidP="008A1929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Изготовление костюмов для детей, д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кораций  к развлечениям и театрал</w:t>
            </w:r>
            <w:r w:rsidRPr="00E41637">
              <w:rPr>
                <w:sz w:val="24"/>
                <w:szCs w:val="24"/>
              </w:rPr>
              <w:t>ь</w:t>
            </w:r>
            <w:r w:rsidRPr="00E41637">
              <w:rPr>
                <w:sz w:val="24"/>
                <w:szCs w:val="24"/>
              </w:rPr>
              <w:t>ным постановкам.</w:t>
            </w:r>
          </w:p>
          <w:p w:rsidR="001F17FE" w:rsidRPr="00E41637" w:rsidRDefault="001F17FE" w:rsidP="008A1929">
            <w:pPr>
              <w:tabs>
                <w:tab w:val="left" w:pos="1260"/>
              </w:tabs>
              <w:ind w:right="54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Участие в написании плана раб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ты на следующий учебный год: перспективные планы, годовое планирование вечеров развлеч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ния  и тд.</w:t>
            </w:r>
          </w:p>
        </w:tc>
        <w:tc>
          <w:tcPr>
            <w:tcW w:w="505" w:type="dxa"/>
            <w:textDirection w:val="btLr"/>
            <w:vAlign w:val="center"/>
          </w:tcPr>
          <w:p w:rsidR="001F17FE" w:rsidRPr="00E41637" w:rsidRDefault="001F17FE" w:rsidP="007941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4687" w:type="dxa"/>
          </w:tcPr>
          <w:p w:rsidR="001F17FE" w:rsidRPr="00E41637" w:rsidRDefault="001F17FE" w:rsidP="008A1929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Изготовление костюмов для детей, декор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ций  к развлечениям и театральным пост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новкам.</w:t>
            </w:r>
          </w:p>
          <w:p w:rsidR="001F17FE" w:rsidRPr="00E41637" w:rsidRDefault="001F17FE" w:rsidP="008A1929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Совместный показ театральных постан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вок.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</w:tc>
      </w:tr>
    </w:tbl>
    <w:p w:rsidR="001F17FE" w:rsidRDefault="001F17FE" w:rsidP="005D1251">
      <w:pPr>
        <w:spacing w:after="120"/>
        <w:ind w:left="180"/>
        <w:rPr>
          <w:sz w:val="20"/>
          <w:szCs w:val="20"/>
        </w:rPr>
      </w:pPr>
    </w:p>
    <w:p w:rsidR="001F17FE" w:rsidRPr="00851C40" w:rsidRDefault="001F17FE" w:rsidP="00851C40">
      <w:pPr>
        <w:rPr>
          <w:color w:val="000000"/>
        </w:rPr>
      </w:pPr>
    </w:p>
    <w:bookmarkStart w:id="14" w:name="_Toc475315877"/>
    <w:p w:rsidR="001F17FE" w:rsidRPr="00851C40" w:rsidRDefault="001F17FE" w:rsidP="00851C40">
      <w:pPr>
        <w:jc w:val="center"/>
        <w:rPr>
          <w:color w:val="000000"/>
          <w:sz w:val="28"/>
        </w:rPr>
      </w:pPr>
      <w:r w:rsidRPr="00851C40">
        <w:rPr>
          <w:color w:val="000000"/>
          <w:sz w:val="28"/>
        </w:rPr>
        <w:fldChar w:fldCharType="begin"/>
      </w:r>
      <w:r w:rsidRPr="00851C40">
        <w:rPr>
          <w:color w:val="000000"/>
          <w:sz w:val="28"/>
        </w:rPr>
        <w:instrText xml:space="preserve"> HYPERLINK \l "_Toc475315876" </w:instrText>
      </w:r>
      <w:r w:rsidRPr="00EA688A">
        <w:rPr>
          <w:color w:val="000000"/>
          <w:sz w:val="28"/>
        </w:rPr>
      </w:r>
      <w:r w:rsidRPr="00851C40">
        <w:rPr>
          <w:color w:val="000000"/>
          <w:sz w:val="28"/>
        </w:rPr>
        <w:fldChar w:fldCharType="separate"/>
      </w:r>
      <w:r w:rsidRPr="00851C40">
        <w:rPr>
          <w:rStyle w:val="Hyperlink"/>
          <w:color w:val="000000"/>
          <w:sz w:val="28"/>
          <w:u w:val="none"/>
        </w:rPr>
        <w:t>Комплексно-</w:t>
      </w:r>
      <w:r>
        <w:rPr>
          <w:rStyle w:val="Hyperlink"/>
          <w:color w:val="000000"/>
          <w:sz w:val="28"/>
          <w:u w:val="none"/>
        </w:rPr>
        <w:t>тематическое планирование</w:t>
      </w:r>
      <w:r w:rsidRPr="00851C40">
        <w:rPr>
          <w:rStyle w:val="Hyperlink"/>
          <w:color w:val="000000"/>
          <w:sz w:val="28"/>
          <w:u w:val="none"/>
        </w:rPr>
        <w:t xml:space="preserve"> во всех возрастных группах</w:t>
      </w:r>
      <w:r w:rsidRPr="00851C40">
        <w:rPr>
          <w:color w:val="000000"/>
          <w:sz w:val="28"/>
        </w:rPr>
        <w:fldChar w:fldCharType="end"/>
      </w:r>
    </w:p>
    <w:p w:rsidR="001F17FE" w:rsidRDefault="001F17FE" w:rsidP="00230D31">
      <w:pPr>
        <w:pStyle w:val="Heading2"/>
      </w:pPr>
      <w:r w:rsidRPr="00235A8F">
        <w:t>Возрастная группа:</w:t>
      </w:r>
      <w:r>
        <w:t xml:space="preserve"> Младшая</w:t>
      </w:r>
      <w:bookmarkEnd w:id="14"/>
    </w:p>
    <w:p w:rsidR="001F17FE" w:rsidRPr="00D6203B" w:rsidRDefault="001F17FE" w:rsidP="000513E9">
      <w:pPr>
        <w:pStyle w:val="2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F17FE" w:rsidRPr="00A03E9A" w:rsidRDefault="001F17FE" w:rsidP="00F0000F">
      <w:pPr>
        <w:pStyle w:val="2"/>
        <w:spacing w:after="0" w:line="240" w:lineRule="auto"/>
        <w:ind w:left="360"/>
        <w:jc w:val="center"/>
        <w:rPr>
          <w:rFonts w:ascii="Times New Roman" w:hAnsi="Times New Roman"/>
          <w:sz w:val="28"/>
          <w:szCs w:val="24"/>
        </w:rPr>
      </w:pPr>
      <w:r w:rsidRPr="00A03E9A">
        <w:rPr>
          <w:rFonts w:ascii="Times New Roman" w:hAnsi="Times New Roman"/>
          <w:sz w:val="28"/>
          <w:szCs w:val="24"/>
        </w:rPr>
        <w:t>Тема: Осень (сентябрь, октябрь, ноябрь)</w:t>
      </w:r>
    </w:p>
    <w:p w:rsidR="001F17FE" w:rsidRPr="00A03E9A" w:rsidRDefault="001F17FE" w:rsidP="000513E9">
      <w:pPr>
        <w:ind w:right="-506"/>
        <w:rPr>
          <w:sz w:val="28"/>
          <w:szCs w:val="24"/>
        </w:rPr>
      </w:pPr>
      <w:r w:rsidRPr="00A03E9A">
        <w:rPr>
          <w:sz w:val="28"/>
          <w:szCs w:val="24"/>
        </w:rPr>
        <w:t>Слушание музыки.</w:t>
      </w:r>
    </w:p>
    <w:p w:rsidR="001F17FE" w:rsidRPr="00A03E9A" w:rsidRDefault="001F17FE" w:rsidP="000513E9">
      <w:pPr>
        <w:pStyle w:val="Style1"/>
        <w:widowControl/>
        <w:spacing w:line="240" w:lineRule="auto"/>
        <w:ind w:left="-440" w:right="-90" w:firstLine="440"/>
        <w:rPr>
          <w:rStyle w:val="FontStyle11"/>
          <w:sz w:val="28"/>
          <w:szCs w:val="24"/>
        </w:rPr>
      </w:pPr>
      <w:r w:rsidRPr="00A03E9A">
        <w:rPr>
          <w:sz w:val="28"/>
        </w:rPr>
        <w:t>Развивать эмоциональную отзывчивость на музыку, разную по характеру, контрас</w:t>
      </w:r>
      <w:r w:rsidRPr="00A03E9A">
        <w:rPr>
          <w:sz w:val="28"/>
        </w:rPr>
        <w:t>т</w:t>
      </w:r>
      <w:r w:rsidRPr="00A03E9A">
        <w:rPr>
          <w:sz w:val="28"/>
        </w:rPr>
        <w:t>ную по настроению, пробуждать желание слушать ее. Способствовать формированию умения слушать</w:t>
      </w:r>
      <w:r w:rsidRPr="00A03E9A">
        <w:rPr>
          <w:rStyle w:val="FontStyle11"/>
          <w:sz w:val="28"/>
          <w:szCs w:val="24"/>
        </w:rPr>
        <w:t xml:space="preserve"> и слышать вокальную и инструментальную музыку от начала до конца, понимать, о ком (о чем) музыкальное произведение, и отвечать на вопросы педагога по содержанию, выражая свои мысли, чувства, впечатления. Расширять музыкальный круг</w:t>
      </w:r>
      <w:r w:rsidRPr="00A03E9A">
        <w:rPr>
          <w:rStyle w:val="FontStyle11"/>
          <w:sz w:val="28"/>
          <w:szCs w:val="24"/>
        </w:rPr>
        <w:t>о</w:t>
      </w:r>
      <w:r w:rsidRPr="00A03E9A">
        <w:rPr>
          <w:rStyle w:val="FontStyle11"/>
          <w:sz w:val="28"/>
          <w:szCs w:val="24"/>
        </w:rPr>
        <w:t>зор. Развивать способность различать высокое и низкое звучание в пределах октавы, тихое и громкое звучание, быстрый и средний (умеренный) темп музыки. Формировать тендерную, семейную и гражданскую принадлежность на музыкальных примерах. И</w:t>
      </w:r>
      <w:r w:rsidRPr="00A03E9A">
        <w:rPr>
          <w:rStyle w:val="FontStyle11"/>
          <w:sz w:val="28"/>
          <w:szCs w:val="24"/>
        </w:rPr>
        <w:t>с</w:t>
      </w:r>
      <w:r w:rsidRPr="00A03E9A">
        <w:rPr>
          <w:rStyle w:val="FontStyle11"/>
          <w:sz w:val="28"/>
          <w:szCs w:val="24"/>
        </w:rPr>
        <w:t>пользовать художественные примеры различных видов искусства с целью усиления эмоционального восприятия музыкальных произведений. Формировать интерес к эстет</w:t>
      </w:r>
      <w:r w:rsidRPr="00A03E9A">
        <w:rPr>
          <w:rStyle w:val="FontStyle11"/>
          <w:sz w:val="28"/>
          <w:szCs w:val="24"/>
        </w:rPr>
        <w:t>и</w:t>
      </w:r>
      <w:r w:rsidRPr="00A03E9A">
        <w:rPr>
          <w:rStyle w:val="FontStyle11"/>
          <w:sz w:val="28"/>
          <w:szCs w:val="24"/>
        </w:rPr>
        <w:t>ческой стороне окружающей действительности.</w:t>
      </w:r>
    </w:p>
    <w:p w:rsidR="001F17FE" w:rsidRPr="00A03E9A" w:rsidRDefault="001F17FE" w:rsidP="000513E9">
      <w:pPr>
        <w:pStyle w:val="Style5"/>
        <w:widowControl/>
        <w:spacing w:before="53"/>
        <w:ind w:right="-506"/>
        <w:rPr>
          <w:rStyle w:val="FontStyle13"/>
          <w:b w:val="0"/>
          <w:i w:val="0"/>
          <w:sz w:val="28"/>
          <w:szCs w:val="24"/>
        </w:rPr>
      </w:pPr>
      <w:r w:rsidRPr="00A03E9A">
        <w:rPr>
          <w:rStyle w:val="FontStyle13"/>
          <w:b w:val="0"/>
          <w:i w:val="0"/>
          <w:sz w:val="28"/>
          <w:szCs w:val="24"/>
        </w:rPr>
        <w:t>Исполнительство и творчество.</w:t>
      </w:r>
    </w:p>
    <w:p w:rsidR="001F17FE" w:rsidRPr="00A03E9A" w:rsidRDefault="001F17FE" w:rsidP="000513E9">
      <w:pPr>
        <w:pStyle w:val="Style2"/>
        <w:widowControl/>
        <w:ind w:right="-506"/>
        <w:rPr>
          <w:rStyle w:val="FontStyle12"/>
          <w:b w:val="0"/>
          <w:i w:val="0"/>
          <w:sz w:val="28"/>
          <w:szCs w:val="24"/>
        </w:rPr>
      </w:pPr>
      <w:r w:rsidRPr="00A03E9A">
        <w:rPr>
          <w:rStyle w:val="FontStyle12"/>
          <w:b w:val="0"/>
          <w:i w:val="0"/>
          <w:sz w:val="28"/>
          <w:szCs w:val="24"/>
        </w:rPr>
        <w:t>Пение и песенное творчество.</w:t>
      </w:r>
    </w:p>
    <w:p w:rsidR="001F17FE" w:rsidRPr="00A03E9A" w:rsidRDefault="001F17FE" w:rsidP="000513E9">
      <w:pPr>
        <w:pStyle w:val="Style4"/>
        <w:widowControl/>
        <w:spacing w:line="240" w:lineRule="auto"/>
        <w:ind w:left="-440" w:right="-90" w:firstLine="550"/>
        <w:rPr>
          <w:rStyle w:val="FontStyle11"/>
          <w:sz w:val="28"/>
          <w:szCs w:val="24"/>
        </w:rPr>
      </w:pPr>
      <w:r w:rsidRPr="00A03E9A">
        <w:rPr>
          <w:rStyle w:val="FontStyle11"/>
          <w:sz w:val="28"/>
          <w:szCs w:val="24"/>
        </w:rPr>
        <w:t>Формировать умения петь естественным голосом, без напряжения, выразительно (напевно, ласково), подстраиваясь к голосу взрослого, в одном темпе, дружно начинать после музыкального вступления, четко и правильно проговаривать слова текста песни, овладевая нормами речи. Развивать голосовой и артикуляционный аппарат, координацию слуха и голоса. Способствовать развитию звуковысотного слуха, ладового чувства, чувс</w:t>
      </w:r>
      <w:r w:rsidRPr="00A03E9A">
        <w:rPr>
          <w:rStyle w:val="FontStyle11"/>
          <w:sz w:val="28"/>
          <w:szCs w:val="24"/>
        </w:rPr>
        <w:t>т</w:t>
      </w:r>
      <w:r w:rsidRPr="00A03E9A">
        <w:rPr>
          <w:rStyle w:val="FontStyle11"/>
          <w:sz w:val="28"/>
          <w:szCs w:val="24"/>
        </w:rPr>
        <w:t>ва ритма. Приучать к выполнению певческих установок: пение сидя, пение стоя. Разв</w:t>
      </w:r>
      <w:r w:rsidRPr="00A03E9A">
        <w:rPr>
          <w:rStyle w:val="FontStyle11"/>
          <w:sz w:val="28"/>
          <w:szCs w:val="24"/>
        </w:rPr>
        <w:t>и</w:t>
      </w:r>
      <w:r w:rsidRPr="00A03E9A">
        <w:rPr>
          <w:rStyle w:val="FontStyle11"/>
          <w:sz w:val="28"/>
          <w:szCs w:val="24"/>
        </w:rPr>
        <w:t>вать доброжелательное отношение к близким людям на песенных примерах. Формировать навыки сочинительства веселых и грустных мелодий по образцу.</w:t>
      </w:r>
    </w:p>
    <w:p w:rsidR="001F17FE" w:rsidRPr="00A03E9A" w:rsidRDefault="001F17FE" w:rsidP="000513E9">
      <w:pPr>
        <w:pStyle w:val="Style2"/>
        <w:widowControl/>
        <w:spacing w:before="62"/>
        <w:ind w:right="-90"/>
        <w:rPr>
          <w:rStyle w:val="FontStyle12"/>
          <w:b w:val="0"/>
          <w:i w:val="0"/>
          <w:sz w:val="28"/>
          <w:szCs w:val="24"/>
        </w:rPr>
      </w:pPr>
      <w:r w:rsidRPr="00A03E9A">
        <w:rPr>
          <w:rStyle w:val="FontStyle12"/>
          <w:b w:val="0"/>
          <w:i w:val="0"/>
          <w:sz w:val="28"/>
          <w:szCs w:val="24"/>
        </w:rPr>
        <w:t>Музыкальное движение и двигательное творчество.</w:t>
      </w:r>
    </w:p>
    <w:p w:rsidR="001F17FE" w:rsidRPr="00A03E9A" w:rsidRDefault="001F17FE" w:rsidP="000513E9">
      <w:pPr>
        <w:pStyle w:val="Style4"/>
        <w:widowControl/>
        <w:spacing w:line="240" w:lineRule="auto"/>
        <w:ind w:left="-440" w:right="-90" w:firstLine="550"/>
        <w:rPr>
          <w:rStyle w:val="FontStyle11"/>
          <w:sz w:val="28"/>
          <w:szCs w:val="24"/>
        </w:rPr>
      </w:pPr>
      <w:r w:rsidRPr="00A03E9A">
        <w:rPr>
          <w:rStyle w:val="FontStyle11"/>
          <w:sz w:val="28"/>
          <w:szCs w:val="24"/>
        </w:rPr>
        <w:t>Осваивать ритм ходьбы и бега, начиная и заканчивая движение вместе с музыкой. Учиться двигаться в соответствии с характером музыки, меняя движение со сменой частей двухчастной формы произведения. Способствовать развитию чувства ритма, эмоциональной отзывчивости на музыку. Упражняться в прыжках на двух ногах, добив</w:t>
      </w:r>
      <w:r w:rsidRPr="00A03E9A">
        <w:rPr>
          <w:rStyle w:val="FontStyle11"/>
          <w:sz w:val="28"/>
          <w:szCs w:val="24"/>
        </w:rPr>
        <w:t>а</w:t>
      </w:r>
      <w:r w:rsidRPr="00A03E9A">
        <w:rPr>
          <w:rStyle w:val="FontStyle11"/>
          <w:sz w:val="28"/>
          <w:szCs w:val="24"/>
        </w:rPr>
        <w:t>ясь по возможности легкого подпрыгивания. Осваивать разнообразные элементы плясок: хлопки, притопы, вращение кистей рук, кружение. Побуждать детей выполнять движения в соответствии с текстом песен, использовать в игре знакомые танцевальные и образные движения. Развивать способность ориентироваться в пространстве, координировать свои движения со всеми детьми (не наталкиваться в движении друг на друга), навыки муз</w:t>
      </w:r>
      <w:r w:rsidRPr="00A03E9A">
        <w:rPr>
          <w:rStyle w:val="FontStyle11"/>
          <w:sz w:val="28"/>
          <w:szCs w:val="24"/>
        </w:rPr>
        <w:t>ы</w:t>
      </w:r>
      <w:r w:rsidRPr="00A03E9A">
        <w:rPr>
          <w:rStyle w:val="FontStyle11"/>
          <w:sz w:val="28"/>
          <w:szCs w:val="24"/>
        </w:rPr>
        <w:t>кально-игровой деятельности: способы взаимодействия со сверстниками на основе правил музыкальной игры. Стимулировать самостоятельное выполнение танцевальных движений под плясовые мелодии, активизировать выполнение образных движений.</w:t>
      </w:r>
    </w:p>
    <w:p w:rsidR="001F17FE" w:rsidRPr="00A03E9A" w:rsidRDefault="001F17FE" w:rsidP="000513E9">
      <w:pPr>
        <w:pStyle w:val="Style2"/>
        <w:widowControl/>
        <w:spacing w:before="62"/>
        <w:ind w:left="-330" w:right="-506" w:firstLine="440"/>
        <w:rPr>
          <w:rStyle w:val="FontStyle12"/>
          <w:b w:val="0"/>
          <w:i w:val="0"/>
          <w:sz w:val="28"/>
          <w:szCs w:val="24"/>
        </w:rPr>
      </w:pPr>
      <w:r w:rsidRPr="00A03E9A">
        <w:rPr>
          <w:rStyle w:val="FontStyle12"/>
          <w:b w:val="0"/>
          <w:i w:val="0"/>
          <w:sz w:val="28"/>
          <w:szCs w:val="24"/>
        </w:rPr>
        <w:t>Игра на детских музыкальных инструментах и инструментальное творчество.</w:t>
      </w:r>
    </w:p>
    <w:p w:rsidR="001F17FE" w:rsidRPr="00A03E9A" w:rsidRDefault="001F17FE" w:rsidP="000513E9">
      <w:pPr>
        <w:pStyle w:val="Style4"/>
        <w:widowControl/>
        <w:spacing w:line="240" w:lineRule="auto"/>
        <w:ind w:left="-440" w:right="-110" w:firstLine="550"/>
        <w:rPr>
          <w:rStyle w:val="FontStyle11"/>
          <w:sz w:val="28"/>
          <w:szCs w:val="24"/>
        </w:rPr>
      </w:pPr>
      <w:r w:rsidRPr="00A03E9A">
        <w:rPr>
          <w:rStyle w:val="FontStyle11"/>
          <w:sz w:val="28"/>
          <w:szCs w:val="24"/>
        </w:rPr>
        <w:t>Знакомить детей с детскими музыкальными инструментами (колокольчиком, бубном, треугольником, ритмическими палочками), а также с их звучанием. Развивать умения узнавать эти музыкальные инструменты по звучанию и называть их. Способствовать освоению способов игры на них и развитию чувства ритма в ходе воспроизведения ра</w:t>
      </w:r>
      <w:r w:rsidRPr="00A03E9A">
        <w:rPr>
          <w:rStyle w:val="FontStyle11"/>
          <w:sz w:val="28"/>
          <w:szCs w:val="24"/>
        </w:rPr>
        <w:t>в</w:t>
      </w:r>
      <w:r w:rsidRPr="00A03E9A">
        <w:rPr>
          <w:rStyle w:val="FontStyle11"/>
          <w:sz w:val="28"/>
          <w:szCs w:val="24"/>
        </w:rPr>
        <w:t>номерной пульсации. Развивать способность восприятия пьес, исполняемых взрослыми на детских музыкальных инструментах. Побуждать к самостоятельному выбору музыкал</w:t>
      </w:r>
      <w:r w:rsidRPr="00A03E9A">
        <w:rPr>
          <w:rStyle w:val="FontStyle11"/>
          <w:sz w:val="28"/>
          <w:szCs w:val="24"/>
        </w:rPr>
        <w:t>ь</w:t>
      </w:r>
      <w:r w:rsidRPr="00A03E9A">
        <w:rPr>
          <w:rStyle w:val="FontStyle11"/>
          <w:sz w:val="28"/>
          <w:szCs w:val="24"/>
        </w:rPr>
        <w:t>ных инструментов, соответствующих тембровым изменениям в музыке. Осваивать прав</w:t>
      </w:r>
      <w:r w:rsidRPr="00A03E9A">
        <w:rPr>
          <w:rStyle w:val="FontStyle11"/>
          <w:sz w:val="28"/>
          <w:szCs w:val="24"/>
        </w:rPr>
        <w:t>и</w:t>
      </w:r>
      <w:r w:rsidRPr="00A03E9A">
        <w:rPr>
          <w:rStyle w:val="FontStyle11"/>
          <w:sz w:val="28"/>
          <w:szCs w:val="24"/>
        </w:rPr>
        <w:t>ла совместной игры: соблюдать общую динамику, темп, своевременно вступать в игру и заканчивать ее.</w:t>
      </w:r>
    </w:p>
    <w:p w:rsidR="001F17FE" w:rsidRPr="00A03E9A" w:rsidRDefault="001F17FE" w:rsidP="000513E9">
      <w:pPr>
        <w:pStyle w:val="Style5"/>
        <w:widowControl/>
        <w:spacing w:before="58"/>
        <w:ind w:left="-330" w:right="-506" w:firstLine="440"/>
        <w:rPr>
          <w:rStyle w:val="FontStyle13"/>
          <w:b w:val="0"/>
          <w:i w:val="0"/>
          <w:sz w:val="28"/>
          <w:szCs w:val="24"/>
        </w:rPr>
      </w:pPr>
      <w:r w:rsidRPr="00A03E9A">
        <w:rPr>
          <w:rStyle w:val="FontStyle13"/>
          <w:b w:val="0"/>
          <w:i w:val="0"/>
          <w:sz w:val="28"/>
          <w:szCs w:val="24"/>
        </w:rPr>
        <w:t>Самостоятельная деятельность.</w:t>
      </w:r>
    </w:p>
    <w:p w:rsidR="001F17FE" w:rsidRPr="00A03E9A" w:rsidRDefault="001F17FE" w:rsidP="000513E9">
      <w:pPr>
        <w:pStyle w:val="Style1"/>
        <w:widowControl/>
        <w:spacing w:line="240" w:lineRule="auto"/>
        <w:ind w:left="-440" w:right="-110" w:firstLine="550"/>
        <w:rPr>
          <w:rStyle w:val="FontStyle11"/>
          <w:sz w:val="28"/>
          <w:szCs w:val="24"/>
        </w:rPr>
      </w:pPr>
      <w:r w:rsidRPr="00A03E9A">
        <w:rPr>
          <w:rStyle w:val="FontStyle11"/>
          <w:sz w:val="28"/>
          <w:szCs w:val="24"/>
        </w:rPr>
        <w:t>Побуждать детей к пению знакомых песен, к воспроизведению низких и высоких звуков. Поощрять детей играть колокольчиками, упражнять в различении и воспроизв</w:t>
      </w:r>
      <w:r w:rsidRPr="00A03E9A">
        <w:rPr>
          <w:rStyle w:val="FontStyle11"/>
          <w:sz w:val="28"/>
          <w:szCs w:val="24"/>
        </w:rPr>
        <w:t>е</w:t>
      </w:r>
      <w:r w:rsidRPr="00A03E9A">
        <w:rPr>
          <w:rStyle w:val="FontStyle11"/>
          <w:sz w:val="28"/>
          <w:szCs w:val="24"/>
        </w:rPr>
        <w:t>дении тихого и громкого звучания.</w:t>
      </w:r>
    </w:p>
    <w:p w:rsidR="001F17FE" w:rsidRPr="00A03E9A" w:rsidRDefault="001F17FE" w:rsidP="000513E9">
      <w:pPr>
        <w:pStyle w:val="Style5"/>
        <w:widowControl/>
        <w:spacing w:before="120"/>
        <w:ind w:left="-330" w:right="-506" w:firstLine="440"/>
        <w:rPr>
          <w:rStyle w:val="FontStyle13"/>
          <w:b w:val="0"/>
          <w:i w:val="0"/>
          <w:sz w:val="28"/>
          <w:szCs w:val="24"/>
        </w:rPr>
      </w:pPr>
      <w:r w:rsidRPr="00A03E9A">
        <w:rPr>
          <w:rStyle w:val="FontStyle13"/>
          <w:b w:val="0"/>
          <w:i w:val="0"/>
          <w:sz w:val="28"/>
          <w:szCs w:val="24"/>
        </w:rPr>
        <w:t>Праздники и развлечения.</w:t>
      </w:r>
    </w:p>
    <w:p w:rsidR="001F17FE" w:rsidRPr="00A03E9A" w:rsidRDefault="001F17FE" w:rsidP="000513E9">
      <w:pPr>
        <w:pStyle w:val="2"/>
        <w:spacing w:after="0" w:line="240" w:lineRule="auto"/>
        <w:ind w:left="-440" w:firstLine="550"/>
        <w:jc w:val="both"/>
        <w:rPr>
          <w:rStyle w:val="FontStyle11"/>
          <w:sz w:val="28"/>
          <w:szCs w:val="24"/>
        </w:rPr>
      </w:pPr>
      <w:r w:rsidRPr="00A03E9A">
        <w:rPr>
          <w:rStyle w:val="FontStyle11"/>
          <w:sz w:val="28"/>
          <w:szCs w:val="24"/>
        </w:rPr>
        <w:t>Создавать радостную атмосферу, доставлять детям эстетическое наслаждение от общения с музыкальными игрушками. Расширять знакомство с любимыми литерату</w:t>
      </w:r>
      <w:r w:rsidRPr="00A03E9A">
        <w:rPr>
          <w:rStyle w:val="FontStyle11"/>
          <w:sz w:val="28"/>
          <w:szCs w:val="24"/>
        </w:rPr>
        <w:t>р</w:t>
      </w:r>
      <w:r w:rsidRPr="00A03E9A">
        <w:rPr>
          <w:rStyle w:val="FontStyle11"/>
          <w:sz w:val="28"/>
          <w:szCs w:val="24"/>
        </w:rPr>
        <w:t>ными героями. Побуждать детей активно участвовать в праздниках и развлечениях и получать удовольствие от увиденного и услышанного.</w:t>
      </w:r>
    </w:p>
    <w:p w:rsidR="001F17FE" w:rsidRPr="00A03E9A" w:rsidRDefault="001F17FE" w:rsidP="00F0000F">
      <w:pPr>
        <w:pStyle w:val="Style3"/>
        <w:widowControl/>
        <w:spacing w:before="24"/>
        <w:ind w:right="-506"/>
        <w:jc w:val="center"/>
        <w:rPr>
          <w:rStyle w:val="FontStyle17"/>
          <w:b w:val="0"/>
          <w:sz w:val="28"/>
          <w:szCs w:val="24"/>
        </w:rPr>
      </w:pPr>
      <w:r w:rsidRPr="00A03E9A">
        <w:rPr>
          <w:rStyle w:val="FontStyle17"/>
          <w:b w:val="0"/>
          <w:sz w:val="28"/>
          <w:szCs w:val="24"/>
        </w:rPr>
        <w:t>Тема: Зима (декабрь, январь, февраль).</w:t>
      </w:r>
    </w:p>
    <w:p w:rsidR="001F17FE" w:rsidRPr="00A03E9A" w:rsidRDefault="001F17FE" w:rsidP="000513E9">
      <w:pPr>
        <w:pStyle w:val="Style2"/>
        <w:widowControl/>
        <w:ind w:right="-506"/>
        <w:rPr>
          <w:rStyle w:val="FontStyle18"/>
          <w:b w:val="0"/>
          <w:i w:val="0"/>
          <w:sz w:val="28"/>
          <w:szCs w:val="24"/>
        </w:rPr>
      </w:pPr>
      <w:r w:rsidRPr="00A03E9A">
        <w:rPr>
          <w:rStyle w:val="FontStyle18"/>
          <w:b w:val="0"/>
          <w:i w:val="0"/>
          <w:sz w:val="28"/>
          <w:szCs w:val="24"/>
        </w:rPr>
        <w:t>Слушание музыки.</w:t>
      </w:r>
    </w:p>
    <w:p w:rsidR="001F17FE" w:rsidRPr="00A03E9A" w:rsidRDefault="001F17FE" w:rsidP="000513E9">
      <w:pPr>
        <w:pStyle w:val="Style1"/>
        <w:widowControl/>
        <w:spacing w:line="240" w:lineRule="auto"/>
        <w:ind w:left="-442" w:right="-108" w:firstLine="442"/>
        <w:rPr>
          <w:rStyle w:val="FontStyle20"/>
          <w:sz w:val="28"/>
          <w:szCs w:val="24"/>
        </w:rPr>
      </w:pPr>
      <w:r w:rsidRPr="00A03E9A">
        <w:rPr>
          <w:rStyle w:val="FontStyle20"/>
          <w:sz w:val="28"/>
          <w:szCs w:val="24"/>
        </w:rPr>
        <w:t>Продолжать развитие эмоциональной отзывчивости на музыку, формирование умения слушать музыку от начала до конца, не отвлекаясь и не отвлекая других детей. Привл</w:t>
      </w:r>
      <w:r w:rsidRPr="00A03E9A">
        <w:rPr>
          <w:rStyle w:val="FontStyle20"/>
          <w:sz w:val="28"/>
          <w:szCs w:val="24"/>
        </w:rPr>
        <w:t>е</w:t>
      </w:r>
      <w:r w:rsidRPr="00A03E9A">
        <w:rPr>
          <w:rStyle w:val="FontStyle20"/>
          <w:sz w:val="28"/>
          <w:szCs w:val="24"/>
        </w:rPr>
        <w:t>кать внимание детей к изобразительности в музыке. Понимать эмоционально-образное содержание музыкальных произведений изобразительного характера и отвечать на вопр</w:t>
      </w:r>
      <w:r w:rsidRPr="00A03E9A">
        <w:rPr>
          <w:rStyle w:val="FontStyle20"/>
          <w:sz w:val="28"/>
          <w:szCs w:val="24"/>
        </w:rPr>
        <w:t>о</w:t>
      </w:r>
      <w:r w:rsidRPr="00A03E9A">
        <w:rPr>
          <w:rStyle w:val="FontStyle20"/>
          <w:sz w:val="28"/>
          <w:szCs w:val="24"/>
        </w:rPr>
        <w:t>сы педагога, выражая свои мысли, чувства, впечатления. Узнавать знакомые песни и пьесы. Развивать звуковысотное восприятие. Замечать изменение динамики (громко, тихо), темпа (быстро, умеренно). На музыкаль</w:t>
      </w:r>
      <w:r w:rsidRPr="00A03E9A">
        <w:rPr>
          <w:rStyle w:val="FontStyle20"/>
          <w:sz w:val="28"/>
          <w:szCs w:val="24"/>
        </w:rPr>
        <w:softHyphen/>
        <w:t>ных примерах расширять представления детей о человеке и природе. Продолжать использовать художественные примеры разли</w:t>
      </w:r>
      <w:r w:rsidRPr="00A03E9A">
        <w:rPr>
          <w:rStyle w:val="FontStyle20"/>
          <w:sz w:val="28"/>
          <w:szCs w:val="24"/>
        </w:rPr>
        <w:t>ч</w:t>
      </w:r>
      <w:r w:rsidRPr="00A03E9A">
        <w:rPr>
          <w:rStyle w:val="FontStyle20"/>
          <w:sz w:val="28"/>
          <w:szCs w:val="24"/>
        </w:rPr>
        <w:t>ных видов искусства для усиления эмоционального восприятия музыкальных произвед</w:t>
      </w:r>
      <w:r w:rsidRPr="00A03E9A">
        <w:rPr>
          <w:rStyle w:val="FontStyle20"/>
          <w:sz w:val="28"/>
          <w:szCs w:val="24"/>
        </w:rPr>
        <w:t>е</w:t>
      </w:r>
      <w:r w:rsidRPr="00A03E9A">
        <w:rPr>
          <w:rStyle w:val="FontStyle20"/>
          <w:sz w:val="28"/>
          <w:szCs w:val="24"/>
        </w:rPr>
        <w:t>ний.</w:t>
      </w:r>
    </w:p>
    <w:p w:rsidR="001F17FE" w:rsidRPr="00A03E9A" w:rsidRDefault="001F17FE" w:rsidP="000513E9">
      <w:pPr>
        <w:pStyle w:val="Style5"/>
        <w:widowControl/>
        <w:spacing w:before="91"/>
        <w:ind w:right="-506"/>
        <w:rPr>
          <w:rStyle w:val="FontStyle18"/>
          <w:b w:val="0"/>
          <w:i w:val="0"/>
          <w:sz w:val="28"/>
          <w:szCs w:val="24"/>
        </w:rPr>
      </w:pPr>
      <w:r w:rsidRPr="00A03E9A">
        <w:rPr>
          <w:rStyle w:val="FontStyle18"/>
          <w:b w:val="0"/>
          <w:i w:val="0"/>
          <w:sz w:val="28"/>
          <w:szCs w:val="24"/>
        </w:rPr>
        <w:t>Исполнительство и творчество.</w:t>
      </w:r>
    </w:p>
    <w:p w:rsidR="001F17FE" w:rsidRPr="00A03E9A" w:rsidRDefault="001F17FE" w:rsidP="000513E9">
      <w:pPr>
        <w:pStyle w:val="Style12"/>
        <w:widowControl/>
        <w:spacing w:before="72"/>
        <w:ind w:right="-506"/>
        <w:rPr>
          <w:rStyle w:val="FontStyle19"/>
          <w:b w:val="0"/>
          <w:i w:val="0"/>
          <w:sz w:val="28"/>
          <w:szCs w:val="24"/>
        </w:rPr>
      </w:pPr>
      <w:r w:rsidRPr="00A03E9A">
        <w:rPr>
          <w:rStyle w:val="FontStyle19"/>
          <w:b w:val="0"/>
          <w:i w:val="0"/>
          <w:sz w:val="28"/>
          <w:szCs w:val="24"/>
        </w:rPr>
        <w:t>Пение и песенное творчество.</w:t>
      </w:r>
    </w:p>
    <w:p w:rsidR="001F17FE" w:rsidRPr="00A03E9A" w:rsidRDefault="001F17FE" w:rsidP="000513E9">
      <w:pPr>
        <w:pStyle w:val="Style1"/>
        <w:widowControl/>
        <w:spacing w:line="307" w:lineRule="exact"/>
        <w:ind w:left="-440" w:right="-110" w:firstLine="550"/>
        <w:rPr>
          <w:rStyle w:val="FontStyle20"/>
          <w:sz w:val="28"/>
          <w:szCs w:val="24"/>
        </w:rPr>
      </w:pPr>
      <w:r w:rsidRPr="00A03E9A">
        <w:rPr>
          <w:rStyle w:val="FontStyle20"/>
          <w:sz w:val="28"/>
          <w:szCs w:val="24"/>
        </w:rPr>
        <w:t>Продолжать формировать певческие навыки: петь естественным голосом, выраз</w:t>
      </w:r>
      <w:r w:rsidRPr="00A03E9A">
        <w:rPr>
          <w:rStyle w:val="FontStyle20"/>
          <w:sz w:val="28"/>
          <w:szCs w:val="24"/>
        </w:rPr>
        <w:t>и</w:t>
      </w:r>
      <w:r w:rsidRPr="00A03E9A">
        <w:rPr>
          <w:rStyle w:val="FontStyle20"/>
          <w:sz w:val="28"/>
          <w:szCs w:val="24"/>
        </w:rPr>
        <w:t xml:space="preserve">тельно </w:t>
      </w:r>
      <w:r>
        <w:rPr>
          <w:rStyle w:val="FontStyle21"/>
          <w:sz w:val="28"/>
          <w:szCs w:val="24"/>
        </w:rPr>
        <w:t>(ве</w:t>
      </w:r>
      <w:r w:rsidRPr="00A03E9A">
        <w:rPr>
          <w:rStyle w:val="FontStyle20"/>
          <w:sz w:val="28"/>
          <w:szCs w:val="24"/>
        </w:rPr>
        <w:t xml:space="preserve">село, легко, грустно, протяжно), правильно интонировать мелодию (в удобном </w:t>
      </w:r>
      <w:r w:rsidRPr="00A03E9A">
        <w:rPr>
          <w:rStyle w:val="FontStyle21"/>
          <w:sz w:val="28"/>
          <w:szCs w:val="24"/>
        </w:rPr>
        <w:t xml:space="preserve">диапазоне), </w:t>
      </w:r>
      <w:r w:rsidRPr="00A03E9A">
        <w:rPr>
          <w:rStyle w:val="FontStyle20"/>
          <w:sz w:val="28"/>
          <w:szCs w:val="24"/>
        </w:rPr>
        <w:t xml:space="preserve">отчетливо и правильно выговаривать слова, вместе начинать и заканчивать петь, </w:t>
      </w:r>
      <w:r w:rsidRPr="00A03E9A">
        <w:rPr>
          <w:rStyle w:val="FontStyle21"/>
          <w:sz w:val="28"/>
          <w:szCs w:val="24"/>
        </w:rPr>
        <w:t xml:space="preserve">не отставая </w:t>
      </w:r>
      <w:r w:rsidRPr="00A03E9A">
        <w:rPr>
          <w:rStyle w:val="FontStyle20"/>
          <w:sz w:val="28"/>
          <w:szCs w:val="24"/>
        </w:rPr>
        <w:t>и не опережая друг друга. Приучать к соблюдению певческих устан</w:t>
      </w:r>
      <w:r w:rsidRPr="00A03E9A">
        <w:rPr>
          <w:rStyle w:val="FontStyle20"/>
          <w:sz w:val="28"/>
          <w:szCs w:val="24"/>
        </w:rPr>
        <w:t>о</w:t>
      </w:r>
      <w:r w:rsidRPr="00A03E9A">
        <w:rPr>
          <w:rStyle w:val="FontStyle20"/>
          <w:sz w:val="28"/>
          <w:szCs w:val="24"/>
        </w:rPr>
        <w:t>вок: пение,</w:t>
      </w:r>
      <w:r w:rsidRPr="00A03E9A">
        <w:rPr>
          <w:rStyle w:val="FontStyle21"/>
          <w:sz w:val="28"/>
          <w:szCs w:val="24"/>
        </w:rPr>
        <w:t xml:space="preserve">сидя, пение стоя. </w:t>
      </w:r>
      <w:r w:rsidRPr="00A03E9A">
        <w:rPr>
          <w:rStyle w:val="FontStyle20"/>
          <w:sz w:val="28"/>
          <w:szCs w:val="24"/>
        </w:rPr>
        <w:t xml:space="preserve">Поощрять проявление чувства сопереживания персонажам песен. Побуждать </w:t>
      </w:r>
      <w:r w:rsidRPr="00A03E9A">
        <w:rPr>
          <w:rStyle w:val="FontStyle21"/>
          <w:sz w:val="28"/>
          <w:szCs w:val="24"/>
        </w:rPr>
        <w:t xml:space="preserve">допевать мелодии </w:t>
      </w:r>
      <w:r w:rsidRPr="00A03E9A">
        <w:rPr>
          <w:rStyle w:val="FontStyle20"/>
          <w:sz w:val="28"/>
          <w:szCs w:val="24"/>
        </w:rPr>
        <w:t>колыбельных песен на слог «баю-баю», веселых мелодий на слог «ля-ля».</w:t>
      </w:r>
    </w:p>
    <w:p w:rsidR="001F17FE" w:rsidRPr="00A03E9A" w:rsidRDefault="001F17FE" w:rsidP="000513E9">
      <w:pPr>
        <w:pStyle w:val="Style12"/>
        <w:widowControl/>
        <w:ind w:left="-440" w:right="-110" w:firstLine="550"/>
        <w:jc w:val="both"/>
        <w:rPr>
          <w:rStyle w:val="FontStyle19"/>
          <w:b w:val="0"/>
          <w:i w:val="0"/>
          <w:sz w:val="28"/>
          <w:szCs w:val="24"/>
        </w:rPr>
      </w:pPr>
      <w:r w:rsidRPr="00A03E9A">
        <w:rPr>
          <w:rStyle w:val="FontStyle19"/>
          <w:b w:val="0"/>
          <w:i w:val="0"/>
          <w:sz w:val="28"/>
          <w:szCs w:val="24"/>
        </w:rPr>
        <w:t>Музыкальное движение и двигательное творчество.</w:t>
      </w:r>
    </w:p>
    <w:p w:rsidR="001F17FE" w:rsidRPr="00A03E9A" w:rsidRDefault="001F17FE" w:rsidP="000513E9">
      <w:pPr>
        <w:pStyle w:val="Style1"/>
        <w:widowControl/>
        <w:ind w:left="-440" w:right="-110" w:firstLine="550"/>
        <w:rPr>
          <w:rStyle w:val="FontStyle17"/>
          <w:b w:val="0"/>
          <w:sz w:val="28"/>
          <w:szCs w:val="24"/>
        </w:rPr>
      </w:pPr>
      <w:r w:rsidRPr="00A03E9A">
        <w:rPr>
          <w:rStyle w:val="FontStyle20"/>
          <w:sz w:val="28"/>
          <w:szCs w:val="24"/>
        </w:rPr>
        <w:t xml:space="preserve">Продолжать формировать умения двигаться в соответствии с двух- и трехчастной </w:t>
      </w:r>
      <w:r w:rsidRPr="00A03E9A">
        <w:rPr>
          <w:rStyle w:val="FontStyle21"/>
          <w:sz w:val="28"/>
          <w:szCs w:val="24"/>
        </w:rPr>
        <w:t xml:space="preserve">фермой </w:t>
      </w:r>
      <w:r w:rsidRPr="00A03E9A">
        <w:rPr>
          <w:rStyle w:val="FontStyle20"/>
          <w:sz w:val="28"/>
          <w:szCs w:val="24"/>
        </w:rPr>
        <w:t xml:space="preserve">музыки, динамикой, регистром, начинать и заканчивать движения с началом и </w:t>
      </w:r>
      <w:r w:rsidRPr="00A03E9A">
        <w:rPr>
          <w:rStyle w:val="FontStyle21"/>
          <w:sz w:val="28"/>
          <w:szCs w:val="24"/>
        </w:rPr>
        <w:t xml:space="preserve">окончанием </w:t>
      </w:r>
      <w:r w:rsidRPr="00A03E9A">
        <w:rPr>
          <w:rStyle w:val="FontStyle20"/>
          <w:sz w:val="28"/>
          <w:szCs w:val="24"/>
        </w:rPr>
        <w:t xml:space="preserve">музыки. Подводить к умениям самостоятельно перестраиваться из круга врассыпную и </w:t>
      </w:r>
      <w:r w:rsidRPr="00A03E9A">
        <w:rPr>
          <w:rStyle w:val="FontStyle21"/>
          <w:sz w:val="28"/>
          <w:szCs w:val="24"/>
        </w:rPr>
        <w:t xml:space="preserve">обратно, </w:t>
      </w:r>
      <w:r w:rsidRPr="00A03E9A">
        <w:rPr>
          <w:rStyle w:val="FontStyle20"/>
          <w:sz w:val="28"/>
          <w:szCs w:val="24"/>
        </w:rPr>
        <w:t xml:space="preserve">строиться парами по кругу, ходить под музыку спокойно, бодро, бегать легко; выполнять </w:t>
      </w:r>
      <w:r w:rsidRPr="00A03E9A">
        <w:rPr>
          <w:rStyle w:val="FontStyle21"/>
          <w:sz w:val="28"/>
          <w:szCs w:val="24"/>
        </w:rPr>
        <w:t>прит</w:t>
      </w:r>
      <w:r>
        <w:rPr>
          <w:rStyle w:val="FontStyle21"/>
          <w:sz w:val="28"/>
          <w:szCs w:val="24"/>
        </w:rPr>
        <w:t>о</w:t>
      </w:r>
      <w:r w:rsidRPr="00A03E9A">
        <w:rPr>
          <w:rStyle w:val="FontStyle21"/>
          <w:sz w:val="28"/>
          <w:szCs w:val="24"/>
        </w:rPr>
        <w:t xml:space="preserve">пы </w:t>
      </w:r>
      <w:r w:rsidRPr="00A03E9A">
        <w:rPr>
          <w:rStyle w:val="FontStyle20"/>
          <w:sz w:val="28"/>
          <w:szCs w:val="24"/>
        </w:rPr>
        <w:t xml:space="preserve">одной ногой, выставлять ногу на пятку, кружиться </w:t>
      </w:r>
      <w:r>
        <w:rPr>
          <w:rStyle w:val="FontStyle20"/>
          <w:sz w:val="28"/>
          <w:szCs w:val="24"/>
        </w:rPr>
        <w:t>на беге, скакать с ноги на ногу</w:t>
      </w:r>
      <w:r w:rsidRPr="00A03E9A">
        <w:rPr>
          <w:rStyle w:val="FontStyle20"/>
          <w:sz w:val="28"/>
          <w:szCs w:val="24"/>
        </w:rPr>
        <w:t xml:space="preserve">, </w:t>
      </w:r>
      <w:r w:rsidRPr="00A03E9A">
        <w:rPr>
          <w:rStyle w:val="FontStyle21"/>
          <w:sz w:val="28"/>
          <w:szCs w:val="24"/>
        </w:rPr>
        <w:t xml:space="preserve">двигаться </w:t>
      </w:r>
      <w:r w:rsidRPr="00A03E9A">
        <w:rPr>
          <w:rStyle w:val="FontStyle17"/>
          <w:b w:val="0"/>
          <w:sz w:val="28"/>
          <w:szCs w:val="24"/>
        </w:rPr>
        <w:t>по кругу прямым галопом. Развивать умения двигаться, в общем, для всех темпе, координировать движения. Расширять представления об окружающей действительности через освоение способов действий для выразительной передачи музыкально-игровых образов. Побуждать к активному участию в исполнении свободной пляски (кто как хочет).</w:t>
      </w:r>
    </w:p>
    <w:p w:rsidR="001F17FE" w:rsidRPr="00A03E9A" w:rsidRDefault="001F17FE" w:rsidP="000513E9">
      <w:pPr>
        <w:pStyle w:val="Style5"/>
        <w:widowControl/>
        <w:spacing w:before="53" w:line="302" w:lineRule="exact"/>
        <w:ind w:left="-440" w:right="-110" w:firstLine="550"/>
        <w:jc w:val="both"/>
        <w:rPr>
          <w:rStyle w:val="FontStyle13"/>
          <w:b w:val="0"/>
          <w:i w:val="0"/>
          <w:sz w:val="28"/>
          <w:szCs w:val="24"/>
        </w:rPr>
      </w:pPr>
      <w:r w:rsidRPr="00A03E9A">
        <w:rPr>
          <w:rStyle w:val="FontStyle13"/>
          <w:b w:val="0"/>
          <w:i w:val="0"/>
          <w:sz w:val="28"/>
          <w:szCs w:val="24"/>
        </w:rPr>
        <w:t>Игра на детских музыкальных инструментах.</w:t>
      </w:r>
    </w:p>
    <w:p w:rsidR="001F17FE" w:rsidRPr="00A03E9A" w:rsidRDefault="001F17FE" w:rsidP="000513E9">
      <w:pPr>
        <w:pStyle w:val="Style5"/>
        <w:widowControl/>
        <w:spacing w:before="53" w:line="302" w:lineRule="exact"/>
        <w:ind w:left="-440" w:right="-110" w:firstLine="550"/>
        <w:jc w:val="both"/>
        <w:rPr>
          <w:rStyle w:val="FontStyle13"/>
          <w:b w:val="0"/>
          <w:i w:val="0"/>
          <w:sz w:val="28"/>
          <w:szCs w:val="24"/>
        </w:rPr>
      </w:pPr>
      <w:r w:rsidRPr="00A03E9A">
        <w:rPr>
          <w:rStyle w:val="FontStyle13"/>
          <w:b w:val="0"/>
          <w:i w:val="0"/>
          <w:sz w:val="28"/>
          <w:szCs w:val="24"/>
        </w:rPr>
        <w:t>Инструментальное творчество.</w:t>
      </w:r>
    </w:p>
    <w:p w:rsidR="001F17FE" w:rsidRPr="00A03E9A" w:rsidRDefault="001F17FE" w:rsidP="000513E9">
      <w:pPr>
        <w:pStyle w:val="Style3"/>
        <w:widowControl/>
        <w:spacing w:line="302" w:lineRule="exact"/>
        <w:ind w:left="-440" w:right="-110" w:firstLine="550"/>
        <w:jc w:val="both"/>
        <w:rPr>
          <w:rStyle w:val="FontStyle17"/>
          <w:b w:val="0"/>
          <w:sz w:val="28"/>
          <w:szCs w:val="24"/>
        </w:rPr>
      </w:pPr>
      <w:r w:rsidRPr="00A03E9A">
        <w:rPr>
          <w:rStyle w:val="FontStyle17"/>
          <w:b w:val="0"/>
          <w:sz w:val="28"/>
          <w:szCs w:val="24"/>
        </w:rPr>
        <w:t>Знакомить детей с новыми детскими музыкальными инструментами (погремушками и трещотками), их звучанием и способом игры на них. Развивать умения узнавать муз</w:t>
      </w:r>
      <w:r w:rsidRPr="00A03E9A">
        <w:rPr>
          <w:rStyle w:val="FontStyle17"/>
          <w:b w:val="0"/>
          <w:sz w:val="28"/>
          <w:szCs w:val="24"/>
        </w:rPr>
        <w:t>ы</w:t>
      </w:r>
      <w:r w:rsidRPr="00A03E9A">
        <w:rPr>
          <w:rStyle w:val="FontStyle17"/>
          <w:b w:val="0"/>
          <w:sz w:val="28"/>
          <w:szCs w:val="24"/>
        </w:rPr>
        <w:t>кальные инструменты по тембру звучания и называть их (бубен, колокольчик, треугол</w:t>
      </w:r>
      <w:r w:rsidRPr="00A03E9A">
        <w:rPr>
          <w:rStyle w:val="FontStyle17"/>
          <w:b w:val="0"/>
          <w:sz w:val="28"/>
          <w:szCs w:val="24"/>
        </w:rPr>
        <w:t>ь</w:t>
      </w:r>
      <w:r w:rsidRPr="00A03E9A">
        <w:rPr>
          <w:rStyle w:val="FontStyle17"/>
          <w:b w:val="0"/>
          <w:sz w:val="28"/>
          <w:szCs w:val="24"/>
        </w:rPr>
        <w:t>ник, ритмические палочки, погремушка, трещотки), воспроизводить на этих музыкальных инструментах равномерный ритм. Поочередно играть двумя группами детей в соответс</w:t>
      </w:r>
      <w:r w:rsidRPr="00A03E9A">
        <w:rPr>
          <w:rStyle w:val="FontStyle17"/>
          <w:b w:val="0"/>
          <w:sz w:val="28"/>
          <w:szCs w:val="24"/>
        </w:rPr>
        <w:t>т</w:t>
      </w:r>
      <w:r w:rsidRPr="00A03E9A">
        <w:rPr>
          <w:rStyle w:val="FontStyle17"/>
          <w:b w:val="0"/>
          <w:sz w:val="28"/>
          <w:szCs w:val="24"/>
        </w:rPr>
        <w:t>вии с регистровыми изменениями в музыке. Расширять представления детей о звуковой среде окружающего мира через приобщение к творческому комбинированию ритмич</w:t>
      </w:r>
      <w:r w:rsidRPr="00A03E9A">
        <w:rPr>
          <w:rStyle w:val="FontStyle17"/>
          <w:b w:val="0"/>
          <w:sz w:val="28"/>
          <w:szCs w:val="24"/>
        </w:rPr>
        <w:t>е</w:t>
      </w:r>
      <w:r w:rsidRPr="00A03E9A">
        <w:rPr>
          <w:rStyle w:val="FontStyle17"/>
          <w:b w:val="0"/>
          <w:sz w:val="28"/>
          <w:szCs w:val="24"/>
        </w:rPr>
        <w:t>ских, тембровых и динамических свойств музыкальных звуков.</w:t>
      </w:r>
    </w:p>
    <w:p w:rsidR="001F17FE" w:rsidRPr="00A03E9A" w:rsidRDefault="001F17FE" w:rsidP="000513E9">
      <w:pPr>
        <w:pStyle w:val="Style5"/>
        <w:widowControl/>
        <w:spacing w:before="125" w:line="302" w:lineRule="exact"/>
        <w:ind w:left="-440" w:right="-110" w:firstLine="550"/>
        <w:jc w:val="both"/>
        <w:rPr>
          <w:rStyle w:val="FontStyle13"/>
          <w:b w:val="0"/>
          <w:i w:val="0"/>
          <w:sz w:val="28"/>
          <w:szCs w:val="24"/>
        </w:rPr>
      </w:pPr>
      <w:r w:rsidRPr="00A03E9A">
        <w:rPr>
          <w:rStyle w:val="FontStyle13"/>
          <w:b w:val="0"/>
          <w:i w:val="0"/>
          <w:sz w:val="28"/>
          <w:szCs w:val="24"/>
        </w:rPr>
        <w:t>Самостоятельная деятельность.</w:t>
      </w:r>
    </w:p>
    <w:p w:rsidR="001F17FE" w:rsidRPr="00A03E9A" w:rsidRDefault="001F17FE" w:rsidP="000513E9">
      <w:pPr>
        <w:pStyle w:val="Style3"/>
        <w:widowControl/>
        <w:spacing w:line="302" w:lineRule="exact"/>
        <w:ind w:left="-440" w:right="-110" w:firstLine="550"/>
        <w:jc w:val="both"/>
        <w:rPr>
          <w:rStyle w:val="FontStyle17"/>
          <w:b w:val="0"/>
          <w:sz w:val="28"/>
          <w:szCs w:val="24"/>
        </w:rPr>
      </w:pPr>
      <w:r w:rsidRPr="00A03E9A">
        <w:rPr>
          <w:rStyle w:val="FontStyle17"/>
          <w:b w:val="0"/>
          <w:sz w:val="28"/>
          <w:szCs w:val="24"/>
        </w:rPr>
        <w:t>Формировать тембровый слух. Побуждать детей играть в дидактические игры, петь знакомые песни. Поощрять желание детей играть на бубне, погремушке, трещотке, во</w:t>
      </w:r>
      <w:r w:rsidRPr="00A03E9A">
        <w:rPr>
          <w:rStyle w:val="FontStyle17"/>
          <w:b w:val="0"/>
          <w:sz w:val="28"/>
          <w:szCs w:val="24"/>
        </w:rPr>
        <w:t>с</w:t>
      </w:r>
      <w:r w:rsidRPr="00A03E9A">
        <w:rPr>
          <w:rStyle w:val="FontStyle17"/>
          <w:b w:val="0"/>
          <w:sz w:val="28"/>
          <w:szCs w:val="24"/>
        </w:rPr>
        <w:t>производя равномерный ритм.</w:t>
      </w:r>
    </w:p>
    <w:p w:rsidR="001F17FE" w:rsidRPr="00A03E9A" w:rsidRDefault="001F17FE" w:rsidP="000513E9">
      <w:pPr>
        <w:pStyle w:val="Style5"/>
        <w:widowControl/>
        <w:spacing w:before="115" w:line="302" w:lineRule="exact"/>
        <w:ind w:left="-440" w:right="-110" w:firstLine="550"/>
        <w:jc w:val="both"/>
        <w:rPr>
          <w:rStyle w:val="FontStyle13"/>
          <w:b w:val="0"/>
          <w:i w:val="0"/>
          <w:sz w:val="28"/>
          <w:szCs w:val="24"/>
        </w:rPr>
      </w:pPr>
      <w:r w:rsidRPr="00A03E9A">
        <w:rPr>
          <w:rStyle w:val="FontStyle13"/>
          <w:b w:val="0"/>
          <w:i w:val="0"/>
          <w:sz w:val="28"/>
          <w:szCs w:val="24"/>
        </w:rPr>
        <w:t>Праздники и развлечения.</w:t>
      </w:r>
    </w:p>
    <w:p w:rsidR="001F17FE" w:rsidRPr="00A03E9A" w:rsidRDefault="001F17FE" w:rsidP="000513E9">
      <w:pPr>
        <w:pStyle w:val="Style3"/>
        <w:widowControl/>
        <w:spacing w:line="302" w:lineRule="exact"/>
        <w:ind w:left="-440" w:right="-110" w:firstLine="550"/>
        <w:jc w:val="both"/>
        <w:rPr>
          <w:rStyle w:val="FontStyle17"/>
          <w:b w:val="0"/>
          <w:sz w:val="28"/>
          <w:szCs w:val="24"/>
        </w:rPr>
      </w:pPr>
      <w:r w:rsidRPr="00A03E9A">
        <w:rPr>
          <w:rStyle w:val="FontStyle17"/>
          <w:b w:val="0"/>
          <w:sz w:val="28"/>
          <w:szCs w:val="24"/>
        </w:rPr>
        <w:t>Обогащать детские впечатления. Содействовать созданию обстановки общей рад</w:t>
      </w:r>
      <w:r w:rsidRPr="00A03E9A">
        <w:rPr>
          <w:rStyle w:val="FontStyle17"/>
          <w:b w:val="0"/>
          <w:sz w:val="28"/>
          <w:szCs w:val="24"/>
        </w:rPr>
        <w:t>о</w:t>
      </w:r>
      <w:r w:rsidRPr="00A03E9A">
        <w:rPr>
          <w:rStyle w:val="FontStyle17"/>
          <w:b w:val="0"/>
          <w:sz w:val="28"/>
          <w:szCs w:val="24"/>
        </w:rPr>
        <w:t>сти, хорошего настроения. Приобщать детей к русской праздничной культуре. Вызывать интерес к новым темам, стремиться к тому, чтобы дети получали удовольствие от увиде</w:t>
      </w:r>
      <w:r w:rsidRPr="00A03E9A">
        <w:rPr>
          <w:rStyle w:val="FontStyle17"/>
          <w:b w:val="0"/>
          <w:sz w:val="28"/>
          <w:szCs w:val="24"/>
        </w:rPr>
        <w:t>н</w:t>
      </w:r>
      <w:r w:rsidRPr="00A03E9A">
        <w:rPr>
          <w:rStyle w:val="FontStyle17"/>
          <w:b w:val="0"/>
          <w:sz w:val="28"/>
          <w:szCs w:val="24"/>
        </w:rPr>
        <w:t>ного и услышанного на празднике и во время развлечения.</w:t>
      </w:r>
    </w:p>
    <w:p w:rsidR="001F17FE" w:rsidRPr="00A03E9A" w:rsidRDefault="001F17FE" w:rsidP="00A03E9A">
      <w:pPr>
        <w:jc w:val="center"/>
        <w:rPr>
          <w:sz w:val="28"/>
        </w:rPr>
      </w:pPr>
      <w:r w:rsidRPr="00A03E9A">
        <w:rPr>
          <w:sz w:val="28"/>
        </w:rPr>
        <w:t>Тема: Весна (март, апрель, май)</w:t>
      </w:r>
    </w:p>
    <w:p w:rsidR="001F17FE" w:rsidRPr="00A03E9A" w:rsidRDefault="001F17FE" w:rsidP="000513E9">
      <w:pPr>
        <w:pStyle w:val="NormalWeb"/>
        <w:shd w:val="clear" w:color="auto" w:fill="FFFFFF"/>
        <w:tabs>
          <w:tab w:val="left" w:pos="675"/>
        </w:tabs>
        <w:spacing w:before="0" w:beforeAutospacing="0" w:after="0" w:afterAutospacing="0"/>
        <w:ind w:left="-330" w:right="-396" w:firstLine="440"/>
        <w:rPr>
          <w:sz w:val="28"/>
        </w:rPr>
      </w:pPr>
      <w:r w:rsidRPr="00A03E9A">
        <w:rPr>
          <w:sz w:val="28"/>
        </w:rPr>
        <w:t>Слушание музыки.</w:t>
      </w:r>
    </w:p>
    <w:p w:rsidR="001F17FE" w:rsidRPr="00A03E9A" w:rsidRDefault="001F17FE" w:rsidP="000513E9">
      <w:pPr>
        <w:pStyle w:val="NormalWeb"/>
        <w:shd w:val="clear" w:color="auto" w:fill="FFFFFF"/>
        <w:tabs>
          <w:tab w:val="left" w:pos="675"/>
        </w:tabs>
        <w:spacing w:before="0" w:beforeAutospacing="0" w:after="0" w:afterAutospacing="0"/>
        <w:ind w:left="-440" w:right="-110" w:firstLine="550"/>
        <w:jc w:val="both"/>
        <w:rPr>
          <w:rStyle w:val="FontStyle12"/>
          <w:b w:val="0"/>
          <w:i w:val="0"/>
          <w:sz w:val="28"/>
          <w:szCs w:val="24"/>
        </w:rPr>
      </w:pPr>
      <w:r w:rsidRPr="00A03E9A">
        <w:rPr>
          <w:sz w:val="28"/>
        </w:rPr>
        <w:t>Продолжать развивать эмоциональную отзывчивость на музыку разного характ</w:t>
      </w:r>
      <w:r w:rsidRPr="00A03E9A">
        <w:rPr>
          <w:sz w:val="28"/>
        </w:rPr>
        <w:t>е</w:t>
      </w:r>
      <w:r w:rsidRPr="00A03E9A">
        <w:rPr>
          <w:sz w:val="28"/>
        </w:rPr>
        <w:t xml:space="preserve">ра(плясовую, колыбельную, марш). Поощрять желание слушать ее, обращать внимание на особенности </w:t>
      </w:r>
      <w:r w:rsidRPr="00A03E9A">
        <w:rPr>
          <w:rStyle w:val="FontStyle12"/>
          <w:b w:val="0"/>
          <w:i w:val="0"/>
          <w:sz w:val="28"/>
          <w:szCs w:val="24"/>
        </w:rPr>
        <w:t>изобразительных средств музыки. Развивать навыки слушательской деятел</w:t>
      </w:r>
      <w:r w:rsidRPr="00A03E9A">
        <w:rPr>
          <w:rStyle w:val="FontStyle12"/>
          <w:b w:val="0"/>
          <w:i w:val="0"/>
          <w:sz w:val="28"/>
          <w:szCs w:val="24"/>
        </w:rPr>
        <w:t>ь</w:t>
      </w:r>
      <w:r w:rsidRPr="00A03E9A">
        <w:rPr>
          <w:rStyle w:val="FontStyle12"/>
          <w:b w:val="0"/>
          <w:i w:val="0"/>
          <w:sz w:val="28"/>
          <w:szCs w:val="24"/>
        </w:rPr>
        <w:t>ности: прослушивать музыкальное произведение от начала до конца, узнавать знакомую музыку, понимать ее характер (веселая, грустная, бодрая, спокойная) и высказываться о ней, отвечая на вопросы взрослого. Развивать динамическое, звуковысотное восприятие, чувство ритма. Расширять представления детей об окружающей действительности на примере музыкальных произведений.</w:t>
      </w:r>
    </w:p>
    <w:p w:rsidR="001F17FE" w:rsidRPr="00A03E9A" w:rsidRDefault="001F17FE" w:rsidP="000513E9">
      <w:pPr>
        <w:pStyle w:val="NormalWeb"/>
        <w:shd w:val="clear" w:color="auto" w:fill="FFFFFF"/>
        <w:tabs>
          <w:tab w:val="left" w:pos="675"/>
        </w:tabs>
        <w:spacing w:before="0" w:beforeAutospacing="0" w:after="0" w:afterAutospacing="0"/>
        <w:ind w:left="-440" w:right="-110" w:firstLine="550"/>
        <w:jc w:val="both"/>
        <w:rPr>
          <w:rStyle w:val="FontStyle11"/>
          <w:color w:val="auto"/>
          <w:sz w:val="28"/>
          <w:szCs w:val="24"/>
        </w:rPr>
      </w:pPr>
      <w:r w:rsidRPr="00A03E9A">
        <w:rPr>
          <w:rStyle w:val="FontStyle11"/>
          <w:sz w:val="28"/>
          <w:szCs w:val="24"/>
        </w:rPr>
        <w:t>Исполнительство и творчество.</w:t>
      </w:r>
    </w:p>
    <w:p w:rsidR="001F17FE" w:rsidRPr="00A03E9A" w:rsidRDefault="001F17FE" w:rsidP="000513E9">
      <w:pPr>
        <w:pStyle w:val="Style5"/>
        <w:widowControl/>
        <w:spacing w:before="72"/>
        <w:ind w:left="-440" w:right="-110" w:firstLine="550"/>
        <w:jc w:val="both"/>
        <w:rPr>
          <w:rStyle w:val="FontStyle13"/>
          <w:b w:val="0"/>
          <w:i w:val="0"/>
          <w:sz w:val="28"/>
          <w:szCs w:val="24"/>
        </w:rPr>
      </w:pPr>
      <w:r w:rsidRPr="00A03E9A">
        <w:rPr>
          <w:rStyle w:val="FontStyle13"/>
          <w:b w:val="0"/>
          <w:i w:val="0"/>
          <w:sz w:val="28"/>
          <w:szCs w:val="24"/>
        </w:rPr>
        <w:t>Пение и песенное творчество.</w:t>
      </w:r>
    </w:p>
    <w:p w:rsidR="001F17FE" w:rsidRPr="00A03E9A" w:rsidRDefault="001F17FE" w:rsidP="000513E9">
      <w:pPr>
        <w:pStyle w:val="Style4"/>
        <w:widowControl/>
        <w:spacing w:line="240" w:lineRule="auto"/>
        <w:ind w:left="-442" w:right="-108" w:firstLine="550"/>
        <w:rPr>
          <w:rStyle w:val="FontStyle12"/>
          <w:b w:val="0"/>
          <w:i w:val="0"/>
          <w:sz w:val="28"/>
          <w:szCs w:val="24"/>
        </w:rPr>
      </w:pPr>
      <w:r w:rsidRPr="00A03E9A">
        <w:rPr>
          <w:rStyle w:val="FontStyle12"/>
          <w:b w:val="0"/>
          <w:i w:val="0"/>
          <w:sz w:val="28"/>
          <w:szCs w:val="24"/>
        </w:rPr>
        <w:t>Побуждать детей к выразительному исполнению песен различного характера (бодро, радостно, протяжно), правильно интонировать мелодию (в удобном диапазоне), смягчая концы музыкальных фраз, начинать песню дружно после музыкального вступления, петь слаженно по темпу, брать дыхание в конце музыкальных фраз, отчетливо и правильно произносить слова текста. Нацеливать детей на соблюдение певческих установок. Разв</w:t>
      </w:r>
      <w:r w:rsidRPr="00A03E9A">
        <w:rPr>
          <w:rStyle w:val="FontStyle12"/>
          <w:b w:val="0"/>
          <w:i w:val="0"/>
          <w:sz w:val="28"/>
          <w:szCs w:val="24"/>
        </w:rPr>
        <w:t>и</w:t>
      </w:r>
      <w:r w:rsidRPr="00A03E9A">
        <w:rPr>
          <w:rStyle w:val="FontStyle12"/>
          <w:b w:val="0"/>
          <w:i w:val="0"/>
          <w:sz w:val="28"/>
          <w:szCs w:val="24"/>
        </w:rPr>
        <w:t>вать способность различать звуки по высоте, ритмическому рисунку, динамике. Продо</w:t>
      </w:r>
      <w:r w:rsidRPr="00A03E9A">
        <w:rPr>
          <w:rStyle w:val="FontStyle12"/>
          <w:b w:val="0"/>
          <w:i w:val="0"/>
          <w:sz w:val="28"/>
          <w:szCs w:val="24"/>
        </w:rPr>
        <w:t>л</w:t>
      </w:r>
      <w:r w:rsidRPr="00A03E9A">
        <w:rPr>
          <w:rStyle w:val="FontStyle12"/>
          <w:b w:val="0"/>
          <w:i w:val="0"/>
          <w:sz w:val="28"/>
          <w:szCs w:val="24"/>
        </w:rPr>
        <w:t>жать развивать голосовой и артикуляционный аппарат, координацию слуха и голоса. Самостоятельно использовать звукоподражания («мяу!», «гав!», «тра-та-та»), соотнося их с игровым образом и находя нужную интонацию (ласковую, веселую, вопросительную). Обогащать представления детей о человеческих взаимоотношениях, о культурных трад</w:t>
      </w:r>
      <w:r w:rsidRPr="00A03E9A">
        <w:rPr>
          <w:rStyle w:val="FontStyle12"/>
          <w:b w:val="0"/>
          <w:i w:val="0"/>
          <w:sz w:val="28"/>
          <w:szCs w:val="24"/>
        </w:rPr>
        <w:t>и</w:t>
      </w:r>
      <w:r w:rsidRPr="00A03E9A">
        <w:rPr>
          <w:rStyle w:val="FontStyle12"/>
          <w:b w:val="0"/>
          <w:i w:val="0"/>
          <w:sz w:val="28"/>
          <w:szCs w:val="24"/>
        </w:rPr>
        <w:t>циях общества, о мире природы на песенных примерах.</w:t>
      </w:r>
    </w:p>
    <w:p w:rsidR="001F17FE" w:rsidRPr="00A03E9A" w:rsidRDefault="001F17FE" w:rsidP="000513E9">
      <w:pPr>
        <w:pStyle w:val="Style5"/>
        <w:widowControl/>
        <w:spacing w:before="120"/>
        <w:ind w:left="-440" w:right="-110" w:firstLine="550"/>
        <w:jc w:val="both"/>
        <w:rPr>
          <w:rStyle w:val="FontStyle13"/>
          <w:b w:val="0"/>
          <w:i w:val="0"/>
          <w:sz w:val="28"/>
          <w:szCs w:val="24"/>
        </w:rPr>
      </w:pPr>
      <w:r w:rsidRPr="00A03E9A">
        <w:rPr>
          <w:rStyle w:val="FontStyle13"/>
          <w:b w:val="0"/>
          <w:i w:val="0"/>
          <w:sz w:val="28"/>
          <w:szCs w:val="24"/>
        </w:rPr>
        <w:t>Музыкальное движение и двигательное творчество.</w:t>
      </w:r>
    </w:p>
    <w:p w:rsidR="001F17FE" w:rsidRPr="00A03E9A" w:rsidRDefault="001F17FE" w:rsidP="000513E9">
      <w:pPr>
        <w:pStyle w:val="Style4"/>
        <w:widowControl/>
        <w:spacing w:line="240" w:lineRule="auto"/>
        <w:ind w:left="-440" w:right="-110" w:firstLine="550"/>
        <w:rPr>
          <w:rStyle w:val="FontStyle12"/>
          <w:b w:val="0"/>
          <w:i w:val="0"/>
          <w:sz w:val="28"/>
          <w:szCs w:val="24"/>
        </w:rPr>
      </w:pPr>
      <w:r w:rsidRPr="00A03E9A">
        <w:rPr>
          <w:rStyle w:val="FontStyle12"/>
          <w:b w:val="0"/>
          <w:i w:val="0"/>
          <w:sz w:val="28"/>
          <w:szCs w:val="24"/>
        </w:rPr>
        <w:t>Совершенствовать умения ритмично ходить, бегать под музыку со свободными, ест</w:t>
      </w:r>
      <w:r w:rsidRPr="00A03E9A">
        <w:rPr>
          <w:rStyle w:val="FontStyle12"/>
          <w:b w:val="0"/>
          <w:i w:val="0"/>
          <w:sz w:val="28"/>
          <w:szCs w:val="24"/>
        </w:rPr>
        <w:t>е</w:t>
      </w:r>
      <w:r w:rsidRPr="00A03E9A">
        <w:rPr>
          <w:rStyle w:val="FontStyle12"/>
          <w:b w:val="0"/>
          <w:i w:val="0"/>
          <w:sz w:val="28"/>
          <w:szCs w:val="24"/>
        </w:rPr>
        <w:t>ственными движениями рук, не шаркая ногами, ориентироваться в пространстве. Разв</w:t>
      </w:r>
      <w:r w:rsidRPr="00A03E9A">
        <w:rPr>
          <w:rStyle w:val="FontStyle12"/>
          <w:b w:val="0"/>
          <w:i w:val="0"/>
          <w:sz w:val="28"/>
          <w:szCs w:val="24"/>
        </w:rPr>
        <w:t>и</w:t>
      </w:r>
      <w:r w:rsidRPr="00A03E9A">
        <w:rPr>
          <w:rStyle w:val="FontStyle12"/>
          <w:b w:val="0"/>
          <w:i w:val="0"/>
          <w:sz w:val="28"/>
          <w:szCs w:val="24"/>
        </w:rPr>
        <w:t>вать качество ранее полученных навыков: следить за осанкой (во время ходьбы не опу</w:t>
      </w:r>
      <w:r w:rsidRPr="00A03E9A">
        <w:rPr>
          <w:rStyle w:val="FontStyle12"/>
          <w:b w:val="0"/>
          <w:i w:val="0"/>
          <w:sz w:val="28"/>
          <w:szCs w:val="24"/>
        </w:rPr>
        <w:t>с</w:t>
      </w:r>
      <w:r w:rsidRPr="00A03E9A">
        <w:rPr>
          <w:rStyle w:val="FontStyle12"/>
          <w:b w:val="0"/>
          <w:i w:val="0"/>
          <w:sz w:val="28"/>
          <w:szCs w:val="24"/>
        </w:rPr>
        <w:t>кать голову, спину держать прямо), бегать легко и свободно, выразительно выполнять знакомые танцевальные движения, самостоятельно менять движения со сменой частей двух-, трехчастной музыки, ее динамикой, регистром, начинать движение под музыку после вступления, двигаться в соответствии с общим для всех темпом, координировать движения с партнером. Развивать навыки музыкально-игровой деятельности (выполнять правила игры, выразительно передавать эмоциональное состояние игровых персонажей, двигаться в соответствии с характером музыки). Обогащать музыкально-игровой опыт каждого ребенка, побуждать его к игровому общению со сверстниками и взрослыми. Обогащать представления детей об объектах живой и неживой природы через имитац</w:t>
      </w:r>
      <w:r w:rsidRPr="00A03E9A">
        <w:rPr>
          <w:rStyle w:val="FontStyle12"/>
          <w:b w:val="0"/>
          <w:i w:val="0"/>
          <w:sz w:val="28"/>
          <w:szCs w:val="24"/>
        </w:rPr>
        <w:t>и</w:t>
      </w:r>
      <w:r w:rsidRPr="00A03E9A">
        <w:rPr>
          <w:rStyle w:val="FontStyle12"/>
          <w:b w:val="0"/>
          <w:i w:val="0"/>
          <w:sz w:val="28"/>
          <w:szCs w:val="24"/>
        </w:rPr>
        <w:t>онно-образные музыкальные игры, игровые упражнения. Развивать умения самостоятел</w:t>
      </w:r>
      <w:r w:rsidRPr="00A03E9A">
        <w:rPr>
          <w:rStyle w:val="FontStyle12"/>
          <w:b w:val="0"/>
          <w:i w:val="0"/>
          <w:sz w:val="28"/>
          <w:szCs w:val="24"/>
        </w:rPr>
        <w:t>ь</w:t>
      </w:r>
      <w:r w:rsidRPr="00A03E9A">
        <w:rPr>
          <w:rStyle w:val="FontStyle12"/>
          <w:b w:val="0"/>
          <w:i w:val="0"/>
          <w:sz w:val="28"/>
          <w:szCs w:val="24"/>
        </w:rPr>
        <w:t>но находить характерные движения, жесты для выразительной и эмоциональной передачи игрового образа, использовать знакомые танцевальные движения в свободной пляске без показа взрослого.</w:t>
      </w:r>
    </w:p>
    <w:p w:rsidR="001F17FE" w:rsidRPr="00A03E9A" w:rsidRDefault="001F17FE" w:rsidP="000513E9">
      <w:pPr>
        <w:pStyle w:val="Style4"/>
        <w:widowControl/>
        <w:spacing w:line="302" w:lineRule="exact"/>
        <w:ind w:left="-440" w:right="-110" w:firstLine="550"/>
        <w:rPr>
          <w:rStyle w:val="FontStyle13"/>
          <w:b w:val="0"/>
          <w:i w:val="0"/>
          <w:sz w:val="28"/>
          <w:szCs w:val="24"/>
        </w:rPr>
      </w:pPr>
      <w:r w:rsidRPr="00A03E9A">
        <w:rPr>
          <w:rStyle w:val="FontStyle13"/>
          <w:b w:val="0"/>
          <w:i w:val="0"/>
          <w:sz w:val="28"/>
          <w:szCs w:val="24"/>
        </w:rPr>
        <w:t>Игра на детских музыкальных инструментах и инструментальное творчество.</w:t>
      </w:r>
    </w:p>
    <w:p w:rsidR="001F17FE" w:rsidRPr="00A03E9A" w:rsidRDefault="001F17FE" w:rsidP="000513E9">
      <w:pPr>
        <w:pStyle w:val="Style4"/>
        <w:widowControl/>
        <w:spacing w:line="240" w:lineRule="auto"/>
        <w:ind w:left="-440" w:right="-110" w:firstLine="550"/>
        <w:rPr>
          <w:rStyle w:val="FontStyle12"/>
          <w:b w:val="0"/>
          <w:i w:val="0"/>
          <w:sz w:val="28"/>
          <w:szCs w:val="24"/>
        </w:rPr>
      </w:pPr>
      <w:r w:rsidRPr="00A03E9A">
        <w:rPr>
          <w:rStyle w:val="FontStyle12"/>
          <w:b w:val="0"/>
          <w:i w:val="0"/>
          <w:sz w:val="28"/>
          <w:szCs w:val="24"/>
        </w:rPr>
        <w:t>Знакомить с новым способом игры на бубне (способ встряхивания). Подводить к во</w:t>
      </w:r>
      <w:r w:rsidRPr="00A03E9A">
        <w:rPr>
          <w:rStyle w:val="FontStyle12"/>
          <w:b w:val="0"/>
          <w:i w:val="0"/>
          <w:sz w:val="28"/>
          <w:szCs w:val="24"/>
        </w:rPr>
        <w:t>с</w:t>
      </w:r>
      <w:r w:rsidRPr="00A03E9A">
        <w:rPr>
          <w:rStyle w:val="FontStyle12"/>
          <w:b w:val="0"/>
          <w:i w:val="0"/>
          <w:sz w:val="28"/>
          <w:szCs w:val="24"/>
        </w:rPr>
        <w:t>произведению равномерного ритма в разных темпах: средний (умеренный) темп - бубны и быстрый -колокольчики. Побуждать использовать знакомые музыкальные инструменты в соответствии с характером музыки, осваивать совместную со взрослым игру в ритмич</w:t>
      </w:r>
      <w:r w:rsidRPr="00A03E9A">
        <w:rPr>
          <w:rStyle w:val="FontStyle12"/>
          <w:b w:val="0"/>
          <w:i w:val="0"/>
          <w:sz w:val="28"/>
          <w:szCs w:val="24"/>
        </w:rPr>
        <w:t>е</w:t>
      </w:r>
      <w:r w:rsidRPr="00A03E9A">
        <w:rPr>
          <w:rStyle w:val="FontStyle12"/>
          <w:b w:val="0"/>
          <w:i w:val="0"/>
          <w:sz w:val="28"/>
          <w:szCs w:val="24"/>
        </w:rPr>
        <w:t>ском оркестре, самостоятельно подбирать знакомые музыкальные инструменты, соотве</w:t>
      </w:r>
      <w:r w:rsidRPr="00A03E9A">
        <w:rPr>
          <w:rStyle w:val="FontStyle12"/>
          <w:b w:val="0"/>
          <w:i w:val="0"/>
          <w:sz w:val="28"/>
          <w:szCs w:val="24"/>
        </w:rPr>
        <w:t>т</w:t>
      </w:r>
      <w:r w:rsidRPr="00A03E9A">
        <w:rPr>
          <w:rStyle w:val="FontStyle12"/>
          <w:b w:val="0"/>
          <w:i w:val="0"/>
          <w:sz w:val="28"/>
          <w:szCs w:val="24"/>
        </w:rPr>
        <w:t>ствующие общему характеру звучания оркестра. Нацеливать детей на соблюдение правил совместногомузицирования: быть внимательным, не отвлекать сверстников, одновреме</w:t>
      </w:r>
      <w:r w:rsidRPr="00A03E9A">
        <w:rPr>
          <w:rStyle w:val="FontStyle12"/>
          <w:b w:val="0"/>
          <w:i w:val="0"/>
          <w:sz w:val="28"/>
          <w:szCs w:val="24"/>
        </w:rPr>
        <w:t>н</w:t>
      </w:r>
      <w:r w:rsidRPr="00A03E9A">
        <w:rPr>
          <w:rStyle w:val="FontStyle12"/>
          <w:b w:val="0"/>
          <w:i w:val="0"/>
          <w:sz w:val="28"/>
          <w:szCs w:val="24"/>
        </w:rPr>
        <w:t>но ритмично играть в соответствии с характером музыки. Поочередно играть двумя группами детей в соответствии с тембровым, темповыми и регистровыми изменениями в музыке, правильно использовать способы звукоизвлечения, бережно относиться к муз</w:t>
      </w:r>
      <w:r w:rsidRPr="00A03E9A">
        <w:rPr>
          <w:rStyle w:val="FontStyle12"/>
          <w:b w:val="0"/>
          <w:i w:val="0"/>
          <w:sz w:val="28"/>
          <w:szCs w:val="24"/>
        </w:rPr>
        <w:t>ы</w:t>
      </w:r>
      <w:r w:rsidRPr="00A03E9A">
        <w:rPr>
          <w:rStyle w:val="FontStyle12"/>
          <w:b w:val="0"/>
          <w:i w:val="0"/>
          <w:sz w:val="28"/>
          <w:szCs w:val="24"/>
        </w:rPr>
        <w:t>кальным инструментам и применять их по назначению. Побуждать детей эксперимент</w:t>
      </w:r>
      <w:r w:rsidRPr="00A03E9A">
        <w:rPr>
          <w:rStyle w:val="FontStyle12"/>
          <w:b w:val="0"/>
          <w:i w:val="0"/>
          <w:sz w:val="28"/>
          <w:szCs w:val="24"/>
        </w:rPr>
        <w:t>и</w:t>
      </w:r>
      <w:r w:rsidRPr="00A03E9A">
        <w:rPr>
          <w:rStyle w:val="FontStyle12"/>
          <w:b w:val="0"/>
          <w:i w:val="0"/>
          <w:sz w:val="28"/>
          <w:szCs w:val="24"/>
        </w:rPr>
        <w:t>ровать с тембрами, темпами, динамикой, воспроизводя на музыкальных инструментах звуки окружающей действительности («стучит по крыше дождь», «капли дождя шлепают по лужам», «шуршат листья» и т. д.), используя для усиления выразительности исполн</w:t>
      </w:r>
      <w:r w:rsidRPr="00A03E9A">
        <w:rPr>
          <w:rStyle w:val="FontStyle12"/>
          <w:b w:val="0"/>
          <w:i w:val="0"/>
          <w:sz w:val="28"/>
          <w:szCs w:val="24"/>
        </w:rPr>
        <w:t>е</w:t>
      </w:r>
      <w:r w:rsidRPr="00A03E9A">
        <w:rPr>
          <w:rStyle w:val="FontStyle12"/>
          <w:b w:val="0"/>
          <w:i w:val="0"/>
          <w:sz w:val="28"/>
          <w:szCs w:val="24"/>
        </w:rPr>
        <w:t>ния художественные примеры различных видов искусства.</w:t>
      </w:r>
    </w:p>
    <w:p w:rsidR="001F17FE" w:rsidRPr="00A03E9A" w:rsidRDefault="001F17FE" w:rsidP="000513E9">
      <w:pPr>
        <w:pStyle w:val="Style3"/>
        <w:widowControl/>
        <w:ind w:left="-440" w:right="-110" w:firstLine="550"/>
        <w:jc w:val="both"/>
        <w:rPr>
          <w:rStyle w:val="FontStyle23"/>
          <w:b w:val="0"/>
          <w:i w:val="0"/>
          <w:sz w:val="28"/>
          <w:szCs w:val="24"/>
        </w:rPr>
      </w:pPr>
      <w:r w:rsidRPr="00A03E9A">
        <w:rPr>
          <w:rStyle w:val="FontStyle23"/>
          <w:b w:val="0"/>
          <w:i w:val="0"/>
          <w:sz w:val="28"/>
          <w:szCs w:val="24"/>
        </w:rPr>
        <w:t>Самостоятельная деятельность.</w:t>
      </w:r>
    </w:p>
    <w:p w:rsidR="001F17FE" w:rsidRPr="00A03E9A" w:rsidRDefault="001F17FE" w:rsidP="000513E9">
      <w:pPr>
        <w:pStyle w:val="Style2"/>
        <w:widowControl/>
        <w:ind w:left="-440" w:right="-110" w:firstLine="550"/>
        <w:jc w:val="both"/>
        <w:rPr>
          <w:rStyle w:val="FontStyle23"/>
          <w:b w:val="0"/>
          <w:bCs w:val="0"/>
          <w:i w:val="0"/>
          <w:iCs w:val="0"/>
          <w:sz w:val="28"/>
          <w:szCs w:val="24"/>
        </w:rPr>
      </w:pPr>
      <w:r w:rsidRPr="00A03E9A">
        <w:rPr>
          <w:rStyle w:val="FontStyle28"/>
          <w:sz w:val="28"/>
          <w:szCs w:val="24"/>
        </w:rPr>
        <w:t>Создавать игровую ситуацию, побуждающую детей играть в дидактические игры: на развитие тембрового, звуковысотного слуха, использовать атрибуты. Совершенствовать динамический слух детей содействовать формированию ритмического слуха. Поддерж</w:t>
      </w:r>
      <w:r w:rsidRPr="00A03E9A">
        <w:rPr>
          <w:rStyle w:val="FontStyle28"/>
          <w:sz w:val="28"/>
          <w:szCs w:val="24"/>
        </w:rPr>
        <w:t>и</w:t>
      </w:r>
      <w:r w:rsidRPr="00A03E9A">
        <w:rPr>
          <w:rStyle w:val="FontStyle28"/>
          <w:sz w:val="28"/>
          <w:szCs w:val="24"/>
        </w:rPr>
        <w:t>вать желание детей петь, танцевать, играть с музыкальными игрушками.</w:t>
      </w:r>
    </w:p>
    <w:p w:rsidR="001F17FE" w:rsidRPr="00A03E9A" w:rsidRDefault="001F17FE" w:rsidP="000513E9">
      <w:pPr>
        <w:pStyle w:val="Style3"/>
        <w:widowControl/>
        <w:spacing w:before="101"/>
        <w:ind w:left="-440" w:right="-110" w:firstLine="550"/>
        <w:jc w:val="both"/>
        <w:rPr>
          <w:rStyle w:val="FontStyle23"/>
          <w:b w:val="0"/>
          <w:i w:val="0"/>
          <w:sz w:val="28"/>
          <w:szCs w:val="24"/>
        </w:rPr>
      </w:pPr>
      <w:r w:rsidRPr="00A03E9A">
        <w:rPr>
          <w:rStyle w:val="FontStyle23"/>
          <w:b w:val="0"/>
          <w:i w:val="0"/>
          <w:sz w:val="28"/>
          <w:szCs w:val="24"/>
        </w:rPr>
        <w:t>Праздники и развлечения.</w:t>
      </w:r>
    </w:p>
    <w:p w:rsidR="001F17FE" w:rsidRPr="00A03E9A" w:rsidRDefault="001F17FE" w:rsidP="000513E9">
      <w:pPr>
        <w:pStyle w:val="Style3"/>
        <w:widowControl/>
        <w:spacing w:before="101"/>
        <w:ind w:left="-440" w:right="-110" w:firstLine="550"/>
        <w:jc w:val="both"/>
        <w:rPr>
          <w:rStyle w:val="FontStyle28"/>
          <w:sz w:val="28"/>
          <w:szCs w:val="24"/>
        </w:rPr>
      </w:pPr>
      <w:r w:rsidRPr="00A03E9A">
        <w:rPr>
          <w:rStyle w:val="FontStyle28"/>
          <w:sz w:val="28"/>
          <w:szCs w:val="24"/>
        </w:rPr>
        <w:t>Обогащать детей новыми впечатлениями. Развивать музыкально-сенсорные спосо</w:t>
      </w:r>
      <w:r w:rsidRPr="00A03E9A">
        <w:rPr>
          <w:rStyle w:val="FontStyle28"/>
          <w:sz w:val="28"/>
          <w:szCs w:val="24"/>
        </w:rPr>
        <w:t>б</w:t>
      </w:r>
      <w:r w:rsidRPr="00A03E9A">
        <w:rPr>
          <w:rStyle w:val="FontStyle28"/>
          <w:sz w:val="28"/>
          <w:szCs w:val="24"/>
        </w:rPr>
        <w:t>ности. Создавать условия для активного восприятия детьми музыкальных сказок, театр</w:t>
      </w:r>
      <w:r w:rsidRPr="00A03E9A">
        <w:rPr>
          <w:rStyle w:val="FontStyle28"/>
          <w:sz w:val="28"/>
          <w:szCs w:val="24"/>
        </w:rPr>
        <w:t>а</w:t>
      </w:r>
      <w:r w:rsidRPr="00A03E9A">
        <w:rPr>
          <w:rStyle w:val="FontStyle28"/>
          <w:sz w:val="28"/>
          <w:szCs w:val="24"/>
        </w:rPr>
        <w:t>лизованных представлений. Формировать чувство любви к близким взрослым, привяза</w:t>
      </w:r>
      <w:r w:rsidRPr="00A03E9A">
        <w:rPr>
          <w:rStyle w:val="FontStyle28"/>
          <w:sz w:val="28"/>
          <w:szCs w:val="24"/>
        </w:rPr>
        <w:t>н</w:t>
      </w:r>
      <w:r w:rsidRPr="00A03E9A">
        <w:rPr>
          <w:rStyle w:val="FontStyle28"/>
          <w:sz w:val="28"/>
          <w:szCs w:val="24"/>
        </w:rPr>
        <w:t>ность к сверстникам.</w:t>
      </w:r>
    </w:p>
    <w:p w:rsidR="001F17FE" w:rsidRDefault="001F17FE" w:rsidP="000513E9">
      <w:pPr>
        <w:spacing w:after="120" w:line="267" w:lineRule="auto"/>
        <w:rPr>
          <w:sz w:val="28"/>
          <w:szCs w:val="28"/>
        </w:rPr>
      </w:pPr>
    </w:p>
    <w:p w:rsidR="001F17FE" w:rsidRDefault="001F17FE" w:rsidP="000513E9">
      <w:pPr>
        <w:spacing w:after="120" w:line="267" w:lineRule="auto"/>
        <w:rPr>
          <w:sz w:val="28"/>
          <w:szCs w:val="28"/>
        </w:rPr>
      </w:pPr>
    </w:p>
    <w:p w:rsidR="001F17FE" w:rsidRDefault="001F17FE" w:rsidP="000513E9">
      <w:pPr>
        <w:spacing w:after="120" w:line="267" w:lineRule="auto"/>
        <w:rPr>
          <w:sz w:val="28"/>
          <w:szCs w:val="28"/>
        </w:rPr>
      </w:pPr>
    </w:p>
    <w:tbl>
      <w:tblPr>
        <w:tblW w:w="10632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6"/>
        <w:gridCol w:w="141"/>
        <w:gridCol w:w="41"/>
        <w:gridCol w:w="4070"/>
        <w:gridCol w:w="13"/>
        <w:gridCol w:w="3531"/>
      </w:tblGrid>
      <w:tr w:rsidR="001F17FE" w:rsidRPr="00E41637" w:rsidTr="00352893">
        <w:trPr>
          <w:trHeight w:hRule="exact" w:val="537"/>
        </w:trPr>
        <w:tc>
          <w:tcPr>
            <w:tcW w:w="3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A205DE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Форма организации</w:t>
            </w:r>
          </w:p>
          <w:p w:rsidR="001F17FE" w:rsidRPr="00E41637" w:rsidRDefault="001F17FE" w:rsidP="00A205DE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музыкальной деятельн</w:t>
            </w:r>
            <w:r w:rsidRPr="00E41637">
              <w:rPr>
                <w:b/>
                <w:sz w:val="24"/>
                <w:szCs w:val="24"/>
              </w:rPr>
              <w:t>о</w:t>
            </w:r>
            <w:r w:rsidRPr="00E41637">
              <w:rPr>
                <w:b/>
                <w:sz w:val="24"/>
                <w:szCs w:val="24"/>
              </w:rPr>
              <w:t>сти</w:t>
            </w:r>
          </w:p>
          <w:p w:rsidR="001F17FE" w:rsidRPr="00E41637" w:rsidRDefault="001F17FE" w:rsidP="00A205DE"/>
        </w:tc>
        <w:tc>
          <w:tcPr>
            <w:tcW w:w="4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A205D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Программные задачи</w:t>
            </w:r>
          </w:p>
          <w:p w:rsidR="001F17FE" w:rsidRPr="00E41637" w:rsidRDefault="001F17FE" w:rsidP="00A205D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35289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Репертуар</w:t>
            </w:r>
          </w:p>
          <w:p w:rsidR="001F17FE" w:rsidRPr="00E41637" w:rsidRDefault="001F17FE" w:rsidP="00352893">
            <w:pPr>
              <w:shd w:val="clear" w:color="auto" w:fill="FFFFFF"/>
              <w:ind w:left="1858"/>
              <w:jc w:val="center"/>
              <w:rPr>
                <w:b/>
                <w:sz w:val="24"/>
                <w:szCs w:val="24"/>
              </w:rPr>
            </w:pPr>
          </w:p>
        </w:tc>
      </w:tr>
      <w:tr w:rsidR="001F17FE" w:rsidRPr="00E41637" w:rsidTr="002E26BA">
        <w:trPr>
          <w:trHeight w:hRule="exact" w:val="290"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2840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Сентябрь</w:t>
            </w:r>
          </w:p>
        </w:tc>
      </w:tr>
      <w:tr w:rsidR="001F17FE" w:rsidRPr="00E41637" w:rsidTr="002E26BA">
        <w:trPr>
          <w:trHeight w:hRule="exact" w:val="1476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Музыкальные занятия.</w:t>
            </w:r>
          </w:p>
          <w:p w:rsidR="001F17FE" w:rsidRPr="00E41637" w:rsidRDefault="001F17FE" w:rsidP="008A1929">
            <w:pPr>
              <w:shd w:val="clear" w:color="auto" w:fill="FFFFFF"/>
              <w:ind w:left="14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Слушание музыки.</w:t>
            </w:r>
          </w:p>
          <w:p w:rsidR="001F17FE" w:rsidRPr="00E41637" w:rsidRDefault="001F17FE" w:rsidP="008A1929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Восприятие музыкальных произведений.</w:t>
            </w:r>
          </w:p>
        </w:tc>
        <w:tc>
          <w:tcPr>
            <w:tcW w:w="4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43"/>
              <w:jc w:val="both"/>
              <w:rPr>
                <w:spacing w:val="-1"/>
                <w:sz w:val="24"/>
                <w:szCs w:val="24"/>
              </w:rPr>
            </w:pPr>
            <w:r w:rsidRPr="00E41637">
              <w:rPr>
                <w:spacing w:val="38"/>
                <w:sz w:val="24"/>
                <w:szCs w:val="24"/>
              </w:rPr>
              <w:t>Развивать</w:t>
            </w:r>
            <w:r w:rsidRPr="00E41637">
              <w:rPr>
                <w:spacing w:val="-1"/>
                <w:sz w:val="24"/>
                <w:szCs w:val="24"/>
              </w:rPr>
              <w:t>у детей музыкальную о</w:t>
            </w:r>
            <w:r w:rsidRPr="00E41637">
              <w:rPr>
                <w:spacing w:val="-1"/>
                <w:sz w:val="24"/>
                <w:szCs w:val="24"/>
              </w:rPr>
              <w:t>т</w:t>
            </w:r>
            <w:r w:rsidRPr="00E41637">
              <w:rPr>
                <w:spacing w:val="-1"/>
                <w:sz w:val="24"/>
                <w:szCs w:val="24"/>
              </w:rPr>
              <w:t>зывчивость на музыку игрового, вес</w:t>
            </w:r>
            <w:r w:rsidRPr="00E41637">
              <w:rPr>
                <w:spacing w:val="-1"/>
                <w:sz w:val="24"/>
                <w:szCs w:val="24"/>
              </w:rPr>
              <w:t>е</w:t>
            </w:r>
            <w:r w:rsidRPr="00E41637">
              <w:rPr>
                <w:spacing w:val="-1"/>
                <w:sz w:val="24"/>
                <w:szCs w:val="24"/>
              </w:rPr>
              <w:t>лого характера.</w:t>
            </w:r>
          </w:p>
          <w:p w:rsidR="001F17FE" w:rsidRPr="00E41637" w:rsidRDefault="001F17FE" w:rsidP="008A1929">
            <w:pPr>
              <w:shd w:val="clear" w:color="auto" w:fill="FFFFFF"/>
              <w:ind w:right="43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различать разное настроение музыки (грустное, веселое, злое).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«Листопад»муз. Т. Попатенко, «Дождик» муз. Г.Свиридова , «Вальс» муз. Д. Кабалевского</w:t>
            </w:r>
          </w:p>
          <w:p w:rsidR="001F17FE" w:rsidRPr="00E41637" w:rsidRDefault="001F17FE" w:rsidP="008A1929">
            <w:pPr>
              <w:shd w:val="clear" w:color="auto" w:fill="FFFFFF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1F17FE" w:rsidRPr="00E41637" w:rsidTr="002E26BA">
        <w:trPr>
          <w:trHeight w:hRule="exact" w:val="1838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b/>
                <w:i/>
                <w:iCs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Пение.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 xml:space="preserve"> Упражнения для развития голоса и слуха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Усвоение песенных нав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ков</w:t>
            </w:r>
          </w:p>
          <w:p w:rsidR="001F17FE" w:rsidRPr="00E41637" w:rsidRDefault="001F17FE" w:rsidP="008A1929">
            <w:pPr>
              <w:shd w:val="clear" w:color="auto" w:fill="FFFFFF"/>
              <w:ind w:left="10"/>
              <w:jc w:val="both"/>
              <w:rPr>
                <w:b/>
                <w:iCs/>
                <w:spacing w:val="-3"/>
                <w:sz w:val="24"/>
                <w:szCs w:val="24"/>
              </w:rPr>
            </w:pPr>
          </w:p>
        </w:tc>
        <w:tc>
          <w:tcPr>
            <w:tcW w:w="4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петь естественным голосом, без выкриков, прислушиваться к пению других детей. Развивать музыкальный слух и голос. Упражнять детей в чи</w:t>
            </w:r>
            <w:r w:rsidRPr="00E41637">
              <w:rPr>
                <w:sz w:val="24"/>
                <w:szCs w:val="24"/>
              </w:rPr>
              <w:t>с</w:t>
            </w:r>
            <w:r w:rsidRPr="00E41637">
              <w:rPr>
                <w:sz w:val="24"/>
                <w:szCs w:val="24"/>
              </w:rPr>
              <w:t xml:space="preserve">том пропевании б2, м3 вверх, вниз.  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jc w:val="both"/>
              <w:rPr>
                <w:spacing w:val="-3"/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«Петушок» муз. рус нар., «Л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душки» рус.нар мелодия, «Ко</w:t>
            </w:r>
            <w:r w:rsidRPr="00E41637">
              <w:rPr>
                <w:sz w:val="24"/>
                <w:szCs w:val="24"/>
              </w:rPr>
              <w:t>ш</w:t>
            </w:r>
            <w:r w:rsidRPr="00E41637">
              <w:rPr>
                <w:sz w:val="24"/>
                <w:szCs w:val="24"/>
              </w:rPr>
              <w:t>ка» муз. А Александрова,» Б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бик» муз. Т. Попатенко, «Осе</w:t>
            </w:r>
            <w:r w:rsidRPr="00E41637">
              <w:rPr>
                <w:sz w:val="24"/>
                <w:szCs w:val="24"/>
              </w:rPr>
              <w:t>н</w:t>
            </w:r>
            <w:r w:rsidRPr="00E41637">
              <w:rPr>
                <w:sz w:val="24"/>
                <w:szCs w:val="24"/>
              </w:rPr>
              <w:t>няя песенка» муз. А.Александрова</w:t>
            </w:r>
          </w:p>
        </w:tc>
      </w:tr>
      <w:tr w:rsidR="001F17FE" w:rsidRPr="00E41637" w:rsidTr="002E26BA">
        <w:trPr>
          <w:trHeight w:hRule="exact" w:val="3703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10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Музыкально-ритмические движения.</w:t>
            </w:r>
          </w:p>
          <w:p w:rsidR="001F17FE" w:rsidRPr="00E41637" w:rsidRDefault="001F17FE" w:rsidP="008A1929">
            <w:pPr>
              <w:shd w:val="clear" w:color="auto" w:fill="FFFFFF"/>
              <w:tabs>
                <w:tab w:val="left" w:pos="278"/>
              </w:tabs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Упражнения.</w:t>
            </w:r>
          </w:p>
          <w:p w:rsidR="001F17FE" w:rsidRPr="00E41637" w:rsidRDefault="001F17FE" w:rsidP="008A1929">
            <w:pPr>
              <w:shd w:val="clear" w:color="auto" w:fill="FFFFFF"/>
              <w:tabs>
                <w:tab w:val="left" w:pos="278"/>
              </w:tabs>
              <w:ind w:left="10"/>
              <w:jc w:val="both"/>
              <w:rPr>
                <w:sz w:val="24"/>
                <w:szCs w:val="24"/>
              </w:rPr>
            </w:pPr>
          </w:p>
          <w:p w:rsidR="001F17FE" w:rsidRPr="00E41637" w:rsidRDefault="001F17FE" w:rsidP="008A1929">
            <w:pPr>
              <w:shd w:val="clear" w:color="auto" w:fill="FFFFFF"/>
              <w:tabs>
                <w:tab w:val="left" w:pos="278"/>
              </w:tabs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Пляски.</w:t>
            </w:r>
          </w:p>
          <w:p w:rsidR="001F17FE" w:rsidRPr="00E41637" w:rsidRDefault="001F17FE" w:rsidP="008A1929">
            <w:pPr>
              <w:shd w:val="clear" w:color="auto" w:fill="FFFFFF"/>
              <w:tabs>
                <w:tab w:val="left" w:pos="278"/>
              </w:tabs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ab/>
            </w:r>
          </w:p>
          <w:p w:rsidR="001F17FE" w:rsidRPr="00E41637" w:rsidRDefault="001F17FE" w:rsidP="008A1929">
            <w:pPr>
              <w:shd w:val="clear" w:color="auto" w:fill="FFFFFF"/>
              <w:tabs>
                <w:tab w:val="left" w:pos="278"/>
              </w:tabs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Игры</w:t>
            </w:r>
          </w:p>
          <w:p w:rsidR="001F17FE" w:rsidRPr="00E41637" w:rsidRDefault="001F17FE" w:rsidP="008A1929">
            <w:pPr>
              <w:shd w:val="clear" w:color="auto" w:fill="FFFFFF"/>
              <w:tabs>
                <w:tab w:val="left" w:pos="278"/>
              </w:tabs>
              <w:ind w:left="10"/>
              <w:jc w:val="both"/>
              <w:rPr>
                <w:sz w:val="24"/>
                <w:szCs w:val="24"/>
              </w:rPr>
            </w:pPr>
          </w:p>
        </w:tc>
        <w:tc>
          <w:tcPr>
            <w:tcW w:w="4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Упражнять детей в бодрой ходьбе, легком беге, и приседаниях. Сове</w:t>
            </w:r>
            <w:r w:rsidRPr="00E41637">
              <w:rPr>
                <w:sz w:val="24"/>
                <w:szCs w:val="24"/>
              </w:rPr>
              <w:t>р</w:t>
            </w:r>
            <w:r w:rsidRPr="00E41637">
              <w:rPr>
                <w:sz w:val="24"/>
                <w:szCs w:val="24"/>
              </w:rPr>
              <w:t>шенствовать навыки основных движ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ний (ходьба и бег). Учить маршир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вать вместе со всеми,бегать легко, в умеренном и быстром темпе под м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зыку. Учиться исполнять танцевал</w:t>
            </w:r>
            <w:r w:rsidRPr="00E41637">
              <w:rPr>
                <w:sz w:val="24"/>
                <w:szCs w:val="24"/>
              </w:rPr>
              <w:t>ь</w:t>
            </w:r>
            <w:r w:rsidRPr="00E41637">
              <w:rPr>
                <w:sz w:val="24"/>
                <w:szCs w:val="24"/>
              </w:rPr>
              <w:t>ные движения: притопывать попер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менно двумя ногами и одной ногой.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Воспитывать коммуникативные кач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ства у детей. Доставлять радость от игры. Развивать ловкость, смекалку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134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«Марш» Э. Парлова, «Кто хочет побегать?»лит. нар.мсл., «Пр</w:t>
            </w:r>
            <w:r w:rsidRPr="00E41637">
              <w:rPr>
                <w:spacing w:val="-3"/>
                <w:sz w:val="24"/>
                <w:szCs w:val="24"/>
              </w:rPr>
              <w:t>у</w:t>
            </w:r>
            <w:r w:rsidRPr="00E41637">
              <w:rPr>
                <w:spacing w:val="-3"/>
                <w:sz w:val="24"/>
                <w:szCs w:val="24"/>
              </w:rPr>
              <w:t>жинка» рус. нар. мсл. «Пружи</w:t>
            </w:r>
            <w:r w:rsidRPr="00E41637">
              <w:rPr>
                <w:spacing w:val="-3"/>
                <w:sz w:val="24"/>
                <w:szCs w:val="24"/>
              </w:rPr>
              <w:t>н</w:t>
            </w:r>
            <w:r w:rsidRPr="00E41637">
              <w:rPr>
                <w:spacing w:val="-3"/>
                <w:sz w:val="24"/>
                <w:szCs w:val="24"/>
              </w:rPr>
              <w:t>ка»,</w:t>
            </w:r>
          </w:p>
          <w:p w:rsidR="001F17FE" w:rsidRPr="00E41637" w:rsidRDefault="001F17FE" w:rsidP="008A1929">
            <w:pPr>
              <w:shd w:val="clear" w:color="auto" w:fill="FFFFFF"/>
              <w:ind w:right="134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 xml:space="preserve"> «Танец с погремушками» муз.и сл. В. Антоновой. «Жмурки с Мишкой» </w:t>
            </w:r>
            <w:r w:rsidRPr="00E41637">
              <w:rPr>
                <w:sz w:val="24"/>
                <w:szCs w:val="24"/>
              </w:rPr>
              <w:t>Ф. Флотова</w:t>
            </w:r>
          </w:p>
        </w:tc>
      </w:tr>
      <w:tr w:rsidR="001F17FE" w:rsidRPr="00E41637" w:rsidTr="002E26BA">
        <w:trPr>
          <w:trHeight w:hRule="exact" w:val="849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5" w:right="614" w:firstLine="5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pacing w:val="-3"/>
                <w:sz w:val="24"/>
                <w:szCs w:val="24"/>
              </w:rPr>
              <w:t xml:space="preserve">Самостоятельная музыкальная </w:t>
            </w:r>
            <w:r w:rsidRPr="00E41637">
              <w:rPr>
                <w:b/>
                <w:bCs/>
                <w:sz w:val="24"/>
                <w:szCs w:val="24"/>
              </w:rPr>
              <w:t>де</w:t>
            </w:r>
            <w:r w:rsidRPr="00E41637">
              <w:rPr>
                <w:b/>
                <w:bCs/>
                <w:sz w:val="24"/>
                <w:szCs w:val="24"/>
              </w:rPr>
              <w:t>я</w:t>
            </w:r>
            <w:r w:rsidRPr="00E41637">
              <w:rPr>
                <w:b/>
                <w:bCs/>
                <w:sz w:val="24"/>
                <w:szCs w:val="24"/>
              </w:rPr>
              <w:t>тельность</w:t>
            </w:r>
          </w:p>
        </w:tc>
        <w:tc>
          <w:tcPr>
            <w:tcW w:w="4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Использовать попевки вне занятий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Колыбельная для куколки М. Красева</w:t>
            </w:r>
          </w:p>
        </w:tc>
      </w:tr>
      <w:tr w:rsidR="001F17FE" w:rsidRPr="00E41637" w:rsidTr="002E26BA">
        <w:trPr>
          <w:trHeight w:hRule="exact" w:val="705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4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15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Воспитывать эстетический вкус, со</w:t>
            </w:r>
            <w:r w:rsidRPr="00E41637">
              <w:rPr>
                <w:sz w:val="24"/>
                <w:szCs w:val="24"/>
              </w:rPr>
              <w:t>з</w:t>
            </w:r>
            <w:r w:rsidRPr="00E41637">
              <w:rPr>
                <w:sz w:val="24"/>
                <w:szCs w:val="24"/>
              </w:rPr>
              <w:t>давать радостную атмосферу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Вечер игр «Осенние забавы»</w:t>
            </w:r>
          </w:p>
        </w:tc>
      </w:tr>
      <w:tr w:rsidR="001F17FE" w:rsidRPr="00E41637" w:rsidTr="002E26BA">
        <w:trPr>
          <w:trHeight w:hRule="exact" w:val="281"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2840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1F17FE" w:rsidRPr="00E41637" w:rsidTr="002E26BA">
        <w:trPr>
          <w:trHeight w:hRule="exact" w:val="1981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Музыкальные занятия.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Слушание музыки.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Восприятие музыкальных произведений.</w:t>
            </w:r>
          </w:p>
          <w:p w:rsidR="001F17FE" w:rsidRPr="00E41637" w:rsidRDefault="001F17FE" w:rsidP="008A1929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Упражнения для развития голоса и слуха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14" w:firstLine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Продолжить развивать у детей муз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кальное воспри</w:t>
            </w:r>
            <w:r w:rsidRPr="00E41637">
              <w:rPr>
                <w:spacing w:val="-1"/>
                <w:sz w:val="24"/>
                <w:szCs w:val="24"/>
              </w:rPr>
              <w:t xml:space="preserve">ятие, реагировать на контрастный характер музыки. </w:t>
            </w:r>
            <w:r w:rsidRPr="00E41637">
              <w:rPr>
                <w:sz w:val="24"/>
                <w:szCs w:val="24"/>
              </w:rPr>
              <w:t>Учить воспринимать и определять веселые и грустные произведения.</w:t>
            </w:r>
          </w:p>
          <w:p w:rsidR="001F17FE" w:rsidRPr="00E41637" w:rsidRDefault="001F17FE" w:rsidP="008A1929">
            <w:pPr>
              <w:shd w:val="clear" w:color="auto" w:fill="FFFFFF"/>
              <w:ind w:right="14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Знакомить с произведениями П. И. Чайковского, Д. Б. Кабалевского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58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«Ласковая просьба» Г. Свирид</w:t>
            </w:r>
            <w:r w:rsidRPr="00E41637">
              <w:rPr>
                <w:spacing w:val="-2"/>
                <w:sz w:val="24"/>
                <w:szCs w:val="24"/>
              </w:rPr>
              <w:t>о</w:t>
            </w:r>
            <w:r w:rsidRPr="00E41637">
              <w:rPr>
                <w:spacing w:val="-2"/>
                <w:sz w:val="24"/>
                <w:szCs w:val="24"/>
              </w:rPr>
              <w:t>ва, «Игра в ло</w:t>
            </w:r>
            <w:r w:rsidRPr="00E41637">
              <w:rPr>
                <w:spacing w:val="-3"/>
                <w:sz w:val="24"/>
                <w:szCs w:val="24"/>
              </w:rPr>
              <w:t>шадки» П. И. Ча</w:t>
            </w:r>
            <w:r w:rsidRPr="00E41637">
              <w:rPr>
                <w:spacing w:val="-3"/>
                <w:sz w:val="24"/>
                <w:szCs w:val="24"/>
              </w:rPr>
              <w:t>й</w:t>
            </w:r>
            <w:r w:rsidRPr="00E41637">
              <w:rPr>
                <w:spacing w:val="-3"/>
                <w:sz w:val="24"/>
                <w:szCs w:val="24"/>
              </w:rPr>
              <w:t>ковского, «Упрямый братиш</w:t>
            </w:r>
            <w:r w:rsidRPr="00E41637">
              <w:rPr>
                <w:spacing w:val="-1"/>
                <w:sz w:val="24"/>
                <w:szCs w:val="24"/>
              </w:rPr>
              <w:t xml:space="preserve">ка» Д. Б. Кабалевского, «Верхом на лошадке» </w:t>
            </w:r>
            <w:r w:rsidRPr="00E41637">
              <w:rPr>
                <w:sz w:val="24"/>
                <w:szCs w:val="24"/>
              </w:rPr>
              <w:t>А. Гречанинова.</w:t>
            </w:r>
          </w:p>
          <w:p w:rsidR="001F17FE" w:rsidRPr="00E41637" w:rsidRDefault="001F17FE" w:rsidP="008A1929">
            <w:pPr>
              <w:shd w:val="clear" w:color="auto" w:fill="FFFFFF"/>
              <w:ind w:right="58" w:hanging="5"/>
              <w:jc w:val="both"/>
              <w:rPr>
                <w:sz w:val="24"/>
                <w:szCs w:val="24"/>
              </w:rPr>
            </w:pPr>
          </w:p>
        </w:tc>
      </w:tr>
      <w:tr w:rsidR="001F17FE" w:rsidRPr="00E41637" w:rsidTr="002E26BA">
        <w:trPr>
          <w:trHeight w:hRule="exact" w:val="2845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Пение.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Усвоение песенных нав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ков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pacing w:val="-2"/>
                <w:sz w:val="24"/>
                <w:szCs w:val="24"/>
              </w:rPr>
            </w:pP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Упражнения для развития голоса и слуха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</w:rPr>
            </w:pP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 w:rsidRPr="00E41637">
              <w:rPr>
                <w:iCs/>
                <w:sz w:val="24"/>
                <w:szCs w:val="24"/>
              </w:rPr>
              <w:t>Песенное творчество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Формировать навыки пения без н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пряжения, крика.</w:t>
            </w:r>
          </w:p>
          <w:p w:rsidR="001F17FE" w:rsidRPr="00E41637" w:rsidRDefault="001F17FE" w:rsidP="008A1929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различать динамику (тихое и громкое звучание). Чисто произносить гласные в словах, согласные в конце слов. Учить петь бодро, напевно, 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тяжно, ласково, без напряжения.</w:t>
            </w:r>
          </w:p>
          <w:p w:rsidR="001F17FE" w:rsidRPr="00E41637" w:rsidRDefault="001F17FE" w:rsidP="008A1929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допевать мелодии колыбельных песен на слог «баю-баю» и веселых мелодий на слог «ля-ля».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 «Зайчик» рус.нар песня, «Л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душки» рус.нар мелодия, «Л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шадка» муз. А.Филиппенко,  «Бобик» муз. Т. .Попатенко, «Осенняя песенка» муз. А.Александрова</w:t>
            </w:r>
          </w:p>
          <w:p w:rsidR="001F17FE" w:rsidRPr="00E41637" w:rsidRDefault="001F17FE" w:rsidP="008A1929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Баю-бай», «лю-лю-лю» рус.нар.колыбельные.</w:t>
            </w:r>
          </w:p>
          <w:p w:rsidR="001F17FE" w:rsidRPr="00E41637" w:rsidRDefault="001F17FE" w:rsidP="008A1929">
            <w:pPr>
              <w:jc w:val="both"/>
              <w:rPr>
                <w:sz w:val="24"/>
                <w:szCs w:val="24"/>
              </w:rPr>
            </w:pPr>
          </w:p>
        </w:tc>
      </w:tr>
      <w:tr w:rsidR="001F17FE" w:rsidRPr="00E41637" w:rsidTr="002E26BA">
        <w:trPr>
          <w:trHeight w:hRule="exact" w:val="3113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10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Музыкально-ритмические движения.</w:t>
            </w:r>
          </w:p>
          <w:p w:rsidR="001F17FE" w:rsidRPr="00E41637" w:rsidRDefault="001F17FE" w:rsidP="008A1929">
            <w:pPr>
              <w:shd w:val="clear" w:color="auto" w:fill="FFFFFF"/>
              <w:tabs>
                <w:tab w:val="left" w:pos="278"/>
              </w:tabs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Упражнения.</w:t>
            </w:r>
          </w:p>
          <w:p w:rsidR="001F17FE" w:rsidRPr="00E41637" w:rsidRDefault="001F17FE" w:rsidP="008A1929">
            <w:pPr>
              <w:shd w:val="clear" w:color="auto" w:fill="FFFFFF"/>
              <w:tabs>
                <w:tab w:val="left" w:pos="278"/>
              </w:tabs>
              <w:ind w:left="10"/>
              <w:jc w:val="both"/>
              <w:rPr>
                <w:sz w:val="24"/>
                <w:szCs w:val="24"/>
              </w:rPr>
            </w:pPr>
          </w:p>
          <w:p w:rsidR="001F17FE" w:rsidRPr="00E41637" w:rsidRDefault="001F17FE" w:rsidP="008A1929">
            <w:pPr>
              <w:shd w:val="clear" w:color="auto" w:fill="FFFFFF"/>
              <w:tabs>
                <w:tab w:val="left" w:pos="278"/>
              </w:tabs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Пляски.</w:t>
            </w:r>
          </w:p>
          <w:p w:rsidR="001F17FE" w:rsidRPr="00E41637" w:rsidRDefault="001F17FE" w:rsidP="008A1929">
            <w:pPr>
              <w:shd w:val="clear" w:color="auto" w:fill="FFFFFF"/>
              <w:tabs>
                <w:tab w:val="left" w:pos="278"/>
              </w:tabs>
              <w:ind w:left="10"/>
              <w:jc w:val="both"/>
              <w:rPr>
                <w:sz w:val="24"/>
                <w:szCs w:val="24"/>
              </w:rPr>
            </w:pPr>
          </w:p>
          <w:p w:rsidR="001F17FE" w:rsidRPr="00E41637" w:rsidRDefault="001F17FE" w:rsidP="008A1929">
            <w:pPr>
              <w:shd w:val="clear" w:color="auto" w:fill="FFFFFF"/>
              <w:tabs>
                <w:tab w:val="left" w:pos="278"/>
              </w:tabs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Игры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Упражнять детей в бодром шаге, ле</w:t>
            </w:r>
            <w:r w:rsidRPr="00E41637">
              <w:rPr>
                <w:sz w:val="24"/>
                <w:szCs w:val="24"/>
              </w:rPr>
              <w:t>г</w:t>
            </w:r>
            <w:r w:rsidRPr="00E41637">
              <w:rPr>
                <w:sz w:val="24"/>
                <w:szCs w:val="24"/>
              </w:rPr>
              <w:t>ком беге с предметами.</w:t>
            </w:r>
          </w:p>
          <w:p w:rsidR="001F17FE" w:rsidRPr="00E41637" w:rsidRDefault="001F17FE" w:rsidP="008A1929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образовывать круг. Различать контрастную двухчастную форму, м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нять по показу взрослых. Приучать детей танцевать в парах. Учить орие</w:t>
            </w:r>
            <w:r w:rsidRPr="00E41637">
              <w:rPr>
                <w:sz w:val="24"/>
                <w:szCs w:val="24"/>
              </w:rPr>
              <w:t>н</w:t>
            </w:r>
            <w:r w:rsidRPr="00E41637">
              <w:rPr>
                <w:sz w:val="24"/>
                <w:szCs w:val="24"/>
              </w:rPr>
              <w:t>тироваться в пространстве, реагир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вать на смену музыки. Учить играть, используя навыки пения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154" w:firstLine="10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«Ножками затопали» М. Рау</w:t>
            </w:r>
            <w:r w:rsidRPr="00E41637">
              <w:rPr>
                <w:spacing w:val="-3"/>
                <w:sz w:val="24"/>
                <w:szCs w:val="24"/>
              </w:rPr>
              <w:t>х</w:t>
            </w:r>
            <w:r w:rsidRPr="00E41637">
              <w:rPr>
                <w:spacing w:val="-3"/>
                <w:sz w:val="24"/>
                <w:szCs w:val="24"/>
              </w:rPr>
              <w:t>вергера; «Хоро</w:t>
            </w:r>
            <w:r w:rsidRPr="00E41637">
              <w:rPr>
                <w:spacing w:val="-1"/>
                <w:sz w:val="24"/>
                <w:szCs w:val="24"/>
              </w:rPr>
              <w:t>вод», р. н. м., о</w:t>
            </w:r>
            <w:r w:rsidRPr="00E41637">
              <w:rPr>
                <w:spacing w:val="-1"/>
                <w:sz w:val="24"/>
                <w:szCs w:val="24"/>
              </w:rPr>
              <w:t>б</w:t>
            </w:r>
            <w:r w:rsidRPr="00E41637">
              <w:rPr>
                <w:spacing w:val="-1"/>
                <w:sz w:val="24"/>
                <w:szCs w:val="24"/>
              </w:rPr>
              <w:t>работка М. Раухвергера; «У</w:t>
            </w:r>
            <w:r w:rsidRPr="00E41637">
              <w:rPr>
                <w:spacing w:val="-1"/>
                <w:sz w:val="24"/>
                <w:szCs w:val="24"/>
              </w:rPr>
              <w:t>п</w:t>
            </w:r>
            <w:r w:rsidRPr="00E41637">
              <w:rPr>
                <w:spacing w:val="-1"/>
                <w:sz w:val="24"/>
                <w:szCs w:val="24"/>
              </w:rPr>
              <w:t>ражнение с листочками» Р. Ру</w:t>
            </w:r>
            <w:r w:rsidRPr="00E41637">
              <w:rPr>
                <w:spacing w:val="-1"/>
                <w:sz w:val="24"/>
                <w:szCs w:val="24"/>
              </w:rPr>
              <w:t>с</w:t>
            </w:r>
            <w:r w:rsidRPr="00E41637">
              <w:rPr>
                <w:spacing w:val="-1"/>
                <w:sz w:val="24"/>
                <w:szCs w:val="24"/>
              </w:rPr>
              <w:t xml:space="preserve">тамова. «Колобок», р. н. м.; «Танец с листочками» </w:t>
            </w:r>
            <w:r w:rsidRPr="00E41637">
              <w:rPr>
                <w:sz w:val="24"/>
                <w:szCs w:val="24"/>
              </w:rPr>
              <w:t>А. Ф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липпенко.</w:t>
            </w:r>
          </w:p>
          <w:p w:rsidR="001F17FE" w:rsidRPr="00E41637" w:rsidRDefault="001F17FE" w:rsidP="008A1929">
            <w:pPr>
              <w:shd w:val="clear" w:color="auto" w:fill="FFFFFF"/>
              <w:ind w:right="154" w:firstLine="5"/>
              <w:jc w:val="both"/>
              <w:rPr>
                <w:spacing w:val="-3"/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«Мишка» М. Раухвергера</w:t>
            </w:r>
          </w:p>
          <w:p w:rsidR="001F17FE" w:rsidRPr="00E41637" w:rsidRDefault="001F17FE" w:rsidP="008A1929">
            <w:pPr>
              <w:shd w:val="clear" w:color="auto" w:fill="FFFFFF"/>
              <w:ind w:right="154"/>
              <w:jc w:val="both"/>
              <w:rPr>
                <w:spacing w:val="-3"/>
                <w:sz w:val="24"/>
                <w:szCs w:val="24"/>
              </w:rPr>
            </w:pPr>
            <w:r w:rsidRPr="00E41637">
              <w:rPr>
                <w:spacing w:val="-12"/>
                <w:sz w:val="24"/>
                <w:szCs w:val="24"/>
              </w:rPr>
              <w:t xml:space="preserve">«Солнышко и дождик», </w:t>
            </w:r>
            <w:r w:rsidRPr="00E41637">
              <w:rPr>
                <w:sz w:val="24"/>
                <w:szCs w:val="24"/>
              </w:rPr>
              <w:t>муз. М. Раухвергера, Б. Антюфеева, сл. А. Барто</w:t>
            </w:r>
          </w:p>
          <w:p w:rsidR="001F17FE" w:rsidRPr="00E41637" w:rsidRDefault="001F17FE" w:rsidP="008A1929">
            <w:pPr>
              <w:shd w:val="clear" w:color="auto" w:fill="FFFFFF"/>
              <w:ind w:right="154" w:firstLine="5"/>
              <w:jc w:val="both"/>
              <w:rPr>
                <w:sz w:val="24"/>
                <w:szCs w:val="24"/>
              </w:rPr>
            </w:pPr>
          </w:p>
        </w:tc>
      </w:tr>
      <w:tr w:rsidR="001F17FE" w:rsidRPr="00E41637" w:rsidTr="002E26BA">
        <w:trPr>
          <w:trHeight w:hRule="exact" w:val="847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10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Игра на детских  муз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ы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кальных инструментах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 Подыгрывать знакомые народные м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лодии на деревянных ложках. Отм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чать метрическую пульсацию.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154" w:firstLine="10"/>
              <w:jc w:val="both"/>
              <w:rPr>
                <w:spacing w:val="-3"/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«Полянка» рус. нар. мел., «Из-под дуба» рус.нар.мел.</w:t>
            </w:r>
          </w:p>
          <w:p w:rsidR="001F17FE" w:rsidRPr="00E41637" w:rsidRDefault="001F17FE" w:rsidP="008A1929">
            <w:pPr>
              <w:jc w:val="both"/>
              <w:rPr>
                <w:sz w:val="24"/>
                <w:szCs w:val="24"/>
              </w:rPr>
            </w:pPr>
          </w:p>
        </w:tc>
      </w:tr>
      <w:tr w:rsidR="001F17FE" w:rsidRPr="00E41637" w:rsidTr="002E26BA">
        <w:trPr>
          <w:trHeight w:hRule="exact" w:val="845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475" w:firstLine="1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Самостоятельная м</w:t>
            </w:r>
            <w:r w:rsidRPr="00E41637">
              <w:rPr>
                <w:b/>
                <w:bCs/>
                <w:sz w:val="24"/>
                <w:szCs w:val="24"/>
              </w:rPr>
              <w:t>у</w:t>
            </w:r>
            <w:r w:rsidRPr="00E41637">
              <w:rPr>
                <w:b/>
                <w:bCs/>
                <w:sz w:val="24"/>
                <w:szCs w:val="24"/>
              </w:rPr>
              <w:t>зыкальная деятел</w:t>
            </w:r>
            <w:r w:rsidRPr="00E41637">
              <w:rPr>
                <w:b/>
                <w:bCs/>
                <w:sz w:val="24"/>
                <w:szCs w:val="24"/>
              </w:rPr>
              <w:t>ь</w:t>
            </w:r>
            <w:r w:rsidRPr="00E41637">
              <w:rPr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Вызывать желание применять муз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кальный опыт вне музыкальных зан</w:t>
            </w:r>
            <w:r w:rsidRPr="00E41637">
              <w:rPr>
                <w:sz w:val="24"/>
                <w:szCs w:val="24"/>
              </w:rPr>
              <w:t>я</w:t>
            </w:r>
            <w:r w:rsidRPr="00E41637">
              <w:rPr>
                <w:sz w:val="24"/>
                <w:szCs w:val="24"/>
              </w:rPr>
              <w:t>тий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«Кукла танцует и поет»</w:t>
            </w:r>
          </w:p>
        </w:tc>
      </w:tr>
      <w:tr w:rsidR="001F17FE" w:rsidRPr="00E41637" w:rsidTr="002E26BA">
        <w:trPr>
          <w:trHeight w:hRule="exact" w:val="1293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Создавать атмосферу радости, восп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тывать эстетический вкус. Вызывать желание участвовать в праздничном действии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 В гости к осени» праздник</w:t>
            </w:r>
          </w:p>
        </w:tc>
      </w:tr>
      <w:tr w:rsidR="001F17FE" w:rsidRPr="00E41637" w:rsidTr="002E26BA">
        <w:trPr>
          <w:trHeight w:hRule="exact" w:val="286"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2E2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Ноябрь</w:t>
            </w:r>
          </w:p>
        </w:tc>
      </w:tr>
      <w:tr w:rsidR="001F17FE" w:rsidRPr="00E41637" w:rsidTr="008A1929">
        <w:trPr>
          <w:trHeight w:hRule="exact" w:val="238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Музыкальные занятия.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Слушание музыки.</w:t>
            </w:r>
          </w:p>
          <w:p w:rsidR="001F17FE" w:rsidRPr="00E41637" w:rsidRDefault="001F17FE" w:rsidP="008A1929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Восприятие музыкальных произведений.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Воспитывать эмоциональную отзывч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вость на музыку разного характера. Учить дослушивать музыку до конца. Закреплять умение детей слышат 2-х частную форму музыкальных произв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дений.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91" w:hanging="5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Русские народные колыбельные песни. «Кама</w:t>
            </w:r>
            <w:r w:rsidRPr="00E41637">
              <w:rPr>
                <w:spacing w:val="-1"/>
                <w:sz w:val="24"/>
                <w:szCs w:val="24"/>
              </w:rPr>
              <w:t>ринская», р. н. п.; «Колыбельная» муз. С. Разор</w:t>
            </w:r>
            <w:r w:rsidRPr="00E41637">
              <w:rPr>
                <w:spacing w:val="-1"/>
                <w:sz w:val="24"/>
                <w:szCs w:val="24"/>
              </w:rPr>
              <w:t>е</w:t>
            </w:r>
            <w:r w:rsidRPr="00E41637">
              <w:rPr>
                <w:spacing w:val="-1"/>
                <w:sz w:val="24"/>
                <w:szCs w:val="24"/>
              </w:rPr>
              <w:t>нова,«Марш» муз. М.Журбина, «Вальс» С. Май</w:t>
            </w:r>
            <w:r w:rsidRPr="00E41637">
              <w:rPr>
                <w:sz w:val="24"/>
                <w:szCs w:val="24"/>
              </w:rPr>
              <w:t>капара.</w:t>
            </w:r>
          </w:p>
          <w:p w:rsidR="001F17FE" w:rsidRPr="00E41637" w:rsidRDefault="001F17FE" w:rsidP="008A1929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«Птицы и птенчики», «Мама и детки»</w:t>
            </w:r>
          </w:p>
        </w:tc>
      </w:tr>
      <w:tr w:rsidR="001F17FE" w:rsidRPr="00E41637" w:rsidTr="008A1929">
        <w:trPr>
          <w:trHeight w:hRule="exact" w:val="284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Пение.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 xml:space="preserve"> Упражнения для развития голоса и слуха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 Усвоение песенных н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выков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 Песенное творчество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13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Продолжить формировать навыки п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ния без напряжения, крика.</w:t>
            </w:r>
            <w:r w:rsidRPr="00E41637">
              <w:rPr>
                <w:spacing w:val="-8"/>
                <w:sz w:val="24"/>
                <w:szCs w:val="24"/>
              </w:rPr>
              <w:t xml:space="preserve"> Учить пр</w:t>
            </w:r>
            <w:r w:rsidRPr="00E41637">
              <w:rPr>
                <w:spacing w:val="-8"/>
                <w:sz w:val="24"/>
                <w:szCs w:val="24"/>
              </w:rPr>
              <w:t>а</w:t>
            </w:r>
            <w:r w:rsidRPr="00E41637">
              <w:rPr>
                <w:spacing w:val="-8"/>
                <w:sz w:val="24"/>
                <w:szCs w:val="24"/>
              </w:rPr>
              <w:t>вильно передавать мелодию, сохранять инто</w:t>
            </w:r>
            <w:r w:rsidRPr="00E41637">
              <w:rPr>
                <w:sz w:val="24"/>
                <w:szCs w:val="24"/>
              </w:rPr>
              <w:t>нацию.. начинать и заканчивать пение вместе с муз.руководителем.</w:t>
            </w:r>
          </w:p>
          <w:p w:rsidR="001F17FE" w:rsidRPr="00E41637" w:rsidRDefault="001F17FE" w:rsidP="008A1929">
            <w:pPr>
              <w:shd w:val="clear" w:color="auto" w:fill="FFFFFF"/>
              <w:ind w:right="13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Различать высокое и низкое звучание</w:t>
            </w:r>
          </w:p>
          <w:p w:rsidR="001F17FE" w:rsidRPr="00E41637" w:rsidRDefault="001F17FE" w:rsidP="008A1929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допевать мелодии колыбельных песен на слог «баю-баю» и веселых м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лодий на слог «ля-ля».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 «Ладушки» рус.нар мелодия, «Лошадка» муз. А.Филиппенко, «Кошка» муз. А Александрова, «Бобик» муз. М.Попатенко,</w:t>
            </w:r>
          </w:p>
          <w:p w:rsidR="001F17FE" w:rsidRPr="00E41637" w:rsidRDefault="001F17FE" w:rsidP="008A1929">
            <w:pPr>
              <w:shd w:val="clear" w:color="auto" w:fill="FFFFFF"/>
              <w:ind w:right="173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«Птицы и птенчики», «Мама и детки»</w:t>
            </w:r>
          </w:p>
          <w:p w:rsidR="001F17FE" w:rsidRPr="00E41637" w:rsidRDefault="001F17FE" w:rsidP="008A1929">
            <w:pPr>
              <w:shd w:val="clear" w:color="auto" w:fill="FFFFFF"/>
              <w:ind w:right="173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«Ах, ты, котенька-коток»,</w:t>
            </w:r>
          </w:p>
        </w:tc>
      </w:tr>
      <w:tr w:rsidR="001F17FE" w:rsidRPr="00E41637" w:rsidTr="008A1929">
        <w:trPr>
          <w:trHeight w:hRule="exact" w:val="342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tabs>
                <w:tab w:val="left" w:pos="259"/>
              </w:tabs>
              <w:jc w:val="both"/>
              <w:rPr>
                <w:b/>
                <w:i/>
                <w:iCs/>
                <w:spacing w:val="-7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7"/>
                <w:sz w:val="24"/>
                <w:szCs w:val="24"/>
              </w:rPr>
              <w:t>Музыкально-ритмические движения</w:t>
            </w:r>
          </w:p>
          <w:p w:rsidR="001F17FE" w:rsidRPr="00E41637" w:rsidRDefault="001F17FE" w:rsidP="008A1929">
            <w:pPr>
              <w:shd w:val="clear" w:color="auto" w:fill="FFFFFF"/>
              <w:tabs>
                <w:tab w:val="left" w:pos="259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 Упражнения 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Пляски. </w:t>
            </w:r>
          </w:p>
          <w:p w:rsidR="001F17FE" w:rsidRPr="00E41637" w:rsidRDefault="001F17FE" w:rsidP="008A1929">
            <w:pPr>
              <w:shd w:val="clear" w:color="auto" w:fill="FFFFFF"/>
              <w:tabs>
                <w:tab w:val="left" w:pos="259"/>
              </w:tabs>
              <w:jc w:val="both"/>
              <w:rPr>
                <w:sz w:val="24"/>
                <w:szCs w:val="24"/>
              </w:rPr>
            </w:pPr>
          </w:p>
          <w:p w:rsidR="001F17FE" w:rsidRPr="00E41637" w:rsidRDefault="001F17FE" w:rsidP="008A1929">
            <w:pPr>
              <w:shd w:val="clear" w:color="auto" w:fill="FFFFFF"/>
              <w:tabs>
                <w:tab w:val="left" w:pos="259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bCs/>
                <w:sz w:val="24"/>
                <w:szCs w:val="24"/>
              </w:rPr>
              <w:t>Игры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Совершенствовать навыки основных движений (ходьба и бег). Учить марш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ровать вместе со всеми и индивидуал</w:t>
            </w:r>
            <w:r w:rsidRPr="00E41637">
              <w:rPr>
                <w:sz w:val="24"/>
                <w:szCs w:val="24"/>
              </w:rPr>
              <w:t>ь</w:t>
            </w:r>
            <w:r w:rsidRPr="00E41637">
              <w:rPr>
                <w:sz w:val="24"/>
                <w:szCs w:val="24"/>
              </w:rPr>
              <w:t>но, бегать легко, в умеренном и быс</w:t>
            </w:r>
            <w:r w:rsidRPr="00E41637">
              <w:rPr>
                <w:sz w:val="24"/>
                <w:szCs w:val="24"/>
              </w:rPr>
              <w:t>т</w:t>
            </w:r>
            <w:r w:rsidRPr="00E41637">
              <w:rPr>
                <w:sz w:val="24"/>
                <w:szCs w:val="24"/>
              </w:rPr>
              <w:t>ром темпе под музыку. Учиться испо</w:t>
            </w:r>
            <w:r w:rsidRPr="00E41637">
              <w:rPr>
                <w:sz w:val="24"/>
                <w:szCs w:val="24"/>
              </w:rPr>
              <w:t>л</w:t>
            </w:r>
            <w:r w:rsidRPr="00E41637">
              <w:rPr>
                <w:sz w:val="24"/>
                <w:szCs w:val="24"/>
              </w:rPr>
              <w:t>нять танцевальные движения: притоп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вать попеременно двумя ногами и о</w:t>
            </w:r>
            <w:r w:rsidRPr="00E41637">
              <w:rPr>
                <w:sz w:val="24"/>
                <w:szCs w:val="24"/>
              </w:rPr>
              <w:t>д</w:t>
            </w:r>
            <w:r w:rsidRPr="00E41637">
              <w:rPr>
                <w:sz w:val="24"/>
                <w:szCs w:val="24"/>
              </w:rPr>
              <w:t>ной ногой, кружиться в парах, двигаться под музыку ритмично и согласно темпу и характеру муз.произведения.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34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12"/>
                <w:sz w:val="24"/>
                <w:szCs w:val="24"/>
              </w:rPr>
              <w:t>«Погуляем» Т. Ломовой, «Прыжки» муз. К. Черни, «Кружение в парах» Т. Вилькорей</w:t>
            </w:r>
            <w:r w:rsidRPr="00E41637">
              <w:rPr>
                <w:spacing w:val="-9"/>
                <w:sz w:val="24"/>
                <w:szCs w:val="24"/>
              </w:rPr>
              <w:t xml:space="preserve">ской; </w:t>
            </w:r>
            <w:r w:rsidRPr="00E41637">
              <w:rPr>
                <w:spacing w:val="-11"/>
                <w:sz w:val="24"/>
                <w:szCs w:val="24"/>
              </w:rPr>
              <w:t xml:space="preserve">«Раз, два, хлоп в ладоши» латвийская народная </w:t>
            </w:r>
            <w:r w:rsidRPr="00E41637">
              <w:rPr>
                <w:spacing w:val="-9"/>
                <w:sz w:val="24"/>
                <w:szCs w:val="24"/>
              </w:rPr>
              <w:t>пол</w:t>
            </w:r>
            <w:r w:rsidRPr="00E41637">
              <w:rPr>
                <w:spacing w:val="-9"/>
                <w:sz w:val="24"/>
                <w:szCs w:val="24"/>
              </w:rPr>
              <w:t>ь</w:t>
            </w:r>
            <w:r w:rsidRPr="00E41637">
              <w:rPr>
                <w:spacing w:val="-9"/>
                <w:sz w:val="24"/>
                <w:szCs w:val="24"/>
              </w:rPr>
              <w:t>ка; «Пляска с сосульками», укр. н. м., об</w:t>
            </w:r>
            <w:r w:rsidRPr="00E41637">
              <w:rPr>
                <w:sz w:val="24"/>
                <w:szCs w:val="24"/>
              </w:rPr>
              <w:t>работка М. Раухвергера.</w:t>
            </w:r>
          </w:p>
          <w:p w:rsidR="001F17FE" w:rsidRPr="00E41637" w:rsidRDefault="001F17FE" w:rsidP="008A1929">
            <w:pPr>
              <w:shd w:val="clear" w:color="auto" w:fill="FFFFFF"/>
              <w:ind w:right="154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12"/>
                <w:sz w:val="24"/>
                <w:szCs w:val="24"/>
              </w:rPr>
              <w:t xml:space="preserve">«Игра с сосульками», «Солнышко и дождик», </w:t>
            </w:r>
            <w:r w:rsidRPr="00E41637">
              <w:rPr>
                <w:sz w:val="24"/>
                <w:szCs w:val="24"/>
              </w:rPr>
              <w:t>муз. М. Раухвергера, Б. Антюфеева, сл. А. Барто,</w:t>
            </w:r>
            <w:r w:rsidRPr="00E41637">
              <w:rPr>
                <w:spacing w:val="-3"/>
                <w:sz w:val="24"/>
                <w:szCs w:val="24"/>
              </w:rPr>
              <w:t>, «Заинька, выходи» муз. Е. Тил</w:t>
            </w:r>
            <w:r w:rsidRPr="00E41637">
              <w:rPr>
                <w:spacing w:val="-3"/>
                <w:sz w:val="24"/>
                <w:szCs w:val="24"/>
              </w:rPr>
              <w:t>и</w:t>
            </w:r>
            <w:r w:rsidRPr="00E41637">
              <w:rPr>
                <w:spacing w:val="-3"/>
                <w:sz w:val="24"/>
                <w:szCs w:val="24"/>
              </w:rPr>
              <w:t>чеевой</w:t>
            </w:r>
          </w:p>
        </w:tc>
      </w:tr>
      <w:tr w:rsidR="001F17FE" w:rsidRPr="00E41637" w:rsidTr="008A1929">
        <w:trPr>
          <w:trHeight w:hRule="exact" w:val="84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tabs>
                <w:tab w:val="left" w:pos="259"/>
              </w:tabs>
              <w:jc w:val="both"/>
              <w:rPr>
                <w:b/>
                <w:i/>
                <w:iCs/>
                <w:spacing w:val="-7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7"/>
                <w:sz w:val="24"/>
                <w:szCs w:val="24"/>
              </w:rPr>
              <w:t>Игра на детских муз</w:t>
            </w:r>
            <w:r w:rsidRPr="00E41637">
              <w:rPr>
                <w:b/>
                <w:i/>
                <w:iCs/>
                <w:spacing w:val="-7"/>
                <w:sz w:val="24"/>
                <w:szCs w:val="24"/>
              </w:rPr>
              <w:t>ы</w:t>
            </w:r>
            <w:r w:rsidRPr="00E41637">
              <w:rPr>
                <w:b/>
                <w:i/>
                <w:iCs/>
                <w:spacing w:val="-7"/>
                <w:sz w:val="24"/>
                <w:szCs w:val="24"/>
              </w:rPr>
              <w:t>кальных инструментах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 Подыгрывать на ударных детских и</w:t>
            </w:r>
            <w:r w:rsidRPr="00E41637">
              <w:rPr>
                <w:sz w:val="24"/>
                <w:szCs w:val="24"/>
              </w:rPr>
              <w:t>н</w:t>
            </w:r>
            <w:r w:rsidRPr="00E41637">
              <w:rPr>
                <w:sz w:val="24"/>
                <w:szCs w:val="24"/>
              </w:rPr>
              <w:t>струментах.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34" w:firstLine="5"/>
              <w:jc w:val="both"/>
              <w:rPr>
                <w:spacing w:val="-12"/>
                <w:sz w:val="24"/>
                <w:szCs w:val="24"/>
              </w:rPr>
            </w:pPr>
            <w:r w:rsidRPr="00E41637">
              <w:rPr>
                <w:spacing w:val="-12"/>
                <w:sz w:val="24"/>
                <w:szCs w:val="24"/>
              </w:rPr>
              <w:t>Рус.народные мелодии</w:t>
            </w:r>
          </w:p>
        </w:tc>
      </w:tr>
      <w:tr w:rsidR="001F17FE" w:rsidRPr="00E41637" w:rsidTr="008A1929">
        <w:trPr>
          <w:trHeight w:hRule="exact" w:val="84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610" w:firstLine="5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pacing w:val="-13"/>
                <w:sz w:val="24"/>
                <w:szCs w:val="24"/>
              </w:rPr>
              <w:t>Самостоятельная м</w:t>
            </w:r>
            <w:r w:rsidRPr="00E41637">
              <w:rPr>
                <w:b/>
                <w:bCs/>
                <w:spacing w:val="-13"/>
                <w:sz w:val="24"/>
                <w:szCs w:val="24"/>
              </w:rPr>
              <w:t>у</w:t>
            </w:r>
            <w:r w:rsidRPr="00E41637">
              <w:rPr>
                <w:b/>
                <w:bCs/>
                <w:spacing w:val="-13"/>
                <w:sz w:val="24"/>
                <w:szCs w:val="24"/>
              </w:rPr>
              <w:t xml:space="preserve">зыкальная </w:t>
            </w:r>
            <w:r w:rsidRPr="00E41637">
              <w:rPr>
                <w:b/>
                <w:bCs/>
                <w:sz w:val="24"/>
                <w:szCs w:val="24"/>
              </w:rPr>
              <w:t>деятел</w:t>
            </w:r>
            <w:r w:rsidRPr="00E41637">
              <w:rPr>
                <w:b/>
                <w:bCs/>
                <w:sz w:val="24"/>
                <w:szCs w:val="24"/>
              </w:rPr>
              <w:t>ь</w:t>
            </w:r>
            <w:r w:rsidRPr="00E41637">
              <w:rPr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Ориентироваться в различных свойс</w:t>
            </w:r>
            <w:r w:rsidRPr="00E41637">
              <w:rPr>
                <w:sz w:val="24"/>
                <w:szCs w:val="24"/>
              </w:rPr>
              <w:t>т</w:t>
            </w:r>
            <w:r w:rsidRPr="00E41637">
              <w:rPr>
                <w:sz w:val="24"/>
                <w:szCs w:val="24"/>
              </w:rPr>
              <w:t>вах звука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12"/>
                <w:sz w:val="24"/>
                <w:szCs w:val="24"/>
              </w:rPr>
              <w:t>«Угадай, на чем играю?»»</w:t>
            </w:r>
          </w:p>
        </w:tc>
      </w:tr>
      <w:tr w:rsidR="001F17FE" w:rsidRPr="00E41637" w:rsidTr="008A1929">
        <w:trPr>
          <w:trHeight w:hRule="exact" w:val="84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Праздники и развлеч</w:t>
            </w:r>
            <w:r w:rsidRPr="00E41637">
              <w:rPr>
                <w:b/>
                <w:bCs/>
                <w:sz w:val="24"/>
                <w:szCs w:val="24"/>
              </w:rPr>
              <w:t>е</w:t>
            </w:r>
            <w:r w:rsidRPr="00E41637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Доставлять эстетическое наслаждение. </w:t>
            </w:r>
            <w:r w:rsidRPr="00E41637">
              <w:rPr>
                <w:spacing w:val="-3"/>
                <w:sz w:val="24"/>
                <w:szCs w:val="24"/>
              </w:rPr>
              <w:t>Воспитывать культуру поведения, ум</w:t>
            </w:r>
            <w:r w:rsidRPr="00E41637">
              <w:rPr>
                <w:spacing w:val="-3"/>
                <w:sz w:val="24"/>
                <w:szCs w:val="24"/>
              </w:rPr>
              <w:t>е</w:t>
            </w:r>
            <w:r w:rsidRPr="00E41637">
              <w:rPr>
                <w:spacing w:val="-3"/>
                <w:sz w:val="24"/>
                <w:szCs w:val="24"/>
              </w:rPr>
              <w:t xml:space="preserve">ние вести себя </w:t>
            </w:r>
            <w:r w:rsidRPr="00E41637">
              <w:rPr>
                <w:sz w:val="24"/>
                <w:szCs w:val="24"/>
              </w:rPr>
              <w:t>на празднике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«Осенний праздник»</w:t>
            </w:r>
          </w:p>
        </w:tc>
      </w:tr>
      <w:tr w:rsidR="001F17FE" w:rsidRPr="00E41637" w:rsidTr="002E26BA">
        <w:trPr>
          <w:trHeight w:hRule="exact" w:val="288"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2E2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Декабрь</w:t>
            </w:r>
          </w:p>
        </w:tc>
      </w:tr>
      <w:tr w:rsidR="001F17FE" w:rsidRPr="00E41637" w:rsidTr="008A1929">
        <w:trPr>
          <w:trHeight w:hRule="exact" w:val="171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Музыкальные занятия.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Слушание музыки: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11"/>
                <w:sz w:val="24"/>
                <w:szCs w:val="24"/>
              </w:rPr>
              <w:t xml:space="preserve"> Восприятие музыкальных произведений.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101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Закреплять умения слушать инструме</w:t>
            </w:r>
            <w:r w:rsidRPr="00E41637">
              <w:rPr>
                <w:spacing w:val="-3"/>
                <w:sz w:val="24"/>
                <w:szCs w:val="24"/>
              </w:rPr>
              <w:t>н</w:t>
            </w:r>
            <w:r w:rsidRPr="00E41637">
              <w:rPr>
                <w:spacing w:val="-3"/>
                <w:sz w:val="24"/>
                <w:szCs w:val="24"/>
              </w:rPr>
              <w:t>тальную му</w:t>
            </w:r>
            <w:r w:rsidRPr="00E41637">
              <w:rPr>
                <w:spacing w:val="-3"/>
                <w:sz w:val="24"/>
                <w:szCs w:val="24"/>
              </w:rPr>
              <w:softHyphen/>
            </w:r>
            <w:r w:rsidRPr="00E41637">
              <w:rPr>
                <w:sz w:val="24"/>
                <w:szCs w:val="24"/>
              </w:rPr>
              <w:t>зыку, понимать ее содерж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ние. Обогащать музыкальные впеча</w:t>
            </w:r>
            <w:r w:rsidRPr="00E41637">
              <w:rPr>
                <w:sz w:val="24"/>
                <w:szCs w:val="24"/>
              </w:rPr>
              <w:t>т</w:t>
            </w:r>
            <w:r w:rsidRPr="00E41637">
              <w:rPr>
                <w:sz w:val="24"/>
                <w:szCs w:val="24"/>
              </w:rPr>
              <w:t xml:space="preserve">ления. </w:t>
            </w:r>
            <w:r w:rsidRPr="00E41637">
              <w:rPr>
                <w:spacing w:val="-5"/>
                <w:sz w:val="24"/>
                <w:szCs w:val="24"/>
              </w:rPr>
              <w:t xml:space="preserve">Учить различать на слух песню, танец, марш. </w:t>
            </w:r>
            <w:r w:rsidRPr="00E41637">
              <w:rPr>
                <w:spacing w:val="-3"/>
                <w:sz w:val="24"/>
                <w:szCs w:val="24"/>
              </w:rPr>
              <w:t>Узнавать знакомые прои</w:t>
            </w:r>
            <w:r w:rsidRPr="00E41637">
              <w:rPr>
                <w:spacing w:val="-3"/>
                <w:sz w:val="24"/>
                <w:szCs w:val="24"/>
              </w:rPr>
              <w:t>з</w:t>
            </w:r>
            <w:r w:rsidRPr="00E41637">
              <w:rPr>
                <w:spacing w:val="-3"/>
                <w:sz w:val="24"/>
                <w:szCs w:val="24"/>
              </w:rPr>
              <w:t>ведения.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216"/>
              <w:jc w:val="both"/>
              <w:rPr>
                <w:sz w:val="24"/>
                <w:szCs w:val="24"/>
              </w:rPr>
            </w:pPr>
            <w:r w:rsidRPr="00E41637">
              <w:rPr>
                <w:spacing w:val="-11"/>
                <w:sz w:val="24"/>
                <w:szCs w:val="24"/>
              </w:rPr>
              <w:t>«Вальс снежных хлопьев» муз. П. Чайковского</w:t>
            </w:r>
            <w:r w:rsidRPr="00E41637">
              <w:rPr>
                <w:spacing w:val="-12"/>
                <w:sz w:val="24"/>
                <w:szCs w:val="24"/>
              </w:rPr>
              <w:t>, «Марш» Д. Шост</w:t>
            </w:r>
            <w:r w:rsidRPr="00E41637">
              <w:rPr>
                <w:spacing w:val="-12"/>
                <w:sz w:val="24"/>
                <w:szCs w:val="24"/>
              </w:rPr>
              <w:t>а</w:t>
            </w:r>
            <w:r w:rsidRPr="00E41637">
              <w:rPr>
                <w:spacing w:val="-12"/>
                <w:sz w:val="24"/>
                <w:szCs w:val="24"/>
              </w:rPr>
              <w:t xml:space="preserve">ковича, </w:t>
            </w:r>
            <w:r w:rsidRPr="00E41637">
              <w:rPr>
                <w:sz w:val="24"/>
                <w:szCs w:val="24"/>
              </w:rPr>
              <w:t>«Елочка» муз. М. Кр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сева, «Медведь», муз. Е. Тил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чеевой;</w:t>
            </w:r>
          </w:p>
        </w:tc>
      </w:tr>
      <w:tr w:rsidR="001F17FE" w:rsidRPr="00E41637" w:rsidTr="008A1929">
        <w:trPr>
          <w:trHeight w:hRule="exact" w:val="283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i/>
                <w:iCs/>
                <w:sz w:val="24"/>
                <w:szCs w:val="24"/>
              </w:rPr>
              <w:t>Пение.</w:t>
            </w:r>
          </w:p>
          <w:p w:rsidR="001F17FE" w:rsidRPr="00E41637" w:rsidRDefault="001F17FE" w:rsidP="008A1929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bCs/>
                <w:sz w:val="24"/>
                <w:szCs w:val="24"/>
              </w:rPr>
              <w:t>Усвоение песенных нав</w:t>
            </w:r>
            <w:r w:rsidRPr="00E41637">
              <w:rPr>
                <w:bCs/>
                <w:sz w:val="24"/>
                <w:szCs w:val="24"/>
              </w:rPr>
              <w:t>ы</w:t>
            </w:r>
            <w:r w:rsidRPr="00E41637">
              <w:rPr>
                <w:bCs/>
                <w:sz w:val="24"/>
                <w:szCs w:val="24"/>
              </w:rPr>
              <w:t>ков</w:t>
            </w:r>
          </w:p>
          <w:p w:rsidR="001F17FE" w:rsidRPr="00E41637" w:rsidRDefault="001F17FE" w:rsidP="008A1929">
            <w:pPr>
              <w:jc w:val="both"/>
              <w:rPr>
                <w:spacing w:val="-2"/>
                <w:sz w:val="24"/>
                <w:szCs w:val="24"/>
              </w:rPr>
            </w:pPr>
          </w:p>
          <w:p w:rsidR="001F17FE" w:rsidRPr="00E41637" w:rsidRDefault="001F17FE" w:rsidP="008A1929">
            <w:pPr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Упражнения для развития голоса и слуха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4"/>
                <w:sz w:val="24"/>
                <w:szCs w:val="24"/>
              </w:rPr>
              <w:t>Развивать навык точного интонирования несложных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песен.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5"/>
                <w:sz w:val="24"/>
                <w:szCs w:val="24"/>
              </w:rPr>
              <w:t>Учить начинать пение сразу после всту</w:t>
            </w:r>
            <w:r w:rsidRPr="00E41637">
              <w:rPr>
                <w:spacing w:val="-5"/>
                <w:sz w:val="24"/>
                <w:szCs w:val="24"/>
              </w:rPr>
              <w:t>п</w:t>
            </w:r>
            <w:r w:rsidRPr="00E41637">
              <w:rPr>
                <w:spacing w:val="-5"/>
                <w:sz w:val="24"/>
                <w:szCs w:val="24"/>
              </w:rPr>
              <w:t>ления, петь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дружно, слаженно, без крика.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Слышать пение своих товарищей</w:t>
            </w:r>
            <w:r w:rsidRPr="00E41637">
              <w:rPr>
                <w:spacing w:val="-3"/>
                <w:sz w:val="24"/>
                <w:szCs w:val="24"/>
              </w:rPr>
              <w:t xml:space="preserve"> Разл</w:t>
            </w:r>
            <w:r w:rsidRPr="00E41637">
              <w:rPr>
                <w:spacing w:val="-3"/>
                <w:sz w:val="24"/>
                <w:szCs w:val="24"/>
              </w:rPr>
              <w:t>и</w:t>
            </w:r>
            <w:r w:rsidRPr="00E41637">
              <w:rPr>
                <w:spacing w:val="-3"/>
                <w:sz w:val="24"/>
                <w:szCs w:val="24"/>
              </w:rPr>
              <w:t>чать высоту звука в пределах интервала – октава.</w:t>
            </w:r>
            <w:r w:rsidRPr="00E41637">
              <w:rPr>
                <w:sz w:val="24"/>
                <w:szCs w:val="24"/>
              </w:rPr>
              <w:t xml:space="preserve"> Развивать музыкальный слух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106" w:firstLine="10"/>
              <w:jc w:val="both"/>
              <w:rPr>
                <w:sz w:val="24"/>
                <w:szCs w:val="24"/>
              </w:rPr>
            </w:pPr>
            <w:r w:rsidRPr="00E41637">
              <w:rPr>
                <w:spacing w:val="-11"/>
                <w:sz w:val="24"/>
                <w:szCs w:val="24"/>
              </w:rPr>
              <w:t>«Зайчик», рус. нар.мсл., «Новый год», муз. Ю. Слонова, сл. И. М</w:t>
            </w:r>
            <w:r w:rsidRPr="00E41637">
              <w:rPr>
                <w:spacing w:val="-11"/>
                <w:sz w:val="24"/>
                <w:szCs w:val="24"/>
              </w:rPr>
              <w:t>и</w:t>
            </w:r>
            <w:r w:rsidRPr="00E41637">
              <w:rPr>
                <w:spacing w:val="-11"/>
                <w:sz w:val="24"/>
                <w:szCs w:val="24"/>
              </w:rPr>
              <w:t>хай</w:t>
            </w:r>
            <w:r w:rsidRPr="00E41637">
              <w:rPr>
                <w:spacing w:val="-12"/>
                <w:sz w:val="24"/>
                <w:szCs w:val="24"/>
              </w:rPr>
              <w:t>ловой; «Нарядили елочку», муз. А. Филиппен</w:t>
            </w:r>
            <w:r w:rsidRPr="00E41637">
              <w:rPr>
                <w:sz w:val="24"/>
                <w:szCs w:val="24"/>
              </w:rPr>
              <w:t>ко, сл. М. Позна</w:t>
            </w:r>
            <w:r w:rsidRPr="00E41637">
              <w:rPr>
                <w:sz w:val="24"/>
                <w:szCs w:val="24"/>
              </w:rPr>
              <w:t>н</w:t>
            </w:r>
            <w:r w:rsidRPr="00E41637">
              <w:rPr>
                <w:sz w:val="24"/>
                <w:szCs w:val="24"/>
              </w:rPr>
              <w:t>ской</w:t>
            </w:r>
          </w:p>
          <w:p w:rsidR="001F17FE" w:rsidRPr="00E41637" w:rsidRDefault="001F17FE" w:rsidP="008A1929">
            <w:pPr>
              <w:jc w:val="both"/>
              <w:rPr>
                <w:sz w:val="24"/>
                <w:szCs w:val="24"/>
              </w:rPr>
            </w:pPr>
          </w:p>
        </w:tc>
      </w:tr>
      <w:tr w:rsidR="001F17FE" w:rsidRPr="00E41637" w:rsidTr="008A1929">
        <w:trPr>
          <w:trHeight w:hRule="exact" w:val="311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i/>
                <w:iCs/>
                <w:spacing w:val="-19"/>
                <w:sz w:val="24"/>
                <w:szCs w:val="24"/>
              </w:rPr>
              <w:t>Музыкально-ритмические движения.</w:t>
            </w:r>
          </w:p>
          <w:p w:rsidR="001F17FE" w:rsidRPr="00E41637" w:rsidRDefault="001F17FE" w:rsidP="008A1929">
            <w:pPr>
              <w:shd w:val="clear" w:color="auto" w:fill="FFFFFF"/>
              <w:tabs>
                <w:tab w:val="left" w:pos="288"/>
              </w:tabs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bCs/>
                <w:sz w:val="24"/>
                <w:szCs w:val="24"/>
              </w:rPr>
              <w:t>Упражнения.</w:t>
            </w:r>
          </w:p>
          <w:p w:rsidR="001F17FE" w:rsidRPr="00E41637" w:rsidRDefault="001F17FE" w:rsidP="008A1929">
            <w:pPr>
              <w:shd w:val="clear" w:color="auto" w:fill="FFFFFF"/>
              <w:tabs>
                <w:tab w:val="left" w:pos="288"/>
              </w:tabs>
              <w:ind w:left="14" w:right="557"/>
              <w:jc w:val="both"/>
              <w:rPr>
                <w:bCs/>
                <w:sz w:val="24"/>
                <w:szCs w:val="24"/>
              </w:rPr>
            </w:pPr>
          </w:p>
          <w:p w:rsidR="001F17FE" w:rsidRPr="00E41637" w:rsidRDefault="001F17FE" w:rsidP="008A1929">
            <w:pPr>
              <w:shd w:val="clear" w:color="auto" w:fill="FFFFFF"/>
              <w:tabs>
                <w:tab w:val="left" w:pos="288"/>
              </w:tabs>
              <w:ind w:left="14" w:right="557"/>
              <w:jc w:val="both"/>
              <w:rPr>
                <w:bCs/>
                <w:sz w:val="24"/>
                <w:szCs w:val="24"/>
              </w:rPr>
            </w:pPr>
            <w:r w:rsidRPr="00E41637">
              <w:rPr>
                <w:bCs/>
                <w:sz w:val="24"/>
                <w:szCs w:val="24"/>
              </w:rPr>
              <w:t>Пляски.</w:t>
            </w:r>
          </w:p>
          <w:p w:rsidR="001F17FE" w:rsidRPr="00E41637" w:rsidRDefault="001F17FE" w:rsidP="008A1929">
            <w:pPr>
              <w:shd w:val="clear" w:color="auto" w:fill="FFFFFF"/>
              <w:tabs>
                <w:tab w:val="left" w:pos="288"/>
              </w:tabs>
              <w:ind w:right="557"/>
              <w:jc w:val="both"/>
              <w:rPr>
                <w:bCs/>
                <w:sz w:val="24"/>
                <w:szCs w:val="24"/>
              </w:rPr>
            </w:pPr>
          </w:p>
          <w:p w:rsidR="001F17FE" w:rsidRPr="00E41637" w:rsidRDefault="001F17FE" w:rsidP="008A1929">
            <w:pPr>
              <w:shd w:val="clear" w:color="auto" w:fill="FFFFFF"/>
              <w:tabs>
                <w:tab w:val="left" w:pos="288"/>
              </w:tabs>
              <w:ind w:left="14" w:right="557"/>
              <w:jc w:val="both"/>
              <w:rPr>
                <w:sz w:val="24"/>
                <w:szCs w:val="24"/>
              </w:rPr>
            </w:pPr>
            <w:r w:rsidRPr="00E41637">
              <w:rPr>
                <w:bCs/>
                <w:sz w:val="24"/>
                <w:szCs w:val="24"/>
              </w:rPr>
              <w:t xml:space="preserve"> Игры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E41637">
              <w:rPr>
                <w:spacing w:val="-8"/>
                <w:sz w:val="24"/>
                <w:szCs w:val="24"/>
              </w:rPr>
              <w:t>Учить ритмично ходить, выполнять обра</w:t>
            </w:r>
            <w:r w:rsidRPr="00E41637">
              <w:rPr>
                <w:spacing w:val="-8"/>
                <w:sz w:val="24"/>
                <w:szCs w:val="24"/>
              </w:rPr>
              <w:t>з</w:t>
            </w:r>
            <w:r w:rsidRPr="00E41637">
              <w:rPr>
                <w:spacing w:val="-8"/>
                <w:sz w:val="24"/>
                <w:szCs w:val="24"/>
              </w:rPr>
              <w:t>ные движе</w:t>
            </w:r>
            <w:r w:rsidRPr="00E41637">
              <w:rPr>
                <w:sz w:val="24"/>
                <w:szCs w:val="24"/>
              </w:rPr>
              <w:t>ния.</w:t>
            </w:r>
          </w:p>
          <w:p w:rsidR="001F17FE" w:rsidRPr="00E41637" w:rsidRDefault="001F17FE" w:rsidP="008A1929">
            <w:pPr>
              <w:shd w:val="clear" w:color="auto" w:fill="FFFFFF"/>
              <w:ind w:right="19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5"/>
                <w:sz w:val="24"/>
                <w:szCs w:val="24"/>
              </w:rPr>
              <w:t>Выполнять парные движения, не сбиват</w:t>
            </w:r>
            <w:r w:rsidRPr="00E41637">
              <w:rPr>
                <w:spacing w:val="-5"/>
                <w:sz w:val="24"/>
                <w:szCs w:val="24"/>
              </w:rPr>
              <w:t>ь</w:t>
            </w:r>
            <w:r w:rsidRPr="00E41637">
              <w:rPr>
                <w:spacing w:val="-5"/>
                <w:sz w:val="24"/>
                <w:szCs w:val="24"/>
              </w:rPr>
              <w:t xml:space="preserve">ся в «кучу», </w:t>
            </w:r>
            <w:r w:rsidRPr="00E41637">
              <w:rPr>
                <w:sz w:val="24"/>
                <w:szCs w:val="24"/>
              </w:rPr>
              <w:t>двигаться по всему 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странству. Двигаться в одном напра</w:t>
            </w:r>
            <w:r w:rsidRPr="00E41637">
              <w:rPr>
                <w:sz w:val="24"/>
                <w:szCs w:val="24"/>
              </w:rPr>
              <w:t>в</w:t>
            </w:r>
            <w:r w:rsidRPr="00E41637">
              <w:rPr>
                <w:sz w:val="24"/>
                <w:szCs w:val="24"/>
              </w:rPr>
              <w:t xml:space="preserve">лении. </w:t>
            </w:r>
            <w:r w:rsidRPr="00E41637">
              <w:rPr>
                <w:spacing w:val="-5"/>
                <w:sz w:val="24"/>
                <w:szCs w:val="24"/>
              </w:rPr>
              <w:t>Учить ребят танцевать в темпе и характере танца. Водить плавный хор</w:t>
            </w:r>
            <w:r w:rsidRPr="00E41637">
              <w:rPr>
                <w:spacing w:val="-5"/>
                <w:sz w:val="24"/>
                <w:szCs w:val="24"/>
              </w:rPr>
              <w:t>о</w:t>
            </w:r>
            <w:r w:rsidRPr="00E41637">
              <w:rPr>
                <w:spacing w:val="-5"/>
                <w:sz w:val="24"/>
                <w:szCs w:val="24"/>
              </w:rPr>
              <w:t>вод, учить танцевать характер</w:t>
            </w:r>
            <w:r w:rsidRPr="00E41637">
              <w:rPr>
                <w:sz w:val="24"/>
                <w:szCs w:val="24"/>
              </w:rPr>
              <w:t>ные танцы.</w:t>
            </w:r>
          </w:p>
          <w:p w:rsidR="001F17FE" w:rsidRPr="00E41637" w:rsidRDefault="001F17FE" w:rsidP="008A1929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Развивать ловкость, чувство ритма. Учить играть с предметами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E41637">
              <w:rPr>
                <w:spacing w:val="-10"/>
                <w:sz w:val="24"/>
                <w:szCs w:val="24"/>
              </w:rPr>
              <w:t>Ходьба танцевальным шагом, хор</w:t>
            </w:r>
            <w:r w:rsidRPr="00E41637">
              <w:rPr>
                <w:spacing w:val="-10"/>
                <w:sz w:val="24"/>
                <w:szCs w:val="24"/>
              </w:rPr>
              <w:t>о</w:t>
            </w:r>
            <w:r w:rsidRPr="00E41637">
              <w:rPr>
                <w:spacing w:val="-10"/>
                <w:sz w:val="24"/>
                <w:szCs w:val="24"/>
              </w:rPr>
              <w:t xml:space="preserve">водный </w:t>
            </w:r>
            <w:r w:rsidRPr="00E41637">
              <w:rPr>
                <w:spacing w:val="-12"/>
                <w:sz w:val="24"/>
                <w:szCs w:val="24"/>
              </w:rPr>
              <w:t>шаг. Хлопки, притопы, у</w:t>
            </w:r>
            <w:r w:rsidRPr="00E41637">
              <w:rPr>
                <w:spacing w:val="-12"/>
                <w:sz w:val="24"/>
                <w:szCs w:val="24"/>
              </w:rPr>
              <w:t>п</w:t>
            </w:r>
            <w:r w:rsidRPr="00E41637">
              <w:rPr>
                <w:spacing w:val="-12"/>
                <w:sz w:val="24"/>
                <w:szCs w:val="24"/>
              </w:rPr>
              <w:t>ражнения с предме</w:t>
            </w:r>
            <w:r w:rsidRPr="00E41637">
              <w:rPr>
                <w:sz w:val="24"/>
                <w:szCs w:val="24"/>
              </w:rPr>
              <w:t>тами.</w:t>
            </w:r>
          </w:p>
          <w:p w:rsidR="001F17FE" w:rsidRPr="00E41637" w:rsidRDefault="001F17FE" w:rsidP="008A1929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E41637">
              <w:rPr>
                <w:spacing w:val="-10"/>
                <w:sz w:val="24"/>
                <w:szCs w:val="24"/>
              </w:rPr>
              <w:t>Хоровод «Елочка», муз. Н. Бахут</w:t>
            </w:r>
            <w:r w:rsidRPr="00E41637">
              <w:rPr>
                <w:spacing w:val="-10"/>
                <w:sz w:val="24"/>
                <w:szCs w:val="24"/>
              </w:rPr>
              <w:t>о</w:t>
            </w:r>
            <w:r w:rsidRPr="00E41637">
              <w:rPr>
                <w:spacing w:val="-10"/>
                <w:sz w:val="24"/>
                <w:szCs w:val="24"/>
              </w:rPr>
              <w:t xml:space="preserve">вой, </w:t>
            </w:r>
            <w:r w:rsidRPr="00E41637">
              <w:rPr>
                <w:spacing w:val="-9"/>
                <w:sz w:val="24"/>
                <w:szCs w:val="24"/>
              </w:rPr>
              <w:t>сл. М. Александровской; танец конфеток, та</w:t>
            </w:r>
            <w:r w:rsidRPr="00E41637">
              <w:rPr>
                <w:spacing w:val="-11"/>
                <w:sz w:val="24"/>
                <w:szCs w:val="24"/>
              </w:rPr>
              <w:t xml:space="preserve">нец сахарных зайчиков, </w:t>
            </w:r>
            <w:r w:rsidRPr="00E41637">
              <w:rPr>
                <w:spacing w:val="-10"/>
                <w:sz w:val="24"/>
                <w:szCs w:val="24"/>
              </w:rPr>
              <w:t>муз. Е. Киреевой,</w:t>
            </w:r>
            <w:r w:rsidRPr="00E41637">
              <w:rPr>
                <w:spacing w:val="-12"/>
                <w:sz w:val="24"/>
                <w:szCs w:val="24"/>
              </w:rPr>
              <w:t>«Игра со снежк</w:t>
            </w:r>
            <w:r w:rsidRPr="00E41637">
              <w:rPr>
                <w:spacing w:val="-12"/>
                <w:sz w:val="24"/>
                <w:szCs w:val="24"/>
              </w:rPr>
              <w:t>а</w:t>
            </w:r>
            <w:r w:rsidRPr="00E41637">
              <w:rPr>
                <w:spacing w:val="-12"/>
                <w:sz w:val="24"/>
                <w:szCs w:val="24"/>
              </w:rPr>
              <w:t xml:space="preserve">ми», «Игра с колокольчиками» </w:t>
            </w:r>
            <w:r w:rsidRPr="00E41637">
              <w:rPr>
                <w:sz w:val="24"/>
                <w:szCs w:val="24"/>
              </w:rPr>
              <w:t>Т. Ломовой</w:t>
            </w:r>
          </w:p>
        </w:tc>
      </w:tr>
      <w:tr w:rsidR="001F17FE" w:rsidRPr="00E41637" w:rsidTr="008A1929">
        <w:trPr>
          <w:trHeight w:hRule="exact" w:val="100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14"/>
              <w:jc w:val="both"/>
              <w:rPr>
                <w:b/>
                <w:bCs/>
                <w:i/>
                <w:iCs/>
                <w:spacing w:val="-19"/>
                <w:sz w:val="24"/>
                <w:szCs w:val="24"/>
              </w:rPr>
            </w:pPr>
            <w:r w:rsidRPr="00E41637">
              <w:rPr>
                <w:b/>
                <w:bCs/>
                <w:i/>
                <w:iCs/>
                <w:spacing w:val="-19"/>
                <w:sz w:val="24"/>
                <w:szCs w:val="24"/>
              </w:rPr>
              <w:t xml:space="preserve"> Игра на детских музыкал</w:t>
            </w:r>
            <w:r w:rsidRPr="00E41637">
              <w:rPr>
                <w:b/>
                <w:bCs/>
                <w:i/>
                <w:iCs/>
                <w:spacing w:val="-19"/>
                <w:sz w:val="24"/>
                <w:szCs w:val="24"/>
              </w:rPr>
              <w:t>ь</w:t>
            </w:r>
            <w:r w:rsidRPr="00E41637">
              <w:rPr>
                <w:b/>
                <w:bCs/>
                <w:i/>
                <w:iCs/>
                <w:spacing w:val="-19"/>
                <w:sz w:val="24"/>
                <w:szCs w:val="24"/>
              </w:rPr>
              <w:t>ных инструментах.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19"/>
              <w:jc w:val="both"/>
              <w:rPr>
                <w:spacing w:val="-8"/>
                <w:sz w:val="24"/>
                <w:szCs w:val="24"/>
              </w:rPr>
            </w:pPr>
            <w:r w:rsidRPr="00E41637">
              <w:rPr>
                <w:spacing w:val="-8"/>
                <w:sz w:val="24"/>
                <w:szCs w:val="24"/>
              </w:rPr>
              <w:t xml:space="preserve"> Знакомить с ударными  и шумовыми муз.инструментами. Вызывать желание манипулировать ими, играть на них.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19"/>
              <w:jc w:val="both"/>
              <w:rPr>
                <w:spacing w:val="-10"/>
                <w:sz w:val="24"/>
                <w:szCs w:val="24"/>
              </w:rPr>
            </w:pPr>
            <w:r w:rsidRPr="00E41637">
              <w:rPr>
                <w:spacing w:val="-10"/>
                <w:sz w:val="24"/>
                <w:szCs w:val="24"/>
              </w:rPr>
              <w:t xml:space="preserve"> Русские народные мелодии</w:t>
            </w:r>
          </w:p>
        </w:tc>
      </w:tr>
      <w:tr w:rsidR="001F17FE" w:rsidRPr="00E41637" w:rsidTr="008A1929">
        <w:trPr>
          <w:trHeight w:hRule="exact" w:val="97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5" w:right="610" w:firstLine="1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pacing w:val="-13"/>
                <w:sz w:val="24"/>
                <w:szCs w:val="24"/>
              </w:rPr>
              <w:t>Самостоятельная м</w:t>
            </w:r>
            <w:r w:rsidRPr="00E41637">
              <w:rPr>
                <w:b/>
                <w:bCs/>
                <w:spacing w:val="-13"/>
                <w:sz w:val="24"/>
                <w:szCs w:val="24"/>
              </w:rPr>
              <w:t>у</w:t>
            </w:r>
            <w:r w:rsidRPr="00E41637">
              <w:rPr>
                <w:b/>
                <w:bCs/>
                <w:spacing w:val="-13"/>
                <w:sz w:val="24"/>
                <w:szCs w:val="24"/>
              </w:rPr>
              <w:t xml:space="preserve">зыкальная </w:t>
            </w:r>
            <w:r w:rsidRPr="00E41637">
              <w:rPr>
                <w:b/>
                <w:bCs/>
                <w:sz w:val="24"/>
                <w:szCs w:val="24"/>
              </w:rPr>
              <w:t>деятел</w:t>
            </w:r>
            <w:r w:rsidRPr="00E41637">
              <w:rPr>
                <w:b/>
                <w:bCs/>
                <w:sz w:val="24"/>
                <w:szCs w:val="24"/>
              </w:rPr>
              <w:t>ь</w:t>
            </w:r>
            <w:r w:rsidRPr="00E41637">
              <w:rPr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24"/>
              <w:jc w:val="both"/>
              <w:rPr>
                <w:sz w:val="24"/>
                <w:szCs w:val="24"/>
              </w:rPr>
            </w:pPr>
            <w:r w:rsidRPr="00E41637">
              <w:rPr>
                <w:spacing w:val="-4"/>
                <w:sz w:val="24"/>
                <w:szCs w:val="24"/>
              </w:rPr>
              <w:t xml:space="preserve">Побуждать использовать музыкальную деятельность </w:t>
            </w:r>
            <w:r w:rsidRPr="00E41637">
              <w:rPr>
                <w:sz w:val="24"/>
                <w:szCs w:val="24"/>
              </w:rPr>
              <w:t>и в повседневной жизни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«Угадай песенку»</w:t>
            </w:r>
          </w:p>
        </w:tc>
      </w:tr>
      <w:tr w:rsidR="001F17FE" w:rsidRPr="00E41637" w:rsidTr="008A1929">
        <w:trPr>
          <w:trHeight w:hRule="exact" w:val="70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Праздники и развлеч</w:t>
            </w:r>
            <w:r w:rsidRPr="00E41637">
              <w:rPr>
                <w:b/>
                <w:bCs/>
                <w:sz w:val="24"/>
                <w:szCs w:val="24"/>
              </w:rPr>
              <w:t>е</w:t>
            </w:r>
            <w:r w:rsidRPr="00E41637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4"/>
                <w:sz w:val="24"/>
                <w:szCs w:val="24"/>
              </w:rPr>
              <w:t>Вовлекать детей в активное участие в празднике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Новогодний праздник «Рукави</w:t>
            </w:r>
            <w:r w:rsidRPr="00E41637">
              <w:rPr>
                <w:sz w:val="24"/>
                <w:szCs w:val="24"/>
              </w:rPr>
              <w:t>ч</w:t>
            </w:r>
            <w:r w:rsidRPr="00E41637">
              <w:rPr>
                <w:sz w:val="24"/>
                <w:szCs w:val="24"/>
              </w:rPr>
              <w:t>ка Деда Мороза»</w:t>
            </w:r>
          </w:p>
        </w:tc>
      </w:tr>
      <w:tr w:rsidR="001F17FE" w:rsidRPr="00E41637" w:rsidTr="002E26BA">
        <w:trPr>
          <w:trHeight w:hRule="exact" w:val="298"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2E2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Январь</w:t>
            </w:r>
          </w:p>
        </w:tc>
      </w:tr>
      <w:tr w:rsidR="001F17FE" w:rsidRPr="00E41637" w:rsidTr="008A1929">
        <w:trPr>
          <w:trHeight w:hRule="exact" w:val="195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Музыкальные занятия.</w:t>
            </w:r>
          </w:p>
          <w:p w:rsidR="001F17FE" w:rsidRPr="00E41637" w:rsidRDefault="001F17FE" w:rsidP="008A1929">
            <w:pPr>
              <w:shd w:val="clear" w:color="auto" w:fill="FFFFFF"/>
              <w:ind w:left="14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Слушание музыки.</w:t>
            </w:r>
          </w:p>
          <w:p w:rsidR="001F17FE" w:rsidRPr="00E41637" w:rsidRDefault="001F17FE" w:rsidP="008A1929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bCs/>
                <w:spacing w:val="-14"/>
                <w:sz w:val="24"/>
                <w:szCs w:val="24"/>
              </w:rPr>
              <w:t>Восприятие</w:t>
            </w:r>
            <w:r w:rsidRPr="00E41637">
              <w:rPr>
                <w:spacing w:val="-14"/>
                <w:sz w:val="24"/>
                <w:szCs w:val="24"/>
              </w:rPr>
              <w:t>музыкальных произведений.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Закреплять умение слушать инструме</w:t>
            </w:r>
            <w:r w:rsidRPr="00E41637">
              <w:rPr>
                <w:spacing w:val="-3"/>
                <w:sz w:val="24"/>
                <w:szCs w:val="24"/>
              </w:rPr>
              <w:t>н</w:t>
            </w:r>
            <w:r w:rsidRPr="00E41637">
              <w:rPr>
                <w:spacing w:val="-3"/>
                <w:sz w:val="24"/>
                <w:szCs w:val="24"/>
              </w:rPr>
              <w:t xml:space="preserve">тальные </w:t>
            </w:r>
            <w:r w:rsidRPr="00E41637">
              <w:rPr>
                <w:sz w:val="24"/>
                <w:szCs w:val="24"/>
              </w:rPr>
              <w:t>пьесы.</w:t>
            </w:r>
          </w:p>
          <w:p w:rsidR="001F17FE" w:rsidRPr="00E41637" w:rsidRDefault="001F17FE" w:rsidP="008A1929">
            <w:pPr>
              <w:shd w:val="clear" w:color="auto" w:fill="FFFFFF"/>
              <w:ind w:right="10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8"/>
                <w:sz w:val="24"/>
                <w:szCs w:val="24"/>
              </w:rPr>
              <w:t>Учить рассказывать о музыке, передавать свои впечат</w:t>
            </w:r>
            <w:r w:rsidRPr="00E41637">
              <w:rPr>
                <w:sz w:val="24"/>
                <w:szCs w:val="24"/>
              </w:rPr>
              <w:t xml:space="preserve">ления в движении, мимике, пантомиме. </w:t>
            </w:r>
            <w:r w:rsidRPr="00E41637">
              <w:rPr>
                <w:spacing w:val="-1"/>
                <w:sz w:val="24"/>
                <w:szCs w:val="24"/>
              </w:rPr>
              <w:t>Воспитывать стойкий инт</w:t>
            </w:r>
            <w:r w:rsidRPr="00E41637">
              <w:rPr>
                <w:spacing w:val="-1"/>
                <w:sz w:val="24"/>
                <w:szCs w:val="24"/>
              </w:rPr>
              <w:t>е</w:t>
            </w:r>
            <w:r w:rsidRPr="00E41637">
              <w:rPr>
                <w:spacing w:val="-1"/>
                <w:sz w:val="24"/>
                <w:szCs w:val="24"/>
              </w:rPr>
              <w:t>рес к классической и на</w:t>
            </w:r>
            <w:r w:rsidRPr="00E41637">
              <w:rPr>
                <w:sz w:val="24"/>
                <w:szCs w:val="24"/>
              </w:rPr>
              <w:t xml:space="preserve">родной музыке.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115"/>
              <w:jc w:val="both"/>
              <w:rPr>
                <w:sz w:val="24"/>
                <w:szCs w:val="24"/>
              </w:rPr>
            </w:pPr>
            <w:r w:rsidRPr="00E41637">
              <w:rPr>
                <w:spacing w:val="-10"/>
                <w:sz w:val="24"/>
                <w:szCs w:val="24"/>
              </w:rPr>
              <w:t xml:space="preserve">«Ходила младешенька», р. н. п.; «Танец» </w:t>
            </w:r>
            <w:r w:rsidRPr="00E41637">
              <w:rPr>
                <w:spacing w:val="-11"/>
                <w:sz w:val="24"/>
                <w:szCs w:val="24"/>
              </w:rPr>
              <w:t>В. Благ, «Мазурка» П. И. Чайковского, «Кама</w:t>
            </w:r>
            <w:r w:rsidRPr="00E41637">
              <w:rPr>
                <w:sz w:val="24"/>
                <w:szCs w:val="24"/>
              </w:rPr>
              <w:t>ринская» М. Глинки.</w:t>
            </w:r>
          </w:p>
        </w:tc>
      </w:tr>
      <w:tr w:rsidR="001F17FE" w:rsidRPr="00E41637" w:rsidTr="008A1929">
        <w:trPr>
          <w:trHeight w:hRule="exact" w:val="84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29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Упражнения для развития голоса и слуха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82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различать высоту звука в пред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лах интервала -чистая кварта. Разв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вать внимание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«Ау», «Подумай и отгадай»</w:t>
            </w:r>
          </w:p>
        </w:tc>
      </w:tr>
      <w:tr w:rsidR="001F17FE" w:rsidRPr="00E41637" w:rsidTr="008A1929">
        <w:trPr>
          <w:trHeight w:hRule="exact" w:val="202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5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Пение</w:t>
            </w:r>
          </w:p>
          <w:p w:rsidR="001F17FE" w:rsidRPr="00E41637" w:rsidRDefault="001F17FE" w:rsidP="008A1929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Усвоение  песенных н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выков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Развивать навык точного интониров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ния несложных песен.</w:t>
            </w:r>
          </w:p>
          <w:p w:rsidR="001F17FE" w:rsidRPr="00E41637" w:rsidRDefault="001F17FE" w:rsidP="008A1929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Приучать к слитному пению, без крика. Начинать пение после вступления. Х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рошо пропевать гласные, брать коро</w:t>
            </w:r>
            <w:r w:rsidRPr="00E41637">
              <w:rPr>
                <w:sz w:val="24"/>
                <w:szCs w:val="24"/>
              </w:rPr>
              <w:t>т</w:t>
            </w:r>
            <w:r w:rsidRPr="00E41637">
              <w:rPr>
                <w:sz w:val="24"/>
                <w:szCs w:val="24"/>
              </w:rPr>
              <w:t>кое дыхание между фразами. Слушать пение взрослых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86" w:firstLine="10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«Зима», муз. В. Карасёвой, сл. Н. Френкель; «Мы - солдаты», муз. Ю. Слонова, сл. В. Май</w:t>
            </w:r>
            <w:r w:rsidRPr="00E41637">
              <w:rPr>
                <w:sz w:val="24"/>
                <w:szCs w:val="24"/>
              </w:rPr>
              <w:t>к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ва; «Мамочка моя», муз. И. А</w:t>
            </w:r>
            <w:r w:rsidRPr="00E41637">
              <w:rPr>
                <w:sz w:val="24"/>
                <w:szCs w:val="24"/>
              </w:rPr>
              <w:t>р</w:t>
            </w:r>
            <w:r w:rsidRPr="00E41637">
              <w:rPr>
                <w:sz w:val="24"/>
                <w:szCs w:val="24"/>
              </w:rPr>
              <w:t>сеева, сл. И. Черницкой; «Снег-снежок»</w:t>
            </w:r>
          </w:p>
        </w:tc>
      </w:tr>
      <w:tr w:rsidR="001F17FE" w:rsidRPr="00E41637" w:rsidTr="008A1929">
        <w:trPr>
          <w:trHeight w:hRule="exact" w:val="368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5"/>
              <w:jc w:val="both"/>
              <w:rPr>
                <w:b/>
                <w:i/>
                <w:iCs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Музыкально-ритмические движения.</w:t>
            </w:r>
          </w:p>
          <w:p w:rsidR="001F17FE" w:rsidRPr="00E41637" w:rsidRDefault="001F17FE" w:rsidP="008A1929">
            <w:pPr>
              <w:shd w:val="clear" w:color="auto" w:fill="FFFFFF"/>
              <w:ind w:left="5"/>
              <w:jc w:val="both"/>
              <w:rPr>
                <w:b/>
                <w:i/>
                <w:iCs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Упражнения.</w:t>
            </w:r>
          </w:p>
          <w:p w:rsidR="001F17FE" w:rsidRPr="00E41637" w:rsidRDefault="001F17FE" w:rsidP="008A1929">
            <w:pPr>
              <w:shd w:val="clear" w:color="auto" w:fill="FFFFFF"/>
              <w:ind w:left="5"/>
              <w:jc w:val="both"/>
              <w:rPr>
                <w:b/>
                <w:i/>
                <w:iCs/>
                <w:sz w:val="24"/>
                <w:szCs w:val="24"/>
              </w:rPr>
            </w:pPr>
          </w:p>
          <w:p w:rsidR="001F17FE" w:rsidRPr="00E41637" w:rsidRDefault="001F17FE" w:rsidP="008A1929">
            <w:pPr>
              <w:shd w:val="clear" w:color="auto" w:fill="FFFFFF"/>
              <w:ind w:left="5"/>
              <w:jc w:val="both"/>
              <w:rPr>
                <w:b/>
                <w:i/>
                <w:iCs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Пляски.</w:t>
            </w:r>
          </w:p>
          <w:p w:rsidR="001F17FE" w:rsidRPr="00E41637" w:rsidRDefault="001F17FE" w:rsidP="008A1929">
            <w:pPr>
              <w:shd w:val="clear" w:color="auto" w:fill="FFFFFF"/>
              <w:ind w:left="5"/>
              <w:jc w:val="both"/>
              <w:rPr>
                <w:b/>
                <w:i/>
                <w:iCs/>
                <w:sz w:val="24"/>
                <w:szCs w:val="24"/>
              </w:rPr>
            </w:pPr>
          </w:p>
          <w:p w:rsidR="001F17FE" w:rsidRPr="00E41637" w:rsidRDefault="001F17FE" w:rsidP="008A1929">
            <w:pPr>
              <w:shd w:val="clear" w:color="auto" w:fill="FFFFFF"/>
              <w:ind w:left="5"/>
              <w:jc w:val="both"/>
              <w:rPr>
                <w:b/>
                <w:i/>
                <w:iCs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Игры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ритмично двигаться бодрым ш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гом, легко бегать, выполнять танц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вальные движения в паре. Удерживать пару до конца движений. Двигаться по кругу в одном направлении. Не сталк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ваться с другими парами. Учить танц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вать в темпе и характере танца. Водить плавный хоровод, не сужая круг. В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полнять слаженно парные движения. Развивать ловкость, внимание. Учить реагировать на смену частей музыки сменой движений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86" w:firstLine="10"/>
              <w:jc w:val="both"/>
              <w:rPr>
                <w:spacing w:val="-1"/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 xml:space="preserve"> «Бодрый шаг» В. Герчик, «Ле</w:t>
            </w:r>
            <w:r w:rsidRPr="00E41637">
              <w:rPr>
                <w:spacing w:val="-1"/>
                <w:sz w:val="24"/>
                <w:szCs w:val="24"/>
              </w:rPr>
              <w:t>г</w:t>
            </w:r>
            <w:r w:rsidRPr="00E41637">
              <w:rPr>
                <w:spacing w:val="-1"/>
                <w:sz w:val="24"/>
                <w:szCs w:val="24"/>
              </w:rPr>
              <w:t>кий бег» Т. Ломовой; «Элементы танца с платочками», р. н. м., обработка Т. Ломовой.</w:t>
            </w:r>
          </w:p>
          <w:p w:rsidR="001F17FE" w:rsidRPr="00E41637" w:rsidRDefault="001F17FE" w:rsidP="008A1929">
            <w:pPr>
              <w:shd w:val="clear" w:color="auto" w:fill="FFFFFF"/>
              <w:ind w:right="86" w:firstLine="10"/>
              <w:jc w:val="both"/>
              <w:rPr>
                <w:spacing w:val="-1"/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«Танец с платочками», р. н. м., обработка Т. Ломовой; «Зайцы и лиса», муз. Е. Вихаревой; «Ме</w:t>
            </w:r>
            <w:r w:rsidRPr="00E41637">
              <w:rPr>
                <w:spacing w:val="-1"/>
                <w:sz w:val="24"/>
                <w:szCs w:val="24"/>
              </w:rPr>
              <w:t>д</w:t>
            </w:r>
            <w:r w:rsidRPr="00E41637">
              <w:rPr>
                <w:spacing w:val="-1"/>
                <w:sz w:val="24"/>
                <w:szCs w:val="24"/>
              </w:rPr>
              <w:t>вежата», муз. М. Красева, сл. Н. Френкель;</w:t>
            </w:r>
          </w:p>
          <w:p w:rsidR="001F17FE" w:rsidRPr="00E41637" w:rsidRDefault="001F17FE" w:rsidP="008A1929">
            <w:pPr>
              <w:shd w:val="clear" w:color="auto" w:fill="FFFFFF"/>
              <w:ind w:right="86" w:firstLine="10"/>
              <w:jc w:val="both"/>
              <w:rPr>
                <w:spacing w:val="-1"/>
                <w:sz w:val="24"/>
                <w:szCs w:val="24"/>
              </w:rPr>
            </w:pPr>
          </w:p>
          <w:p w:rsidR="001F17FE" w:rsidRPr="00E41637" w:rsidRDefault="001F17FE" w:rsidP="008A1929">
            <w:pPr>
              <w:shd w:val="clear" w:color="auto" w:fill="FFFFFF"/>
              <w:ind w:right="86" w:firstLine="10"/>
              <w:jc w:val="both"/>
              <w:rPr>
                <w:spacing w:val="-1"/>
                <w:sz w:val="24"/>
                <w:szCs w:val="24"/>
              </w:rPr>
            </w:pPr>
          </w:p>
          <w:p w:rsidR="001F17FE" w:rsidRPr="00E41637" w:rsidRDefault="001F17FE" w:rsidP="008A1929">
            <w:pPr>
              <w:shd w:val="clear" w:color="auto" w:fill="FFFFFF"/>
              <w:ind w:right="86" w:firstLine="10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F17FE" w:rsidRPr="00E41637" w:rsidTr="008A1929">
        <w:trPr>
          <w:trHeight w:hRule="exact" w:val="98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5"/>
              <w:jc w:val="both"/>
              <w:rPr>
                <w:b/>
                <w:i/>
                <w:iCs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Игра на детских муз</w:t>
            </w:r>
            <w:r w:rsidRPr="00E41637">
              <w:rPr>
                <w:b/>
                <w:i/>
                <w:iCs/>
                <w:sz w:val="24"/>
                <w:szCs w:val="24"/>
              </w:rPr>
              <w:t>ы</w:t>
            </w:r>
            <w:r w:rsidRPr="00E41637">
              <w:rPr>
                <w:b/>
                <w:i/>
                <w:iCs/>
                <w:sz w:val="24"/>
                <w:szCs w:val="24"/>
              </w:rPr>
              <w:t>кальных инструментах.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Отмечать метрическую пульсацию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86" w:firstLine="10"/>
              <w:jc w:val="both"/>
              <w:rPr>
                <w:spacing w:val="-1"/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Русские народные мелодии</w:t>
            </w:r>
          </w:p>
        </w:tc>
      </w:tr>
      <w:tr w:rsidR="001F17FE" w:rsidRPr="00E41637" w:rsidTr="008A1929">
        <w:trPr>
          <w:trHeight w:hRule="exact" w:val="9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5"/>
              <w:jc w:val="both"/>
              <w:rPr>
                <w:b/>
                <w:i/>
                <w:iCs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Самостоятельная муз</w:t>
            </w:r>
            <w:r w:rsidRPr="00E41637">
              <w:rPr>
                <w:b/>
                <w:i/>
                <w:iCs/>
                <w:sz w:val="24"/>
                <w:szCs w:val="24"/>
              </w:rPr>
              <w:t>ы</w:t>
            </w:r>
            <w:r w:rsidRPr="00E41637">
              <w:rPr>
                <w:b/>
                <w:i/>
                <w:iCs/>
                <w:sz w:val="24"/>
                <w:szCs w:val="24"/>
              </w:rPr>
              <w:t>кальная деятельность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Побуждать использовать музыкальную деятельность и в повседневной жизни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86" w:firstLine="10"/>
              <w:jc w:val="both"/>
              <w:rPr>
                <w:spacing w:val="-1"/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«Игра с большой и маленькой кошкой»</w:t>
            </w:r>
          </w:p>
        </w:tc>
      </w:tr>
      <w:tr w:rsidR="001F17FE" w:rsidRPr="00E41637" w:rsidTr="008A1929">
        <w:trPr>
          <w:trHeight w:hRule="exact" w:val="65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5"/>
              <w:jc w:val="both"/>
              <w:rPr>
                <w:b/>
                <w:i/>
                <w:iCs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Получать удовольствие от действа, с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переживать героям спектакля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86" w:firstLine="10"/>
              <w:jc w:val="both"/>
              <w:rPr>
                <w:spacing w:val="-1"/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«Заюшкина избушка» кукол</w:t>
            </w:r>
            <w:r w:rsidRPr="00E41637">
              <w:rPr>
                <w:spacing w:val="-1"/>
                <w:sz w:val="24"/>
                <w:szCs w:val="24"/>
              </w:rPr>
              <w:t>ь</w:t>
            </w:r>
            <w:r w:rsidRPr="00E41637">
              <w:rPr>
                <w:spacing w:val="-1"/>
                <w:sz w:val="24"/>
                <w:szCs w:val="24"/>
              </w:rPr>
              <w:t>ный спектакль</w:t>
            </w:r>
          </w:p>
        </w:tc>
      </w:tr>
      <w:tr w:rsidR="001F17FE" w:rsidRPr="00E41637" w:rsidTr="008A1929">
        <w:trPr>
          <w:trHeight w:hRule="exact" w:val="397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5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Музыкально-ритмические движения.</w:t>
            </w:r>
          </w:p>
          <w:p w:rsidR="001F17FE" w:rsidRPr="00E41637" w:rsidRDefault="001F17FE" w:rsidP="008A1929">
            <w:pPr>
              <w:shd w:val="clear" w:color="auto" w:fill="FFFFFF"/>
              <w:tabs>
                <w:tab w:val="left" w:pos="278"/>
              </w:tabs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Упражнения.</w:t>
            </w:r>
          </w:p>
          <w:p w:rsidR="001F17FE" w:rsidRPr="00E41637" w:rsidRDefault="001F17FE" w:rsidP="008A1929">
            <w:pPr>
              <w:shd w:val="clear" w:color="auto" w:fill="FFFFFF"/>
              <w:tabs>
                <w:tab w:val="left" w:pos="278"/>
              </w:tabs>
              <w:ind w:left="5"/>
              <w:jc w:val="both"/>
              <w:rPr>
                <w:bCs/>
                <w:sz w:val="24"/>
                <w:szCs w:val="24"/>
              </w:rPr>
            </w:pPr>
          </w:p>
          <w:p w:rsidR="001F17FE" w:rsidRPr="00E41637" w:rsidRDefault="001F17FE" w:rsidP="008A1929">
            <w:pPr>
              <w:shd w:val="clear" w:color="auto" w:fill="FFFFFF"/>
              <w:tabs>
                <w:tab w:val="left" w:pos="278"/>
              </w:tabs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bCs/>
                <w:sz w:val="24"/>
                <w:szCs w:val="24"/>
              </w:rPr>
              <w:t>Пляски.</w:t>
            </w:r>
          </w:p>
          <w:p w:rsidR="001F17FE" w:rsidRPr="00E41637" w:rsidRDefault="001F17FE" w:rsidP="008A1929">
            <w:pPr>
              <w:shd w:val="clear" w:color="auto" w:fill="FFFFFF"/>
              <w:tabs>
                <w:tab w:val="left" w:pos="278"/>
              </w:tabs>
              <w:ind w:left="5"/>
              <w:jc w:val="both"/>
              <w:rPr>
                <w:sz w:val="24"/>
                <w:szCs w:val="24"/>
              </w:rPr>
            </w:pPr>
          </w:p>
          <w:p w:rsidR="001F17FE" w:rsidRPr="00E41637" w:rsidRDefault="001F17FE" w:rsidP="008A1929">
            <w:pPr>
              <w:shd w:val="clear" w:color="auto" w:fill="FFFFFF"/>
              <w:tabs>
                <w:tab w:val="left" w:pos="278"/>
              </w:tabs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Игры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235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ритмично двигаться бодрым шагом, легко бе</w:t>
            </w:r>
            <w:r w:rsidRPr="00E41637">
              <w:rPr>
                <w:spacing w:val="-1"/>
                <w:sz w:val="24"/>
                <w:szCs w:val="24"/>
              </w:rPr>
              <w:t>гать, выполнять та</w:t>
            </w:r>
            <w:r w:rsidRPr="00E41637">
              <w:rPr>
                <w:spacing w:val="-1"/>
                <w:sz w:val="24"/>
                <w:szCs w:val="24"/>
              </w:rPr>
              <w:t>н</w:t>
            </w:r>
            <w:r w:rsidRPr="00E41637">
              <w:rPr>
                <w:spacing w:val="-1"/>
                <w:sz w:val="24"/>
                <w:szCs w:val="24"/>
              </w:rPr>
              <w:t xml:space="preserve">цевальные движения в паре. </w:t>
            </w:r>
            <w:r w:rsidRPr="00E41637">
              <w:rPr>
                <w:sz w:val="24"/>
                <w:szCs w:val="24"/>
              </w:rPr>
              <w:t>Удерж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вать пару до конца движений. Дв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гаться по кругу в одном направлении. Не сталкиваться с другими парами. Учить танцевать в темпе и характере танца. Водить плавный хоровод, не сужая круг. Выполнять слаженно парные движения. Развивать ло</w:t>
            </w:r>
            <w:r w:rsidRPr="00E41637">
              <w:rPr>
                <w:sz w:val="24"/>
                <w:szCs w:val="24"/>
              </w:rPr>
              <w:t>в</w:t>
            </w:r>
            <w:r w:rsidRPr="00E41637">
              <w:rPr>
                <w:sz w:val="24"/>
                <w:szCs w:val="24"/>
              </w:rPr>
              <w:t>кость, внимание. Учить реагировать на смену частей музыки сменой дв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жений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125" w:firstLine="10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 xml:space="preserve"> «Бодрый шаг» В. Герчик, </w:t>
            </w:r>
            <w:r w:rsidRPr="00E41637">
              <w:rPr>
                <w:sz w:val="24"/>
                <w:szCs w:val="24"/>
              </w:rPr>
              <w:t>«Ле</w:t>
            </w:r>
            <w:r w:rsidRPr="00E41637">
              <w:rPr>
                <w:sz w:val="24"/>
                <w:szCs w:val="24"/>
              </w:rPr>
              <w:t>г</w:t>
            </w:r>
            <w:r w:rsidRPr="00E41637">
              <w:rPr>
                <w:sz w:val="24"/>
                <w:szCs w:val="24"/>
              </w:rPr>
              <w:t>кий бег» Т. Ломовой; «Элеме</w:t>
            </w:r>
            <w:r w:rsidRPr="00E41637">
              <w:rPr>
                <w:sz w:val="24"/>
                <w:szCs w:val="24"/>
              </w:rPr>
              <w:t>н</w:t>
            </w:r>
            <w:r w:rsidRPr="00E41637">
              <w:rPr>
                <w:sz w:val="24"/>
                <w:szCs w:val="24"/>
              </w:rPr>
              <w:t xml:space="preserve">ты танца </w:t>
            </w:r>
            <w:r w:rsidRPr="00E41637">
              <w:rPr>
                <w:spacing w:val="-2"/>
                <w:sz w:val="24"/>
                <w:szCs w:val="24"/>
              </w:rPr>
              <w:t>с платочками», р. н. м., обработка Т. Ломовой.</w:t>
            </w:r>
          </w:p>
          <w:p w:rsidR="001F17FE" w:rsidRPr="00E41637" w:rsidRDefault="001F17FE" w:rsidP="008A1929">
            <w:pPr>
              <w:shd w:val="clear" w:color="auto" w:fill="FFFFFF"/>
              <w:ind w:right="125"/>
              <w:jc w:val="both"/>
              <w:rPr>
                <w:sz w:val="24"/>
                <w:szCs w:val="24"/>
                <w:lang w:val="en-US"/>
              </w:rPr>
            </w:pPr>
            <w:r w:rsidRPr="00E41637">
              <w:rPr>
                <w:spacing w:val="-1"/>
                <w:sz w:val="24"/>
                <w:szCs w:val="24"/>
              </w:rPr>
              <w:t xml:space="preserve">«Танец с платочками», р. н. м., обработка </w:t>
            </w:r>
            <w:r w:rsidRPr="00E41637">
              <w:rPr>
                <w:sz w:val="24"/>
                <w:szCs w:val="24"/>
              </w:rPr>
              <w:t>Т. Ломовой, «Зайцы и лиса», муз. Е. Вихаревой; «Медвежата», муз. М. Красева, сл. Н. Френкель;</w:t>
            </w:r>
          </w:p>
          <w:p w:rsidR="001F17FE" w:rsidRPr="00E41637" w:rsidRDefault="001F17FE" w:rsidP="008A1929">
            <w:pPr>
              <w:jc w:val="both"/>
              <w:rPr>
                <w:sz w:val="24"/>
                <w:szCs w:val="24"/>
              </w:rPr>
            </w:pPr>
          </w:p>
        </w:tc>
      </w:tr>
      <w:tr w:rsidR="001F17FE" w:rsidRPr="00E41637" w:rsidTr="008A1929">
        <w:trPr>
          <w:trHeight w:hRule="exact" w:val="84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5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Игра на детских муз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ы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кальных инструментах.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235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Отмечать метрическую пульсацию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125" w:firstLine="10"/>
              <w:jc w:val="both"/>
              <w:rPr>
                <w:spacing w:val="-1"/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Русские народные мелодии</w:t>
            </w:r>
          </w:p>
        </w:tc>
      </w:tr>
      <w:tr w:rsidR="001F17FE" w:rsidRPr="00E41637" w:rsidTr="008A1929">
        <w:trPr>
          <w:trHeight w:hRule="exact" w:val="86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610" w:firstLine="5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pacing w:val="-3"/>
                <w:sz w:val="24"/>
                <w:szCs w:val="24"/>
              </w:rPr>
              <w:t xml:space="preserve">Самостоятельная музыкальная </w:t>
            </w:r>
            <w:r w:rsidRPr="00E41637">
              <w:rPr>
                <w:b/>
                <w:bCs/>
                <w:sz w:val="24"/>
                <w:szCs w:val="24"/>
              </w:rPr>
              <w:t>де</w:t>
            </w:r>
            <w:r w:rsidRPr="00E41637">
              <w:rPr>
                <w:b/>
                <w:bCs/>
                <w:sz w:val="24"/>
                <w:szCs w:val="24"/>
              </w:rPr>
              <w:t>я</w:t>
            </w:r>
            <w:r w:rsidRPr="00E41637">
              <w:rPr>
                <w:b/>
                <w:bCs/>
                <w:sz w:val="24"/>
                <w:szCs w:val="24"/>
              </w:rPr>
              <w:t>тельность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2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Побуждать использовать музыкальную деятельность и в повседневной жизни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«Игра с большой и маленькой кошкой»</w:t>
            </w:r>
          </w:p>
        </w:tc>
      </w:tr>
      <w:tr w:rsidR="001F17FE" w:rsidRPr="00E41637" w:rsidTr="008A1929">
        <w:trPr>
          <w:trHeight w:hRule="exact" w:val="57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Праздники и развлеч</w:t>
            </w:r>
            <w:r w:rsidRPr="00E41637">
              <w:rPr>
                <w:b/>
                <w:bCs/>
                <w:sz w:val="24"/>
                <w:szCs w:val="24"/>
              </w:rPr>
              <w:t>е</w:t>
            </w:r>
            <w:r w:rsidRPr="00E41637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Получать удовольствие от действа, с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переживать героям спектакля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«Заюшкина избушка» кукольный спектакль</w:t>
            </w:r>
          </w:p>
        </w:tc>
      </w:tr>
      <w:tr w:rsidR="001F17FE" w:rsidRPr="00E41637" w:rsidTr="002E26BA">
        <w:trPr>
          <w:trHeight w:hRule="exact" w:val="283"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2E2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1F17FE" w:rsidRPr="00E41637" w:rsidTr="008A1929">
        <w:trPr>
          <w:trHeight w:hRule="exact" w:val="170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Музыкальные занятия.</w:t>
            </w:r>
          </w:p>
          <w:p w:rsidR="001F17FE" w:rsidRPr="00E41637" w:rsidRDefault="001F17FE" w:rsidP="008A1929">
            <w:pPr>
              <w:shd w:val="clear" w:color="auto" w:fill="FFFFFF"/>
              <w:ind w:left="5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Слушание музыки.</w:t>
            </w:r>
          </w:p>
          <w:p w:rsidR="001F17FE" w:rsidRPr="00E41637" w:rsidRDefault="001F17FE" w:rsidP="008A1929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pacing w:val="-4"/>
                <w:sz w:val="24"/>
                <w:szCs w:val="24"/>
              </w:rPr>
              <w:t>Восприятие музыкальных произведений.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Обогащать музыкальные впечатления детей.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 помощью восприятия музыки спосо</w:t>
            </w:r>
            <w:r w:rsidRPr="00E41637">
              <w:rPr>
                <w:sz w:val="24"/>
                <w:szCs w:val="24"/>
              </w:rPr>
              <w:t>б</w:t>
            </w:r>
            <w:r w:rsidRPr="00E41637">
              <w:rPr>
                <w:sz w:val="24"/>
                <w:szCs w:val="24"/>
              </w:rPr>
              <w:t>ствовать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общему эмоциональному развитию д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тей.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206" w:hanging="5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«Солдатский марш» муз. Л. Шульгина, «Ежик» Д. Б. Каб</w:t>
            </w:r>
            <w:r w:rsidRPr="00E41637">
              <w:rPr>
                <w:spacing w:val="-3"/>
                <w:sz w:val="24"/>
                <w:szCs w:val="24"/>
              </w:rPr>
              <w:t>а</w:t>
            </w:r>
            <w:r w:rsidRPr="00E41637">
              <w:rPr>
                <w:spacing w:val="-3"/>
                <w:sz w:val="24"/>
                <w:szCs w:val="24"/>
              </w:rPr>
              <w:t>лев</w:t>
            </w:r>
            <w:r w:rsidRPr="00E41637">
              <w:rPr>
                <w:spacing w:val="-1"/>
                <w:sz w:val="24"/>
                <w:szCs w:val="24"/>
              </w:rPr>
              <w:t>ского, «Лягушка» В. Реб</w:t>
            </w:r>
            <w:r w:rsidRPr="00E41637">
              <w:rPr>
                <w:spacing w:val="-1"/>
                <w:sz w:val="24"/>
                <w:szCs w:val="24"/>
              </w:rPr>
              <w:t>и</w:t>
            </w:r>
            <w:r w:rsidRPr="00E41637">
              <w:rPr>
                <w:spacing w:val="-1"/>
                <w:sz w:val="24"/>
                <w:szCs w:val="24"/>
              </w:rPr>
              <w:t>кова</w:t>
            </w:r>
          </w:p>
        </w:tc>
      </w:tr>
      <w:tr w:rsidR="001F17FE" w:rsidRPr="00E41637" w:rsidTr="008A1929">
        <w:trPr>
          <w:trHeight w:hRule="exact" w:val="225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10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Пение.</w:t>
            </w:r>
          </w:p>
          <w:p w:rsidR="001F17FE" w:rsidRPr="00E41637" w:rsidRDefault="001F17FE" w:rsidP="008A1929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 Усвоение песенных н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выков</w:t>
            </w:r>
          </w:p>
          <w:p w:rsidR="001F17FE" w:rsidRPr="00E41637" w:rsidRDefault="001F17FE" w:rsidP="008A1929">
            <w:pPr>
              <w:jc w:val="both"/>
              <w:rPr>
                <w:spacing w:val="-1"/>
                <w:sz w:val="24"/>
                <w:szCs w:val="24"/>
              </w:rPr>
            </w:pPr>
          </w:p>
          <w:p w:rsidR="001F17FE" w:rsidRPr="00E41637" w:rsidRDefault="001F17FE" w:rsidP="008A1929">
            <w:pPr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Упражнения для развития голоса и слуха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499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Развивать навык точного интон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рования. Учить петь дружно, без крика. Начинать петь после всту</w:t>
            </w:r>
            <w:r w:rsidRPr="00E41637">
              <w:rPr>
                <w:sz w:val="24"/>
                <w:szCs w:val="24"/>
              </w:rPr>
              <w:t>п</w:t>
            </w:r>
            <w:r w:rsidRPr="00E41637">
              <w:rPr>
                <w:sz w:val="24"/>
                <w:szCs w:val="24"/>
              </w:rPr>
              <w:t>ления. Узнавать знакомые песни по начальным звукам. Пропевать гласные, брать короткое дыхание. Учить петь эмоционально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494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«Песенка о бабушке», «П</w:t>
            </w:r>
            <w:r w:rsidRPr="00E41637">
              <w:rPr>
                <w:spacing w:val="-1"/>
                <w:sz w:val="24"/>
                <w:szCs w:val="24"/>
              </w:rPr>
              <w:t>е</w:t>
            </w:r>
            <w:r w:rsidRPr="00E41637">
              <w:rPr>
                <w:spacing w:val="-1"/>
                <w:sz w:val="24"/>
                <w:szCs w:val="24"/>
              </w:rPr>
              <w:t>сенка о весне», муз. Г. Фр</w:t>
            </w:r>
            <w:r w:rsidRPr="00E41637">
              <w:rPr>
                <w:spacing w:val="-1"/>
                <w:sz w:val="24"/>
                <w:szCs w:val="24"/>
              </w:rPr>
              <w:t>и</w:t>
            </w:r>
            <w:r w:rsidRPr="00E41637">
              <w:rPr>
                <w:spacing w:val="-1"/>
                <w:sz w:val="24"/>
                <w:szCs w:val="24"/>
              </w:rPr>
              <w:t>да, сл. Н. Френкель; «М</w:t>
            </w:r>
            <w:r w:rsidRPr="00E41637">
              <w:rPr>
                <w:spacing w:val="-1"/>
                <w:sz w:val="24"/>
                <w:szCs w:val="24"/>
              </w:rPr>
              <w:t>а</w:t>
            </w:r>
            <w:r w:rsidRPr="00E41637">
              <w:rPr>
                <w:spacing w:val="-1"/>
                <w:sz w:val="24"/>
                <w:szCs w:val="24"/>
              </w:rPr>
              <w:t xml:space="preserve">мочка </w:t>
            </w:r>
            <w:r w:rsidRPr="00E41637">
              <w:rPr>
                <w:sz w:val="24"/>
                <w:szCs w:val="24"/>
              </w:rPr>
              <w:t>моя», муз. И. Арсеева, сл. И. Черницкой</w:t>
            </w:r>
          </w:p>
        </w:tc>
      </w:tr>
      <w:tr w:rsidR="001F17FE" w:rsidRPr="00E41637" w:rsidTr="008A1929">
        <w:trPr>
          <w:trHeight w:hRule="exact" w:val="382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14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Музыкально-ритмические движения.</w:t>
            </w:r>
          </w:p>
          <w:p w:rsidR="001F17FE" w:rsidRPr="00E41637" w:rsidRDefault="001F17FE" w:rsidP="008A1929">
            <w:pPr>
              <w:shd w:val="clear" w:color="auto" w:fill="FFFFFF"/>
              <w:tabs>
                <w:tab w:val="left" w:pos="278"/>
              </w:tabs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Упражнения.</w:t>
            </w:r>
          </w:p>
          <w:p w:rsidR="001F17FE" w:rsidRPr="00E41637" w:rsidRDefault="001F17FE" w:rsidP="008A1929">
            <w:pPr>
              <w:shd w:val="clear" w:color="auto" w:fill="FFFFFF"/>
              <w:tabs>
                <w:tab w:val="left" w:pos="278"/>
              </w:tabs>
              <w:ind w:left="14"/>
              <w:jc w:val="both"/>
              <w:rPr>
                <w:sz w:val="24"/>
                <w:szCs w:val="24"/>
              </w:rPr>
            </w:pPr>
          </w:p>
          <w:p w:rsidR="001F17FE" w:rsidRPr="00E41637" w:rsidRDefault="001F17FE" w:rsidP="008A1929">
            <w:pPr>
              <w:shd w:val="clear" w:color="auto" w:fill="FFFFFF"/>
              <w:tabs>
                <w:tab w:val="left" w:pos="278"/>
              </w:tabs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Пляски.</w:t>
            </w:r>
          </w:p>
          <w:p w:rsidR="001F17FE" w:rsidRPr="00E41637" w:rsidRDefault="001F17FE" w:rsidP="008A1929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</w:p>
          <w:p w:rsidR="001F17FE" w:rsidRPr="00E41637" w:rsidRDefault="001F17FE" w:rsidP="008A1929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 Игры</w:t>
            </w:r>
          </w:p>
          <w:p w:rsidR="001F17FE" w:rsidRPr="00E41637" w:rsidRDefault="001F17FE" w:rsidP="008A1929">
            <w:pPr>
              <w:shd w:val="clear" w:color="auto" w:fill="FFFFFF"/>
              <w:ind w:left="238" w:hanging="228"/>
              <w:jc w:val="both"/>
              <w:rPr>
                <w:sz w:val="24"/>
                <w:szCs w:val="24"/>
              </w:rPr>
            </w:pPr>
          </w:p>
          <w:p w:rsidR="001F17FE" w:rsidRPr="00E41637" w:rsidRDefault="001F17FE" w:rsidP="008A1929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Танцевально-игровое творчество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149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ритмично ходить, выполнять образные движе</w:t>
            </w:r>
            <w:r w:rsidRPr="00E41637">
              <w:rPr>
                <w:spacing w:val="-1"/>
                <w:sz w:val="24"/>
                <w:szCs w:val="24"/>
              </w:rPr>
              <w:t>ния, подражать в дв</w:t>
            </w:r>
            <w:r w:rsidRPr="00E41637">
              <w:rPr>
                <w:spacing w:val="-1"/>
                <w:sz w:val="24"/>
                <w:szCs w:val="24"/>
              </w:rPr>
              <w:t>и</w:t>
            </w:r>
            <w:r w:rsidRPr="00E41637">
              <w:rPr>
                <w:spacing w:val="-1"/>
                <w:sz w:val="24"/>
                <w:szCs w:val="24"/>
              </w:rPr>
              <w:t xml:space="preserve">жениях повадкам персонажей. </w:t>
            </w:r>
            <w:r w:rsidRPr="00E41637">
              <w:rPr>
                <w:sz w:val="24"/>
                <w:szCs w:val="24"/>
              </w:rPr>
              <w:t>Де</w:t>
            </w:r>
            <w:r w:rsidRPr="00E41637">
              <w:rPr>
                <w:sz w:val="24"/>
                <w:szCs w:val="24"/>
              </w:rPr>
              <w:t>р</w:t>
            </w:r>
            <w:r w:rsidRPr="00E41637">
              <w:rPr>
                <w:sz w:val="24"/>
                <w:szCs w:val="24"/>
              </w:rPr>
              <w:t>жать пару, не терять ее до конца дв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жения. Учить танцевать в темпе и х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рактере танца. Слаженно выполнять парные движения. Подражать пова</w:t>
            </w:r>
            <w:r w:rsidRPr="00E41637">
              <w:rPr>
                <w:sz w:val="24"/>
                <w:szCs w:val="24"/>
              </w:rPr>
              <w:t>д</w:t>
            </w:r>
            <w:r w:rsidRPr="00E41637">
              <w:rPr>
                <w:sz w:val="24"/>
                <w:szCs w:val="24"/>
              </w:rPr>
              <w:t>кам мотыльков, птиц, цветов.</w:t>
            </w:r>
          </w:p>
          <w:p w:rsidR="001F17FE" w:rsidRPr="00E41637" w:rsidRDefault="001F17FE" w:rsidP="008A1929">
            <w:pPr>
              <w:shd w:val="clear" w:color="auto" w:fill="FFFFFF"/>
              <w:ind w:right="499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Развивать ловкость, внимание, чувство ритма. Воспитывать ко</w:t>
            </w:r>
            <w:r w:rsidRPr="00E41637">
              <w:rPr>
                <w:sz w:val="24"/>
                <w:szCs w:val="24"/>
              </w:rPr>
              <w:t>м</w:t>
            </w:r>
            <w:r w:rsidRPr="00E41637">
              <w:rPr>
                <w:sz w:val="24"/>
                <w:szCs w:val="24"/>
              </w:rPr>
              <w:t>муникативные качества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62" w:firstLine="10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 xml:space="preserve">«Легкий бег» Т. Ломовой. </w:t>
            </w:r>
            <w:r w:rsidRPr="00E41637">
              <w:rPr>
                <w:spacing w:val="-3"/>
                <w:sz w:val="24"/>
                <w:szCs w:val="24"/>
              </w:rPr>
              <w:t>«Птички» А. Серова, «Мотыл</w:t>
            </w:r>
            <w:r w:rsidRPr="00E41637">
              <w:rPr>
                <w:spacing w:val="-3"/>
                <w:sz w:val="24"/>
                <w:szCs w:val="24"/>
              </w:rPr>
              <w:t>ь</w:t>
            </w:r>
            <w:r w:rsidRPr="00E41637">
              <w:rPr>
                <w:spacing w:val="-3"/>
                <w:sz w:val="24"/>
                <w:szCs w:val="24"/>
              </w:rPr>
              <w:t>ки» Р. Рустамо</w:t>
            </w:r>
            <w:r w:rsidRPr="00E41637">
              <w:rPr>
                <w:sz w:val="24"/>
                <w:szCs w:val="24"/>
              </w:rPr>
              <w:t>ва. Упражнения с цветами. «Танец с платочками», р. н. м., обработка Т. Ломовой; «Танец с цветами» М. Раухве</w:t>
            </w:r>
            <w:r w:rsidRPr="00E41637">
              <w:rPr>
                <w:sz w:val="24"/>
                <w:szCs w:val="24"/>
              </w:rPr>
              <w:t>р</w:t>
            </w:r>
            <w:r w:rsidRPr="00E41637">
              <w:rPr>
                <w:sz w:val="24"/>
                <w:szCs w:val="24"/>
              </w:rPr>
              <w:t>гера, «Танец мотыльков» Т. Л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 xml:space="preserve">мовой, «Танец </w:t>
            </w:r>
            <w:r w:rsidRPr="00E41637">
              <w:rPr>
                <w:spacing w:val="-2"/>
                <w:sz w:val="24"/>
                <w:szCs w:val="24"/>
              </w:rPr>
              <w:t>птиц» Т. Лом</w:t>
            </w:r>
            <w:r w:rsidRPr="00E41637">
              <w:rPr>
                <w:spacing w:val="-2"/>
                <w:sz w:val="24"/>
                <w:szCs w:val="24"/>
              </w:rPr>
              <w:t>о</w:t>
            </w:r>
            <w:r w:rsidRPr="00E41637">
              <w:rPr>
                <w:spacing w:val="-2"/>
                <w:sz w:val="24"/>
                <w:szCs w:val="24"/>
              </w:rPr>
              <w:t>вой, «Танец цветов» Д. Кабале</w:t>
            </w:r>
            <w:r w:rsidRPr="00E41637">
              <w:rPr>
                <w:spacing w:val="-2"/>
                <w:sz w:val="24"/>
                <w:szCs w:val="24"/>
              </w:rPr>
              <w:t>в</w:t>
            </w:r>
            <w:r w:rsidRPr="00E41637">
              <w:rPr>
                <w:sz w:val="24"/>
                <w:szCs w:val="24"/>
              </w:rPr>
              <w:t>ского.</w:t>
            </w:r>
          </w:p>
          <w:p w:rsidR="001F17FE" w:rsidRPr="00E41637" w:rsidRDefault="001F17FE" w:rsidP="008A1929">
            <w:pPr>
              <w:shd w:val="clear" w:color="auto" w:fill="FFFFFF"/>
              <w:ind w:right="494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«Мотыльки» М. Раухвергера; «Игра с матреш</w:t>
            </w:r>
            <w:r w:rsidRPr="00E41637">
              <w:rPr>
                <w:sz w:val="24"/>
                <w:szCs w:val="24"/>
              </w:rPr>
              <w:t>ками», р. н. м., обработка Р. Рустамова</w:t>
            </w:r>
          </w:p>
        </w:tc>
      </w:tr>
      <w:tr w:rsidR="001F17FE" w:rsidRPr="00E41637" w:rsidTr="008A1929">
        <w:trPr>
          <w:trHeight w:hRule="exact" w:val="130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tabs>
                <w:tab w:val="left" w:pos="278"/>
              </w:tabs>
              <w:ind w:left="14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Игра на детских муз</w:t>
            </w:r>
            <w:r w:rsidRPr="00E41637">
              <w:rPr>
                <w:b/>
                <w:i/>
                <w:sz w:val="24"/>
                <w:szCs w:val="24"/>
              </w:rPr>
              <w:t>ы</w:t>
            </w:r>
            <w:r w:rsidRPr="00E41637">
              <w:rPr>
                <w:b/>
                <w:i/>
                <w:sz w:val="24"/>
                <w:szCs w:val="24"/>
              </w:rPr>
              <w:t>кальных инструментах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149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Выбирать по желанию муз.ударные инструменты и подыгрывать на них. Узнавать муз.инструменты по их зв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чанию. Развивать тембровый слух.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62" w:firstLine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«Покажи ладошки» лат.нар. мсл. «Полянка» рус.нар.мсл.</w:t>
            </w:r>
          </w:p>
        </w:tc>
      </w:tr>
      <w:tr w:rsidR="001F17FE" w:rsidRPr="00E41637" w:rsidTr="008A1929">
        <w:trPr>
          <w:trHeight w:hRule="exact" w:val="97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614" w:firstLine="86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pacing w:val="-3"/>
                <w:sz w:val="24"/>
                <w:szCs w:val="24"/>
              </w:rPr>
              <w:t xml:space="preserve">Самостоятельная музыкальная </w:t>
            </w:r>
            <w:r w:rsidRPr="00E41637">
              <w:rPr>
                <w:b/>
                <w:bCs/>
                <w:sz w:val="24"/>
                <w:szCs w:val="24"/>
              </w:rPr>
              <w:t xml:space="preserve"> де</w:t>
            </w:r>
            <w:r w:rsidRPr="00E41637">
              <w:rPr>
                <w:b/>
                <w:bCs/>
                <w:sz w:val="24"/>
                <w:szCs w:val="24"/>
              </w:rPr>
              <w:t>я</w:t>
            </w:r>
            <w:r w:rsidRPr="00E41637">
              <w:rPr>
                <w:b/>
                <w:bCs/>
                <w:sz w:val="24"/>
                <w:szCs w:val="24"/>
              </w:rPr>
              <w:t>тельность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5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Побуждать детей использовать знакомые песни в играх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96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«Мы - солдаты», муз. Ю. Слон</w:t>
            </w:r>
            <w:r w:rsidRPr="00E41637">
              <w:rPr>
                <w:spacing w:val="-1"/>
                <w:sz w:val="24"/>
                <w:szCs w:val="24"/>
              </w:rPr>
              <w:t>о</w:t>
            </w:r>
            <w:r w:rsidRPr="00E41637">
              <w:rPr>
                <w:spacing w:val="-1"/>
                <w:sz w:val="24"/>
                <w:szCs w:val="24"/>
              </w:rPr>
              <w:t>ва, сл. В. Мал</w:t>
            </w:r>
            <w:r w:rsidRPr="00E41637">
              <w:rPr>
                <w:sz w:val="24"/>
                <w:szCs w:val="24"/>
              </w:rPr>
              <w:t>кова</w:t>
            </w:r>
          </w:p>
        </w:tc>
      </w:tr>
      <w:tr w:rsidR="001F17FE" w:rsidRPr="00E41637" w:rsidTr="008A1929">
        <w:trPr>
          <w:trHeight w:hRule="exact" w:val="70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Праздники и развлеч</w:t>
            </w:r>
            <w:r w:rsidRPr="00E41637">
              <w:rPr>
                <w:b/>
                <w:bCs/>
                <w:sz w:val="24"/>
                <w:szCs w:val="24"/>
              </w:rPr>
              <w:t>е</w:t>
            </w:r>
            <w:r w:rsidRPr="00E41637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Вовлекать детей в активное участие в праздниках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Праздник «Будем солдатами»</w:t>
            </w:r>
          </w:p>
        </w:tc>
      </w:tr>
      <w:tr w:rsidR="001F17FE" w:rsidRPr="00E41637" w:rsidTr="002E26BA">
        <w:trPr>
          <w:trHeight w:hRule="exact" w:val="288"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2E2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Март</w:t>
            </w:r>
          </w:p>
        </w:tc>
      </w:tr>
      <w:tr w:rsidR="001F17FE" w:rsidRPr="00E41637" w:rsidTr="008A1929">
        <w:trPr>
          <w:trHeight w:hRule="exact" w:val="155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Музыкальные занятия.</w:t>
            </w:r>
          </w:p>
          <w:p w:rsidR="001F17FE" w:rsidRPr="00E41637" w:rsidRDefault="001F17FE" w:rsidP="008A1929">
            <w:pPr>
              <w:shd w:val="clear" w:color="auto" w:fill="FFFFFF"/>
              <w:ind w:left="5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Слушание музыки.</w:t>
            </w:r>
          </w:p>
          <w:p w:rsidR="001F17FE" w:rsidRPr="00E41637" w:rsidRDefault="001F17FE" w:rsidP="008A1929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 xml:space="preserve"> Восприятие музыкальных произведений.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Продолжать развивать музыкальную отзывчивость на музыку различного х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рактера.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высказываться о характере муз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ки.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«Дождик-дождик» А. Лядова, «Грустный дождик» Д. Б. Каб</w:t>
            </w:r>
            <w:r w:rsidRPr="00E41637">
              <w:rPr>
                <w:spacing w:val="-1"/>
                <w:sz w:val="24"/>
                <w:szCs w:val="24"/>
              </w:rPr>
              <w:t>а</w:t>
            </w:r>
            <w:r w:rsidRPr="00E41637">
              <w:rPr>
                <w:spacing w:val="-1"/>
                <w:sz w:val="24"/>
                <w:szCs w:val="24"/>
              </w:rPr>
              <w:t>левского, «Ходит месяц над л</w:t>
            </w:r>
            <w:r w:rsidRPr="00E41637">
              <w:rPr>
                <w:spacing w:val="-1"/>
                <w:sz w:val="24"/>
                <w:szCs w:val="24"/>
              </w:rPr>
              <w:t>у</w:t>
            </w:r>
            <w:r w:rsidRPr="00E41637">
              <w:rPr>
                <w:spacing w:val="-2"/>
                <w:sz w:val="24"/>
                <w:szCs w:val="24"/>
              </w:rPr>
              <w:t>гами» С. Прокофьева, «Березка» Е. Тиличеевой.</w:t>
            </w:r>
          </w:p>
        </w:tc>
      </w:tr>
      <w:tr w:rsidR="001F17FE" w:rsidRPr="00E41637" w:rsidTr="008A1929">
        <w:trPr>
          <w:trHeight w:hRule="exact" w:val="198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Упражнения для развития голоса и слуха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36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Узнавать знакомые произведения по вступлению. Учить сравнивать 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изведения с близкими названиями.</w:t>
            </w:r>
          </w:p>
          <w:p w:rsidR="001F17FE" w:rsidRPr="00E41637" w:rsidRDefault="001F17FE" w:rsidP="008A1929">
            <w:pPr>
              <w:shd w:val="clear" w:color="auto" w:fill="FFFFFF"/>
              <w:ind w:right="365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Различать короткие и длинные зв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ки, определять движение мелодии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264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«Мы идем с флажками», муз. Е. Тиличеевой, с</w:t>
            </w:r>
            <w:r w:rsidRPr="00E41637">
              <w:rPr>
                <w:spacing w:val="-1"/>
                <w:sz w:val="24"/>
                <w:szCs w:val="24"/>
              </w:rPr>
              <w:t>л. М. Долинова; «Лесенка» Е. Тиличеевой</w:t>
            </w:r>
          </w:p>
        </w:tc>
      </w:tr>
      <w:tr w:rsidR="001F17FE" w:rsidRPr="00E41637" w:rsidTr="008A1929">
        <w:trPr>
          <w:trHeight w:hRule="exact" w:val="197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14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Пение.</w:t>
            </w:r>
          </w:p>
          <w:p w:rsidR="001F17FE" w:rsidRPr="00E41637" w:rsidRDefault="001F17FE" w:rsidP="008A1929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Усвоение песенных нав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ков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197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ребят петь эмоционально, в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разительно. Приучать к групповому и подгрупповому пению. Учить петь без сопровождения с помощью взрослых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178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«Самолет», муз. Е. Тиличеевой, сл. Н. Найдё</w:t>
            </w:r>
            <w:r w:rsidRPr="00E41637">
              <w:rPr>
                <w:sz w:val="24"/>
                <w:szCs w:val="24"/>
              </w:rPr>
              <w:t xml:space="preserve">новой; «Машина», муз. Т. Попатенко, </w:t>
            </w:r>
            <w:r w:rsidRPr="00E41637">
              <w:rPr>
                <w:spacing w:val="-1"/>
                <w:sz w:val="24"/>
                <w:szCs w:val="24"/>
              </w:rPr>
              <w:t>сл. Н. На</w:t>
            </w:r>
            <w:r w:rsidRPr="00E41637">
              <w:rPr>
                <w:spacing w:val="-1"/>
                <w:sz w:val="24"/>
                <w:szCs w:val="24"/>
              </w:rPr>
              <w:t>й</w:t>
            </w:r>
            <w:r w:rsidRPr="00E41637">
              <w:rPr>
                <w:spacing w:val="-1"/>
                <w:sz w:val="24"/>
                <w:szCs w:val="24"/>
              </w:rPr>
              <w:t xml:space="preserve">дёновой; «Песенка о весне», </w:t>
            </w:r>
            <w:r w:rsidRPr="00E41637">
              <w:rPr>
                <w:spacing w:val="-2"/>
                <w:sz w:val="24"/>
                <w:szCs w:val="24"/>
              </w:rPr>
              <w:t xml:space="preserve">муз. Г. Фрида, сл. Н. Френкель; «Солнышко», </w:t>
            </w:r>
            <w:r w:rsidRPr="00E41637">
              <w:rPr>
                <w:sz w:val="24"/>
                <w:szCs w:val="24"/>
              </w:rPr>
              <w:t>муз. Т. Попате</w:t>
            </w:r>
            <w:r w:rsidRPr="00E41637">
              <w:rPr>
                <w:sz w:val="24"/>
                <w:szCs w:val="24"/>
              </w:rPr>
              <w:t>н</w:t>
            </w:r>
            <w:r w:rsidRPr="00E41637">
              <w:rPr>
                <w:sz w:val="24"/>
                <w:szCs w:val="24"/>
              </w:rPr>
              <w:t>ко, сл. Н. Найдёновой</w:t>
            </w:r>
          </w:p>
        </w:tc>
      </w:tr>
      <w:tr w:rsidR="001F17FE" w:rsidRPr="00E41637" w:rsidTr="008A1929">
        <w:trPr>
          <w:trHeight w:hRule="exact" w:val="311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19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Музыкально-ритмические движения.</w:t>
            </w:r>
          </w:p>
          <w:p w:rsidR="001F17FE" w:rsidRPr="00E41637" w:rsidRDefault="001F17FE" w:rsidP="008A1929">
            <w:pPr>
              <w:shd w:val="clear" w:color="auto" w:fill="FFFFFF"/>
              <w:tabs>
                <w:tab w:val="left" w:pos="288"/>
              </w:tabs>
              <w:ind w:left="19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Упражнения.</w:t>
            </w:r>
          </w:p>
          <w:p w:rsidR="001F17FE" w:rsidRPr="00E41637" w:rsidRDefault="001F17FE" w:rsidP="008A1929">
            <w:pPr>
              <w:shd w:val="clear" w:color="auto" w:fill="FFFFFF"/>
              <w:tabs>
                <w:tab w:val="left" w:pos="288"/>
              </w:tabs>
              <w:ind w:left="19"/>
              <w:jc w:val="both"/>
              <w:rPr>
                <w:sz w:val="24"/>
                <w:szCs w:val="24"/>
              </w:rPr>
            </w:pPr>
          </w:p>
          <w:p w:rsidR="001F17FE" w:rsidRPr="00E41637" w:rsidRDefault="001F17FE" w:rsidP="008A1929">
            <w:pPr>
              <w:shd w:val="clear" w:color="auto" w:fill="FFFFFF"/>
              <w:tabs>
                <w:tab w:val="left" w:pos="288"/>
              </w:tabs>
              <w:ind w:left="19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Пляски.</w:t>
            </w:r>
          </w:p>
          <w:p w:rsidR="001F17FE" w:rsidRPr="00E41637" w:rsidRDefault="001F17FE" w:rsidP="008A1929">
            <w:pPr>
              <w:shd w:val="clear" w:color="auto" w:fill="FFFFFF"/>
              <w:tabs>
                <w:tab w:val="left" w:pos="288"/>
              </w:tabs>
              <w:ind w:left="19"/>
              <w:jc w:val="both"/>
              <w:rPr>
                <w:sz w:val="24"/>
                <w:szCs w:val="24"/>
              </w:rPr>
            </w:pPr>
          </w:p>
          <w:p w:rsidR="001F17FE" w:rsidRPr="00E41637" w:rsidRDefault="001F17FE" w:rsidP="008A1929">
            <w:pPr>
              <w:shd w:val="clear" w:color="auto" w:fill="FFFFFF"/>
              <w:tabs>
                <w:tab w:val="left" w:pos="288"/>
              </w:tabs>
              <w:ind w:left="19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Игры</w:t>
            </w:r>
          </w:p>
          <w:p w:rsidR="001F17FE" w:rsidRPr="00E41637" w:rsidRDefault="001F17FE" w:rsidP="008A1929">
            <w:pPr>
              <w:jc w:val="both"/>
              <w:rPr>
                <w:sz w:val="24"/>
                <w:szCs w:val="24"/>
              </w:rPr>
            </w:pPr>
          </w:p>
          <w:p w:rsidR="001F17FE" w:rsidRPr="00E41637" w:rsidRDefault="001F17FE" w:rsidP="008A1929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Танцевально-игровое творчество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Закреплять навыки движений, умение двигаться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 характере музыки.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передавать в движениях повадки животных.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Свободно (с помощью взрослых) обр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зовывать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хоровод. Исполнять пляску в парах.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создавать игровые образы.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Прививать коммуникативные качества</w:t>
            </w:r>
            <w:r w:rsidRPr="00E41637">
              <w:rPr>
                <w:spacing w:val="-1"/>
                <w:sz w:val="24"/>
                <w:szCs w:val="24"/>
              </w:rPr>
              <w:t>. Доставить детям радость.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158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«Марш» Э. Парлова, «Коше</w:t>
            </w:r>
            <w:r w:rsidRPr="00E41637">
              <w:rPr>
                <w:spacing w:val="-1"/>
                <w:sz w:val="24"/>
                <w:szCs w:val="24"/>
              </w:rPr>
              <w:t>ч</w:t>
            </w:r>
            <w:r w:rsidRPr="00E41637">
              <w:rPr>
                <w:spacing w:val="-1"/>
                <w:sz w:val="24"/>
                <w:szCs w:val="24"/>
              </w:rPr>
              <w:t xml:space="preserve">ка» Т. Ломовой, </w:t>
            </w:r>
            <w:r w:rsidRPr="00E41637">
              <w:rPr>
                <w:spacing w:val="-3"/>
                <w:sz w:val="24"/>
                <w:szCs w:val="24"/>
              </w:rPr>
              <w:t>«Деревья кач</w:t>
            </w:r>
            <w:r w:rsidRPr="00E41637">
              <w:rPr>
                <w:spacing w:val="-3"/>
                <w:sz w:val="24"/>
                <w:szCs w:val="24"/>
              </w:rPr>
              <w:t>а</w:t>
            </w:r>
            <w:r w:rsidRPr="00E41637">
              <w:rPr>
                <w:spacing w:val="-3"/>
                <w:sz w:val="24"/>
                <w:szCs w:val="24"/>
              </w:rPr>
              <w:t>ются»,</w:t>
            </w:r>
            <w:r w:rsidRPr="00E41637">
              <w:rPr>
                <w:sz w:val="24"/>
                <w:szCs w:val="24"/>
              </w:rPr>
              <w:t xml:space="preserve"> «Смело идти и прятат</w:t>
            </w:r>
            <w:r w:rsidRPr="00E41637">
              <w:rPr>
                <w:sz w:val="24"/>
                <w:szCs w:val="24"/>
              </w:rPr>
              <w:t>ь</w:t>
            </w:r>
            <w:r w:rsidRPr="00E41637">
              <w:rPr>
                <w:sz w:val="24"/>
                <w:szCs w:val="24"/>
              </w:rPr>
              <w:t xml:space="preserve">ся», муз. И. Беркович («Марш»); </w:t>
            </w:r>
            <w:r w:rsidRPr="00E41637">
              <w:rPr>
                <w:spacing w:val="-1"/>
                <w:sz w:val="24"/>
                <w:szCs w:val="24"/>
              </w:rPr>
              <w:t xml:space="preserve">«Хоровод», </w:t>
            </w:r>
            <w:r w:rsidRPr="00E41637">
              <w:rPr>
                <w:sz w:val="24"/>
                <w:szCs w:val="24"/>
              </w:rPr>
              <w:t>«Топ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тушки», муз. М. Раухвергера;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«Воробушки и автомобиль» М. Раухвергера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«Волшебные платочки», рус.нар. мелодия, обраб. Р. Рустамова.</w:t>
            </w:r>
          </w:p>
        </w:tc>
      </w:tr>
      <w:tr w:rsidR="001F17FE" w:rsidRPr="00E41637" w:rsidTr="008A1929">
        <w:trPr>
          <w:trHeight w:hRule="exact" w:val="88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19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Игра на детских муз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ы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кальных инструментах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 Учить различать в игре на муз.инструментах 2-х частную форму муз.  произведения.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DD30BE">
            <w:pPr>
              <w:shd w:val="clear" w:color="auto" w:fill="FFFFFF"/>
              <w:ind w:right="158"/>
              <w:jc w:val="both"/>
              <w:rPr>
                <w:spacing w:val="-1"/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«Полька» латв. нар.мел.</w:t>
            </w:r>
          </w:p>
        </w:tc>
      </w:tr>
      <w:tr w:rsidR="001F17FE" w:rsidRPr="00E41637" w:rsidTr="008A1929">
        <w:trPr>
          <w:trHeight w:hRule="exact" w:val="96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10" w:right="610" w:firstLine="1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pacing w:val="-3"/>
                <w:sz w:val="24"/>
                <w:szCs w:val="24"/>
              </w:rPr>
              <w:t xml:space="preserve">Самостоятельная музыкальная </w:t>
            </w:r>
            <w:r w:rsidRPr="00E41637">
              <w:rPr>
                <w:b/>
                <w:bCs/>
                <w:sz w:val="24"/>
                <w:szCs w:val="24"/>
              </w:rPr>
              <w:t>де</w:t>
            </w:r>
            <w:r w:rsidRPr="00E41637">
              <w:rPr>
                <w:b/>
                <w:bCs/>
                <w:sz w:val="24"/>
                <w:szCs w:val="24"/>
              </w:rPr>
              <w:t>я</w:t>
            </w:r>
            <w:r w:rsidRPr="00E41637">
              <w:rPr>
                <w:b/>
                <w:bCs/>
                <w:sz w:val="24"/>
                <w:szCs w:val="24"/>
              </w:rPr>
              <w:t>тельность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24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Побуждать детей использовать муз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кальные игры в повседневной жизни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254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 xml:space="preserve">«Солнышко и дождик», муз. М. Раухвергера, </w:t>
            </w:r>
            <w:r w:rsidRPr="00E41637">
              <w:rPr>
                <w:sz w:val="24"/>
                <w:szCs w:val="24"/>
              </w:rPr>
              <w:t>Б. Антюфеева, сл. А. Барто</w:t>
            </w:r>
          </w:p>
        </w:tc>
      </w:tr>
      <w:tr w:rsidR="001F17FE" w:rsidRPr="00E41637" w:rsidTr="008A1929">
        <w:trPr>
          <w:trHeight w:hRule="exact" w:val="85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Праздники и развлеч</w:t>
            </w:r>
            <w:r w:rsidRPr="00E41637">
              <w:rPr>
                <w:b/>
                <w:bCs/>
                <w:sz w:val="24"/>
                <w:szCs w:val="24"/>
              </w:rPr>
              <w:t>е</w:t>
            </w:r>
            <w:r w:rsidRPr="00E41637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677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Создавать радостную атмосферу. Воспитывать любовь к маме, б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бушке, детям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«Мамины  помощники» праз</w:t>
            </w:r>
            <w:r w:rsidRPr="00E41637">
              <w:rPr>
                <w:sz w:val="24"/>
                <w:szCs w:val="24"/>
              </w:rPr>
              <w:t>д</w:t>
            </w:r>
            <w:r w:rsidRPr="00E41637">
              <w:rPr>
                <w:sz w:val="24"/>
                <w:szCs w:val="24"/>
              </w:rPr>
              <w:t>ник</w:t>
            </w:r>
          </w:p>
        </w:tc>
      </w:tr>
      <w:tr w:rsidR="001F17FE" w:rsidRPr="00E41637" w:rsidTr="002E26BA">
        <w:trPr>
          <w:trHeight w:hRule="exact" w:val="298"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2E2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1F17FE" w:rsidRPr="00E41637" w:rsidTr="00DD30BE">
        <w:trPr>
          <w:trHeight w:hRule="exact" w:val="181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Музыкальные занятия.</w:t>
            </w:r>
          </w:p>
          <w:p w:rsidR="001F17FE" w:rsidRPr="00E41637" w:rsidRDefault="001F17FE" w:rsidP="008A1929">
            <w:pPr>
              <w:shd w:val="clear" w:color="auto" w:fill="FFFFFF"/>
              <w:ind w:left="19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Слушание музыки.</w:t>
            </w:r>
          </w:p>
          <w:p w:rsidR="001F17FE" w:rsidRPr="00E41637" w:rsidRDefault="001F17FE" w:rsidP="008A1929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 xml:space="preserve"> Восприятие музыкальных произведений.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101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ребят слушать не только ко</w:t>
            </w:r>
            <w:r w:rsidRPr="00E41637">
              <w:rPr>
                <w:sz w:val="24"/>
                <w:szCs w:val="24"/>
              </w:rPr>
              <w:t>н</w:t>
            </w:r>
            <w:r w:rsidRPr="00E41637">
              <w:rPr>
                <w:sz w:val="24"/>
                <w:szCs w:val="24"/>
              </w:rPr>
              <w:t>трастные произве</w:t>
            </w:r>
            <w:r w:rsidRPr="00E41637">
              <w:rPr>
                <w:spacing w:val="-1"/>
                <w:sz w:val="24"/>
                <w:szCs w:val="24"/>
              </w:rPr>
              <w:t xml:space="preserve">дения, но и пьесы изобразительного характера. </w:t>
            </w:r>
            <w:r w:rsidRPr="00E41637">
              <w:rPr>
                <w:sz w:val="24"/>
                <w:szCs w:val="24"/>
              </w:rPr>
              <w:t>Накапл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вать музыкальные впечатления.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101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«Плакса», «Злюка» и «Резву</w:t>
            </w:r>
            <w:r w:rsidRPr="00E41637">
              <w:rPr>
                <w:sz w:val="24"/>
                <w:szCs w:val="24"/>
              </w:rPr>
              <w:t>ш</w:t>
            </w:r>
            <w:r w:rsidRPr="00E41637">
              <w:rPr>
                <w:sz w:val="24"/>
                <w:szCs w:val="24"/>
              </w:rPr>
              <w:t>ка», муз. Д. Кабалевского; «Д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ждик и радуга», муз. С. 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кофьева;</w:t>
            </w:r>
          </w:p>
        </w:tc>
      </w:tr>
      <w:tr w:rsidR="001F17FE" w:rsidRPr="00E41637" w:rsidTr="00DD30BE">
        <w:trPr>
          <w:trHeight w:hRule="exact" w:val="198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 xml:space="preserve"> Упражнения для развития голоса и слуха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326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Узнавать знакомые музыкальные произведения по начальным тактам. Знакомить с жанрами в музыке. Подбирать инструменты для оркес</w:t>
            </w:r>
            <w:r w:rsidRPr="00E41637">
              <w:rPr>
                <w:sz w:val="24"/>
                <w:szCs w:val="24"/>
              </w:rPr>
              <w:t>т</w:t>
            </w:r>
            <w:r w:rsidRPr="00E41637">
              <w:rPr>
                <w:sz w:val="24"/>
                <w:szCs w:val="24"/>
              </w:rPr>
              <w:t>ровки. Учить различать высоту зв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ка, тембр музыкальных инструме</w:t>
            </w:r>
            <w:r w:rsidRPr="00E41637">
              <w:rPr>
                <w:sz w:val="24"/>
                <w:szCs w:val="24"/>
              </w:rPr>
              <w:t>н</w:t>
            </w:r>
            <w:r w:rsidRPr="00E41637">
              <w:rPr>
                <w:sz w:val="24"/>
                <w:szCs w:val="24"/>
              </w:rPr>
              <w:t>тов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77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«На чем играю?», муз. Р. Руст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 xml:space="preserve">мова, </w:t>
            </w:r>
            <w:r w:rsidRPr="00E41637">
              <w:rPr>
                <w:spacing w:val="-2"/>
                <w:sz w:val="24"/>
                <w:szCs w:val="24"/>
              </w:rPr>
              <w:t>сл. Ю. Островского; «Т</w:t>
            </w:r>
            <w:r w:rsidRPr="00E41637">
              <w:rPr>
                <w:spacing w:val="-2"/>
                <w:sz w:val="24"/>
                <w:szCs w:val="24"/>
              </w:rPr>
              <w:t>и</w:t>
            </w:r>
            <w:r w:rsidRPr="00E41637">
              <w:rPr>
                <w:spacing w:val="-2"/>
                <w:sz w:val="24"/>
                <w:szCs w:val="24"/>
              </w:rPr>
              <w:t>хие и громкие звоноч</w:t>
            </w:r>
            <w:r w:rsidRPr="00E41637">
              <w:rPr>
                <w:sz w:val="24"/>
                <w:szCs w:val="24"/>
              </w:rPr>
              <w:t>ки», муз. Р. Рустамова, сл. Ю. Островского</w:t>
            </w:r>
          </w:p>
        </w:tc>
      </w:tr>
      <w:tr w:rsidR="001F17FE" w:rsidRPr="00E41637" w:rsidTr="00DD30BE">
        <w:trPr>
          <w:trHeight w:hRule="exact" w:val="198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Пение.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Усвоение песенных нав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ков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62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петь естественным голосом, без крика, эмоционально, выразительно.</w:t>
            </w:r>
          </w:p>
          <w:p w:rsidR="001F17FE" w:rsidRPr="00E41637" w:rsidRDefault="001F17FE" w:rsidP="008A1929">
            <w:pPr>
              <w:shd w:val="clear" w:color="auto" w:fill="FFFFFF"/>
              <w:ind w:right="62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Передавать в пении интонации вопр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са, радости, удивления. Развивать пе</w:t>
            </w:r>
            <w:r w:rsidRPr="00E41637">
              <w:rPr>
                <w:sz w:val="24"/>
                <w:szCs w:val="24"/>
              </w:rPr>
              <w:t>в</w:t>
            </w:r>
            <w:r w:rsidRPr="00E41637">
              <w:rPr>
                <w:sz w:val="24"/>
                <w:szCs w:val="24"/>
              </w:rPr>
              <w:t>ческий диапазон до чистой кварты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«Что же вышло?», муз. Г. Левк</w:t>
            </w:r>
            <w:r w:rsidRPr="00E41637">
              <w:rPr>
                <w:spacing w:val="-1"/>
                <w:sz w:val="24"/>
                <w:szCs w:val="24"/>
              </w:rPr>
              <w:t>о</w:t>
            </w:r>
            <w:r w:rsidRPr="00E41637">
              <w:rPr>
                <w:spacing w:val="-1"/>
                <w:sz w:val="24"/>
                <w:szCs w:val="24"/>
              </w:rPr>
              <w:t xml:space="preserve">димова, </w:t>
            </w:r>
            <w:r w:rsidRPr="00E41637">
              <w:rPr>
                <w:sz w:val="24"/>
                <w:szCs w:val="24"/>
              </w:rPr>
              <w:t>сл. В. Карасевой; «Вес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 xml:space="preserve">лый танец», </w:t>
            </w:r>
            <w:r w:rsidRPr="00E41637">
              <w:rPr>
                <w:spacing w:val="-1"/>
                <w:sz w:val="24"/>
                <w:szCs w:val="24"/>
              </w:rPr>
              <w:t>муз. Г. Левкодимова, сл. Е. Каргановой; «Есть у со</w:t>
            </w:r>
            <w:r w:rsidRPr="00E41637">
              <w:rPr>
                <w:spacing w:val="-1"/>
                <w:sz w:val="24"/>
                <w:szCs w:val="24"/>
              </w:rPr>
              <w:t>л</w:t>
            </w:r>
            <w:r w:rsidRPr="00E41637">
              <w:rPr>
                <w:spacing w:val="-1"/>
                <w:sz w:val="24"/>
                <w:szCs w:val="24"/>
              </w:rPr>
              <w:t>нышка друзья», муз. Е. Тиличе</w:t>
            </w:r>
            <w:r w:rsidRPr="00E41637">
              <w:rPr>
                <w:spacing w:val="-1"/>
                <w:sz w:val="24"/>
                <w:szCs w:val="24"/>
              </w:rPr>
              <w:t>е</w:t>
            </w:r>
            <w:r w:rsidRPr="00E41637">
              <w:rPr>
                <w:spacing w:val="-1"/>
                <w:sz w:val="24"/>
                <w:szCs w:val="24"/>
              </w:rPr>
              <w:t xml:space="preserve">вой, </w:t>
            </w:r>
            <w:r w:rsidRPr="00E41637">
              <w:rPr>
                <w:sz w:val="24"/>
                <w:szCs w:val="24"/>
              </w:rPr>
              <w:t>сл. Е. Каргановой</w:t>
            </w:r>
          </w:p>
        </w:tc>
      </w:tr>
      <w:tr w:rsidR="001F17FE" w:rsidRPr="00E41637" w:rsidTr="00DD30BE">
        <w:trPr>
          <w:trHeight w:hRule="exact" w:val="313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5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Музыкально-ритмические движения.</w:t>
            </w:r>
          </w:p>
          <w:p w:rsidR="001F17FE" w:rsidRPr="00E41637" w:rsidRDefault="001F17FE" w:rsidP="008A1929">
            <w:pPr>
              <w:shd w:val="clear" w:color="auto" w:fill="FFFFFF"/>
              <w:tabs>
                <w:tab w:val="left" w:pos="274"/>
              </w:tabs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Упражнения.</w:t>
            </w:r>
          </w:p>
          <w:p w:rsidR="001F17FE" w:rsidRPr="00E41637" w:rsidRDefault="001F17FE" w:rsidP="008A1929">
            <w:pPr>
              <w:shd w:val="clear" w:color="auto" w:fill="FFFFFF"/>
              <w:tabs>
                <w:tab w:val="left" w:pos="274"/>
              </w:tabs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Пляски.</w:t>
            </w:r>
          </w:p>
          <w:p w:rsidR="001F17FE" w:rsidRPr="00E41637" w:rsidRDefault="001F17FE" w:rsidP="008A1929">
            <w:pPr>
              <w:shd w:val="clear" w:color="auto" w:fill="FFFFFF"/>
              <w:tabs>
                <w:tab w:val="left" w:pos="274"/>
              </w:tabs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Игры</w:t>
            </w:r>
          </w:p>
          <w:p w:rsidR="001F17FE" w:rsidRPr="00E41637" w:rsidRDefault="001F17FE" w:rsidP="008A1929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Танцевально-игровое творчество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67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Закреплять навыки движений (бодрый и спокойный шаг, хоровод).</w:t>
            </w:r>
          </w:p>
          <w:p w:rsidR="001F17FE" w:rsidRPr="00E41637" w:rsidRDefault="001F17FE" w:rsidP="008A1929">
            <w:pPr>
              <w:shd w:val="clear" w:color="auto" w:fill="FFFFFF"/>
              <w:ind w:right="67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имитировать движения живо</w:t>
            </w:r>
            <w:r w:rsidRPr="00E41637">
              <w:rPr>
                <w:sz w:val="24"/>
                <w:szCs w:val="24"/>
              </w:rPr>
              <w:t>т</w:t>
            </w:r>
            <w:r w:rsidRPr="00E41637">
              <w:rPr>
                <w:sz w:val="24"/>
                <w:szCs w:val="24"/>
              </w:rPr>
              <w:t>ных. Свободно ориентироваться в 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странстве.  Не терять свою пару. Не обгонять другие пары. Воспитывать коммуникативные качества. Учить и</w:t>
            </w:r>
            <w:r w:rsidRPr="00E41637">
              <w:rPr>
                <w:sz w:val="24"/>
                <w:szCs w:val="24"/>
              </w:rPr>
              <w:t>м</w:t>
            </w:r>
            <w:r w:rsidRPr="00E41637">
              <w:rPr>
                <w:sz w:val="24"/>
                <w:szCs w:val="24"/>
              </w:rPr>
              <w:t>провизировать простейшие танцевал</w:t>
            </w:r>
            <w:r w:rsidRPr="00E41637">
              <w:rPr>
                <w:sz w:val="24"/>
                <w:szCs w:val="24"/>
              </w:rPr>
              <w:t>ь</w:t>
            </w:r>
            <w:r w:rsidRPr="00E41637">
              <w:rPr>
                <w:sz w:val="24"/>
                <w:szCs w:val="24"/>
              </w:rPr>
              <w:t xml:space="preserve">ные движения. </w:t>
            </w:r>
            <w:r w:rsidRPr="00E41637">
              <w:rPr>
                <w:spacing w:val="-1"/>
                <w:sz w:val="24"/>
                <w:szCs w:val="24"/>
              </w:rPr>
              <w:t>Доставить детям р</w:t>
            </w:r>
            <w:r w:rsidRPr="00E41637">
              <w:rPr>
                <w:spacing w:val="-1"/>
                <w:sz w:val="24"/>
                <w:szCs w:val="24"/>
              </w:rPr>
              <w:t>а</w:t>
            </w:r>
            <w:r w:rsidRPr="00E41637">
              <w:rPr>
                <w:spacing w:val="-1"/>
                <w:sz w:val="24"/>
                <w:szCs w:val="24"/>
              </w:rPr>
              <w:t>дость.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216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«Марш» Е. Тиличеевой, «Цв</w:t>
            </w:r>
            <w:r w:rsidRPr="00E41637">
              <w:rPr>
                <w:spacing w:val="-3"/>
                <w:sz w:val="24"/>
                <w:szCs w:val="24"/>
              </w:rPr>
              <w:t>е</w:t>
            </w:r>
            <w:r w:rsidRPr="00E41637">
              <w:rPr>
                <w:spacing w:val="-3"/>
                <w:sz w:val="24"/>
                <w:szCs w:val="24"/>
              </w:rPr>
              <w:t>точки» В. Кара</w:t>
            </w:r>
            <w:r w:rsidRPr="00E41637">
              <w:rPr>
                <w:spacing w:val="-1"/>
                <w:sz w:val="24"/>
                <w:szCs w:val="24"/>
              </w:rPr>
              <w:t>севой; «Мурав</w:t>
            </w:r>
            <w:r w:rsidRPr="00E41637">
              <w:rPr>
                <w:spacing w:val="-1"/>
                <w:sz w:val="24"/>
                <w:szCs w:val="24"/>
              </w:rPr>
              <w:t>ь</w:t>
            </w:r>
            <w:r w:rsidRPr="00E41637">
              <w:rPr>
                <w:spacing w:val="-1"/>
                <w:sz w:val="24"/>
                <w:szCs w:val="24"/>
              </w:rPr>
              <w:t xml:space="preserve">ишки», «Жучки», «Поезд», </w:t>
            </w:r>
            <w:r w:rsidRPr="00E41637">
              <w:rPr>
                <w:sz w:val="24"/>
                <w:szCs w:val="24"/>
              </w:rPr>
              <w:t>муз. Н. Метлова, сл. Е. Каргановой. «Парная пляска» Т. Вильк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рейской.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«Ходит Ваня», р. н. п., обработка Т. Ломовой</w:t>
            </w:r>
          </w:p>
          <w:p w:rsidR="001F17FE" w:rsidRPr="00E41637" w:rsidRDefault="001F17FE" w:rsidP="008A1929">
            <w:pPr>
              <w:jc w:val="both"/>
              <w:rPr>
                <w:sz w:val="24"/>
                <w:szCs w:val="24"/>
              </w:rPr>
            </w:pPr>
          </w:p>
          <w:p w:rsidR="001F17FE" w:rsidRPr="00E41637" w:rsidRDefault="001F17FE" w:rsidP="008A1929">
            <w:pPr>
              <w:jc w:val="both"/>
              <w:rPr>
                <w:sz w:val="24"/>
                <w:szCs w:val="24"/>
              </w:rPr>
            </w:pPr>
          </w:p>
        </w:tc>
      </w:tr>
      <w:tr w:rsidR="001F17FE" w:rsidRPr="00E41637" w:rsidTr="00DD30BE">
        <w:trPr>
          <w:trHeight w:hRule="exact" w:val="128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5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Игра на детских муз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ы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кальных инструментах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67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Познакомить с металлофоном. Разл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чать тембровую окраску звучания м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зыкальных инструментов. Знать их н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 xml:space="preserve">звания.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216"/>
              <w:jc w:val="both"/>
              <w:rPr>
                <w:spacing w:val="-3"/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«Петушок» рус.нар.мел, «Ах, ты береза» рус. нар.мсл.</w:t>
            </w:r>
          </w:p>
        </w:tc>
      </w:tr>
      <w:tr w:rsidR="001F17FE" w:rsidRPr="00E41637" w:rsidTr="00DD30BE">
        <w:trPr>
          <w:trHeight w:hRule="exact" w:val="11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614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pacing w:val="-4"/>
                <w:sz w:val="24"/>
                <w:szCs w:val="24"/>
              </w:rPr>
              <w:t xml:space="preserve">Самостоятельная музыкальная </w:t>
            </w:r>
            <w:r w:rsidRPr="00E41637">
              <w:rPr>
                <w:b/>
                <w:bCs/>
                <w:sz w:val="24"/>
                <w:szCs w:val="24"/>
              </w:rPr>
              <w:t>де</w:t>
            </w:r>
            <w:r w:rsidRPr="00E41637">
              <w:rPr>
                <w:b/>
                <w:bCs/>
                <w:sz w:val="24"/>
                <w:szCs w:val="24"/>
              </w:rPr>
              <w:t>я</w:t>
            </w:r>
            <w:r w:rsidRPr="00E41637">
              <w:rPr>
                <w:b/>
                <w:bCs/>
                <w:sz w:val="24"/>
                <w:szCs w:val="24"/>
              </w:rPr>
              <w:t>тельность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24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Использовать музыкальные игры в повседневной жизни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«Кот и мыши» Т. Ломовой</w:t>
            </w:r>
          </w:p>
        </w:tc>
      </w:tr>
      <w:tr w:rsidR="001F17FE" w:rsidRPr="00E41637" w:rsidTr="00DD30BE">
        <w:trPr>
          <w:trHeight w:hRule="exact" w:val="70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Праздники и развлеч</w:t>
            </w:r>
            <w:r w:rsidRPr="00E41637">
              <w:rPr>
                <w:b/>
                <w:bCs/>
                <w:sz w:val="24"/>
                <w:szCs w:val="24"/>
              </w:rPr>
              <w:t>е</w:t>
            </w:r>
            <w:r w:rsidRPr="00E41637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Воспитывать внимание, уважение к другим детям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«В весеннем лесу» развлечение</w:t>
            </w:r>
          </w:p>
        </w:tc>
      </w:tr>
      <w:tr w:rsidR="001F17FE" w:rsidRPr="00E41637" w:rsidTr="00A6765C">
        <w:trPr>
          <w:trHeight w:hRule="exact" w:val="288"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A676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1F17FE" w:rsidRPr="00E41637" w:rsidTr="00DD30BE">
        <w:trPr>
          <w:trHeight w:hRule="exact" w:val="17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Музыкальные занятия.</w:t>
            </w:r>
          </w:p>
          <w:p w:rsidR="001F17FE" w:rsidRPr="00E41637" w:rsidRDefault="001F17FE" w:rsidP="008A1929">
            <w:pPr>
              <w:shd w:val="clear" w:color="auto" w:fill="FFFFFF"/>
              <w:ind w:left="5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Слушание музыки.</w:t>
            </w:r>
          </w:p>
          <w:p w:rsidR="001F17FE" w:rsidRPr="00E41637" w:rsidRDefault="001F17FE" w:rsidP="008A1929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Восприятие музыкальных произведений.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163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Продолжать развивать музыкальную отзывчивость на музыку различного характера.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288" w:hanging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«Весною» муз. С. Майкапара , «Дождик», муз. Н. Любарск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го; «Воробей», муз. А. Руббах  «Труба и барабан» Д. Б. Каб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левского.</w:t>
            </w:r>
          </w:p>
        </w:tc>
      </w:tr>
      <w:tr w:rsidR="001F17FE" w:rsidRPr="00E41637" w:rsidTr="00DD30BE">
        <w:trPr>
          <w:trHeight w:hRule="exact" w:val="311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5"/>
              <w:jc w:val="both"/>
              <w:rPr>
                <w:b/>
                <w:bCs/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Упражнения для разв</w:t>
            </w:r>
            <w:r w:rsidRPr="00E41637">
              <w:rPr>
                <w:b/>
                <w:bCs/>
                <w:sz w:val="24"/>
                <w:szCs w:val="24"/>
              </w:rPr>
              <w:t>и</w:t>
            </w:r>
            <w:r w:rsidRPr="00E41637">
              <w:rPr>
                <w:b/>
                <w:bCs/>
                <w:sz w:val="24"/>
                <w:szCs w:val="24"/>
              </w:rPr>
              <w:t>тия голоса и слуха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163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высказываться о характере м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зыкальных произведений.</w:t>
            </w:r>
          </w:p>
          <w:p w:rsidR="001F17FE" w:rsidRPr="00E41637" w:rsidRDefault="001F17FE" w:rsidP="008A1929">
            <w:pPr>
              <w:shd w:val="clear" w:color="auto" w:fill="FFFFFF"/>
              <w:ind w:right="163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Узнавать знакомые произведения по начальным тактам.</w:t>
            </w:r>
          </w:p>
          <w:p w:rsidR="001F17FE" w:rsidRPr="00E41637" w:rsidRDefault="001F17FE" w:rsidP="008A1929">
            <w:pPr>
              <w:shd w:val="clear" w:color="auto" w:fill="FFFFFF"/>
              <w:ind w:right="163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Сравнивать контрастные произвед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ния. Определять характер героев по характеру музыки. Знакомить с во</w:t>
            </w:r>
            <w:r w:rsidRPr="00E41637">
              <w:rPr>
                <w:sz w:val="24"/>
                <w:szCs w:val="24"/>
              </w:rPr>
              <w:t>з</w:t>
            </w:r>
            <w:r w:rsidRPr="00E41637">
              <w:rPr>
                <w:sz w:val="24"/>
                <w:szCs w:val="24"/>
              </w:rPr>
              <w:t>можностями музыкальных инструме</w:t>
            </w:r>
            <w:r w:rsidRPr="00E41637">
              <w:rPr>
                <w:sz w:val="24"/>
                <w:szCs w:val="24"/>
              </w:rPr>
              <w:t>н</w:t>
            </w:r>
            <w:r w:rsidRPr="00E41637">
              <w:rPr>
                <w:sz w:val="24"/>
                <w:szCs w:val="24"/>
              </w:rPr>
              <w:t>тов. Различать звуки по высоте, вт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рить эхом.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288" w:hanging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«Ау», «Сорока-сорока», ру</w:t>
            </w:r>
            <w:r w:rsidRPr="00E41637">
              <w:rPr>
                <w:sz w:val="24"/>
                <w:szCs w:val="24"/>
              </w:rPr>
              <w:t>с</w:t>
            </w:r>
            <w:r w:rsidRPr="00E41637">
              <w:rPr>
                <w:sz w:val="24"/>
                <w:szCs w:val="24"/>
              </w:rPr>
              <w:t>ская народная прибаутка</w:t>
            </w:r>
          </w:p>
        </w:tc>
      </w:tr>
      <w:tr w:rsidR="001F17FE" w:rsidRPr="00E41637" w:rsidTr="00DD30BE">
        <w:trPr>
          <w:trHeight w:hRule="exact" w:val="210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Пение.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Усвоение песенных нав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ков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283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петь эмоционально, споко</w:t>
            </w:r>
            <w:r w:rsidRPr="00E41637">
              <w:rPr>
                <w:sz w:val="24"/>
                <w:szCs w:val="24"/>
              </w:rPr>
              <w:t>й</w:t>
            </w:r>
            <w:r w:rsidRPr="00E41637">
              <w:rPr>
                <w:sz w:val="24"/>
                <w:szCs w:val="24"/>
              </w:rPr>
              <w:t>ным голосом. Учить петь и сопров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ждать пение показом ладоней. Точно интонировать в пределах чистой кварты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115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«У реки», муз. Г. Левкодимова, сл. И. Черничкой; «Что же в</w:t>
            </w:r>
            <w:r w:rsidRPr="00E41637">
              <w:rPr>
                <w:spacing w:val="-1"/>
                <w:sz w:val="24"/>
                <w:szCs w:val="24"/>
              </w:rPr>
              <w:t>ы</w:t>
            </w:r>
            <w:r w:rsidRPr="00E41637">
              <w:rPr>
                <w:spacing w:val="-1"/>
                <w:sz w:val="24"/>
                <w:szCs w:val="24"/>
              </w:rPr>
              <w:t xml:space="preserve">шло?», муз. Г. Левкодимова, сл. В. Карасевой; «Есть у солнышка друзья», </w:t>
            </w:r>
            <w:r w:rsidRPr="00E41637">
              <w:rPr>
                <w:sz w:val="24"/>
                <w:szCs w:val="24"/>
              </w:rPr>
              <w:t>муз. Е. Тиличеевой, сл. Е. Каргановой</w:t>
            </w:r>
          </w:p>
        </w:tc>
      </w:tr>
      <w:tr w:rsidR="001F17FE" w:rsidRPr="00E41637" w:rsidTr="00DD30BE">
        <w:trPr>
          <w:trHeight w:hRule="exact" w:val="370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Музыкально-ритмические движения.</w:t>
            </w:r>
          </w:p>
          <w:p w:rsidR="001F17FE" w:rsidRPr="00E41637" w:rsidRDefault="001F17FE" w:rsidP="008A1929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 Упражнения.</w:t>
            </w:r>
          </w:p>
          <w:p w:rsidR="001F17FE" w:rsidRPr="00E41637" w:rsidRDefault="001F17FE" w:rsidP="008A1929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</w:p>
          <w:p w:rsidR="001F17FE" w:rsidRPr="00E41637" w:rsidRDefault="001F17FE" w:rsidP="008A1929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 Пляски.</w:t>
            </w:r>
          </w:p>
          <w:p w:rsidR="001F17FE" w:rsidRPr="00E41637" w:rsidRDefault="001F17FE" w:rsidP="008A1929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</w:p>
          <w:p w:rsidR="001F17FE" w:rsidRPr="00E41637" w:rsidRDefault="001F17FE" w:rsidP="008A1929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Игры</w:t>
            </w:r>
          </w:p>
          <w:p w:rsidR="001F17FE" w:rsidRPr="00E41637" w:rsidRDefault="001F17FE" w:rsidP="008A1929">
            <w:pPr>
              <w:jc w:val="both"/>
              <w:rPr>
                <w:sz w:val="24"/>
                <w:szCs w:val="24"/>
              </w:rPr>
            </w:pPr>
          </w:p>
          <w:p w:rsidR="001F17FE" w:rsidRPr="00E41637" w:rsidRDefault="001F17FE" w:rsidP="008A1929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Танцевально-игровое творчество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2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Закреплять навыки движений, разуче</w:t>
            </w:r>
            <w:r w:rsidRPr="00E41637">
              <w:rPr>
                <w:sz w:val="24"/>
                <w:szCs w:val="24"/>
              </w:rPr>
              <w:t>н</w:t>
            </w:r>
            <w:r w:rsidRPr="00E41637">
              <w:rPr>
                <w:sz w:val="24"/>
                <w:szCs w:val="24"/>
              </w:rPr>
              <w:t>ных в течение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года.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Гудеть, как машина, паровоз.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Легко бегать на носочках.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Держать пару, не обгонять другие пары.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Выполнять движения в характере танца.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Прививать коммуникативные качества.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Слышать динамику в музыке. </w:t>
            </w:r>
            <w:r w:rsidRPr="00E41637">
              <w:rPr>
                <w:spacing w:val="-1"/>
                <w:sz w:val="24"/>
                <w:szCs w:val="24"/>
              </w:rPr>
              <w:t>Доставить детям радость.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240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 xml:space="preserve">«Танцевальный шаг», бсл. н. м.; «Воротики» </w:t>
            </w:r>
            <w:r w:rsidRPr="00E41637">
              <w:rPr>
                <w:spacing w:val="-3"/>
                <w:sz w:val="24"/>
                <w:szCs w:val="24"/>
              </w:rPr>
              <w:t>Э. Парлова, Т. Ломовой; «Машина» Т. Лом</w:t>
            </w:r>
            <w:r w:rsidRPr="00E41637">
              <w:rPr>
                <w:spacing w:val="-3"/>
                <w:sz w:val="24"/>
                <w:szCs w:val="24"/>
              </w:rPr>
              <w:t>о</w:t>
            </w:r>
            <w:r w:rsidRPr="00E41637">
              <w:rPr>
                <w:spacing w:val="-1"/>
                <w:sz w:val="24"/>
                <w:szCs w:val="24"/>
              </w:rPr>
              <w:t xml:space="preserve">вой, «Дождинки» Т. Ломовой, «Легкий бег» </w:t>
            </w:r>
            <w:r w:rsidRPr="00E41637">
              <w:rPr>
                <w:sz w:val="24"/>
                <w:szCs w:val="24"/>
              </w:rPr>
              <w:t>Т. Ломовой. «Янка», бсл. н. м.</w:t>
            </w:r>
          </w:p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«Найди игрушку» Р. Рустамова</w:t>
            </w:r>
          </w:p>
          <w:p w:rsidR="001F17FE" w:rsidRPr="00E41637" w:rsidRDefault="001F17FE" w:rsidP="008A1929">
            <w:pPr>
              <w:jc w:val="both"/>
              <w:rPr>
                <w:sz w:val="24"/>
                <w:szCs w:val="24"/>
              </w:rPr>
            </w:pPr>
          </w:p>
        </w:tc>
      </w:tr>
      <w:tr w:rsidR="001F17FE" w:rsidRPr="00E41637" w:rsidTr="00DD30BE">
        <w:trPr>
          <w:trHeight w:hRule="exact" w:val="99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Игра на детских муз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ы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кальных инструментах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Подыгрывать на шумовых и ударных инструментах, отмечать метрическую пульсацию в музыке.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240"/>
              <w:jc w:val="both"/>
              <w:rPr>
                <w:spacing w:val="-2"/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 xml:space="preserve"> Знакомые музыкальные прои</w:t>
            </w:r>
            <w:r w:rsidRPr="00E41637">
              <w:rPr>
                <w:spacing w:val="-2"/>
                <w:sz w:val="24"/>
                <w:szCs w:val="24"/>
              </w:rPr>
              <w:t>з</w:t>
            </w:r>
            <w:r w:rsidRPr="00E41637">
              <w:rPr>
                <w:spacing w:val="-2"/>
                <w:sz w:val="24"/>
                <w:szCs w:val="24"/>
              </w:rPr>
              <w:t>ведения</w:t>
            </w:r>
          </w:p>
        </w:tc>
      </w:tr>
      <w:tr w:rsidR="001F17FE" w:rsidRPr="00E41637" w:rsidTr="00DD30BE">
        <w:trPr>
          <w:trHeight w:hRule="exact" w:val="12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619" w:firstLine="5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pacing w:val="-3"/>
                <w:sz w:val="24"/>
                <w:szCs w:val="24"/>
              </w:rPr>
              <w:t xml:space="preserve">Самостоятельная музыкальная </w:t>
            </w:r>
            <w:r w:rsidRPr="00E41637">
              <w:rPr>
                <w:b/>
                <w:bCs/>
                <w:sz w:val="24"/>
                <w:szCs w:val="24"/>
              </w:rPr>
              <w:t>де</w:t>
            </w:r>
            <w:r w:rsidRPr="00E41637">
              <w:rPr>
                <w:b/>
                <w:bCs/>
                <w:sz w:val="24"/>
                <w:szCs w:val="24"/>
              </w:rPr>
              <w:t>я</w:t>
            </w:r>
            <w:r w:rsidRPr="00E41637">
              <w:rPr>
                <w:b/>
                <w:bCs/>
                <w:sz w:val="24"/>
                <w:szCs w:val="24"/>
              </w:rPr>
              <w:t>тельность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24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Использовать музыкальные игры в повседневной жизни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528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«Зайцы и медведь» Т. Поп</w:t>
            </w:r>
            <w:r w:rsidRPr="00E41637">
              <w:rPr>
                <w:spacing w:val="-2"/>
                <w:sz w:val="24"/>
                <w:szCs w:val="24"/>
              </w:rPr>
              <w:t>а</w:t>
            </w:r>
            <w:r w:rsidRPr="00E41637">
              <w:rPr>
                <w:spacing w:val="-2"/>
                <w:sz w:val="24"/>
                <w:szCs w:val="24"/>
              </w:rPr>
              <w:t xml:space="preserve">тенко, «Кошка </w:t>
            </w:r>
            <w:r w:rsidRPr="00E41637">
              <w:rPr>
                <w:sz w:val="24"/>
                <w:szCs w:val="24"/>
              </w:rPr>
              <w:t>и котята» М. Раухвергера</w:t>
            </w:r>
          </w:p>
        </w:tc>
      </w:tr>
      <w:tr w:rsidR="001F17FE" w:rsidRPr="00E41637" w:rsidTr="00DD30BE">
        <w:trPr>
          <w:trHeight w:hRule="exact" w:val="86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Праздники и развлеч</w:t>
            </w:r>
            <w:r w:rsidRPr="00E41637">
              <w:rPr>
                <w:b/>
                <w:bCs/>
                <w:sz w:val="24"/>
                <w:szCs w:val="24"/>
              </w:rPr>
              <w:t>е</w:t>
            </w:r>
            <w:r w:rsidRPr="00E41637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ind w:right="168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Создавать радостную атмосферу, во</w:t>
            </w:r>
            <w:r w:rsidRPr="00E41637">
              <w:rPr>
                <w:sz w:val="24"/>
                <w:szCs w:val="24"/>
              </w:rPr>
              <w:t>с</w:t>
            </w:r>
            <w:r w:rsidRPr="00E41637">
              <w:rPr>
                <w:sz w:val="24"/>
                <w:szCs w:val="24"/>
              </w:rPr>
              <w:t>питывать внимание к другим детям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A19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День цветов. Развлечение</w:t>
            </w:r>
          </w:p>
        </w:tc>
      </w:tr>
    </w:tbl>
    <w:p w:rsidR="001F17FE" w:rsidRDefault="001F17FE" w:rsidP="006C7F77">
      <w:pPr>
        <w:spacing w:after="120" w:line="369" w:lineRule="exact"/>
        <w:rPr>
          <w:sz w:val="20"/>
          <w:szCs w:val="20"/>
        </w:rPr>
      </w:pPr>
    </w:p>
    <w:p w:rsidR="001F17FE" w:rsidRDefault="001F17FE" w:rsidP="006C7F77">
      <w:pPr>
        <w:spacing w:after="120"/>
        <w:sectPr w:rsidR="001F17FE">
          <w:type w:val="continuous"/>
          <w:pgSz w:w="11900" w:h="16838"/>
          <w:pgMar w:top="851" w:right="706" w:bottom="152" w:left="860" w:header="0" w:footer="0" w:gutter="0"/>
          <w:cols w:space="720" w:equalWidth="0">
            <w:col w:w="10340"/>
          </w:cols>
        </w:sectPr>
      </w:pPr>
    </w:p>
    <w:p w:rsidR="001F17FE" w:rsidRPr="00DD3B5F" w:rsidRDefault="001F17FE" w:rsidP="00DD3B5F">
      <w:pPr>
        <w:ind w:firstLine="720"/>
        <w:jc w:val="center"/>
        <w:rPr>
          <w:sz w:val="28"/>
          <w:szCs w:val="28"/>
        </w:rPr>
      </w:pPr>
      <w:r w:rsidRPr="00DD3B5F">
        <w:rPr>
          <w:sz w:val="28"/>
          <w:szCs w:val="28"/>
        </w:rPr>
        <w:t>Возрастная группа: средняя</w:t>
      </w:r>
    </w:p>
    <w:p w:rsidR="001F17FE" w:rsidRPr="00DD3B5F" w:rsidRDefault="001F17FE" w:rsidP="00DD3B5F">
      <w:pPr>
        <w:ind w:firstLine="720"/>
        <w:jc w:val="center"/>
        <w:rPr>
          <w:sz w:val="28"/>
          <w:szCs w:val="28"/>
        </w:rPr>
      </w:pPr>
      <w:r w:rsidRPr="00DD3B5F">
        <w:rPr>
          <w:sz w:val="28"/>
          <w:szCs w:val="28"/>
        </w:rPr>
        <w:t>Тема: Осень (сентябрь, октябрь, ноябрь).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Слушание музыки.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Развивать эмоциональную отзывчивость, восприятие музыки веселого, радос</w:t>
      </w:r>
      <w:r w:rsidRPr="00DD3B5F">
        <w:rPr>
          <w:sz w:val="28"/>
          <w:szCs w:val="28"/>
        </w:rPr>
        <w:t>т</w:t>
      </w:r>
      <w:r w:rsidRPr="00DD3B5F">
        <w:rPr>
          <w:sz w:val="28"/>
          <w:szCs w:val="28"/>
        </w:rPr>
        <w:t>ного характера, способность к различению музыки веселого и грустного характера. Формировать навыки культурного слушания музыки (не отвлекаться и не отвлекать других, дослушивать произведение до конца), поддерживать беседу с педагогом (зад</w:t>
      </w:r>
      <w:r w:rsidRPr="00DD3B5F">
        <w:rPr>
          <w:sz w:val="28"/>
          <w:szCs w:val="28"/>
        </w:rPr>
        <w:t>а</w:t>
      </w:r>
      <w:r w:rsidRPr="00DD3B5F">
        <w:rPr>
          <w:sz w:val="28"/>
          <w:szCs w:val="28"/>
        </w:rPr>
        <w:t>вать вопросы по эмоционально-образному содержанию музыкальных произведений, правильно отвечать на них). Продолжать развивать у детей интерес к музыке, желание ее слушать. Обогащать музыкальные впечатления детей на высокохудожественных музыкальных примерах. Закреплять результаты восприятия музыки через использов</w:t>
      </w:r>
      <w:r w:rsidRPr="00DD3B5F">
        <w:rPr>
          <w:sz w:val="28"/>
          <w:szCs w:val="28"/>
        </w:rPr>
        <w:t>а</w:t>
      </w:r>
      <w:r w:rsidRPr="00DD3B5F">
        <w:rPr>
          <w:sz w:val="28"/>
          <w:szCs w:val="28"/>
        </w:rPr>
        <w:t>ние художественных произведений других видов искусств. Развивать способность различать звуки по высоте в пределах сексты, септимы, октавы. Вызывать интерес к эстетической стороне окружающей действительности. Формировать чувство бережн</w:t>
      </w:r>
      <w:r w:rsidRPr="00DD3B5F">
        <w:rPr>
          <w:sz w:val="28"/>
          <w:szCs w:val="28"/>
        </w:rPr>
        <w:t>о</w:t>
      </w:r>
      <w:r w:rsidRPr="00DD3B5F">
        <w:rPr>
          <w:sz w:val="28"/>
          <w:szCs w:val="28"/>
        </w:rPr>
        <w:t>го отношения к родной природе на музыкальном материале осенней тематики. Пров</w:t>
      </w:r>
      <w:r w:rsidRPr="00DD3B5F">
        <w:rPr>
          <w:sz w:val="28"/>
          <w:szCs w:val="28"/>
        </w:rPr>
        <w:t>о</w:t>
      </w:r>
      <w:r w:rsidRPr="00DD3B5F">
        <w:rPr>
          <w:sz w:val="28"/>
          <w:szCs w:val="28"/>
        </w:rPr>
        <w:t>дить профилактическую работу по предупреждению переохлаждения в осенний пер</w:t>
      </w:r>
      <w:r w:rsidRPr="00DD3B5F">
        <w:rPr>
          <w:sz w:val="28"/>
          <w:szCs w:val="28"/>
        </w:rPr>
        <w:t>и</w:t>
      </w:r>
      <w:r w:rsidRPr="00DD3B5F">
        <w:rPr>
          <w:sz w:val="28"/>
          <w:szCs w:val="28"/>
        </w:rPr>
        <w:t>од.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Исполнительство и творчество.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Пение и песенное творчество.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Развивать способность к выразительному пению в разном характере: напевно, спокойно, ласково, бодро, с подъемом. Развивать звуковысотный слух, певческое д</w:t>
      </w:r>
      <w:r w:rsidRPr="00DD3B5F">
        <w:rPr>
          <w:sz w:val="28"/>
          <w:szCs w:val="28"/>
        </w:rPr>
        <w:t>ы</w:t>
      </w:r>
      <w:r w:rsidRPr="00DD3B5F">
        <w:rPr>
          <w:sz w:val="28"/>
          <w:szCs w:val="28"/>
        </w:rPr>
        <w:t>хание, голосовой и артикуляционный аппарат: брать дыхание между короткими муз</w:t>
      </w:r>
      <w:r w:rsidRPr="00DD3B5F">
        <w:rPr>
          <w:sz w:val="28"/>
          <w:szCs w:val="28"/>
        </w:rPr>
        <w:t>ы</w:t>
      </w:r>
      <w:r w:rsidRPr="00DD3B5F">
        <w:rPr>
          <w:sz w:val="28"/>
          <w:szCs w:val="28"/>
        </w:rPr>
        <w:t>кальными фразами, соблюдать ритм, точно интонировать мелодию, отчетливо прои</w:t>
      </w:r>
      <w:r w:rsidRPr="00DD3B5F">
        <w:rPr>
          <w:sz w:val="28"/>
          <w:szCs w:val="28"/>
        </w:rPr>
        <w:t>з</w:t>
      </w:r>
      <w:r w:rsidRPr="00DD3B5F">
        <w:rPr>
          <w:sz w:val="28"/>
          <w:szCs w:val="28"/>
        </w:rPr>
        <w:t>носить с</w:t>
      </w:r>
      <w:r>
        <w:rPr>
          <w:sz w:val="28"/>
          <w:szCs w:val="28"/>
        </w:rPr>
        <w:t>лова и прислушиваться к аккомпа</w:t>
      </w:r>
      <w:r w:rsidRPr="00DD3B5F">
        <w:rPr>
          <w:sz w:val="28"/>
          <w:szCs w:val="28"/>
        </w:rPr>
        <w:t>нементу, вместе начинать и заканчивать песню. Создавать благоприятную «звуковую атмосферу», способствующую охране голоса и слуха ребенка: петь естественным голосом, без напряжения и крика. Форм</w:t>
      </w:r>
      <w:r w:rsidRPr="00DD3B5F">
        <w:rPr>
          <w:sz w:val="28"/>
          <w:szCs w:val="28"/>
        </w:rPr>
        <w:t>и</w:t>
      </w:r>
      <w:r w:rsidRPr="00DD3B5F">
        <w:rPr>
          <w:sz w:val="28"/>
          <w:szCs w:val="28"/>
        </w:rPr>
        <w:t>ровать умение петь с инструментальным сопровождением и без него (с воспитателем). Побуждать детей импровизировать интонацию и ритм плясовой, односложный муз</w:t>
      </w:r>
      <w:r w:rsidRPr="00DD3B5F">
        <w:rPr>
          <w:sz w:val="28"/>
          <w:szCs w:val="28"/>
        </w:rPr>
        <w:t>ы</w:t>
      </w:r>
      <w:r w:rsidRPr="00DD3B5F">
        <w:rPr>
          <w:sz w:val="28"/>
          <w:szCs w:val="28"/>
        </w:rPr>
        <w:t>кальный ответ на вопрос, предлагать самостоятельно придумывать простейшие инт</w:t>
      </w:r>
      <w:r w:rsidRPr="00DD3B5F">
        <w:rPr>
          <w:sz w:val="28"/>
          <w:szCs w:val="28"/>
        </w:rPr>
        <w:t>о</w:t>
      </w:r>
      <w:r w:rsidRPr="00DD3B5F">
        <w:rPr>
          <w:sz w:val="28"/>
          <w:szCs w:val="28"/>
        </w:rPr>
        <w:t>нации. Уточнять представления детей о сезонных изменениях на песенном материале осенней тематики. Воспитывать бережное отношение к природе. Формировать те</w:t>
      </w:r>
      <w:r w:rsidRPr="00DD3B5F">
        <w:rPr>
          <w:sz w:val="28"/>
          <w:szCs w:val="28"/>
        </w:rPr>
        <w:t>н</w:t>
      </w:r>
      <w:r w:rsidRPr="00DD3B5F">
        <w:rPr>
          <w:sz w:val="28"/>
          <w:szCs w:val="28"/>
        </w:rPr>
        <w:t>дерную и семейную принадлежность.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Музыкальное движение и двигательное творчество.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Развивать согласованность движений с ритмом, характером музыки (ходить бодро, спокойно: бегать легко), начинать движение после вступления, умение сам</w:t>
      </w:r>
      <w:r w:rsidRPr="00DD3B5F">
        <w:rPr>
          <w:sz w:val="28"/>
          <w:szCs w:val="28"/>
        </w:rPr>
        <w:t>о</w:t>
      </w:r>
      <w:r w:rsidRPr="00DD3B5F">
        <w:rPr>
          <w:sz w:val="28"/>
          <w:szCs w:val="28"/>
        </w:rPr>
        <w:t>стоятельно менять движения в соответствии со сменой двух- и трехчастной формой музыки, ее динамическими изменениями. Совершенствовать танцевальные движения: прямой галоп, «пружинка», кружение по одному. Осваивать умения двигаться в хор</w:t>
      </w:r>
      <w:r w:rsidRPr="00DD3B5F">
        <w:rPr>
          <w:sz w:val="28"/>
          <w:szCs w:val="28"/>
        </w:rPr>
        <w:t>о</w:t>
      </w:r>
      <w:r w:rsidRPr="00DD3B5F">
        <w:rPr>
          <w:sz w:val="28"/>
          <w:szCs w:val="28"/>
        </w:rPr>
        <w:t>водах, танцах по кругу, выполнять простейшие перестроения: из круга врассыпную и обратно. Развивать эмоциональную отзывчивость на музыку контрастного характера, чувство ритма и динамический слух. Побуждать детей делать краткие замечания по поводу музыкальных игр, этюдов, касаясь тематики и сюжета. Способствовать разв</w:t>
      </w:r>
      <w:r w:rsidRPr="00DD3B5F">
        <w:rPr>
          <w:sz w:val="28"/>
          <w:szCs w:val="28"/>
        </w:rPr>
        <w:t>и</w:t>
      </w:r>
      <w:r w:rsidRPr="00DD3B5F">
        <w:rPr>
          <w:sz w:val="28"/>
          <w:szCs w:val="28"/>
        </w:rPr>
        <w:t>тию эмоционально-образного исполнения: импровизировать танцевально-игровые движения в хороводе, предлагать творчески передавать однотипные движения перс</w:t>
      </w:r>
      <w:r w:rsidRPr="00DD3B5F">
        <w:rPr>
          <w:sz w:val="28"/>
          <w:szCs w:val="28"/>
        </w:rPr>
        <w:t>о</w:t>
      </w:r>
      <w:r w:rsidRPr="00DD3B5F">
        <w:rPr>
          <w:sz w:val="28"/>
          <w:szCs w:val="28"/>
        </w:rPr>
        <w:t>нажей. Развивать умение детей действовать в музыкальных играх в соответствии с текстом песен. Поощрять стремление отражать в творческих музыкальных играх пре</w:t>
      </w:r>
      <w:r w:rsidRPr="00DD3B5F">
        <w:rPr>
          <w:sz w:val="28"/>
          <w:szCs w:val="28"/>
        </w:rPr>
        <w:t>д</w:t>
      </w:r>
      <w:r w:rsidRPr="00DD3B5F">
        <w:rPr>
          <w:sz w:val="28"/>
          <w:szCs w:val="28"/>
        </w:rPr>
        <w:t>ставления, полученные о труде взрослых.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Игра на детских музыкальных инструментах и инструментальное творчество.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Прививать интерес к совместной игре на детских музыкальных инструментах. Осваивать приемы игры на ударных музыкальных инструментах: деревянных ложках, бубне, барабане, металлофоне. Способствовать развитию умений передавать в игре на ударных музыкальных инструментах простейший ритмический рисунок мелодии, с</w:t>
      </w:r>
      <w:r w:rsidRPr="00DD3B5F">
        <w:rPr>
          <w:sz w:val="28"/>
          <w:szCs w:val="28"/>
        </w:rPr>
        <w:t>о</w:t>
      </w:r>
      <w:r w:rsidRPr="00DD3B5F">
        <w:rPr>
          <w:sz w:val="28"/>
          <w:szCs w:val="28"/>
        </w:rPr>
        <w:t>стоящий из четвертных и восьмых длительностей звука по одному и в небольших по</w:t>
      </w:r>
      <w:r w:rsidRPr="00DD3B5F">
        <w:rPr>
          <w:sz w:val="28"/>
          <w:szCs w:val="28"/>
        </w:rPr>
        <w:t>д</w:t>
      </w:r>
      <w:r w:rsidRPr="00DD3B5F">
        <w:rPr>
          <w:sz w:val="28"/>
          <w:szCs w:val="28"/>
        </w:rPr>
        <w:t>группах, воспроизводить на шумовых музыкальных инструментах звуки природы: шорох листьев, стук дождя, крики птиц и т. д. Развивать чувство ритма и динамич</w:t>
      </w:r>
      <w:r w:rsidRPr="00DD3B5F">
        <w:rPr>
          <w:sz w:val="28"/>
          <w:szCs w:val="28"/>
        </w:rPr>
        <w:t>е</w:t>
      </w:r>
      <w:r w:rsidRPr="00DD3B5F">
        <w:rPr>
          <w:sz w:val="28"/>
          <w:szCs w:val="28"/>
        </w:rPr>
        <w:t>ский слух.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Самостоятельная деятельность.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Поддерживать у детей устойчивый интерес к самостоятельномумузицированию. Совершенствовать звуковысотный слух в музыкально-дидактических играх, изгото</w:t>
      </w:r>
      <w:r w:rsidRPr="00DD3B5F">
        <w:rPr>
          <w:sz w:val="28"/>
          <w:szCs w:val="28"/>
        </w:rPr>
        <w:t>в</w:t>
      </w:r>
      <w:r w:rsidRPr="00DD3B5F">
        <w:rPr>
          <w:sz w:val="28"/>
          <w:szCs w:val="28"/>
        </w:rPr>
        <w:t>ленных из безопасных для здоровья детей материалов. Поощрять желание исполнять знакомые песни, игры, хороводы. Закреплять результаты восприятия музыки в сам</w:t>
      </w:r>
      <w:r w:rsidRPr="00DD3B5F">
        <w:rPr>
          <w:sz w:val="28"/>
          <w:szCs w:val="28"/>
        </w:rPr>
        <w:t>о</w:t>
      </w:r>
      <w:r w:rsidRPr="00DD3B5F">
        <w:rPr>
          <w:sz w:val="28"/>
          <w:szCs w:val="28"/>
        </w:rPr>
        <w:t>стоятельной музыкальной деятельности. Наполнять музыкальную предметно-развивающую среду сертифицированными музыкальными игрушками, атрибутами и детскими музыкальными инструментами.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Праздники и развлечения.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Создавать обстановку эмоционального благополучия. Развивать эмоциональную отзывчивость, побуждать к активному участию в праздниках и развлечениях. Поо</w:t>
      </w:r>
      <w:r w:rsidRPr="00DD3B5F">
        <w:rPr>
          <w:sz w:val="28"/>
          <w:szCs w:val="28"/>
        </w:rPr>
        <w:t>щ</w:t>
      </w:r>
      <w:r w:rsidRPr="00DD3B5F">
        <w:rPr>
          <w:sz w:val="28"/>
          <w:szCs w:val="28"/>
        </w:rPr>
        <w:t>рять участие детей в подготовке к праздникам и развлечениям, поддерживать радос</w:t>
      </w:r>
      <w:r w:rsidRPr="00DD3B5F">
        <w:rPr>
          <w:sz w:val="28"/>
          <w:szCs w:val="28"/>
        </w:rPr>
        <w:t>т</w:t>
      </w:r>
      <w:r w:rsidRPr="00DD3B5F">
        <w:rPr>
          <w:sz w:val="28"/>
          <w:szCs w:val="28"/>
        </w:rPr>
        <w:t>ное чувство от совместных действий. Формировать потребность в интересном врем</w:t>
      </w:r>
      <w:r w:rsidRPr="00DD3B5F">
        <w:rPr>
          <w:sz w:val="28"/>
          <w:szCs w:val="28"/>
        </w:rPr>
        <w:t>я</w:t>
      </w:r>
      <w:r w:rsidRPr="00DD3B5F">
        <w:rPr>
          <w:sz w:val="28"/>
          <w:szCs w:val="28"/>
        </w:rPr>
        <w:t>препровождении. Воспитывать чувство доброжелательного отношения к сверстникам и взрослым. Приобщать к художественной культуре, эстетико-эмоциональному тво</w:t>
      </w:r>
      <w:r w:rsidRPr="00DD3B5F">
        <w:rPr>
          <w:sz w:val="28"/>
          <w:szCs w:val="28"/>
        </w:rPr>
        <w:t>р</w:t>
      </w:r>
      <w:r w:rsidRPr="00DD3B5F">
        <w:rPr>
          <w:sz w:val="28"/>
          <w:szCs w:val="28"/>
        </w:rPr>
        <w:t xml:space="preserve">честву. Осуществлять патриотическое и нравственное </w:t>
      </w:r>
      <w:r>
        <w:rPr>
          <w:sz w:val="28"/>
          <w:szCs w:val="28"/>
        </w:rPr>
        <w:t>вос</w:t>
      </w:r>
      <w:r w:rsidRPr="00DD3B5F">
        <w:rPr>
          <w:sz w:val="28"/>
          <w:szCs w:val="28"/>
        </w:rPr>
        <w:t>питание.</w:t>
      </w:r>
    </w:p>
    <w:p w:rsidR="001F17FE" w:rsidRPr="00DD3B5F" w:rsidRDefault="001F17FE" w:rsidP="00DD3B5F">
      <w:pPr>
        <w:ind w:firstLine="720"/>
        <w:jc w:val="center"/>
        <w:rPr>
          <w:sz w:val="28"/>
          <w:szCs w:val="28"/>
        </w:rPr>
      </w:pPr>
      <w:r w:rsidRPr="00DD3B5F">
        <w:rPr>
          <w:sz w:val="28"/>
          <w:szCs w:val="28"/>
        </w:rPr>
        <w:t>Тема: Зима(декабрь, январь, февраль).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Слушание музыки.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Продолжать развивать интерес к музыке и слушательскую культуру. Способс</w:t>
      </w:r>
      <w:r w:rsidRPr="00DD3B5F">
        <w:rPr>
          <w:sz w:val="28"/>
          <w:szCs w:val="28"/>
        </w:rPr>
        <w:t>т</w:t>
      </w:r>
      <w:r w:rsidRPr="00DD3B5F">
        <w:rPr>
          <w:sz w:val="28"/>
          <w:szCs w:val="28"/>
        </w:rPr>
        <w:t>вовать тому, чтобы ребенок испытывал радость при встрече с ней. Развивать воспр</w:t>
      </w:r>
      <w:r w:rsidRPr="00DD3B5F">
        <w:rPr>
          <w:sz w:val="28"/>
          <w:szCs w:val="28"/>
        </w:rPr>
        <w:t>и</w:t>
      </w:r>
      <w:r w:rsidRPr="00DD3B5F">
        <w:rPr>
          <w:sz w:val="28"/>
          <w:szCs w:val="28"/>
        </w:rPr>
        <w:t>ятие средств музыкальной выразительности, передающих игровые образы музыки и способность различать их. Ориентировать детей на мелодию и интонацию. Знакомить с музыкальными жанрами на примере нескольких произведений одного жанра, но ра</w:t>
      </w:r>
      <w:r w:rsidRPr="00DD3B5F">
        <w:rPr>
          <w:sz w:val="28"/>
          <w:szCs w:val="28"/>
        </w:rPr>
        <w:t>з</w:t>
      </w:r>
      <w:r w:rsidRPr="00DD3B5F">
        <w:rPr>
          <w:sz w:val="28"/>
          <w:szCs w:val="28"/>
        </w:rPr>
        <w:t>личных по</w:t>
      </w:r>
      <w:r>
        <w:rPr>
          <w:sz w:val="28"/>
          <w:szCs w:val="28"/>
        </w:rPr>
        <w:t xml:space="preserve"> настроению, музыкальному языку</w:t>
      </w:r>
      <w:r w:rsidRPr="00DD3B5F">
        <w:rPr>
          <w:sz w:val="28"/>
          <w:szCs w:val="28"/>
        </w:rPr>
        <w:t>. Развивать тембровый слух; умение ра</w:t>
      </w:r>
      <w:r w:rsidRPr="00DD3B5F">
        <w:rPr>
          <w:sz w:val="28"/>
          <w:szCs w:val="28"/>
        </w:rPr>
        <w:t>з</w:t>
      </w:r>
      <w:r w:rsidRPr="00DD3B5F">
        <w:rPr>
          <w:sz w:val="28"/>
          <w:szCs w:val="28"/>
        </w:rPr>
        <w:t>личать звучание музыкальных инструментов: пианино, виолончель, скрипка. Побу</w:t>
      </w:r>
      <w:r w:rsidRPr="00DD3B5F">
        <w:rPr>
          <w:sz w:val="28"/>
          <w:szCs w:val="28"/>
        </w:rPr>
        <w:t>ж</w:t>
      </w:r>
      <w:r w:rsidRPr="00DD3B5F">
        <w:rPr>
          <w:sz w:val="28"/>
          <w:szCs w:val="28"/>
        </w:rPr>
        <w:t>дать детей к высказываниям о характере музыки (беседа с педагогом, ответы на в</w:t>
      </w:r>
      <w:r w:rsidRPr="00DD3B5F">
        <w:rPr>
          <w:sz w:val="28"/>
          <w:szCs w:val="28"/>
        </w:rPr>
        <w:t>о</w:t>
      </w:r>
      <w:r w:rsidRPr="00DD3B5F">
        <w:rPr>
          <w:sz w:val="28"/>
          <w:szCs w:val="28"/>
        </w:rPr>
        <w:t>просы, правильно заданные ребенком вопросы из области музыки). Формировать ц</w:t>
      </w:r>
      <w:r w:rsidRPr="00DD3B5F">
        <w:rPr>
          <w:sz w:val="28"/>
          <w:szCs w:val="28"/>
        </w:rPr>
        <w:t>е</w:t>
      </w:r>
      <w:r w:rsidRPr="00DD3B5F">
        <w:rPr>
          <w:sz w:val="28"/>
          <w:szCs w:val="28"/>
        </w:rPr>
        <w:t>лостное представление картины окружающего мира, тендерную и семейную прина</w:t>
      </w:r>
      <w:r w:rsidRPr="00DD3B5F">
        <w:rPr>
          <w:sz w:val="28"/>
          <w:szCs w:val="28"/>
        </w:rPr>
        <w:t>д</w:t>
      </w:r>
      <w:r w:rsidRPr="00DD3B5F">
        <w:rPr>
          <w:sz w:val="28"/>
          <w:szCs w:val="28"/>
        </w:rPr>
        <w:t>лежность, патриотические чувства на основе тематического музыкального материала. Использовать музыкальные примеры с целью усиления эмоционального восприятия художественных произведений.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Исполнительство и творчество.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Пение и песенное творчество.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Развивать способность передавать бодрый, веселый характер песен: петь бодро, четко, правильно произносить слова. Развивать эмоциональную отзывчивость на пе</w:t>
      </w:r>
      <w:r w:rsidRPr="00DD3B5F">
        <w:rPr>
          <w:sz w:val="28"/>
          <w:szCs w:val="28"/>
        </w:rPr>
        <w:t>с</w:t>
      </w:r>
      <w:r w:rsidRPr="00DD3B5F">
        <w:rPr>
          <w:sz w:val="28"/>
          <w:szCs w:val="28"/>
        </w:rPr>
        <w:t>ни веселого, оживленного характера, способность стремиться петь легким звуком, подвижно, прислушиваться к пению взрослого и сверстников, достигая слитности п</w:t>
      </w:r>
      <w:r w:rsidRPr="00DD3B5F">
        <w:rPr>
          <w:sz w:val="28"/>
          <w:szCs w:val="28"/>
        </w:rPr>
        <w:t>е</w:t>
      </w:r>
      <w:r w:rsidRPr="00DD3B5F">
        <w:rPr>
          <w:sz w:val="28"/>
          <w:szCs w:val="28"/>
        </w:rPr>
        <w:t>ния. Продолжать развивать голосовой и артикуляционный аппарат. Способствовать охране голоса и слуха, формированию взаимодействия дыхания и дикции в звукообр</w:t>
      </w:r>
      <w:r w:rsidRPr="00DD3B5F">
        <w:rPr>
          <w:sz w:val="28"/>
          <w:szCs w:val="28"/>
        </w:rPr>
        <w:t>а</w:t>
      </w:r>
      <w:r w:rsidRPr="00DD3B5F">
        <w:rPr>
          <w:sz w:val="28"/>
          <w:szCs w:val="28"/>
        </w:rPr>
        <w:t>зовании. Формировать представления о зимнем времени года, его особенностях в мире природы на тематическом материале. Побуждать самостоятельно находить нужную интонацию, пропевая название игрушки, свое имя, имена друзей, давать музыкальный ответ на простой музыкальный вопрос.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Музыкальное движение и двигательное творчество.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Побуждать детей самостоятельно менять движения в соответствии с двух- и трехчастной формой, ее динамикой, регистром, согласовывать движения с темпом (умеренно, быстро). Подводить к выразительному исполнению танцевально-игровых образов. Развивать умения начинать и заканчивать движение совместно с музыкой о</w:t>
      </w:r>
      <w:r w:rsidRPr="00DD3B5F">
        <w:rPr>
          <w:sz w:val="28"/>
          <w:szCs w:val="28"/>
        </w:rPr>
        <w:t>с</w:t>
      </w:r>
      <w:r w:rsidRPr="00DD3B5F">
        <w:rPr>
          <w:sz w:val="28"/>
          <w:szCs w:val="28"/>
        </w:rPr>
        <w:t>ваивать прыжки на двух ногах с небольшим продвижением вперед, пружинящее дв</w:t>
      </w:r>
      <w:r w:rsidRPr="00DD3B5F">
        <w:rPr>
          <w:sz w:val="28"/>
          <w:szCs w:val="28"/>
        </w:rPr>
        <w:t>и</w:t>
      </w:r>
      <w:r w:rsidRPr="00DD3B5F">
        <w:rPr>
          <w:sz w:val="28"/>
          <w:szCs w:val="28"/>
        </w:rPr>
        <w:t>жение ногами, слегка приседая; выставление ноги на носок, на пятку, ходьбу и бег по кругу.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Обогащать содержание музыкальных игр. Развивать самостоятельность и реч</w:t>
      </w:r>
      <w:r w:rsidRPr="00DD3B5F">
        <w:rPr>
          <w:sz w:val="28"/>
          <w:szCs w:val="28"/>
        </w:rPr>
        <w:t>е</w:t>
      </w:r>
      <w:r w:rsidRPr="00DD3B5F">
        <w:rPr>
          <w:sz w:val="28"/>
          <w:szCs w:val="28"/>
        </w:rPr>
        <w:t>вое общение, ловкость, быстроту, внимание, пространственную ориентировку в муз</w:t>
      </w:r>
      <w:r w:rsidRPr="00DD3B5F">
        <w:rPr>
          <w:sz w:val="28"/>
          <w:szCs w:val="28"/>
        </w:rPr>
        <w:t>ы</w:t>
      </w:r>
      <w:r w:rsidRPr="00DD3B5F">
        <w:rPr>
          <w:sz w:val="28"/>
          <w:szCs w:val="28"/>
        </w:rPr>
        <w:t>кально-игровой деятельности. Расширять представление о свойствах окружающих предметов на тематическом материале музыкальных игр. Побуждать детей самосто</w:t>
      </w:r>
      <w:r w:rsidRPr="00DD3B5F">
        <w:rPr>
          <w:sz w:val="28"/>
          <w:szCs w:val="28"/>
        </w:rPr>
        <w:t>я</w:t>
      </w:r>
      <w:r w:rsidRPr="00DD3B5F">
        <w:rPr>
          <w:sz w:val="28"/>
          <w:szCs w:val="28"/>
        </w:rPr>
        <w:t>тельно подбирать и комбинировать движения в свободной пляске, импровизировать действия, танцуя с игрушкой.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Игра на детских музыкальных инструментах и инструментальное творчество.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Воспитывать интерес к музицированию. Способствовать накоплению необход</w:t>
      </w:r>
      <w:r w:rsidRPr="00DD3B5F">
        <w:rPr>
          <w:sz w:val="28"/>
          <w:szCs w:val="28"/>
        </w:rPr>
        <w:t>и</w:t>
      </w:r>
      <w:r w:rsidRPr="00DD3B5F">
        <w:rPr>
          <w:sz w:val="28"/>
          <w:szCs w:val="28"/>
        </w:rPr>
        <w:t>мых музыкально-слуховых представлений, освоению детьми приемов игры на муз</w:t>
      </w:r>
      <w:r w:rsidRPr="00DD3B5F">
        <w:rPr>
          <w:sz w:val="28"/>
          <w:szCs w:val="28"/>
        </w:rPr>
        <w:t>ы</w:t>
      </w:r>
      <w:r w:rsidRPr="00DD3B5F">
        <w:rPr>
          <w:sz w:val="28"/>
          <w:szCs w:val="28"/>
        </w:rPr>
        <w:t>кальных инструментах: подбирать на металлофоне, бубне, треугольнике мелодические звукоподражания (дон-дон; тук-тук-тук и т. д.), воспроизводить на металлофоне п</w:t>
      </w:r>
      <w:r w:rsidRPr="00DD3B5F">
        <w:rPr>
          <w:sz w:val="28"/>
          <w:szCs w:val="28"/>
        </w:rPr>
        <w:t>о</w:t>
      </w:r>
      <w:r w:rsidRPr="00DD3B5F">
        <w:rPr>
          <w:sz w:val="28"/>
          <w:szCs w:val="28"/>
        </w:rPr>
        <w:t>певки, построенные на одном звуке, передавать на ударных инструментах равноме</w:t>
      </w:r>
      <w:r w:rsidRPr="00DD3B5F">
        <w:rPr>
          <w:sz w:val="28"/>
          <w:szCs w:val="28"/>
        </w:rPr>
        <w:t>р</w:t>
      </w:r>
      <w:r w:rsidRPr="00DD3B5F">
        <w:rPr>
          <w:sz w:val="28"/>
          <w:szCs w:val="28"/>
        </w:rPr>
        <w:t>ный ритм и ритм суммирования. Развивать способность самостоятельно подбирать музыкальные инструменты в зависимости от тембровых особенностей пьесы. Побу</w:t>
      </w:r>
      <w:r w:rsidRPr="00DD3B5F">
        <w:rPr>
          <w:sz w:val="28"/>
          <w:szCs w:val="28"/>
        </w:rPr>
        <w:t>ж</w:t>
      </w:r>
      <w:r w:rsidRPr="00DD3B5F">
        <w:rPr>
          <w:sz w:val="28"/>
          <w:szCs w:val="28"/>
        </w:rPr>
        <w:t>дать детей к творческим проявлениям в игре на детских музыкальных инструментах: самостоятельно наиграть, как поет птичка; как гремит гром и т. д. Использовать зн</w:t>
      </w:r>
      <w:r w:rsidRPr="00DD3B5F">
        <w:rPr>
          <w:sz w:val="28"/>
          <w:szCs w:val="28"/>
        </w:rPr>
        <w:t>а</w:t>
      </w:r>
      <w:r w:rsidRPr="00DD3B5F">
        <w:rPr>
          <w:sz w:val="28"/>
          <w:szCs w:val="28"/>
        </w:rPr>
        <w:t>комые детям музыкальные инструменты в музыкально-дидактических играх для ра</w:t>
      </w:r>
      <w:r w:rsidRPr="00DD3B5F">
        <w:rPr>
          <w:sz w:val="28"/>
          <w:szCs w:val="28"/>
        </w:rPr>
        <w:t>з</w:t>
      </w:r>
      <w:r w:rsidRPr="00DD3B5F">
        <w:rPr>
          <w:sz w:val="28"/>
          <w:szCs w:val="28"/>
        </w:rPr>
        <w:t>вития чувства ритма, тембрового, регистрового и динамического слуха. Подводить д</w:t>
      </w:r>
      <w:r w:rsidRPr="00DD3B5F">
        <w:rPr>
          <w:sz w:val="28"/>
          <w:szCs w:val="28"/>
        </w:rPr>
        <w:t>е</w:t>
      </w:r>
      <w:r w:rsidRPr="00DD3B5F">
        <w:rPr>
          <w:sz w:val="28"/>
          <w:szCs w:val="28"/>
        </w:rPr>
        <w:t>тей к совместному, слитному подыгрыванию на ударных инструментах небольших пьес, прислушиваясь к звучанию аккомпанемента и музыкальных инструментов све</w:t>
      </w:r>
      <w:r w:rsidRPr="00DD3B5F">
        <w:rPr>
          <w:sz w:val="28"/>
          <w:szCs w:val="28"/>
        </w:rPr>
        <w:t>р</w:t>
      </w:r>
      <w:r w:rsidRPr="00DD3B5F">
        <w:rPr>
          <w:sz w:val="28"/>
          <w:szCs w:val="28"/>
        </w:rPr>
        <w:t>стников.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Самостоятельная деятельность.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Способствовать устойчивому интересу к музыкальной деятельности. Создавать условия для закрепления полученных музыкальных впечатлений. Совершенствовать ритмическое чувство ребят. Побуждать детей использовать знакомые песни, муз</w:t>
      </w:r>
      <w:r w:rsidRPr="00DD3B5F">
        <w:rPr>
          <w:sz w:val="28"/>
          <w:szCs w:val="28"/>
        </w:rPr>
        <w:t>ы</w:t>
      </w:r>
      <w:r w:rsidRPr="00DD3B5F">
        <w:rPr>
          <w:sz w:val="28"/>
          <w:szCs w:val="28"/>
        </w:rPr>
        <w:t>кальные игры и хороводы в самостоятельной деятельности. Наполнять новым соде</w:t>
      </w:r>
      <w:r w:rsidRPr="00DD3B5F">
        <w:rPr>
          <w:sz w:val="28"/>
          <w:szCs w:val="28"/>
        </w:rPr>
        <w:t>р</w:t>
      </w:r>
      <w:r w:rsidRPr="00DD3B5F">
        <w:rPr>
          <w:sz w:val="28"/>
          <w:szCs w:val="28"/>
        </w:rPr>
        <w:t>жанием музыкальную предметно-развивающую среду по мере ознакомления с новым материалом. Привлекать детей совместно с родителями к изготовлению музыкально-дидактических материалов.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Праздники и развлечения.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Обеспечивать детям возможность применить полученные представления в н</w:t>
      </w:r>
      <w:r w:rsidRPr="00DD3B5F">
        <w:rPr>
          <w:sz w:val="28"/>
          <w:szCs w:val="28"/>
        </w:rPr>
        <w:t>о</w:t>
      </w:r>
      <w:r w:rsidRPr="00DD3B5F">
        <w:rPr>
          <w:sz w:val="28"/>
          <w:szCs w:val="28"/>
        </w:rPr>
        <w:t>вой для них сконструированной модели жизнедеятельности человека. Способствовать осознанию значимости общенародных праздников, формировать желание активно участвовать в них. Создавать условия для творческой самореализации ребенка, разв</w:t>
      </w:r>
      <w:r w:rsidRPr="00DD3B5F">
        <w:rPr>
          <w:sz w:val="28"/>
          <w:szCs w:val="28"/>
        </w:rPr>
        <w:t>и</w:t>
      </w:r>
      <w:r w:rsidRPr="00DD3B5F">
        <w:rPr>
          <w:sz w:val="28"/>
          <w:szCs w:val="28"/>
        </w:rPr>
        <w:t xml:space="preserve">тия его способность взаимодействовать со сверстниками и взрослыми. </w:t>
      </w:r>
    </w:p>
    <w:p w:rsidR="001F17FE" w:rsidRPr="00DD3B5F" w:rsidRDefault="001F17FE" w:rsidP="00DD3B5F">
      <w:pPr>
        <w:ind w:firstLine="720"/>
        <w:jc w:val="center"/>
        <w:rPr>
          <w:sz w:val="28"/>
          <w:szCs w:val="28"/>
        </w:rPr>
      </w:pPr>
      <w:r w:rsidRPr="00DD3B5F">
        <w:rPr>
          <w:sz w:val="28"/>
          <w:szCs w:val="28"/>
        </w:rPr>
        <w:t>Тема: В</w:t>
      </w:r>
      <w:r>
        <w:rPr>
          <w:sz w:val="28"/>
          <w:szCs w:val="28"/>
        </w:rPr>
        <w:t>есна</w:t>
      </w:r>
      <w:r w:rsidRPr="00DD3B5F">
        <w:rPr>
          <w:sz w:val="28"/>
          <w:szCs w:val="28"/>
        </w:rPr>
        <w:t xml:space="preserve"> (март апрель, май).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Слушание музыки.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Развивать способность воспринимать и различать изобразительные элементы музыки, контрастной по настроению звучания. Развивать динамическое восприятие, способность различать звуки по высоте, ритмическому рисунку, динамике (контрас</w:t>
      </w:r>
      <w:r w:rsidRPr="00DD3B5F">
        <w:rPr>
          <w:sz w:val="28"/>
          <w:szCs w:val="28"/>
        </w:rPr>
        <w:t>т</w:t>
      </w:r>
      <w:r w:rsidRPr="00DD3B5F">
        <w:rPr>
          <w:sz w:val="28"/>
          <w:szCs w:val="28"/>
        </w:rPr>
        <w:t>ные динамические оттенки в музыке: громко - тихо). Обогащать музыкальные впеча</w:t>
      </w:r>
      <w:r w:rsidRPr="00DD3B5F">
        <w:rPr>
          <w:sz w:val="28"/>
          <w:szCs w:val="28"/>
        </w:rPr>
        <w:t>т</w:t>
      </w:r>
      <w:r w:rsidRPr="00DD3B5F">
        <w:rPr>
          <w:sz w:val="28"/>
          <w:szCs w:val="28"/>
        </w:rPr>
        <w:t>ления детей. Продолжать формирование слушательской культуры. Развивать спосо</w:t>
      </w:r>
      <w:r w:rsidRPr="00DD3B5F">
        <w:rPr>
          <w:sz w:val="28"/>
          <w:szCs w:val="28"/>
        </w:rPr>
        <w:t>б</w:t>
      </w:r>
      <w:r w:rsidRPr="00DD3B5F">
        <w:rPr>
          <w:sz w:val="28"/>
          <w:szCs w:val="28"/>
        </w:rPr>
        <w:t>ность характеризовать эмоционально-образное содержание музыкального произвед</w:t>
      </w:r>
      <w:r w:rsidRPr="00DD3B5F">
        <w:rPr>
          <w:sz w:val="28"/>
          <w:szCs w:val="28"/>
        </w:rPr>
        <w:t>е</w:t>
      </w:r>
      <w:r w:rsidRPr="00DD3B5F">
        <w:rPr>
          <w:sz w:val="28"/>
          <w:szCs w:val="28"/>
        </w:rPr>
        <w:t>ния (участвовать в беседе с педагогом, отвечать на поставленные вопросы). Уточнять представления детей об особенностях весеннего календарного периода и устанавл</w:t>
      </w:r>
      <w:r w:rsidRPr="00DD3B5F">
        <w:rPr>
          <w:sz w:val="28"/>
          <w:szCs w:val="28"/>
        </w:rPr>
        <w:t>и</w:t>
      </w:r>
      <w:r w:rsidRPr="00DD3B5F">
        <w:rPr>
          <w:sz w:val="28"/>
          <w:szCs w:val="28"/>
        </w:rPr>
        <w:t>вать простейшие связи между явлениями природы, определять состояние погоды, опираясь на музыкальный материал весенней тематики. Воспитывать любовь и уваж</w:t>
      </w:r>
      <w:r w:rsidRPr="00DD3B5F">
        <w:rPr>
          <w:sz w:val="28"/>
          <w:szCs w:val="28"/>
        </w:rPr>
        <w:t>е</w:t>
      </w:r>
      <w:r w:rsidRPr="00DD3B5F">
        <w:rPr>
          <w:sz w:val="28"/>
          <w:szCs w:val="28"/>
        </w:rPr>
        <w:t>ние к своей семье и ближайшему окружению на музыкальном материале «Моя семья и я сам».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Исполнительство и творчество.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Пение и песенное творчество.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Развивать способность выразительного пения: передавать радостное настроение, петь напевно, не спеша, легким, полетным звуком, в умеренном темпе, точно собл</w:t>
      </w:r>
      <w:r w:rsidRPr="00DD3B5F">
        <w:rPr>
          <w:sz w:val="28"/>
          <w:szCs w:val="28"/>
        </w:rPr>
        <w:t>ю</w:t>
      </w:r>
      <w:r w:rsidRPr="00DD3B5F">
        <w:rPr>
          <w:sz w:val="28"/>
          <w:szCs w:val="28"/>
        </w:rPr>
        <w:t>дая ритмический рисунок и четко проговаривая слова. Развивать эмоциональную о</w:t>
      </w:r>
      <w:r w:rsidRPr="00DD3B5F">
        <w:rPr>
          <w:sz w:val="28"/>
          <w:szCs w:val="28"/>
        </w:rPr>
        <w:t>т</w:t>
      </w:r>
      <w:r w:rsidRPr="00DD3B5F">
        <w:rPr>
          <w:sz w:val="28"/>
          <w:szCs w:val="28"/>
        </w:rPr>
        <w:t>зывчивость на музыку веселого характера. Формировать основы певческой культуры. Способствовать развитию музыкального слуха, сохранению здоровья и физическому развитию на основе песенного материала и вокальных упражнений: на дыхание, ди</w:t>
      </w:r>
      <w:r w:rsidRPr="00DD3B5F">
        <w:rPr>
          <w:sz w:val="28"/>
          <w:szCs w:val="28"/>
        </w:rPr>
        <w:t>к</w:t>
      </w:r>
      <w:r w:rsidRPr="00DD3B5F">
        <w:rPr>
          <w:sz w:val="28"/>
          <w:szCs w:val="28"/>
        </w:rPr>
        <w:t>цию, звукообразование, развитие певческого диапазона и чистоты интонирования. Развивать слуховое внимание, умение себя слушать, музыкальную память. Побуждать детей самостоятельно импровизировать мелодию на одном-двух звуках на слова зн</w:t>
      </w:r>
      <w:r w:rsidRPr="00DD3B5F">
        <w:rPr>
          <w:sz w:val="28"/>
          <w:szCs w:val="28"/>
        </w:rPr>
        <w:t>а</w:t>
      </w:r>
      <w:r w:rsidRPr="00DD3B5F">
        <w:rPr>
          <w:sz w:val="28"/>
          <w:szCs w:val="28"/>
        </w:rPr>
        <w:t>комой считалки. Формировать умение сочинять мелодию марша. Обогащать пре</w:t>
      </w:r>
      <w:r w:rsidRPr="00DD3B5F">
        <w:rPr>
          <w:sz w:val="28"/>
          <w:szCs w:val="28"/>
        </w:rPr>
        <w:t>д</w:t>
      </w:r>
      <w:r w:rsidRPr="00DD3B5F">
        <w:rPr>
          <w:sz w:val="28"/>
          <w:szCs w:val="28"/>
        </w:rPr>
        <w:t>ставления детей о нравственных нормах отношений с окружающими на примере п</w:t>
      </w:r>
      <w:r w:rsidRPr="00DD3B5F">
        <w:rPr>
          <w:sz w:val="28"/>
          <w:szCs w:val="28"/>
        </w:rPr>
        <w:t>е</w:t>
      </w:r>
      <w:r w:rsidRPr="00DD3B5F">
        <w:rPr>
          <w:sz w:val="28"/>
          <w:szCs w:val="28"/>
        </w:rPr>
        <w:t>сенного материала. Побуждать детей справедливо оценивать свое исполнение песни и пение сверстников.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Музыкальное движение и двигательное творчество.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Продолжать развивать согласованность движений с характером и ритмом муз</w:t>
      </w:r>
      <w:r w:rsidRPr="00DD3B5F">
        <w:rPr>
          <w:sz w:val="28"/>
          <w:szCs w:val="28"/>
        </w:rPr>
        <w:t>ы</w:t>
      </w:r>
      <w:r w:rsidRPr="00DD3B5F">
        <w:rPr>
          <w:sz w:val="28"/>
          <w:szCs w:val="28"/>
        </w:rPr>
        <w:t>ки: самостоятельно начинать движение после вступления, менять движения в соотве</w:t>
      </w:r>
      <w:r w:rsidRPr="00DD3B5F">
        <w:rPr>
          <w:sz w:val="28"/>
          <w:szCs w:val="28"/>
        </w:rPr>
        <w:t>т</w:t>
      </w:r>
      <w:r w:rsidRPr="00DD3B5F">
        <w:rPr>
          <w:sz w:val="28"/>
          <w:szCs w:val="28"/>
        </w:rPr>
        <w:t>ствии со сменой двух и трехчастной музыки, ее динамикой, регистром, передавать в движении игровые музыкальные образы. Развивать умения скакать с ноги на ногу, в</w:t>
      </w:r>
      <w:r w:rsidRPr="00DD3B5F">
        <w:rPr>
          <w:sz w:val="28"/>
          <w:szCs w:val="28"/>
        </w:rPr>
        <w:t>ы</w:t>
      </w:r>
      <w:r w:rsidRPr="00DD3B5F">
        <w:rPr>
          <w:sz w:val="28"/>
          <w:szCs w:val="28"/>
        </w:rPr>
        <w:t>полнять «пружинку», прямой галоп, выставлять ногу на носок, на пятку, выполнять движения с предметами мягкими, ненапряженными руками, следить за осанкой (не опускать во время движения голову, спину держать прямо).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Побуждать детей выразительно передавать однотипные движения игровых пе</w:t>
      </w:r>
      <w:r w:rsidRPr="00DD3B5F">
        <w:rPr>
          <w:sz w:val="28"/>
          <w:szCs w:val="28"/>
        </w:rPr>
        <w:t>р</w:t>
      </w:r>
      <w:r w:rsidRPr="00DD3B5F">
        <w:rPr>
          <w:sz w:val="28"/>
          <w:szCs w:val="28"/>
        </w:rPr>
        <w:t>сонажей, справедливо оценивать творческие проявления сверстников. Способствовать развитию эмоционально-образного исполнения музыкально-игровых этюдов, испол</w:t>
      </w:r>
      <w:r w:rsidRPr="00DD3B5F">
        <w:rPr>
          <w:sz w:val="28"/>
          <w:szCs w:val="28"/>
        </w:rPr>
        <w:t>ь</w:t>
      </w:r>
      <w:r w:rsidRPr="00DD3B5F">
        <w:rPr>
          <w:sz w:val="28"/>
          <w:szCs w:val="28"/>
        </w:rPr>
        <w:t>зуя мимику и пантомиму. Развивать способность взаимодействовать с партнером и с группой детей в танцах, хороводах, музыкальных играх. Формировать танцевально-игровую культуру детей.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Игра на детских музыкальных инструментах и инструментальное творчество.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Развивать чувство ритма, расширять тембровые представления детей в игре на ударных музыкальных инструментах. Продолжать обогащать музыкально-слуховые представления детей о движении мелодии (стоит на месте или движется вверх-вниз), осваивая игру на металлофоне. Развивать волю, стремление к достижению цели, воо</w:t>
      </w:r>
      <w:r w:rsidRPr="00DD3B5F">
        <w:rPr>
          <w:sz w:val="28"/>
          <w:szCs w:val="28"/>
        </w:rPr>
        <w:t>б</w:t>
      </w:r>
      <w:r w:rsidRPr="00DD3B5F">
        <w:rPr>
          <w:sz w:val="28"/>
          <w:szCs w:val="28"/>
        </w:rPr>
        <w:t>ражение. Обогащать звучание танцевальной музыки игрой на бубне, румбе и других ударных инструментах, соответствующих характеру произведения. Побуждать детей прислушиваться к звукам мелодии, сравнивать их, различать по высоте. Накапливать слуховой опыт, развивать слуховое внимание. Вызывать интерес к совместномумуз</w:t>
      </w:r>
      <w:r w:rsidRPr="00DD3B5F">
        <w:rPr>
          <w:sz w:val="28"/>
          <w:szCs w:val="28"/>
        </w:rPr>
        <w:t>и</w:t>
      </w:r>
      <w:r w:rsidRPr="00DD3B5F">
        <w:rPr>
          <w:sz w:val="28"/>
          <w:szCs w:val="28"/>
        </w:rPr>
        <w:t>цированию. Знакомить с новыми музыкальными инструментами, побуждать к творч</w:t>
      </w:r>
      <w:r w:rsidRPr="00DD3B5F">
        <w:rPr>
          <w:sz w:val="28"/>
          <w:szCs w:val="28"/>
        </w:rPr>
        <w:t>е</w:t>
      </w:r>
      <w:r w:rsidRPr="00DD3B5F">
        <w:rPr>
          <w:sz w:val="28"/>
          <w:szCs w:val="28"/>
        </w:rPr>
        <w:t>скому исследованию, к извлечению из них звуков.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Самостоятельная деятельность.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Совершенствовать тембровый, динамический, ритмический слух и исполнител</w:t>
      </w:r>
      <w:r w:rsidRPr="00DD3B5F">
        <w:rPr>
          <w:sz w:val="28"/>
          <w:szCs w:val="28"/>
        </w:rPr>
        <w:t>ь</w:t>
      </w:r>
      <w:r w:rsidRPr="00DD3B5F">
        <w:rPr>
          <w:sz w:val="28"/>
          <w:szCs w:val="28"/>
        </w:rPr>
        <w:t>ские умения в самостоятельной музыкальной деятельности детей на материале муз</w:t>
      </w:r>
      <w:r w:rsidRPr="00DD3B5F">
        <w:rPr>
          <w:sz w:val="28"/>
          <w:szCs w:val="28"/>
        </w:rPr>
        <w:t>ы</w:t>
      </w:r>
      <w:r w:rsidRPr="00DD3B5F">
        <w:rPr>
          <w:sz w:val="28"/>
          <w:szCs w:val="28"/>
        </w:rPr>
        <w:t>кально-дидактических игр с использованием ударных музыкальных инструментов. З</w:t>
      </w:r>
      <w:r w:rsidRPr="00DD3B5F">
        <w:rPr>
          <w:sz w:val="28"/>
          <w:szCs w:val="28"/>
        </w:rPr>
        <w:t>а</w:t>
      </w:r>
      <w:r w:rsidRPr="00DD3B5F">
        <w:rPr>
          <w:sz w:val="28"/>
          <w:szCs w:val="28"/>
        </w:rPr>
        <w:t>креплять полученные музыкальные впечатления на слушательских сеансах. Побу</w:t>
      </w:r>
      <w:r w:rsidRPr="00DD3B5F">
        <w:rPr>
          <w:sz w:val="28"/>
          <w:szCs w:val="28"/>
        </w:rPr>
        <w:t>ж</w:t>
      </w:r>
      <w:r w:rsidRPr="00DD3B5F">
        <w:rPr>
          <w:sz w:val="28"/>
          <w:szCs w:val="28"/>
        </w:rPr>
        <w:t>дать детей использовать в самостоятельной музыкальной деятельности знакомые пе</w:t>
      </w:r>
      <w:r w:rsidRPr="00DD3B5F">
        <w:rPr>
          <w:sz w:val="28"/>
          <w:szCs w:val="28"/>
        </w:rPr>
        <w:t>с</w:t>
      </w:r>
      <w:r w:rsidRPr="00DD3B5F">
        <w:rPr>
          <w:sz w:val="28"/>
          <w:szCs w:val="28"/>
        </w:rPr>
        <w:t>ни, хороводы, музыкальные игры. Воспитывать интерес к эстетической стороне окр</w:t>
      </w:r>
      <w:r w:rsidRPr="00DD3B5F">
        <w:rPr>
          <w:sz w:val="28"/>
          <w:szCs w:val="28"/>
        </w:rPr>
        <w:t>у</w:t>
      </w:r>
      <w:r w:rsidRPr="00DD3B5F">
        <w:rPr>
          <w:sz w:val="28"/>
          <w:szCs w:val="28"/>
        </w:rPr>
        <w:t>жающей действительности. Создавать условия для творческого самовыражения.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Праздники и развлечения.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Приобщать детей к русскому народному творчеству, уточнять знание сказок. Формировать представления о традициях своего народа. Развивать музыкальность д</w:t>
      </w:r>
      <w:r w:rsidRPr="00DD3B5F">
        <w:rPr>
          <w:sz w:val="28"/>
          <w:szCs w:val="28"/>
        </w:rPr>
        <w:t>е</w:t>
      </w:r>
      <w:r w:rsidRPr="00DD3B5F">
        <w:rPr>
          <w:sz w:val="28"/>
          <w:szCs w:val="28"/>
        </w:rPr>
        <w:t>тей. Продолжать формировать потребность в активном участии на праздниках и ра</w:t>
      </w:r>
      <w:r w:rsidRPr="00DD3B5F">
        <w:rPr>
          <w:sz w:val="28"/>
          <w:szCs w:val="28"/>
        </w:rPr>
        <w:t>з</w:t>
      </w:r>
      <w:r w:rsidRPr="00DD3B5F">
        <w:rPr>
          <w:sz w:val="28"/>
          <w:szCs w:val="28"/>
        </w:rPr>
        <w:t>влечениях. Создавать обстановку эмоционального комфорта, обеспечивать возмо</w:t>
      </w:r>
      <w:r w:rsidRPr="00DD3B5F">
        <w:rPr>
          <w:sz w:val="28"/>
          <w:szCs w:val="28"/>
        </w:rPr>
        <w:t>ж</w:t>
      </w:r>
      <w:r w:rsidRPr="00DD3B5F">
        <w:rPr>
          <w:sz w:val="28"/>
          <w:szCs w:val="28"/>
        </w:rPr>
        <w:t>ность культурного отдыха и получения новых впечатлений. Формировать потребность заниматься интересным и содержательным делом.</w:t>
      </w:r>
    </w:p>
    <w:p w:rsidR="001F17FE" w:rsidRDefault="001F17FE" w:rsidP="00DD3B5F">
      <w:pPr>
        <w:spacing w:after="120" w:line="265" w:lineRule="auto"/>
        <w:ind w:left="120" w:right="260"/>
        <w:jc w:val="both"/>
        <w:rPr>
          <w:sz w:val="28"/>
          <w:szCs w:val="28"/>
        </w:rPr>
      </w:pPr>
    </w:p>
    <w:p w:rsidR="001F17FE" w:rsidRDefault="001F17FE" w:rsidP="00DD3B5F">
      <w:pPr>
        <w:spacing w:after="120" w:line="265" w:lineRule="auto"/>
        <w:ind w:left="120" w:right="260"/>
        <w:jc w:val="both"/>
        <w:rPr>
          <w:sz w:val="28"/>
          <w:szCs w:val="28"/>
        </w:rPr>
      </w:pPr>
    </w:p>
    <w:p w:rsidR="001F17FE" w:rsidRDefault="001F17FE" w:rsidP="00DD3B5F">
      <w:pPr>
        <w:spacing w:after="120" w:line="265" w:lineRule="auto"/>
        <w:ind w:left="120" w:right="260"/>
        <w:jc w:val="both"/>
        <w:rPr>
          <w:sz w:val="28"/>
          <w:szCs w:val="28"/>
        </w:rPr>
      </w:pPr>
    </w:p>
    <w:p w:rsidR="001F17FE" w:rsidRDefault="001F17FE" w:rsidP="00DD3B5F">
      <w:pPr>
        <w:spacing w:after="120" w:line="265" w:lineRule="auto"/>
        <w:ind w:left="120" w:right="260"/>
        <w:jc w:val="both"/>
        <w:rPr>
          <w:sz w:val="28"/>
          <w:szCs w:val="28"/>
        </w:rPr>
      </w:pPr>
    </w:p>
    <w:tbl>
      <w:tblPr>
        <w:tblW w:w="10741" w:type="dxa"/>
        <w:jc w:val="center"/>
        <w:tblInd w:w="-51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56"/>
        <w:gridCol w:w="20"/>
        <w:gridCol w:w="46"/>
        <w:gridCol w:w="55"/>
        <w:gridCol w:w="4127"/>
        <w:gridCol w:w="12"/>
        <w:gridCol w:w="125"/>
        <w:gridCol w:w="6"/>
        <w:gridCol w:w="14"/>
        <w:gridCol w:w="3380"/>
      </w:tblGrid>
      <w:tr w:rsidR="001F17FE" w:rsidRPr="00E41637" w:rsidTr="00A205DE">
        <w:trPr>
          <w:trHeight w:hRule="exact" w:val="898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A205DE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Форма организации</w:t>
            </w:r>
          </w:p>
          <w:p w:rsidR="001F17FE" w:rsidRPr="00E41637" w:rsidRDefault="001F17FE" w:rsidP="00A205DE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музыкальной деятельн</w:t>
            </w:r>
            <w:r w:rsidRPr="00E41637">
              <w:rPr>
                <w:b/>
                <w:sz w:val="24"/>
                <w:szCs w:val="24"/>
              </w:rPr>
              <w:t>о</w:t>
            </w:r>
            <w:r w:rsidRPr="00E41637">
              <w:rPr>
                <w:b/>
                <w:sz w:val="24"/>
                <w:szCs w:val="24"/>
              </w:rPr>
              <w:t>сти</w:t>
            </w:r>
          </w:p>
          <w:p w:rsidR="001F17FE" w:rsidRPr="00E41637" w:rsidRDefault="001F17FE" w:rsidP="00A205DE">
            <w:pPr>
              <w:jc w:val="center"/>
            </w:pPr>
          </w:p>
        </w:tc>
        <w:tc>
          <w:tcPr>
            <w:tcW w:w="4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A205D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Программные задачи</w:t>
            </w:r>
          </w:p>
          <w:p w:rsidR="001F17FE" w:rsidRPr="00E41637" w:rsidRDefault="001F17FE" w:rsidP="00A205DE">
            <w:pPr>
              <w:shd w:val="clear" w:color="auto" w:fill="FFFFFF"/>
              <w:ind w:left="14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A205D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Репертуар</w:t>
            </w:r>
          </w:p>
          <w:p w:rsidR="001F17FE" w:rsidRPr="00E41637" w:rsidRDefault="001F17FE" w:rsidP="00A205DE">
            <w:pPr>
              <w:shd w:val="clear" w:color="auto" w:fill="FFFFFF"/>
              <w:ind w:left="1661"/>
              <w:jc w:val="center"/>
              <w:rPr>
                <w:b/>
                <w:sz w:val="24"/>
                <w:szCs w:val="24"/>
              </w:rPr>
            </w:pPr>
          </w:p>
        </w:tc>
      </w:tr>
      <w:tr w:rsidR="001F17FE" w:rsidRPr="00E41637" w:rsidTr="00A205DE">
        <w:trPr>
          <w:trHeight w:hRule="exact" w:val="436"/>
          <w:jc w:val="center"/>
        </w:trPr>
        <w:tc>
          <w:tcPr>
            <w:tcW w:w="1074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A205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Сентябрь</w:t>
            </w:r>
          </w:p>
        </w:tc>
      </w:tr>
      <w:tr w:rsidR="001F17FE" w:rsidRPr="00E41637" w:rsidTr="00A205DE">
        <w:trPr>
          <w:trHeight w:hRule="exact" w:val="1727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24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Музыкальные занятия.</w:t>
            </w:r>
          </w:p>
          <w:p w:rsidR="001F17FE" w:rsidRPr="00E41637" w:rsidRDefault="001F17FE" w:rsidP="008F6525">
            <w:pPr>
              <w:shd w:val="clear" w:color="auto" w:fill="FFFFFF"/>
              <w:ind w:left="24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Слушание музыки.</w:t>
            </w:r>
          </w:p>
          <w:p w:rsidR="001F17FE" w:rsidRPr="00E41637" w:rsidRDefault="001F17FE" w:rsidP="008F6525">
            <w:pPr>
              <w:shd w:val="clear" w:color="auto" w:fill="FFFFFF"/>
              <w:ind w:left="24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Восприятие музыкальных произведений</w:t>
            </w:r>
          </w:p>
        </w:tc>
        <w:tc>
          <w:tcPr>
            <w:tcW w:w="4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различать настроение музыки, определять высокий, средний, низкий регистр. Развивать музыкальную о</w:t>
            </w:r>
            <w:r w:rsidRPr="00E41637">
              <w:rPr>
                <w:sz w:val="24"/>
                <w:szCs w:val="24"/>
              </w:rPr>
              <w:t>т</w:t>
            </w:r>
            <w:r w:rsidRPr="00E41637">
              <w:rPr>
                <w:sz w:val="24"/>
                <w:szCs w:val="24"/>
              </w:rPr>
              <w:t>зывчивость. Воспитывать интерес к м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зыке Шумана, Кабалевского, Чайко</w:t>
            </w:r>
            <w:r w:rsidRPr="00E41637">
              <w:rPr>
                <w:sz w:val="24"/>
                <w:szCs w:val="24"/>
              </w:rPr>
              <w:t>в</w:t>
            </w:r>
            <w:r w:rsidRPr="00E41637">
              <w:rPr>
                <w:sz w:val="24"/>
                <w:szCs w:val="24"/>
              </w:rPr>
              <w:t>ского</w:t>
            </w:r>
          </w:p>
        </w:tc>
        <w:tc>
          <w:tcPr>
            <w:tcW w:w="35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5" w:firstLine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«Весело - грустно» Л. Бетховена, </w:t>
            </w:r>
            <w:r w:rsidRPr="00E41637">
              <w:rPr>
                <w:spacing w:val="-3"/>
                <w:sz w:val="24"/>
                <w:szCs w:val="24"/>
              </w:rPr>
              <w:t xml:space="preserve">«Всадник», «Смелый наездник» Р. Шумана, </w:t>
            </w:r>
            <w:r w:rsidRPr="00E41637">
              <w:rPr>
                <w:sz w:val="24"/>
                <w:szCs w:val="24"/>
              </w:rPr>
              <w:t>«Клоуны» Д. Б. Каб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левского</w:t>
            </w:r>
          </w:p>
        </w:tc>
      </w:tr>
      <w:tr w:rsidR="001F17FE" w:rsidRPr="00E41637" w:rsidTr="00A205DE">
        <w:trPr>
          <w:trHeight w:hRule="exact" w:val="727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Развитие голоса и слуха</w:t>
            </w:r>
          </w:p>
        </w:tc>
        <w:tc>
          <w:tcPr>
            <w:tcW w:w="4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37"/>
                <w:sz w:val="24"/>
                <w:szCs w:val="24"/>
              </w:rPr>
              <w:t>Развивать</w:t>
            </w:r>
            <w:r w:rsidRPr="00E41637">
              <w:rPr>
                <w:sz w:val="24"/>
                <w:szCs w:val="24"/>
              </w:rPr>
              <w:t>звуковысотный слух</w:t>
            </w:r>
          </w:p>
        </w:tc>
        <w:tc>
          <w:tcPr>
            <w:tcW w:w="35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5" w:firstLine="10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 xml:space="preserve">«Петрушка», «Паровоз», муз. В. Карасевой, </w:t>
            </w:r>
            <w:r w:rsidRPr="00E41637">
              <w:rPr>
                <w:sz w:val="24"/>
                <w:szCs w:val="24"/>
              </w:rPr>
              <w:t>сл. Н. Френкель</w:t>
            </w:r>
          </w:p>
        </w:tc>
      </w:tr>
      <w:tr w:rsidR="001F17FE" w:rsidRPr="00E41637" w:rsidTr="00A205DE">
        <w:trPr>
          <w:trHeight w:hRule="exact" w:val="1435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4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Пение.</w:t>
            </w:r>
          </w:p>
          <w:p w:rsidR="001F17FE" w:rsidRPr="00E41637" w:rsidRDefault="001F17FE" w:rsidP="008F6525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Усвоение песенных нав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ков</w:t>
            </w:r>
          </w:p>
        </w:tc>
        <w:tc>
          <w:tcPr>
            <w:tcW w:w="4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петь естественным голосом, без выкриков, при</w:t>
            </w:r>
            <w:r w:rsidRPr="00E41637">
              <w:rPr>
                <w:spacing w:val="-5"/>
                <w:sz w:val="24"/>
                <w:szCs w:val="24"/>
              </w:rPr>
              <w:t>слушиваться к пению др</w:t>
            </w:r>
            <w:r w:rsidRPr="00E41637">
              <w:rPr>
                <w:spacing w:val="-5"/>
                <w:sz w:val="24"/>
                <w:szCs w:val="24"/>
              </w:rPr>
              <w:t>у</w:t>
            </w:r>
            <w:r w:rsidRPr="00E41637">
              <w:rPr>
                <w:spacing w:val="-5"/>
                <w:sz w:val="24"/>
                <w:szCs w:val="24"/>
              </w:rPr>
              <w:t xml:space="preserve">гих детей; правильно передавать </w:t>
            </w:r>
            <w:r w:rsidRPr="00E41637">
              <w:rPr>
                <w:spacing w:val="-1"/>
                <w:sz w:val="24"/>
                <w:szCs w:val="24"/>
              </w:rPr>
              <w:t>мел</w:t>
            </w:r>
            <w:r w:rsidRPr="00E41637">
              <w:rPr>
                <w:spacing w:val="-1"/>
                <w:sz w:val="24"/>
                <w:szCs w:val="24"/>
              </w:rPr>
              <w:t>о</w:t>
            </w:r>
            <w:r w:rsidRPr="00E41637">
              <w:rPr>
                <w:spacing w:val="-1"/>
                <w:sz w:val="24"/>
                <w:szCs w:val="24"/>
              </w:rPr>
              <w:t>дию, формировать навыки коллективн</w:t>
            </w:r>
            <w:r w:rsidRPr="00E41637">
              <w:rPr>
                <w:spacing w:val="-1"/>
                <w:sz w:val="24"/>
                <w:szCs w:val="24"/>
              </w:rPr>
              <w:t>о</w:t>
            </w:r>
            <w:r w:rsidRPr="00E41637">
              <w:rPr>
                <w:spacing w:val="-1"/>
                <w:sz w:val="24"/>
                <w:szCs w:val="24"/>
              </w:rPr>
              <w:t>го пения</w:t>
            </w:r>
          </w:p>
        </w:tc>
        <w:tc>
          <w:tcPr>
            <w:tcW w:w="35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«Праздник осени в лесу», «Ли</w:t>
            </w:r>
            <w:r w:rsidRPr="00E41637">
              <w:rPr>
                <w:sz w:val="24"/>
                <w:szCs w:val="24"/>
              </w:rPr>
              <w:t>с</w:t>
            </w:r>
            <w:r w:rsidRPr="00E41637">
              <w:rPr>
                <w:sz w:val="24"/>
                <w:szCs w:val="24"/>
              </w:rPr>
              <w:t>точек золо</w:t>
            </w:r>
            <w:r w:rsidRPr="00E41637">
              <w:rPr>
                <w:spacing w:val="-2"/>
                <w:sz w:val="24"/>
                <w:szCs w:val="24"/>
              </w:rPr>
              <w:t>той», муз.исл. Н. Вер</w:t>
            </w:r>
            <w:r w:rsidRPr="00E41637">
              <w:rPr>
                <w:spacing w:val="-2"/>
                <w:sz w:val="24"/>
                <w:szCs w:val="24"/>
              </w:rPr>
              <w:t>е</w:t>
            </w:r>
            <w:r w:rsidRPr="00E41637">
              <w:rPr>
                <w:spacing w:val="-2"/>
                <w:sz w:val="24"/>
                <w:szCs w:val="24"/>
              </w:rPr>
              <w:t xml:space="preserve">сокиной; «Дождик», </w:t>
            </w:r>
            <w:r w:rsidRPr="00E41637">
              <w:rPr>
                <w:sz w:val="24"/>
                <w:szCs w:val="24"/>
              </w:rPr>
              <w:t>муз. М. Кр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сева, сл. Н. Френкель</w:t>
            </w:r>
          </w:p>
        </w:tc>
      </w:tr>
      <w:tr w:rsidR="001F17FE" w:rsidRPr="00E41637" w:rsidTr="00A205DE">
        <w:trPr>
          <w:trHeight w:hRule="exact" w:val="987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Песенное творчество</w:t>
            </w:r>
          </w:p>
        </w:tc>
        <w:tc>
          <w:tcPr>
            <w:tcW w:w="4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импровизировать на заданную музыкальнуютему</w:t>
            </w:r>
          </w:p>
        </w:tc>
        <w:tc>
          <w:tcPr>
            <w:tcW w:w="35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right="264" w:firstLine="10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«Куда летишь, кукушечка?», русская на</w:t>
            </w:r>
            <w:r w:rsidRPr="00E41637">
              <w:rPr>
                <w:sz w:val="24"/>
                <w:szCs w:val="24"/>
              </w:rPr>
              <w:t>родная песня, обр. В. Агафонникова</w:t>
            </w:r>
          </w:p>
        </w:tc>
      </w:tr>
      <w:tr w:rsidR="001F17FE" w:rsidRPr="00E41637" w:rsidTr="00A205DE">
        <w:trPr>
          <w:trHeight w:hRule="exact" w:val="1554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9" w:right="778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Музыкально-ритмические дв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и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жения.</w:t>
            </w:r>
          </w:p>
          <w:p w:rsidR="001F17FE" w:rsidRPr="00E41637" w:rsidRDefault="001F17FE" w:rsidP="008F6525">
            <w:pPr>
              <w:shd w:val="clear" w:color="auto" w:fill="FFFFFF"/>
              <w:ind w:left="19" w:right="778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Упражнения</w:t>
            </w:r>
          </w:p>
        </w:tc>
        <w:tc>
          <w:tcPr>
            <w:tcW w:w="4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right="62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Учить танцевать в парах, не терять партнера на протя</w:t>
            </w:r>
            <w:r w:rsidRPr="00E41637">
              <w:rPr>
                <w:spacing w:val="-5"/>
                <w:sz w:val="24"/>
                <w:szCs w:val="24"/>
              </w:rPr>
              <w:t>жении танца. Перед</w:t>
            </w:r>
            <w:r w:rsidRPr="00E41637">
              <w:rPr>
                <w:spacing w:val="-5"/>
                <w:sz w:val="24"/>
                <w:szCs w:val="24"/>
              </w:rPr>
              <w:t>а</w:t>
            </w:r>
            <w:r w:rsidRPr="00E41637">
              <w:rPr>
                <w:spacing w:val="-5"/>
                <w:sz w:val="24"/>
                <w:szCs w:val="24"/>
              </w:rPr>
              <w:t>вать в движении характер музыки</w:t>
            </w:r>
          </w:p>
        </w:tc>
        <w:tc>
          <w:tcPr>
            <w:tcW w:w="35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right="226" w:firstLine="10"/>
              <w:jc w:val="both"/>
              <w:rPr>
                <w:spacing w:val="-1"/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«Ходьба разного характера» М. Робера</w:t>
            </w:r>
          </w:p>
          <w:p w:rsidR="001F17FE" w:rsidRPr="00E41637" w:rsidRDefault="001F17FE" w:rsidP="008F6525">
            <w:pPr>
              <w:shd w:val="clear" w:color="auto" w:fill="FFFFFF"/>
              <w:ind w:right="226" w:firstLine="10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«Элементы танцев», «Упра</w:t>
            </w:r>
            <w:r w:rsidRPr="00E41637">
              <w:rPr>
                <w:spacing w:val="-3"/>
                <w:sz w:val="24"/>
                <w:szCs w:val="24"/>
              </w:rPr>
              <w:t>ж</w:t>
            </w:r>
            <w:r w:rsidRPr="00E41637">
              <w:rPr>
                <w:spacing w:val="-3"/>
                <w:sz w:val="24"/>
                <w:szCs w:val="24"/>
              </w:rPr>
              <w:t>нения с лис</w:t>
            </w:r>
            <w:r w:rsidRPr="00E41637">
              <w:rPr>
                <w:sz w:val="24"/>
                <w:szCs w:val="24"/>
              </w:rPr>
              <w:t>точками» Е. Тил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чеевой</w:t>
            </w:r>
          </w:p>
        </w:tc>
      </w:tr>
      <w:tr w:rsidR="001F17FE" w:rsidRPr="00E41637" w:rsidTr="00A205DE">
        <w:trPr>
          <w:trHeight w:hRule="exact" w:val="1278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4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Пляски</w:t>
            </w:r>
          </w:p>
        </w:tc>
        <w:tc>
          <w:tcPr>
            <w:tcW w:w="4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right="96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танцевать эмоционально, ра</w:t>
            </w:r>
            <w:r w:rsidRPr="00E41637">
              <w:rPr>
                <w:sz w:val="24"/>
                <w:szCs w:val="24"/>
              </w:rPr>
              <w:t>с</w:t>
            </w:r>
            <w:r w:rsidRPr="00E41637">
              <w:rPr>
                <w:sz w:val="24"/>
                <w:szCs w:val="24"/>
              </w:rPr>
              <w:t>крепощено, владеть предметами</w:t>
            </w:r>
          </w:p>
        </w:tc>
        <w:tc>
          <w:tcPr>
            <w:tcW w:w="35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right="115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«Танец с листьями», муз. А. Ф</w:t>
            </w:r>
            <w:r w:rsidRPr="00E41637">
              <w:rPr>
                <w:spacing w:val="-3"/>
                <w:sz w:val="24"/>
                <w:szCs w:val="24"/>
              </w:rPr>
              <w:t>и</w:t>
            </w:r>
            <w:r w:rsidRPr="00E41637">
              <w:rPr>
                <w:spacing w:val="-3"/>
                <w:sz w:val="24"/>
                <w:szCs w:val="24"/>
              </w:rPr>
              <w:t xml:space="preserve">липпенко, сл. А. Макшанцевой; «Янка», белорусская </w:t>
            </w:r>
            <w:r w:rsidRPr="00E41637">
              <w:rPr>
                <w:sz w:val="24"/>
                <w:szCs w:val="24"/>
              </w:rPr>
              <w:t>народная мелодия</w:t>
            </w:r>
          </w:p>
        </w:tc>
      </w:tr>
      <w:tr w:rsidR="001F17FE" w:rsidRPr="00E41637" w:rsidTr="00A205DE">
        <w:trPr>
          <w:trHeight w:hRule="exact" w:val="985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4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Игры</w:t>
            </w:r>
          </w:p>
          <w:p w:rsidR="001F17FE" w:rsidRPr="00E41637" w:rsidRDefault="001F17FE" w:rsidP="008F6525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Танцевально-игровое творчество</w:t>
            </w:r>
          </w:p>
        </w:tc>
        <w:tc>
          <w:tcPr>
            <w:tcW w:w="4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Воспитывать коммуникативные качес</w:t>
            </w:r>
            <w:r w:rsidRPr="00E41637">
              <w:rPr>
                <w:sz w:val="24"/>
                <w:szCs w:val="24"/>
              </w:rPr>
              <w:t>т</w:t>
            </w:r>
            <w:r w:rsidRPr="00E41637">
              <w:rPr>
                <w:sz w:val="24"/>
                <w:szCs w:val="24"/>
              </w:rPr>
              <w:t xml:space="preserve">ва. </w:t>
            </w:r>
            <w:r w:rsidRPr="00E41637">
              <w:rPr>
                <w:spacing w:val="-1"/>
                <w:sz w:val="24"/>
                <w:szCs w:val="24"/>
              </w:rPr>
              <w:t>Доставить детям радость.</w:t>
            </w:r>
          </w:p>
        </w:tc>
        <w:tc>
          <w:tcPr>
            <w:tcW w:w="35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6"/>
                <w:sz w:val="24"/>
                <w:szCs w:val="24"/>
              </w:rPr>
              <w:t xml:space="preserve">«Игра с листьями» М. Красева; «Делай, как я», </w:t>
            </w:r>
            <w:r w:rsidRPr="00E41637">
              <w:rPr>
                <w:sz w:val="24"/>
                <w:szCs w:val="24"/>
              </w:rPr>
              <w:t>английская наро</w:t>
            </w:r>
            <w:r w:rsidRPr="00E41637">
              <w:rPr>
                <w:sz w:val="24"/>
                <w:szCs w:val="24"/>
              </w:rPr>
              <w:t>д</w:t>
            </w:r>
            <w:r w:rsidRPr="00E41637">
              <w:rPr>
                <w:sz w:val="24"/>
                <w:szCs w:val="24"/>
              </w:rPr>
              <w:t>ная песня</w:t>
            </w:r>
          </w:p>
        </w:tc>
      </w:tr>
      <w:tr w:rsidR="001F17FE" w:rsidRPr="00E41637" w:rsidTr="00A205DE">
        <w:trPr>
          <w:trHeight w:hRule="exact" w:val="985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Игра на детских муз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ы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кальных инструментах</w:t>
            </w:r>
          </w:p>
        </w:tc>
        <w:tc>
          <w:tcPr>
            <w:tcW w:w="4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Придумывать свои музыкальные отв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ты. Развивать ритмический слух</w:t>
            </w:r>
          </w:p>
        </w:tc>
        <w:tc>
          <w:tcPr>
            <w:tcW w:w="35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firstLine="5"/>
              <w:jc w:val="both"/>
              <w:rPr>
                <w:spacing w:val="-6"/>
                <w:sz w:val="24"/>
                <w:szCs w:val="24"/>
              </w:rPr>
            </w:pPr>
          </w:p>
        </w:tc>
      </w:tr>
      <w:tr w:rsidR="001F17FE" w:rsidRPr="00E41637" w:rsidTr="00A205DE">
        <w:trPr>
          <w:trHeight w:hRule="exact" w:val="701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4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Музыкально-игровое творчество</w:t>
            </w:r>
          </w:p>
        </w:tc>
        <w:tc>
          <w:tcPr>
            <w:tcW w:w="4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Совершенствовать творческие проявл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ния</w:t>
            </w:r>
          </w:p>
        </w:tc>
        <w:tc>
          <w:tcPr>
            <w:tcW w:w="35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right="202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 xml:space="preserve">«Я полю, полю лук», муз. Е. Тиличеевой, </w:t>
            </w:r>
            <w:r w:rsidRPr="00E41637">
              <w:rPr>
                <w:sz w:val="24"/>
                <w:szCs w:val="24"/>
              </w:rPr>
              <w:t>слова народные</w:t>
            </w:r>
          </w:p>
        </w:tc>
      </w:tr>
      <w:tr w:rsidR="001F17FE" w:rsidRPr="00E41637" w:rsidTr="00A205DE">
        <w:trPr>
          <w:trHeight w:hRule="exact" w:val="853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4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Игра на детских муз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ы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кальных инструментах</w:t>
            </w:r>
          </w:p>
        </w:tc>
        <w:tc>
          <w:tcPr>
            <w:tcW w:w="4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Вспомнить названия инструментов. У</w:t>
            </w:r>
            <w:r w:rsidRPr="00E41637">
              <w:rPr>
                <w:sz w:val="24"/>
                <w:szCs w:val="24"/>
              </w:rPr>
              <w:t>з</w:t>
            </w:r>
            <w:r w:rsidRPr="00E41637">
              <w:rPr>
                <w:sz w:val="24"/>
                <w:szCs w:val="24"/>
              </w:rPr>
              <w:t>навать  их по звучанию. Отмечать в и</w:t>
            </w:r>
            <w:r w:rsidRPr="00E41637">
              <w:rPr>
                <w:sz w:val="24"/>
                <w:szCs w:val="24"/>
              </w:rPr>
              <w:t>г</w:t>
            </w:r>
            <w:r w:rsidRPr="00E41637">
              <w:rPr>
                <w:sz w:val="24"/>
                <w:szCs w:val="24"/>
              </w:rPr>
              <w:t>ре метрическую пульсацию.</w:t>
            </w:r>
          </w:p>
        </w:tc>
        <w:tc>
          <w:tcPr>
            <w:tcW w:w="35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right="202" w:firstLine="5"/>
              <w:jc w:val="both"/>
              <w:rPr>
                <w:spacing w:val="-2"/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«Угадай, на чем играю?»</w:t>
            </w:r>
          </w:p>
          <w:p w:rsidR="001F17FE" w:rsidRPr="00E41637" w:rsidRDefault="001F17FE" w:rsidP="008F6525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Русские народные мелодии</w:t>
            </w:r>
          </w:p>
        </w:tc>
      </w:tr>
      <w:tr w:rsidR="001F17FE" w:rsidRPr="00E41637" w:rsidTr="00A205DE">
        <w:trPr>
          <w:trHeight w:hRule="exact" w:val="993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0" w:right="168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pacing w:val="-3"/>
                <w:sz w:val="24"/>
                <w:szCs w:val="24"/>
              </w:rPr>
              <w:t>Самостоятельная муз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t>ы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t>кальная деятель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softHyphen/>
            </w:r>
            <w:r w:rsidRPr="00E41637">
              <w:rPr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4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right="10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Совершенствовать музыкальный слух в игровой деятельности</w:t>
            </w:r>
          </w:p>
        </w:tc>
        <w:tc>
          <w:tcPr>
            <w:tcW w:w="35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«Где мои детки?» Н. Г. Конон</w:t>
            </w:r>
            <w:r w:rsidRPr="00E41637">
              <w:rPr>
                <w:spacing w:val="-3"/>
                <w:sz w:val="24"/>
                <w:szCs w:val="24"/>
              </w:rPr>
              <w:t>о</w:t>
            </w:r>
            <w:r w:rsidRPr="00E41637">
              <w:rPr>
                <w:spacing w:val="-3"/>
                <w:sz w:val="24"/>
                <w:szCs w:val="24"/>
              </w:rPr>
              <w:t>вой</w:t>
            </w:r>
          </w:p>
        </w:tc>
      </w:tr>
      <w:tr w:rsidR="001F17FE" w:rsidRPr="00E41637" w:rsidTr="00A205DE">
        <w:trPr>
          <w:trHeight w:hRule="exact" w:val="709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4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right="15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Воспитывать эстетический вкус, учить правилам поведения в гостях</w:t>
            </w:r>
          </w:p>
          <w:p w:rsidR="001F17FE" w:rsidRPr="00E41637" w:rsidRDefault="001F17FE" w:rsidP="008F6525">
            <w:pPr>
              <w:shd w:val="clear" w:color="auto" w:fill="FFFFFF"/>
              <w:ind w:right="154"/>
              <w:jc w:val="both"/>
              <w:rPr>
                <w:sz w:val="24"/>
                <w:szCs w:val="24"/>
              </w:rPr>
            </w:pPr>
          </w:p>
          <w:p w:rsidR="001F17FE" w:rsidRPr="00E41637" w:rsidRDefault="001F17FE" w:rsidP="008F6525">
            <w:pPr>
              <w:shd w:val="clear" w:color="auto" w:fill="FFFFFF"/>
              <w:ind w:right="154"/>
              <w:jc w:val="both"/>
              <w:rPr>
                <w:sz w:val="24"/>
                <w:szCs w:val="24"/>
              </w:rPr>
            </w:pPr>
          </w:p>
          <w:p w:rsidR="001F17FE" w:rsidRPr="00E41637" w:rsidRDefault="001F17FE" w:rsidP="008F6525">
            <w:pPr>
              <w:shd w:val="clear" w:color="auto" w:fill="FFFFFF"/>
              <w:ind w:right="154"/>
              <w:jc w:val="both"/>
              <w:rPr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6"/>
                <w:sz w:val="24"/>
                <w:szCs w:val="24"/>
              </w:rPr>
              <w:t>«Петрушка идет в гости». Развл</w:t>
            </w:r>
            <w:r w:rsidRPr="00E41637">
              <w:rPr>
                <w:spacing w:val="-6"/>
                <w:sz w:val="24"/>
                <w:szCs w:val="24"/>
              </w:rPr>
              <w:t>е</w:t>
            </w:r>
            <w:r w:rsidRPr="00E41637">
              <w:rPr>
                <w:spacing w:val="-6"/>
                <w:sz w:val="24"/>
                <w:szCs w:val="24"/>
              </w:rPr>
              <w:t>чение</w:t>
            </w:r>
          </w:p>
        </w:tc>
      </w:tr>
      <w:tr w:rsidR="001F17FE" w:rsidRPr="00E41637" w:rsidTr="00A205DE">
        <w:trPr>
          <w:trHeight w:hRule="exact" w:val="422"/>
          <w:jc w:val="center"/>
        </w:trPr>
        <w:tc>
          <w:tcPr>
            <w:tcW w:w="1074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A205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1F17FE" w:rsidRPr="00E41637" w:rsidTr="00A205DE">
        <w:trPr>
          <w:trHeight w:hRule="exact" w:val="1703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Музыкальные занятия.</w:t>
            </w:r>
          </w:p>
          <w:p w:rsidR="001F17FE" w:rsidRPr="00E41637" w:rsidRDefault="001F17FE" w:rsidP="008F6525">
            <w:pPr>
              <w:shd w:val="clear" w:color="auto" w:fill="FFFFFF"/>
              <w:ind w:left="5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Слушание музыки.</w:t>
            </w:r>
          </w:p>
          <w:p w:rsidR="001F17FE" w:rsidRPr="00E41637" w:rsidRDefault="001F17FE" w:rsidP="008F6525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 xml:space="preserve"> Восприятие музыкальных произведений</w:t>
            </w:r>
          </w:p>
        </w:tc>
        <w:tc>
          <w:tcPr>
            <w:tcW w:w="4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right="12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Развивать музыкальное восприятие, отзывчивость на музыку разного х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рактера. Учить находить в му</w:t>
            </w:r>
            <w:r w:rsidRPr="00E41637">
              <w:rPr>
                <w:spacing w:val="-2"/>
                <w:sz w:val="24"/>
                <w:szCs w:val="24"/>
              </w:rPr>
              <w:t>зыке в</w:t>
            </w:r>
            <w:r w:rsidRPr="00E41637">
              <w:rPr>
                <w:spacing w:val="-2"/>
                <w:sz w:val="24"/>
                <w:szCs w:val="24"/>
              </w:rPr>
              <w:t>е</w:t>
            </w:r>
            <w:r w:rsidRPr="00E41637">
              <w:rPr>
                <w:spacing w:val="-2"/>
                <w:sz w:val="24"/>
                <w:szCs w:val="24"/>
              </w:rPr>
              <w:t>селые, злые, плаксивые интонации. 3нако</w:t>
            </w:r>
            <w:r w:rsidRPr="00E41637">
              <w:rPr>
                <w:spacing w:val="-1"/>
                <w:sz w:val="24"/>
                <w:szCs w:val="24"/>
              </w:rPr>
              <w:t>мить с творчеством Р.Шумана, Д.Кабалевского</w:t>
            </w:r>
          </w:p>
        </w:tc>
        <w:tc>
          <w:tcPr>
            <w:tcW w:w="3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right="34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«Плакса, злюка, резвушка» Д. Б. Кабалев</w:t>
            </w:r>
            <w:r w:rsidRPr="00E41637">
              <w:rPr>
                <w:spacing w:val="-3"/>
                <w:sz w:val="24"/>
                <w:szCs w:val="24"/>
              </w:rPr>
              <w:t>ского, «Пьеска» Р. Ш</w:t>
            </w:r>
            <w:r w:rsidRPr="00E41637">
              <w:rPr>
                <w:spacing w:val="-3"/>
                <w:sz w:val="24"/>
                <w:szCs w:val="24"/>
              </w:rPr>
              <w:t>у</w:t>
            </w:r>
            <w:r w:rsidRPr="00E41637">
              <w:rPr>
                <w:spacing w:val="-3"/>
                <w:sz w:val="24"/>
                <w:szCs w:val="24"/>
              </w:rPr>
              <w:t xml:space="preserve">мана, «Новая кукла» </w:t>
            </w:r>
            <w:r w:rsidRPr="00E41637">
              <w:rPr>
                <w:sz w:val="24"/>
                <w:szCs w:val="24"/>
              </w:rPr>
              <w:t>П. И. Ча</w:t>
            </w:r>
            <w:r w:rsidRPr="00E41637">
              <w:rPr>
                <w:sz w:val="24"/>
                <w:szCs w:val="24"/>
              </w:rPr>
              <w:t>й</w:t>
            </w:r>
            <w:r w:rsidRPr="00E41637">
              <w:rPr>
                <w:sz w:val="24"/>
                <w:szCs w:val="24"/>
              </w:rPr>
              <w:t>ковского</w:t>
            </w:r>
          </w:p>
        </w:tc>
      </w:tr>
      <w:tr w:rsidR="001F17FE" w:rsidRPr="00E41637" w:rsidTr="00A205DE">
        <w:trPr>
          <w:trHeight w:hRule="exact" w:val="991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Развитие голоса и слуха</w:t>
            </w:r>
          </w:p>
        </w:tc>
        <w:tc>
          <w:tcPr>
            <w:tcW w:w="4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5" w:right="48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Развивать звуковысотный слух. Разл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чать низкий и высокий регистры</w:t>
            </w:r>
          </w:p>
        </w:tc>
        <w:tc>
          <w:tcPr>
            <w:tcW w:w="3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 xml:space="preserve">«Чей это марш?» Г. Левкодимова, «Птичка и </w:t>
            </w:r>
            <w:r w:rsidRPr="00E41637">
              <w:rPr>
                <w:sz w:val="24"/>
                <w:szCs w:val="24"/>
              </w:rPr>
              <w:t>птенчики» Е. Тил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чеевой</w:t>
            </w:r>
          </w:p>
        </w:tc>
      </w:tr>
      <w:tr w:rsidR="001F17FE" w:rsidRPr="00E41637" w:rsidTr="00A205DE">
        <w:trPr>
          <w:trHeight w:hRule="exact" w:val="1590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0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Пение.</w:t>
            </w:r>
          </w:p>
          <w:p w:rsidR="001F17FE" w:rsidRPr="00E41637" w:rsidRDefault="001F17FE" w:rsidP="008F6525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Усвоение песенных нав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ков</w:t>
            </w:r>
          </w:p>
        </w:tc>
        <w:tc>
          <w:tcPr>
            <w:tcW w:w="4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Расширять голосовой диапазон. Учить петь не на</w:t>
            </w:r>
            <w:r w:rsidRPr="00E41637">
              <w:rPr>
                <w:spacing w:val="-4"/>
                <w:sz w:val="24"/>
                <w:szCs w:val="24"/>
              </w:rPr>
              <w:t>прягаясь, естественным гол</w:t>
            </w:r>
            <w:r w:rsidRPr="00E41637">
              <w:rPr>
                <w:spacing w:val="-4"/>
                <w:sz w:val="24"/>
                <w:szCs w:val="24"/>
              </w:rPr>
              <w:t>о</w:t>
            </w:r>
            <w:r w:rsidRPr="00E41637">
              <w:rPr>
                <w:spacing w:val="-4"/>
                <w:sz w:val="24"/>
                <w:szCs w:val="24"/>
              </w:rPr>
              <w:t>сом; подводить к акцентам</w:t>
            </w:r>
          </w:p>
        </w:tc>
        <w:tc>
          <w:tcPr>
            <w:tcW w:w="3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E41637">
              <w:rPr>
                <w:spacing w:val="-6"/>
                <w:sz w:val="24"/>
                <w:szCs w:val="24"/>
              </w:rPr>
              <w:t xml:space="preserve">«Листики», муз. Л. Беленко. сл. А. Шибицкой; </w:t>
            </w:r>
            <w:r w:rsidRPr="00E41637">
              <w:rPr>
                <w:spacing w:val="-5"/>
                <w:sz w:val="24"/>
                <w:szCs w:val="24"/>
              </w:rPr>
              <w:t>«Дождик», муз. М. Красева, сл. Н. Френкель; «Вес</w:t>
            </w:r>
            <w:r w:rsidRPr="00E41637">
              <w:rPr>
                <w:spacing w:val="-5"/>
                <w:sz w:val="24"/>
                <w:szCs w:val="24"/>
              </w:rPr>
              <w:t>е</w:t>
            </w:r>
            <w:r w:rsidRPr="00E41637">
              <w:rPr>
                <w:spacing w:val="-5"/>
                <w:sz w:val="24"/>
                <w:szCs w:val="24"/>
              </w:rPr>
              <w:t>лые гуси», украинская народная песня</w:t>
            </w:r>
          </w:p>
        </w:tc>
      </w:tr>
      <w:tr w:rsidR="001F17FE" w:rsidRPr="00E41637" w:rsidTr="00A205DE">
        <w:trPr>
          <w:trHeight w:hRule="exact" w:val="1010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Песенное творчество</w:t>
            </w:r>
          </w:p>
        </w:tc>
        <w:tc>
          <w:tcPr>
            <w:tcW w:w="4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5" w:right="254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 xml:space="preserve">Самостоятельно находить голосом низкие звуки для </w:t>
            </w:r>
            <w:r w:rsidRPr="00E41637">
              <w:rPr>
                <w:sz w:val="24"/>
                <w:szCs w:val="24"/>
              </w:rPr>
              <w:t>кошки и высокие для котенка</w:t>
            </w:r>
          </w:p>
        </w:tc>
        <w:tc>
          <w:tcPr>
            <w:tcW w:w="3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«Маленький котенок и большая кошка» (во</w:t>
            </w:r>
            <w:r w:rsidRPr="00E41637">
              <w:rPr>
                <w:sz w:val="24"/>
                <w:szCs w:val="24"/>
              </w:rPr>
              <w:t>кальная импровиз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ция)</w:t>
            </w:r>
          </w:p>
        </w:tc>
      </w:tr>
      <w:tr w:rsidR="001F17FE" w:rsidRPr="00E41637" w:rsidTr="00A205DE">
        <w:trPr>
          <w:trHeight w:hRule="exact" w:val="1406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4" w:right="778"/>
              <w:jc w:val="both"/>
              <w:rPr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Музыкально-ритмические дв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и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жения.</w:t>
            </w:r>
          </w:p>
          <w:p w:rsidR="001F17FE" w:rsidRPr="00E41637" w:rsidRDefault="001F17FE" w:rsidP="008F6525">
            <w:pPr>
              <w:shd w:val="clear" w:color="auto" w:fill="FFFFFF"/>
              <w:ind w:left="14" w:right="778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Упражнения</w:t>
            </w:r>
          </w:p>
        </w:tc>
        <w:tc>
          <w:tcPr>
            <w:tcW w:w="4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5" w:righ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передавать в движении характер марша, хоро</w:t>
            </w:r>
            <w:r w:rsidRPr="00E41637">
              <w:rPr>
                <w:spacing w:val="-1"/>
                <w:sz w:val="24"/>
                <w:szCs w:val="24"/>
              </w:rPr>
              <w:t>вода, владеть предметами; выполнять парные упраж</w:t>
            </w:r>
            <w:r w:rsidRPr="00E41637">
              <w:rPr>
                <w:sz w:val="24"/>
                <w:szCs w:val="24"/>
              </w:rPr>
              <w:t>нения</w:t>
            </w:r>
          </w:p>
        </w:tc>
        <w:tc>
          <w:tcPr>
            <w:tcW w:w="3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5"/>
                <w:sz w:val="24"/>
                <w:szCs w:val="24"/>
              </w:rPr>
              <w:t>«Элементы хоровода» А. Фили</w:t>
            </w:r>
            <w:r w:rsidRPr="00E41637">
              <w:rPr>
                <w:spacing w:val="-5"/>
                <w:sz w:val="24"/>
                <w:szCs w:val="24"/>
              </w:rPr>
              <w:t>п</w:t>
            </w:r>
            <w:r w:rsidRPr="00E41637">
              <w:rPr>
                <w:spacing w:val="-5"/>
                <w:sz w:val="24"/>
                <w:szCs w:val="24"/>
              </w:rPr>
              <w:t>пенко, «Эле</w:t>
            </w:r>
            <w:r w:rsidRPr="00E41637">
              <w:rPr>
                <w:spacing w:val="-1"/>
                <w:sz w:val="24"/>
                <w:szCs w:val="24"/>
              </w:rPr>
              <w:t>менты танцев» Н. В</w:t>
            </w:r>
            <w:r w:rsidRPr="00E41637">
              <w:rPr>
                <w:spacing w:val="-1"/>
                <w:sz w:val="24"/>
                <w:szCs w:val="24"/>
              </w:rPr>
              <w:t>е</w:t>
            </w:r>
            <w:r w:rsidRPr="00E41637">
              <w:rPr>
                <w:spacing w:val="-1"/>
                <w:sz w:val="24"/>
                <w:szCs w:val="24"/>
              </w:rPr>
              <w:t>ресокиной, «Упражнения с ли</w:t>
            </w:r>
            <w:r w:rsidRPr="00E41637">
              <w:rPr>
                <w:spacing w:val="-1"/>
                <w:sz w:val="24"/>
                <w:szCs w:val="24"/>
              </w:rPr>
              <w:t>с</w:t>
            </w:r>
            <w:r w:rsidRPr="00E41637">
              <w:rPr>
                <w:spacing w:val="-1"/>
                <w:sz w:val="24"/>
                <w:szCs w:val="24"/>
              </w:rPr>
              <w:t>точками, зонтиками» В. Костенко</w:t>
            </w:r>
          </w:p>
        </w:tc>
      </w:tr>
      <w:tr w:rsidR="001F17FE" w:rsidRPr="00E41637" w:rsidTr="00A205DE">
        <w:trPr>
          <w:trHeight w:hRule="exact" w:val="1843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Пляски</w:t>
            </w:r>
          </w:p>
        </w:tc>
        <w:tc>
          <w:tcPr>
            <w:tcW w:w="4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исполнять танцы в характере м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зыки; держать</w:t>
            </w:r>
            <w:r w:rsidRPr="00E41637">
              <w:rPr>
                <w:spacing w:val="-2"/>
                <w:sz w:val="24"/>
                <w:szCs w:val="24"/>
              </w:rPr>
              <w:t>ся партнера, владеть предметами; чувствовать двухча</w:t>
            </w:r>
            <w:r w:rsidRPr="00E41637">
              <w:rPr>
                <w:sz w:val="24"/>
                <w:szCs w:val="24"/>
              </w:rPr>
              <w:t>стную форму</w:t>
            </w:r>
          </w:p>
        </w:tc>
        <w:tc>
          <w:tcPr>
            <w:tcW w:w="3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«Танец с листьями», муз. А. Ф</w:t>
            </w:r>
            <w:r w:rsidRPr="00E41637">
              <w:rPr>
                <w:spacing w:val="-1"/>
                <w:sz w:val="24"/>
                <w:szCs w:val="24"/>
              </w:rPr>
              <w:t>и</w:t>
            </w:r>
            <w:r w:rsidRPr="00E41637">
              <w:rPr>
                <w:spacing w:val="-1"/>
                <w:sz w:val="24"/>
                <w:szCs w:val="24"/>
              </w:rPr>
              <w:t xml:space="preserve">липпенко, </w:t>
            </w:r>
            <w:r w:rsidRPr="00E41637">
              <w:rPr>
                <w:spacing w:val="-6"/>
                <w:sz w:val="24"/>
                <w:szCs w:val="24"/>
              </w:rPr>
              <w:t>сл. А. Макшанцевой; «Танец рябинок», Н. Ве</w:t>
            </w:r>
            <w:r w:rsidRPr="00E41637">
              <w:rPr>
                <w:spacing w:val="-2"/>
                <w:sz w:val="24"/>
                <w:szCs w:val="24"/>
              </w:rPr>
              <w:t xml:space="preserve">ресокиной; «Покажи ладошки», латвийская </w:t>
            </w:r>
            <w:r w:rsidRPr="00E41637">
              <w:rPr>
                <w:sz w:val="24"/>
                <w:szCs w:val="24"/>
              </w:rPr>
              <w:t>народная полька</w:t>
            </w:r>
          </w:p>
        </w:tc>
      </w:tr>
      <w:tr w:rsidR="001F17FE" w:rsidRPr="00E41637" w:rsidTr="00A205DE">
        <w:trPr>
          <w:trHeight w:hRule="exact" w:val="1566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Игры</w:t>
            </w:r>
          </w:p>
        </w:tc>
        <w:tc>
          <w:tcPr>
            <w:tcW w:w="4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5" w:right="523"/>
              <w:jc w:val="both"/>
              <w:rPr>
                <w:spacing w:val="-1"/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Различать контрастные по характ</w:t>
            </w:r>
            <w:r w:rsidRPr="00E41637">
              <w:rPr>
                <w:spacing w:val="-2"/>
                <w:sz w:val="24"/>
                <w:szCs w:val="24"/>
              </w:rPr>
              <w:t>е</w:t>
            </w:r>
            <w:r w:rsidRPr="00E41637">
              <w:rPr>
                <w:spacing w:val="-2"/>
                <w:sz w:val="24"/>
                <w:szCs w:val="24"/>
              </w:rPr>
              <w:t xml:space="preserve">ру и темпу  муз.части, реагировать </w:t>
            </w:r>
            <w:r w:rsidRPr="00E41637">
              <w:rPr>
                <w:spacing w:val="-1"/>
                <w:sz w:val="24"/>
                <w:szCs w:val="24"/>
              </w:rPr>
              <w:t>на смену частей музыки сменой движений. Доставить детям р</w:t>
            </w:r>
            <w:r w:rsidRPr="00E41637">
              <w:rPr>
                <w:spacing w:val="-1"/>
                <w:sz w:val="24"/>
                <w:szCs w:val="24"/>
              </w:rPr>
              <w:t>а</w:t>
            </w:r>
            <w:r w:rsidRPr="00E41637">
              <w:rPr>
                <w:spacing w:val="-1"/>
                <w:sz w:val="24"/>
                <w:szCs w:val="24"/>
              </w:rPr>
              <w:t>дость.</w:t>
            </w:r>
          </w:p>
        </w:tc>
        <w:tc>
          <w:tcPr>
            <w:tcW w:w="3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right="163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«Солнышко и тучка» Л. Н. К</w:t>
            </w:r>
            <w:r w:rsidRPr="00E41637">
              <w:rPr>
                <w:spacing w:val="-3"/>
                <w:sz w:val="24"/>
                <w:szCs w:val="24"/>
              </w:rPr>
              <w:t>о</w:t>
            </w:r>
            <w:r w:rsidRPr="00E41637">
              <w:rPr>
                <w:spacing w:val="-3"/>
                <w:sz w:val="24"/>
                <w:szCs w:val="24"/>
              </w:rPr>
              <w:t xml:space="preserve">миссаровой; </w:t>
            </w:r>
            <w:r w:rsidRPr="00E41637">
              <w:rPr>
                <w:spacing w:val="-2"/>
                <w:sz w:val="24"/>
                <w:szCs w:val="24"/>
              </w:rPr>
              <w:t>«Делай как я», ан</w:t>
            </w:r>
            <w:r w:rsidRPr="00E41637">
              <w:rPr>
                <w:spacing w:val="-2"/>
                <w:sz w:val="24"/>
                <w:szCs w:val="24"/>
              </w:rPr>
              <w:t>г</w:t>
            </w:r>
            <w:r w:rsidRPr="00E41637">
              <w:rPr>
                <w:spacing w:val="-2"/>
                <w:sz w:val="24"/>
                <w:szCs w:val="24"/>
              </w:rPr>
              <w:t>лийская народная песня</w:t>
            </w:r>
          </w:p>
        </w:tc>
      </w:tr>
      <w:tr w:rsidR="001F17FE" w:rsidRPr="00E41637" w:rsidTr="00A205DE">
        <w:trPr>
          <w:trHeight w:hRule="exact" w:val="709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Музыкально-игровое тво</w:t>
            </w:r>
            <w:r w:rsidRPr="00E41637">
              <w:rPr>
                <w:sz w:val="24"/>
                <w:szCs w:val="24"/>
              </w:rPr>
              <w:t>р</w:t>
            </w:r>
            <w:r w:rsidRPr="00E41637">
              <w:rPr>
                <w:sz w:val="24"/>
                <w:szCs w:val="24"/>
              </w:rPr>
              <w:t>чество</w:t>
            </w:r>
          </w:p>
        </w:tc>
        <w:tc>
          <w:tcPr>
            <w:tcW w:w="4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9"/>
                <w:sz w:val="24"/>
                <w:szCs w:val="24"/>
              </w:rPr>
              <w:t>Учить передавать игровыми движениями образ кошки</w:t>
            </w:r>
          </w:p>
        </w:tc>
        <w:tc>
          <w:tcPr>
            <w:tcW w:w="3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«Вальс кошки» В. Золотарева</w:t>
            </w:r>
          </w:p>
        </w:tc>
      </w:tr>
      <w:tr w:rsidR="001F17FE" w:rsidRPr="00E41637" w:rsidTr="00A205DE">
        <w:trPr>
          <w:trHeight w:hRule="exact" w:val="989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Игра на детских муз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ы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кальных инструментах</w:t>
            </w:r>
          </w:p>
        </w:tc>
        <w:tc>
          <w:tcPr>
            <w:tcW w:w="4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Поощрять творческие проявления. О</w:t>
            </w:r>
            <w:r w:rsidRPr="00E41637">
              <w:rPr>
                <w:sz w:val="24"/>
                <w:szCs w:val="24"/>
              </w:rPr>
              <w:t>т</w:t>
            </w:r>
            <w:r w:rsidRPr="00E41637">
              <w:rPr>
                <w:sz w:val="24"/>
                <w:szCs w:val="24"/>
              </w:rPr>
              <w:t>мечать в игре двухчастную форму.</w:t>
            </w:r>
          </w:p>
        </w:tc>
        <w:tc>
          <w:tcPr>
            <w:tcW w:w="3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7"/>
                <w:sz w:val="24"/>
                <w:szCs w:val="24"/>
              </w:rPr>
              <w:t>«Паровоз», муз. В. Карасевой, сл. Н. Френкель</w:t>
            </w:r>
          </w:p>
          <w:p w:rsidR="001F17FE" w:rsidRPr="00E41637" w:rsidRDefault="001F17FE" w:rsidP="008F6525">
            <w:pPr>
              <w:jc w:val="both"/>
              <w:rPr>
                <w:sz w:val="24"/>
                <w:szCs w:val="24"/>
              </w:rPr>
            </w:pPr>
          </w:p>
        </w:tc>
      </w:tr>
      <w:tr w:rsidR="001F17FE" w:rsidRPr="00E41637" w:rsidTr="00A205DE">
        <w:trPr>
          <w:trHeight w:hRule="exact" w:val="988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0" w:right="158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pacing w:val="-3"/>
                <w:sz w:val="24"/>
                <w:szCs w:val="24"/>
              </w:rPr>
              <w:t>Самостоятельная муз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t>ы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t>кальная деятель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softHyphen/>
            </w:r>
            <w:r w:rsidRPr="00E41637">
              <w:rPr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4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right="206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Совершенствовать музыкальный слух в игровой дея</w:t>
            </w:r>
            <w:r w:rsidRPr="00E41637">
              <w:rPr>
                <w:sz w:val="24"/>
                <w:szCs w:val="24"/>
              </w:rPr>
              <w:t>тельности</w:t>
            </w:r>
          </w:p>
        </w:tc>
        <w:tc>
          <w:tcPr>
            <w:tcW w:w="3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right="403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 xml:space="preserve">«Ну-ка, угадай-ка», муз. Е. Тиличеевой, </w:t>
            </w:r>
            <w:r w:rsidRPr="00E41637">
              <w:rPr>
                <w:sz w:val="24"/>
                <w:szCs w:val="24"/>
              </w:rPr>
              <w:t>сл. Ю. Остро</w:t>
            </w:r>
            <w:r w:rsidRPr="00E41637">
              <w:rPr>
                <w:sz w:val="24"/>
                <w:szCs w:val="24"/>
              </w:rPr>
              <w:t>в</w:t>
            </w:r>
            <w:r w:rsidRPr="00E41637">
              <w:rPr>
                <w:sz w:val="24"/>
                <w:szCs w:val="24"/>
              </w:rPr>
              <w:t>ского</w:t>
            </w:r>
          </w:p>
        </w:tc>
      </w:tr>
      <w:tr w:rsidR="001F17FE" w:rsidRPr="00E41637" w:rsidTr="00A205DE">
        <w:trPr>
          <w:trHeight w:hRule="exact" w:val="422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4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Воспитывать интерес к сказкам</w:t>
            </w:r>
          </w:p>
        </w:tc>
        <w:tc>
          <w:tcPr>
            <w:tcW w:w="3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Праздник осени</w:t>
            </w:r>
          </w:p>
        </w:tc>
      </w:tr>
      <w:tr w:rsidR="001F17FE" w:rsidRPr="00E41637" w:rsidTr="00A205DE">
        <w:trPr>
          <w:trHeight w:hRule="exact" w:val="709"/>
          <w:jc w:val="center"/>
        </w:trPr>
        <w:tc>
          <w:tcPr>
            <w:tcW w:w="1074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A205D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Ноябрь</w:t>
            </w:r>
          </w:p>
          <w:p w:rsidR="001F17FE" w:rsidRPr="00E41637" w:rsidRDefault="001F17FE" w:rsidP="00A205DE">
            <w:pPr>
              <w:shd w:val="clear" w:color="auto" w:fill="FFFFFF"/>
              <w:ind w:left="6725"/>
              <w:jc w:val="center"/>
              <w:rPr>
                <w:sz w:val="24"/>
                <w:szCs w:val="24"/>
              </w:rPr>
            </w:pPr>
          </w:p>
        </w:tc>
      </w:tr>
      <w:tr w:rsidR="001F17FE" w:rsidRPr="00E41637" w:rsidTr="00A205DE">
        <w:trPr>
          <w:trHeight w:hRule="exact" w:val="2394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Музыкальные занятия.</w:t>
            </w:r>
          </w:p>
          <w:p w:rsidR="001F17FE" w:rsidRPr="00E41637" w:rsidRDefault="001F17FE" w:rsidP="008F6525">
            <w:pPr>
              <w:shd w:val="clear" w:color="auto" w:fill="FFFFFF"/>
              <w:ind w:left="10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Слушание музыки.</w:t>
            </w:r>
          </w:p>
          <w:p w:rsidR="001F17FE" w:rsidRPr="00E41637" w:rsidRDefault="001F17FE" w:rsidP="008F6525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Восприятие музыкальных произведений</w:t>
            </w:r>
          </w:p>
        </w:tc>
        <w:tc>
          <w:tcPr>
            <w:tcW w:w="4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firstLine="6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Продолжать развивать музыкальное восприятие. </w:t>
            </w:r>
            <w:r w:rsidRPr="00E41637">
              <w:rPr>
                <w:spacing w:val="37"/>
                <w:sz w:val="24"/>
                <w:szCs w:val="24"/>
              </w:rPr>
              <w:t>Знакомить</w:t>
            </w:r>
            <w:r w:rsidRPr="00E41637">
              <w:rPr>
                <w:spacing w:val="-3"/>
                <w:sz w:val="24"/>
                <w:szCs w:val="24"/>
              </w:rPr>
              <w:t>с жанрами музыки (марш, песня, танец), учить о</w:t>
            </w:r>
            <w:r w:rsidRPr="00E41637">
              <w:rPr>
                <w:spacing w:val="-3"/>
                <w:sz w:val="24"/>
                <w:szCs w:val="24"/>
              </w:rPr>
              <w:t>п</w:t>
            </w:r>
            <w:r w:rsidRPr="00E41637">
              <w:rPr>
                <w:spacing w:val="-3"/>
                <w:sz w:val="24"/>
                <w:szCs w:val="24"/>
              </w:rPr>
              <w:t xml:space="preserve">ределять их самостоятельно. </w:t>
            </w:r>
            <w:r w:rsidRPr="00E41637">
              <w:rPr>
                <w:spacing w:val="36"/>
                <w:sz w:val="24"/>
                <w:szCs w:val="24"/>
              </w:rPr>
              <w:t>Восп</w:t>
            </w:r>
            <w:r w:rsidRPr="00E41637">
              <w:rPr>
                <w:spacing w:val="36"/>
                <w:sz w:val="24"/>
                <w:szCs w:val="24"/>
              </w:rPr>
              <w:t>и</w:t>
            </w:r>
            <w:r w:rsidRPr="00E41637">
              <w:rPr>
                <w:spacing w:val="36"/>
                <w:sz w:val="24"/>
                <w:szCs w:val="24"/>
              </w:rPr>
              <w:t xml:space="preserve">тывать </w:t>
            </w:r>
            <w:r w:rsidRPr="00E41637">
              <w:rPr>
                <w:spacing w:val="-4"/>
                <w:sz w:val="24"/>
                <w:szCs w:val="24"/>
              </w:rPr>
              <w:t>устойчивый интерес к наро</w:t>
            </w:r>
            <w:r w:rsidRPr="00E41637">
              <w:rPr>
                <w:spacing w:val="-4"/>
                <w:sz w:val="24"/>
                <w:szCs w:val="24"/>
              </w:rPr>
              <w:t>д</w:t>
            </w:r>
            <w:r w:rsidRPr="00E41637">
              <w:rPr>
                <w:spacing w:val="-4"/>
                <w:sz w:val="24"/>
                <w:szCs w:val="24"/>
              </w:rPr>
              <w:t xml:space="preserve">ной и классической музыке. </w:t>
            </w:r>
            <w:r w:rsidRPr="00E41637">
              <w:rPr>
                <w:sz w:val="24"/>
                <w:szCs w:val="24"/>
              </w:rPr>
              <w:t>Учить сра</w:t>
            </w:r>
            <w:r w:rsidRPr="00E41637">
              <w:rPr>
                <w:sz w:val="24"/>
                <w:szCs w:val="24"/>
              </w:rPr>
              <w:t>в</w:t>
            </w:r>
            <w:r w:rsidRPr="00E41637">
              <w:rPr>
                <w:sz w:val="24"/>
                <w:szCs w:val="24"/>
              </w:rPr>
              <w:t>нивать и анализировать произведения с близкими названиями</w:t>
            </w:r>
          </w:p>
        </w:tc>
        <w:tc>
          <w:tcPr>
            <w:tcW w:w="3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hanging="5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 xml:space="preserve">«Во поле береза стояла», русская народная песня; «Солдатский марш» Р. Шумана; </w:t>
            </w:r>
            <w:r w:rsidRPr="00E41637">
              <w:rPr>
                <w:spacing w:val="-7"/>
                <w:sz w:val="24"/>
                <w:szCs w:val="24"/>
              </w:rPr>
              <w:t>«Марш» П. И. Чайковского; «Полька» С. Май-</w:t>
            </w:r>
            <w:r w:rsidRPr="00E41637">
              <w:rPr>
                <w:sz w:val="24"/>
                <w:szCs w:val="24"/>
              </w:rPr>
              <w:t>капара</w:t>
            </w:r>
          </w:p>
        </w:tc>
      </w:tr>
      <w:tr w:rsidR="001F17FE" w:rsidRPr="00E41637" w:rsidTr="00A205DE">
        <w:trPr>
          <w:trHeight w:hRule="exact" w:val="1221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Развитие голоса и слуха</w:t>
            </w:r>
          </w:p>
        </w:tc>
        <w:tc>
          <w:tcPr>
            <w:tcW w:w="4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37"/>
                <w:sz w:val="24"/>
                <w:szCs w:val="24"/>
              </w:rPr>
              <w:t>Развивать</w:t>
            </w:r>
            <w:r w:rsidRPr="00E41637">
              <w:rPr>
                <w:sz w:val="24"/>
                <w:szCs w:val="24"/>
              </w:rPr>
              <w:t xml:space="preserve"> музыкальную память</w:t>
            </w:r>
          </w:p>
        </w:tc>
        <w:tc>
          <w:tcPr>
            <w:tcW w:w="3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right="206" w:hanging="5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 xml:space="preserve">«Кто в домике живет?» Н. А. Ветлугиной; </w:t>
            </w:r>
            <w:r w:rsidRPr="00E41637">
              <w:rPr>
                <w:spacing w:val="-1"/>
                <w:sz w:val="24"/>
                <w:szCs w:val="24"/>
              </w:rPr>
              <w:t xml:space="preserve">«Угадай песенку», муз. Г. Левкодимова, </w:t>
            </w:r>
            <w:r w:rsidRPr="00E41637">
              <w:rPr>
                <w:sz w:val="24"/>
                <w:szCs w:val="24"/>
              </w:rPr>
              <w:t>сл. В. Степанова</w:t>
            </w:r>
          </w:p>
        </w:tc>
      </w:tr>
      <w:tr w:rsidR="001F17FE" w:rsidRPr="00E41637" w:rsidTr="00A205DE">
        <w:trPr>
          <w:cantSplit/>
          <w:trHeight w:hRule="exact" w:val="1326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5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Пение.</w:t>
            </w:r>
          </w:p>
          <w:p w:rsidR="001F17FE" w:rsidRPr="00E41637" w:rsidRDefault="001F17FE" w:rsidP="008F6525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Усвоение песенных нав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ков</w:t>
            </w:r>
          </w:p>
        </w:tc>
        <w:tc>
          <w:tcPr>
            <w:tcW w:w="4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35"/>
                <w:sz w:val="24"/>
                <w:szCs w:val="24"/>
              </w:rPr>
              <w:t>Развивать</w:t>
            </w:r>
            <w:r w:rsidRPr="00E41637">
              <w:rPr>
                <w:spacing w:val="-2"/>
                <w:sz w:val="24"/>
                <w:szCs w:val="24"/>
              </w:rPr>
              <w:t>голосовой аппарат, увел</w:t>
            </w:r>
            <w:r w:rsidRPr="00E41637">
              <w:rPr>
                <w:spacing w:val="-2"/>
                <w:sz w:val="24"/>
                <w:szCs w:val="24"/>
              </w:rPr>
              <w:t>и</w:t>
            </w:r>
            <w:r w:rsidRPr="00E41637">
              <w:rPr>
                <w:spacing w:val="-2"/>
                <w:sz w:val="24"/>
                <w:szCs w:val="24"/>
              </w:rPr>
              <w:t xml:space="preserve">чивать диапазон </w:t>
            </w:r>
            <w:r w:rsidRPr="00E41637">
              <w:rPr>
                <w:spacing w:val="-1"/>
                <w:sz w:val="24"/>
                <w:szCs w:val="24"/>
              </w:rPr>
              <w:t xml:space="preserve">голоса. Учить петь без напряжения, в характере песни; </w:t>
            </w:r>
            <w:r w:rsidRPr="00E41637">
              <w:rPr>
                <w:sz w:val="24"/>
                <w:szCs w:val="24"/>
              </w:rPr>
              <w:t>петь песни разного характера</w:t>
            </w:r>
          </w:p>
        </w:tc>
        <w:tc>
          <w:tcPr>
            <w:tcW w:w="3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hanging="5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 xml:space="preserve">«Санки», муз. М. Красева, сл. О. Высотской; </w:t>
            </w:r>
            <w:r w:rsidRPr="00E41637">
              <w:rPr>
                <w:spacing w:val="-1"/>
                <w:sz w:val="24"/>
                <w:szCs w:val="24"/>
              </w:rPr>
              <w:t>«Елочка», муз. Н. Б</w:t>
            </w:r>
            <w:r w:rsidRPr="00E41637">
              <w:rPr>
                <w:spacing w:val="-1"/>
                <w:sz w:val="24"/>
                <w:szCs w:val="24"/>
              </w:rPr>
              <w:t>а</w:t>
            </w:r>
            <w:r w:rsidRPr="00E41637">
              <w:rPr>
                <w:spacing w:val="-1"/>
                <w:sz w:val="24"/>
                <w:szCs w:val="24"/>
              </w:rPr>
              <w:t>хутовой, сл. М. Алек</w:t>
            </w:r>
            <w:r w:rsidRPr="00E41637">
              <w:rPr>
                <w:sz w:val="24"/>
                <w:szCs w:val="24"/>
              </w:rPr>
              <w:t>сандровой</w:t>
            </w:r>
          </w:p>
        </w:tc>
      </w:tr>
      <w:tr w:rsidR="001F17FE" w:rsidRPr="00E41637" w:rsidTr="00A205DE">
        <w:trPr>
          <w:trHeight w:hRule="exact" w:val="1010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Песенное творчество</w:t>
            </w:r>
          </w:p>
        </w:tc>
        <w:tc>
          <w:tcPr>
            <w:tcW w:w="4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Самостоятельно придумывать муз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кальный ответ на вопрос  «Как тебя з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вут?»</w:t>
            </w:r>
          </w:p>
        </w:tc>
        <w:tc>
          <w:tcPr>
            <w:tcW w:w="3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8"/>
                <w:sz w:val="24"/>
                <w:szCs w:val="24"/>
              </w:rPr>
              <w:t>«Дождик»; русская народная песня, обр. Т. По</w:t>
            </w:r>
            <w:r w:rsidRPr="00E41637">
              <w:rPr>
                <w:spacing w:val="-1"/>
                <w:sz w:val="24"/>
                <w:szCs w:val="24"/>
              </w:rPr>
              <w:t>патенко; «Как тебя з</w:t>
            </w:r>
            <w:r w:rsidRPr="00E41637">
              <w:rPr>
                <w:spacing w:val="-1"/>
                <w:sz w:val="24"/>
                <w:szCs w:val="24"/>
              </w:rPr>
              <w:t>о</w:t>
            </w:r>
            <w:r w:rsidRPr="00E41637">
              <w:rPr>
                <w:spacing w:val="-1"/>
                <w:sz w:val="24"/>
                <w:szCs w:val="24"/>
              </w:rPr>
              <w:t>вут?»</w:t>
            </w:r>
          </w:p>
        </w:tc>
      </w:tr>
      <w:tr w:rsidR="001F17FE" w:rsidRPr="00E41637" w:rsidTr="00A205DE">
        <w:trPr>
          <w:trHeight w:hRule="exact" w:val="1590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24" w:right="773"/>
              <w:jc w:val="both"/>
              <w:rPr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Музыкально-ритмические дв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и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жения</w:t>
            </w:r>
            <w:r w:rsidRPr="00E41637">
              <w:rPr>
                <w:i/>
                <w:iCs/>
                <w:spacing w:val="-3"/>
                <w:sz w:val="24"/>
                <w:szCs w:val="24"/>
              </w:rPr>
              <w:t xml:space="preserve">. </w:t>
            </w:r>
          </w:p>
          <w:p w:rsidR="001F17FE" w:rsidRPr="00E41637" w:rsidRDefault="001F17FE" w:rsidP="008F6525">
            <w:pPr>
              <w:shd w:val="clear" w:color="auto" w:fill="FFFFFF"/>
              <w:ind w:left="24" w:right="773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Упражнения</w:t>
            </w:r>
          </w:p>
        </w:tc>
        <w:tc>
          <w:tcPr>
            <w:tcW w:w="4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передавать в движениях характер музыки, вы</w:t>
            </w:r>
            <w:r w:rsidRPr="00E41637">
              <w:rPr>
                <w:spacing w:val="-2"/>
                <w:sz w:val="24"/>
                <w:szCs w:val="24"/>
              </w:rPr>
              <w:t>держивать темп; выполнять упражнения на мягких но</w:t>
            </w:r>
            <w:r w:rsidRPr="00E41637">
              <w:rPr>
                <w:sz w:val="24"/>
                <w:szCs w:val="24"/>
              </w:rPr>
              <w:t>гах, без н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пряжения; свободно образовывать круг</w:t>
            </w:r>
          </w:p>
        </w:tc>
        <w:tc>
          <w:tcPr>
            <w:tcW w:w="3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5"/>
                <w:sz w:val="24"/>
                <w:szCs w:val="24"/>
              </w:rPr>
              <w:t>«Барабанщики» Э. Парлова; «П</w:t>
            </w:r>
            <w:r w:rsidRPr="00E41637">
              <w:rPr>
                <w:spacing w:val="-5"/>
                <w:sz w:val="24"/>
                <w:szCs w:val="24"/>
              </w:rPr>
              <w:t>о</w:t>
            </w:r>
            <w:r w:rsidRPr="00E41637">
              <w:rPr>
                <w:spacing w:val="-5"/>
                <w:sz w:val="24"/>
                <w:szCs w:val="24"/>
              </w:rPr>
              <w:t>скоки» Т. Ло</w:t>
            </w:r>
            <w:r w:rsidRPr="00E41637">
              <w:rPr>
                <w:spacing w:val="-1"/>
                <w:sz w:val="24"/>
                <w:szCs w:val="24"/>
              </w:rPr>
              <w:t>мовой; «Элементы танцев», «Элементы хо</w:t>
            </w:r>
            <w:r w:rsidRPr="00E41637">
              <w:rPr>
                <w:sz w:val="24"/>
                <w:szCs w:val="24"/>
              </w:rPr>
              <w:t>ровода», русская народная мелодия</w:t>
            </w:r>
          </w:p>
        </w:tc>
      </w:tr>
      <w:tr w:rsidR="001F17FE" w:rsidRPr="00E41637" w:rsidTr="00A205DE">
        <w:trPr>
          <w:trHeight w:hRule="exact" w:val="1514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2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 Пляски</w:t>
            </w:r>
          </w:p>
        </w:tc>
        <w:tc>
          <w:tcPr>
            <w:tcW w:w="42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Учить запоминать последовательность танцевальных </w:t>
            </w:r>
            <w:r w:rsidRPr="00E41637">
              <w:rPr>
                <w:spacing w:val="-2"/>
                <w:sz w:val="24"/>
                <w:szCs w:val="24"/>
              </w:rPr>
              <w:t>движений, самостоятел</w:t>
            </w:r>
            <w:r w:rsidRPr="00E41637">
              <w:rPr>
                <w:spacing w:val="-2"/>
                <w:sz w:val="24"/>
                <w:szCs w:val="24"/>
              </w:rPr>
              <w:t>ь</w:t>
            </w:r>
            <w:r w:rsidRPr="00E41637">
              <w:rPr>
                <w:spacing w:val="-2"/>
                <w:sz w:val="24"/>
                <w:szCs w:val="24"/>
              </w:rPr>
              <w:t xml:space="preserve">но менять движения со сменой </w:t>
            </w:r>
            <w:r w:rsidRPr="00E41637">
              <w:rPr>
                <w:spacing w:val="-1"/>
                <w:sz w:val="24"/>
                <w:szCs w:val="24"/>
              </w:rPr>
              <w:t>частей музыки; танцевать характерные танцы</w:t>
            </w:r>
          </w:p>
        </w:tc>
        <w:tc>
          <w:tcPr>
            <w:tcW w:w="352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5"/>
                <w:sz w:val="24"/>
                <w:szCs w:val="24"/>
              </w:rPr>
              <w:t>«Танец с воздушными шарами», М. Раухвер</w:t>
            </w:r>
            <w:r w:rsidRPr="00E41637">
              <w:rPr>
                <w:spacing w:val="-1"/>
                <w:sz w:val="24"/>
                <w:szCs w:val="24"/>
              </w:rPr>
              <w:t>гера; «Танец огон</w:t>
            </w:r>
            <w:r w:rsidRPr="00E41637">
              <w:rPr>
                <w:spacing w:val="-1"/>
                <w:sz w:val="24"/>
                <w:szCs w:val="24"/>
              </w:rPr>
              <w:t>ь</w:t>
            </w:r>
            <w:r w:rsidRPr="00E41637">
              <w:rPr>
                <w:spacing w:val="-1"/>
                <w:sz w:val="24"/>
                <w:szCs w:val="24"/>
              </w:rPr>
              <w:t>ков», муз. И. Саца</w:t>
            </w:r>
          </w:p>
        </w:tc>
      </w:tr>
      <w:tr w:rsidR="001F17FE" w:rsidRPr="00E41637" w:rsidTr="00A205DE">
        <w:trPr>
          <w:trHeight w:hRule="exact" w:val="242"/>
          <w:jc w:val="center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24"/>
              <w:jc w:val="both"/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firstLine="5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1F17FE" w:rsidRPr="00E41637" w:rsidTr="00A205DE">
        <w:trPr>
          <w:trHeight w:hRule="exact" w:val="745"/>
          <w:jc w:val="center"/>
        </w:trPr>
        <w:tc>
          <w:tcPr>
            <w:tcW w:w="29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Игры</w:t>
            </w:r>
          </w:p>
        </w:tc>
        <w:tc>
          <w:tcPr>
            <w:tcW w:w="424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36"/>
                <w:sz w:val="24"/>
                <w:szCs w:val="24"/>
              </w:rPr>
              <w:t>Развивать</w:t>
            </w:r>
            <w:r w:rsidRPr="00E41637">
              <w:rPr>
                <w:spacing w:val="-1"/>
                <w:sz w:val="24"/>
                <w:szCs w:val="24"/>
              </w:rPr>
              <w:t xml:space="preserve">способности эмоционально </w:t>
            </w:r>
          </w:p>
        </w:tc>
        <w:tc>
          <w:tcPr>
            <w:tcW w:w="352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4"/>
                <w:sz w:val="24"/>
                <w:szCs w:val="24"/>
              </w:rPr>
              <w:t>«Ловишка», муз. И. Гайдна; «Д</w:t>
            </w:r>
            <w:r w:rsidRPr="00E41637">
              <w:rPr>
                <w:spacing w:val="-4"/>
                <w:sz w:val="24"/>
                <w:szCs w:val="24"/>
              </w:rPr>
              <w:t>о</w:t>
            </w:r>
            <w:r w:rsidRPr="00E41637">
              <w:rPr>
                <w:spacing w:val="-4"/>
                <w:sz w:val="24"/>
                <w:szCs w:val="24"/>
              </w:rPr>
              <w:t>ждик» Т. Ло</w:t>
            </w:r>
            <w:r w:rsidRPr="00E41637">
              <w:rPr>
                <w:sz w:val="24"/>
                <w:szCs w:val="24"/>
              </w:rPr>
              <w:t>мовой</w:t>
            </w:r>
          </w:p>
        </w:tc>
      </w:tr>
      <w:tr w:rsidR="001F17FE" w:rsidRPr="00E41637" w:rsidTr="00A205DE">
        <w:trPr>
          <w:trHeight w:hRule="exact" w:val="727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9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Музыкально-игровое творчество</w:t>
            </w:r>
          </w:p>
        </w:tc>
        <w:tc>
          <w:tcPr>
            <w:tcW w:w="4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Совершенствовать творческие проявл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ния</w:t>
            </w:r>
          </w:p>
        </w:tc>
        <w:tc>
          <w:tcPr>
            <w:tcW w:w="3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5"/>
                <w:sz w:val="24"/>
                <w:szCs w:val="24"/>
              </w:rPr>
              <w:t>«Дедушка Егор», русская наро</w:t>
            </w:r>
            <w:r w:rsidRPr="00E41637">
              <w:rPr>
                <w:spacing w:val="-5"/>
                <w:sz w:val="24"/>
                <w:szCs w:val="24"/>
              </w:rPr>
              <w:t>д</w:t>
            </w:r>
            <w:r w:rsidRPr="00E41637">
              <w:rPr>
                <w:spacing w:val="-5"/>
                <w:sz w:val="24"/>
                <w:szCs w:val="24"/>
              </w:rPr>
              <w:t>ная прибаутка</w:t>
            </w:r>
          </w:p>
        </w:tc>
      </w:tr>
      <w:tr w:rsidR="001F17FE" w:rsidRPr="00E41637" w:rsidTr="00A205DE">
        <w:trPr>
          <w:trHeight w:hRule="exact" w:val="993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9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Игра на детских муз</w:t>
            </w:r>
            <w:r w:rsidRPr="00E41637">
              <w:rPr>
                <w:b/>
                <w:i/>
                <w:sz w:val="24"/>
                <w:szCs w:val="24"/>
              </w:rPr>
              <w:t>ы</w:t>
            </w:r>
            <w:r w:rsidRPr="00E41637">
              <w:rPr>
                <w:b/>
                <w:i/>
                <w:sz w:val="24"/>
                <w:szCs w:val="24"/>
              </w:rPr>
              <w:t>кальных инструментах</w:t>
            </w:r>
          </w:p>
        </w:tc>
        <w:tc>
          <w:tcPr>
            <w:tcW w:w="4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Отмечать в игре тихое и громкое звуч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ние.</w:t>
            </w:r>
          </w:p>
        </w:tc>
        <w:tc>
          <w:tcPr>
            <w:tcW w:w="3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jc w:val="both"/>
              <w:rPr>
                <w:spacing w:val="-5"/>
                <w:sz w:val="24"/>
                <w:szCs w:val="24"/>
              </w:rPr>
            </w:pPr>
            <w:r w:rsidRPr="00E41637">
              <w:rPr>
                <w:spacing w:val="-5"/>
                <w:sz w:val="24"/>
                <w:szCs w:val="24"/>
              </w:rPr>
              <w:t>«Из-под дуба» рус.нар. мсл.</w:t>
            </w:r>
          </w:p>
        </w:tc>
      </w:tr>
      <w:tr w:rsidR="001F17FE" w:rsidRPr="00E41637" w:rsidTr="00A205DE">
        <w:trPr>
          <w:trHeight w:hRule="exact" w:val="993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4" w:right="163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 xml:space="preserve">Самостоятельная </w:t>
            </w:r>
            <w:r w:rsidRPr="00E41637">
              <w:rPr>
                <w:b/>
                <w:bCs/>
                <w:sz w:val="24"/>
                <w:szCs w:val="24"/>
              </w:rPr>
              <w:t>муз</w:t>
            </w:r>
            <w:r w:rsidRPr="00E41637">
              <w:rPr>
                <w:b/>
                <w:bCs/>
                <w:sz w:val="24"/>
                <w:szCs w:val="24"/>
              </w:rPr>
              <w:t>ы</w:t>
            </w:r>
            <w:r w:rsidRPr="00E41637">
              <w:rPr>
                <w:b/>
                <w:bCs/>
                <w:sz w:val="24"/>
                <w:szCs w:val="24"/>
              </w:rPr>
              <w:t xml:space="preserve">кальная </w:t>
            </w:r>
            <w:r w:rsidRPr="00E41637">
              <w:rPr>
                <w:b/>
                <w:sz w:val="24"/>
                <w:szCs w:val="24"/>
              </w:rPr>
              <w:t>деятель</w:t>
            </w:r>
            <w:r w:rsidRPr="00E41637">
              <w:rPr>
                <w:b/>
                <w:sz w:val="24"/>
                <w:szCs w:val="24"/>
              </w:rPr>
              <w:softHyphen/>
              <w:t>ность</w:t>
            </w:r>
          </w:p>
        </w:tc>
        <w:tc>
          <w:tcPr>
            <w:tcW w:w="4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right="106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самостоятельно пользоваться знакомыми музыкальными инструме</w:t>
            </w:r>
            <w:r w:rsidRPr="00E41637">
              <w:rPr>
                <w:sz w:val="24"/>
                <w:szCs w:val="24"/>
              </w:rPr>
              <w:t>н</w:t>
            </w:r>
            <w:r w:rsidRPr="00E41637">
              <w:rPr>
                <w:sz w:val="24"/>
                <w:szCs w:val="24"/>
              </w:rPr>
              <w:t>тами</w:t>
            </w:r>
          </w:p>
        </w:tc>
        <w:tc>
          <w:tcPr>
            <w:tcW w:w="3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Знакомые музыкально-дидактические игры</w:t>
            </w:r>
          </w:p>
        </w:tc>
      </w:tr>
      <w:tr w:rsidR="001F17FE" w:rsidRPr="00E41637" w:rsidTr="00A205DE">
        <w:trPr>
          <w:trHeight w:hRule="exact" w:val="1277"/>
          <w:jc w:val="center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Праздники и развлечения</w:t>
            </w:r>
          </w:p>
        </w:tc>
        <w:tc>
          <w:tcPr>
            <w:tcW w:w="4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32"/>
                <w:sz w:val="24"/>
                <w:szCs w:val="24"/>
              </w:rPr>
              <w:t>Способствовать</w:t>
            </w:r>
            <w:r w:rsidRPr="00E41637">
              <w:rPr>
                <w:spacing w:val="-4"/>
                <w:sz w:val="24"/>
                <w:szCs w:val="24"/>
              </w:rPr>
              <w:t xml:space="preserve">приобщению к миру музыкальной </w:t>
            </w:r>
            <w:r w:rsidRPr="00E41637">
              <w:rPr>
                <w:spacing w:val="-3"/>
                <w:sz w:val="24"/>
                <w:szCs w:val="24"/>
              </w:rPr>
              <w:t xml:space="preserve">культуры. </w:t>
            </w:r>
            <w:r w:rsidRPr="00E41637">
              <w:rPr>
                <w:spacing w:val="36"/>
                <w:sz w:val="24"/>
                <w:szCs w:val="24"/>
              </w:rPr>
              <w:t>Воспит</w:t>
            </w:r>
            <w:r w:rsidRPr="00E41637">
              <w:rPr>
                <w:spacing w:val="36"/>
                <w:sz w:val="24"/>
                <w:szCs w:val="24"/>
              </w:rPr>
              <w:t>ы</w:t>
            </w:r>
            <w:r w:rsidRPr="00E41637">
              <w:rPr>
                <w:spacing w:val="36"/>
                <w:sz w:val="24"/>
                <w:szCs w:val="24"/>
              </w:rPr>
              <w:t>вать</w:t>
            </w:r>
            <w:r w:rsidRPr="00E41637">
              <w:rPr>
                <w:spacing w:val="-3"/>
                <w:sz w:val="24"/>
                <w:szCs w:val="24"/>
              </w:rPr>
              <w:t xml:space="preserve"> интерес к русским тради</w:t>
            </w:r>
            <w:r w:rsidRPr="00E41637">
              <w:rPr>
                <w:sz w:val="24"/>
                <w:szCs w:val="24"/>
              </w:rPr>
              <w:t>циям</w:t>
            </w:r>
          </w:p>
          <w:p w:rsidR="001F17FE" w:rsidRPr="00E41637" w:rsidRDefault="001F17FE" w:rsidP="008F6525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</w:p>
          <w:p w:rsidR="001F17FE" w:rsidRPr="00E41637" w:rsidRDefault="001F17FE" w:rsidP="008F6525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</w:p>
          <w:p w:rsidR="001F17FE" w:rsidRPr="00E41637" w:rsidRDefault="001F17FE" w:rsidP="008F6525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</w:p>
          <w:p w:rsidR="001F17FE" w:rsidRPr="00E41637" w:rsidRDefault="001F17FE" w:rsidP="008F6525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</w:p>
          <w:p w:rsidR="001F17FE" w:rsidRPr="00E41637" w:rsidRDefault="001F17FE" w:rsidP="008F6525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</w:p>
          <w:p w:rsidR="001F17FE" w:rsidRPr="00E41637" w:rsidRDefault="001F17FE" w:rsidP="008F6525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5"/>
                <w:sz w:val="24"/>
                <w:szCs w:val="24"/>
              </w:rPr>
              <w:t xml:space="preserve">В гостях у фольклорной группы «Родничок». </w:t>
            </w:r>
            <w:r w:rsidRPr="00E41637">
              <w:rPr>
                <w:sz w:val="24"/>
                <w:szCs w:val="24"/>
              </w:rPr>
              <w:t>«Осенний праздник»</w:t>
            </w:r>
          </w:p>
        </w:tc>
      </w:tr>
      <w:tr w:rsidR="001F17FE" w:rsidRPr="00E41637" w:rsidTr="00A205DE">
        <w:trPr>
          <w:trHeight w:hRule="exact" w:val="325"/>
          <w:jc w:val="center"/>
        </w:trPr>
        <w:tc>
          <w:tcPr>
            <w:tcW w:w="1074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A205D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41637">
              <w:br w:type="page"/>
            </w:r>
            <w:r w:rsidRPr="00E41637">
              <w:br w:type="page"/>
            </w:r>
            <w:r w:rsidRPr="00E41637">
              <w:br w:type="page"/>
            </w:r>
            <w:r w:rsidRPr="00E41637">
              <w:rPr>
                <w:b/>
                <w:sz w:val="24"/>
                <w:szCs w:val="24"/>
              </w:rPr>
              <w:t>Декабрь</w:t>
            </w:r>
          </w:p>
        </w:tc>
      </w:tr>
      <w:tr w:rsidR="001F17FE" w:rsidRPr="00E41637" w:rsidTr="00A205DE">
        <w:trPr>
          <w:trHeight w:hRule="exact" w:val="2079"/>
          <w:jc w:val="center"/>
        </w:trPr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Музыкальные занятия.</w:t>
            </w:r>
          </w:p>
          <w:p w:rsidR="001F17FE" w:rsidRPr="00E41637" w:rsidRDefault="001F17FE" w:rsidP="008F6525">
            <w:pPr>
              <w:shd w:val="clear" w:color="auto" w:fill="FFFFFF"/>
              <w:ind w:left="14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Слушание музыки.</w:t>
            </w:r>
          </w:p>
          <w:p w:rsidR="001F17FE" w:rsidRPr="00E41637" w:rsidRDefault="001F17FE" w:rsidP="008F6525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Восприятие музыкальных произведений</w:t>
            </w: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right="48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воспринимать пьесы контрас</w:t>
            </w:r>
            <w:r w:rsidRPr="00E41637">
              <w:rPr>
                <w:sz w:val="24"/>
                <w:szCs w:val="24"/>
              </w:rPr>
              <w:t>т</w:t>
            </w:r>
            <w:r w:rsidRPr="00E41637">
              <w:rPr>
                <w:sz w:val="24"/>
                <w:szCs w:val="24"/>
              </w:rPr>
              <w:t xml:space="preserve">ные и близкие </w:t>
            </w:r>
            <w:r w:rsidRPr="00E41637">
              <w:rPr>
                <w:spacing w:val="-1"/>
                <w:sz w:val="24"/>
                <w:szCs w:val="24"/>
              </w:rPr>
              <w:t>по настроению, образн</w:t>
            </w:r>
            <w:r w:rsidRPr="00E41637">
              <w:rPr>
                <w:spacing w:val="-1"/>
                <w:sz w:val="24"/>
                <w:szCs w:val="24"/>
              </w:rPr>
              <w:t>о</w:t>
            </w:r>
            <w:r w:rsidRPr="00E41637">
              <w:rPr>
                <w:spacing w:val="-1"/>
                <w:sz w:val="24"/>
                <w:szCs w:val="24"/>
              </w:rPr>
              <w:t xml:space="preserve">му восприятию; определять </w:t>
            </w:r>
            <w:r w:rsidRPr="00E41637">
              <w:rPr>
                <w:spacing w:val="-2"/>
                <w:sz w:val="24"/>
                <w:szCs w:val="24"/>
              </w:rPr>
              <w:t>3 жанра в музыке; оркестровать пьесу самосто</w:t>
            </w:r>
            <w:r w:rsidRPr="00E41637">
              <w:rPr>
                <w:spacing w:val="-2"/>
                <w:sz w:val="24"/>
                <w:szCs w:val="24"/>
              </w:rPr>
              <w:t>я</w:t>
            </w:r>
            <w:r w:rsidRPr="00E41637">
              <w:rPr>
                <w:spacing w:val="-2"/>
                <w:sz w:val="24"/>
                <w:szCs w:val="24"/>
              </w:rPr>
              <w:t xml:space="preserve">тельно. </w:t>
            </w:r>
            <w:r w:rsidRPr="00E41637">
              <w:rPr>
                <w:sz w:val="24"/>
                <w:szCs w:val="24"/>
              </w:rPr>
              <w:t>Развивать звуковысотный слух в пределах сексты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5"/>
                <w:sz w:val="24"/>
                <w:szCs w:val="24"/>
              </w:rPr>
              <w:t>«Итальянская песенка», «Неме</w:t>
            </w:r>
            <w:r w:rsidRPr="00E41637">
              <w:rPr>
                <w:spacing w:val="-5"/>
                <w:sz w:val="24"/>
                <w:szCs w:val="24"/>
              </w:rPr>
              <w:t>ц</w:t>
            </w:r>
            <w:r w:rsidRPr="00E41637">
              <w:rPr>
                <w:spacing w:val="-5"/>
                <w:sz w:val="24"/>
                <w:szCs w:val="24"/>
              </w:rPr>
              <w:t>кая песенка», «Старинная фра</w:t>
            </w:r>
            <w:r w:rsidRPr="00E41637">
              <w:rPr>
                <w:spacing w:val="-5"/>
                <w:sz w:val="24"/>
                <w:szCs w:val="24"/>
              </w:rPr>
              <w:t>н</w:t>
            </w:r>
            <w:r w:rsidRPr="00E41637">
              <w:rPr>
                <w:spacing w:val="-5"/>
                <w:sz w:val="24"/>
                <w:szCs w:val="24"/>
              </w:rPr>
              <w:t>цузская песенка», «Неаполита</w:t>
            </w:r>
            <w:r w:rsidRPr="00E41637">
              <w:rPr>
                <w:spacing w:val="-5"/>
                <w:sz w:val="24"/>
                <w:szCs w:val="24"/>
              </w:rPr>
              <w:t>н</w:t>
            </w:r>
            <w:r w:rsidRPr="00E41637">
              <w:rPr>
                <w:spacing w:val="-5"/>
                <w:sz w:val="24"/>
                <w:szCs w:val="24"/>
              </w:rPr>
              <w:t>ская песенка» (произведения из «Детского альбома» для форт</w:t>
            </w:r>
            <w:r w:rsidRPr="00E41637">
              <w:rPr>
                <w:spacing w:val="-5"/>
                <w:sz w:val="24"/>
                <w:szCs w:val="24"/>
              </w:rPr>
              <w:t>е</w:t>
            </w:r>
            <w:r w:rsidRPr="00E41637">
              <w:rPr>
                <w:spacing w:val="-5"/>
                <w:sz w:val="24"/>
                <w:szCs w:val="24"/>
              </w:rPr>
              <w:t>пиано П. И. Чайковского)</w:t>
            </w:r>
          </w:p>
        </w:tc>
      </w:tr>
      <w:tr w:rsidR="001F17FE" w:rsidRPr="00E41637" w:rsidTr="00A205DE">
        <w:trPr>
          <w:trHeight w:hRule="exact" w:val="1272"/>
          <w:jc w:val="center"/>
        </w:trPr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Развитие голоса и слуха</w:t>
            </w: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Совершенствовать музыкально-сенсорный слух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right="173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«Тише-громче в бубен бей», муз. Е. Тиличеевой, сл. А. Га</w:t>
            </w:r>
            <w:r w:rsidRPr="00E41637">
              <w:rPr>
                <w:spacing w:val="-2"/>
                <w:sz w:val="24"/>
                <w:szCs w:val="24"/>
              </w:rPr>
              <w:t>н</w:t>
            </w:r>
            <w:r w:rsidRPr="00E41637">
              <w:rPr>
                <w:spacing w:val="-2"/>
                <w:sz w:val="24"/>
                <w:szCs w:val="24"/>
              </w:rPr>
              <w:t>гова; «Гармошка и бала</w:t>
            </w:r>
            <w:r w:rsidRPr="00E41637">
              <w:rPr>
                <w:spacing w:val="-2"/>
                <w:sz w:val="24"/>
                <w:szCs w:val="24"/>
              </w:rPr>
              <w:softHyphen/>
            </w:r>
            <w:r w:rsidRPr="00E41637">
              <w:rPr>
                <w:sz w:val="24"/>
                <w:szCs w:val="24"/>
              </w:rPr>
              <w:t>лайка», муз. И. Арсеева</w:t>
            </w:r>
          </w:p>
        </w:tc>
      </w:tr>
      <w:tr w:rsidR="001F17FE" w:rsidRPr="00E41637" w:rsidTr="00A205DE">
        <w:trPr>
          <w:trHeight w:hRule="exact" w:val="1844"/>
          <w:jc w:val="center"/>
        </w:trPr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0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Пение.</w:t>
            </w:r>
          </w:p>
          <w:p w:rsidR="001F17FE" w:rsidRPr="00E41637" w:rsidRDefault="001F17FE" w:rsidP="008F6525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Усвоение песенных навыков</w:t>
            </w: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Закреплять и совершенствовать навыки исполнения </w:t>
            </w:r>
            <w:r w:rsidRPr="00E41637">
              <w:rPr>
                <w:spacing w:val="-1"/>
                <w:sz w:val="24"/>
                <w:szCs w:val="24"/>
              </w:rPr>
              <w:t>песен. Учить самостоятел</w:t>
            </w:r>
            <w:r w:rsidRPr="00E41637">
              <w:rPr>
                <w:spacing w:val="-1"/>
                <w:sz w:val="24"/>
                <w:szCs w:val="24"/>
              </w:rPr>
              <w:t>ь</w:t>
            </w:r>
            <w:r w:rsidRPr="00E41637">
              <w:rPr>
                <w:spacing w:val="-1"/>
                <w:sz w:val="24"/>
                <w:szCs w:val="24"/>
              </w:rPr>
              <w:t xml:space="preserve">но вступать, брать спокойное дыхание, слушать пение других детей; петь без крика, </w:t>
            </w:r>
            <w:r w:rsidRPr="00E41637">
              <w:rPr>
                <w:sz w:val="24"/>
                <w:szCs w:val="24"/>
              </w:rPr>
              <w:t>в умеренном темпе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 xml:space="preserve">«Санки», муз. М. Красева, сл. О. Высотской; </w:t>
            </w:r>
            <w:r w:rsidRPr="00E41637">
              <w:rPr>
                <w:spacing w:val="-1"/>
                <w:sz w:val="24"/>
                <w:szCs w:val="24"/>
              </w:rPr>
              <w:t>«Елочка-красавица», муз. Г. Левкодим</w:t>
            </w:r>
            <w:r w:rsidRPr="00E41637">
              <w:rPr>
                <w:spacing w:val="-1"/>
                <w:sz w:val="24"/>
                <w:szCs w:val="24"/>
              </w:rPr>
              <w:t>о</w:t>
            </w:r>
            <w:r w:rsidRPr="00E41637">
              <w:rPr>
                <w:spacing w:val="-1"/>
                <w:sz w:val="24"/>
                <w:szCs w:val="24"/>
              </w:rPr>
              <w:t>ва, сл. И. Черницкой; «Здравс</w:t>
            </w:r>
            <w:r w:rsidRPr="00E41637">
              <w:rPr>
                <w:spacing w:val="-1"/>
                <w:sz w:val="24"/>
                <w:szCs w:val="24"/>
              </w:rPr>
              <w:t>т</w:t>
            </w:r>
            <w:r w:rsidRPr="00E41637">
              <w:rPr>
                <w:spacing w:val="-1"/>
                <w:sz w:val="24"/>
                <w:szCs w:val="24"/>
              </w:rPr>
              <w:t>вуй, Дед Мо</w:t>
            </w:r>
            <w:r w:rsidRPr="00E41637">
              <w:rPr>
                <w:sz w:val="24"/>
                <w:szCs w:val="24"/>
              </w:rPr>
              <w:t>роз!», муз. В. С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менова, сл. Л. Дымовой</w:t>
            </w:r>
          </w:p>
        </w:tc>
      </w:tr>
      <w:tr w:rsidR="001F17FE" w:rsidRPr="00E41637" w:rsidTr="00A205DE">
        <w:trPr>
          <w:trHeight w:hRule="exact" w:val="866"/>
          <w:jc w:val="center"/>
        </w:trPr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Песенное творчество</w:t>
            </w: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36"/>
                <w:sz w:val="24"/>
                <w:szCs w:val="24"/>
              </w:rPr>
              <w:t>Совершенствовать</w:t>
            </w:r>
            <w:r w:rsidRPr="00E41637">
              <w:rPr>
                <w:spacing w:val="-2"/>
                <w:sz w:val="24"/>
                <w:szCs w:val="24"/>
              </w:rPr>
              <w:t>творческие пр</w:t>
            </w:r>
            <w:r w:rsidRPr="00E41637">
              <w:rPr>
                <w:spacing w:val="-2"/>
                <w:sz w:val="24"/>
                <w:szCs w:val="24"/>
              </w:rPr>
              <w:t>о</w:t>
            </w:r>
            <w:r w:rsidRPr="00E41637">
              <w:rPr>
                <w:spacing w:val="-2"/>
                <w:sz w:val="24"/>
                <w:szCs w:val="24"/>
              </w:rPr>
              <w:t>явления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hanging="10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«Кто в теремочке живет?», ру</w:t>
            </w:r>
            <w:r w:rsidRPr="00E41637">
              <w:rPr>
                <w:spacing w:val="-2"/>
                <w:sz w:val="24"/>
                <w:szCs w:val="24"/>
              </w:rPr>
              <w:t>с</w:t>
            </w:r>
            <w:r w:rsidRPr="00E41637">
              <w:rPr>
                <w:spacing w:val="-2"/>
                <w:sz w:val="24"/>
                <w:szCs w:val="24"/>
              </w:rPr>
              <w:t xml:space="preserve">ская народная </w:t>
            </w:r>
            <w:r w:rsidRPr="00E41637">
              <w:rPr>
                <w:sz w:val="24"/>
                <w:szCs w:val="24"/>
              </w:rPr>
              <w:t>песня, обр. Т. Попатенко</w:t>
            </w:r>
          </w:p>
        </w:tc>
      </w:tr>
      <w:tr w:rsidR="001F17FE" w:rsidRPr="00E41637" w:rsidTr="00A205DE">
        <w:trPr>
          <w:trHeight w:hRule="exact" w:val="1427"/>
          <w:jc w:val="center"/>
        </w:trPr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0" w:right="787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Музыкально-ритмические дв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и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жения.</w:t>
            </w:r>
          </w:p>
          <w:p w:rsidR="001F17FE" w:rsidRPr="00E41637" w:rsidRDefault="001F17FE" w:rsidP="008F6525">
            <w:pPr>
              <w:shd w:val="clear" w:color="auto" w:fill="FFFFFF"/>
              <w:ind w:left="10" w:right="787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Упражнения</w:t>
            </w: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right="43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двигаться под музыку в соотве</w:t>
            </w:r>
            <w:r w:rsidRPr="00E41637">
              <w:rPr>
                <w:sz w:val="24"/>
                <w:szCs w:val="24"/>
              </w:rPr>
              <w:t>т</w:t>
            </w:r>
            <w:r w:rsidRPr="00E41637">
              <w:rPr>
                <w:sz w:val="24"/>
                <w:szCs w:val="24"/>
              </w:rPr>
              <w:t>ствии с харак</w:t>
            </w:r>
            <w:r w:rsidRPr="00E41637">
              <w:rPr>
                <w:spacing w:val="-1"/>
                <w:sz w:val="24"/>
                <w:szCs w:val="24"/>
              </w:rPr>
              <w:t>тером, жанром; самосто</w:t>
            </w:r>
            <w:r w:rsidRPr="00E41637">
              <w:rPr>
                <w:spacing w:val="-1"/>
                <w:sz w:val="24"/>
                <w:szCs w:val="24"/>
              </w:rPr>
              <w:t>я</w:t>
            </w:r>
            <w:r w:rsidRPr="00E41637">
              <w:rPr>
                <w:spacing w:val="-1"/>
                <w:sz w:val="24"/>
                <w:szCs w:val="24"/>
              </w:rPr>
              <w:t>тельно придумывать танце</w:t>
            </w:r>
            <w:r w:rsidRPr="00E41637">
              <w:rPr>
                <w:spacing w:val="-1"/>
                <w:sz w:val="24"/>
                <w:szCs w:val="24"/>
              </w:rPr>
              <w:softHyphen/>
            </w:r>
            <w:r w:rsidRPr="00E41637">
              <w:rPr>
                <w:sz w:val="24"/>
                <w:szCs w:val="24"/>
              </w:rPr>
              <w:t>вальные движения</w:t>
            </w:r>
            <w:r w:rsidRPr="00E41637">
              <w:rPr>
                <w:spacing w:val="-1"/>
                <w:sz w:val="24"/>
                <w:szCs w:val="24"/>
              </w:rPr>
              <w:t xml:space="preserve"> сопереживать </w:t>
            </w:r>
            <w:r w:rsidRPr="00E41637">
              <w:rPr>
                <w:sz w:val="24"/>
                <w:szCs w:val="24"/>
              </w:rPr>
              <w:t>в игре; чувство ритма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right="139" w:hanging="5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«Бодрый и тихий шаг» М. Р</w:t>
            </w:r>
            <w:r w:rsidRPr="00E41637">
              <w:rPr>
                <w:spacing w:val="-3"/>
                <w:sz w:val="24"/>
                <w:szCs w:val="24"/>
              </w:rPr>
              <w:t>о</w:t>
            </w:r>
            <w:r w:rsidRPr="00E41637">
              <w:rPr>
                <w:spacing w:val="-3"/>
                <w:sz w:val="24"/>
                <w:szCs w:val="24"/>
              </w:rPr>
              <w:t>бера, «Танце</w:t>
            </w:r>
            <w:r w:rsidRPr="00E41637">
              <w:rPr>
                <w:spacing w:val="-1"/>
                <w:sz w:val="24"/>
                <w:szCs w:val="24"/>
              </w:rPr>
              <w:t xml:space="preserve">вальный шаг» В. Золотарева, «Придумай </w:t>
            </w:r>
            <w:r w:rsidRPr="00E41637">
              <w:rPr>
                <w:sz w:val="24"/>
                <w:szCs w:val="24"/>
              </w:rPr>
              <w:t>дв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жения», «Элементы танцев»</w:t>
            </w:r>
          </w:p>
        </w:tc>
      </w:tr>
      <w:tr w:rsidR="001F17FE" w:rsidRPr="00E41637" w:rsidTr="00A205DE">
        <w:trPr>
          <w:trHeight w:hRule="exact" w:val="2261"/>
          <w:jc w:val="center"/>
        </w:trPr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Пляски</w:t>
            </w: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right="24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самостоятельно начинать и з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 xml:space="preserve">канчивать танец </w:t>
            </w:r>
            <w:r w:rsidRPr="00E41637">
              <w:rPr>
                <w:spacing w:val="-1"/>
                <w:sz w:val="24"/>
                <w:szCs w:val="24"/>
              </w:rPr>
              <w:t>с началом и окончан</w:t>
            </w:r>
            <w:r w:rsidRPr="00E41637">
              <w:rPr>
                <w:spacing w:val="-1"/>
                <w:sz w:val="24"/>
                <w:szCs w:val="24"/>
              </w:rPr>
              <w:t>и</w:t>
            </w:r>
            <w:r w:rsidRPr="00E41637">
              <w:rPr>
                <w:spacing w:val="-1"/>
                <w:sz w:val="24"/>
                <w:szCs w:val="24"/>
              </w:rPr>
              <w:t>ем музыки; выполнять парные движения слаженно, одновременно; танцевать х</w:t>
            </w:r>
            <w:r w:rsidRPr="00E41637">
              <w:rPr>
                <w:spacing w:val="-1"/>
                <w:sz w:val="24"/>
                <w:szCs w:val="24"/>
              </w:rPr>
              <w:t>а</w:t>
            </w:r>
            <w:r w:rsidRPr="00E41637">
              <w:rPr>
                <w:spacing w:val="-1"/>
                <w:sz w:val="24"/>
                <w:szCs w:val="24"/>
              </w:rPr>
              <w:t>рак</w:t>
            </w:r>
            <w:r w:rsidRPr="00E41637">
              <w:rPr>
                <w:sz w:val="24"/>
                <w:szCs w:val="24"/>
              </w:rPr>
              <w:t>терные танцы; водить хоровод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«Танец сказочных героев»; х</w:t>
            </w:r>
            <w:r w:rsidRPr="00E41637">
              <w:rPr>
                <w:spacing w:val="-2"/>
                <w:sz w:val="24"/>
                <w:szCs w:val="24"/>
              </w:rPr>
              <w:t>о</w:t>
            </w:r>
            <w:r w:rsidRPr="00E41637">
              <w:rPr>
                <w:spacing w:val="-2"/>
                <w:sz w:val="24"/>
                <w:szCs w:val="24"/>
              </w:rPr>
              <w:t>ровод «Елоч</w:t>
            </w:r>
            <w:r w:rsidRPr="00E41637">
              <w:rPr>
                <w:sz w:val="24"/>
                <w:szCs w:val="24"/>
              </w:rPr>
              <w:t>ка», муз. Н. Бах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товой, сл. М. Александро</w:t>
            </w:r>
            <w:r w:rsidRPr="00E41637">
              <w:rPr>
                <w:spacing w:val="-3"/>
                <w:sz w:val="24"/>
                <w:szCs w:val="24"/>
              </w:rPr>
              <w:t>вой; «Танец медведей» Е. Камен</w:t>
            </w:r>
            <w:r w:rsidRPr="00E41637">
              <w:rPr>
                <w:spacing w:val="-3"/>
                <w:sz w:val="24"/>
                <w:szCs w:val="24"/>
              </w:rPr>
              <w:t>о</w:t>
            </w:r>
            <w:r w:rsidRPr="00E41637">
              <w:rPr>
                <w:spacing w:val="-3"/>
                <w:sz w:val="24"/>
                <w:szCs w:val="24"/>
              </w:rPr>
              <w:t>градского; «Танец зайцев» Е. Тиличеевой; «Танец Пет</w:t>
            </w:r>
            <w:r w:rsidRPr="00E41637">
              <w:rPr>
                <w:sz w:val="24"/>
                <w:szCs w:val="24"/>
              </w:rPr>
              <w:t>рушек», муз. А. Даргомыжского</w:t>
            </w:r>
          </w:p>
        </w:tc>
      </w:tr>
      <w:tr w:rsidR="001F17FE" w:rsidRPr="00E41637" w:rsidTr="00A205DE">
        <w:trPr>
          <w:trHeight w:hRule="exact" w:val="1414"/>
          <w:jc w:val="center"/>
        </w:trPr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Игры</w:t>
            </w: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Вызывать эмоциональный отклик. </w:t>
            </w:r>
            <w:r w:rsidRPr="00E41637">
              <w:rPr>
                <w:spacing w:val="39"/>
                <w:sz w:val="24"/>
                <w:szCs w:val="24"/>
              </w:rPr>
              <w:t xml:space="preserve">Развивать </w:t>
            </w:r>
            <w:r w:rsidRPr="00E41637">
              <w:rPr>
                <w:spacing w:val="-3"/>
                <w:sz w:val="24"/>
                <w:szCs w:val="24"/>
              </w:rPr>
              <w:t xml:space="preserve">подвижность, активность. Включать в игру застенчивых </w:t>
            </w:r>
            <w:r w:rsidRPr="00E41637">
              <w:rPr>
                <w:sz w:val="24"/>
                <w:szCs w:val="24"/>
              </w:rPr>
              <w:t>детей. И</w:t>
            </w:r>
            <w:r w:rsidRPr="00E41637">
              <w:rPr>
                <w:sz w:val="24"/>
                <w:szCs w:val="24"/>
              </w:rPr>
              <w:t>с</w:t>
            </w:r>
            <w:r w:rsidRPr="00E41637">
              <w:rPr>
                <w:sz w:val="24"/>
                <w:szCs w:val="24"/>
              </w:rPr>
              <w:t>полнять характерные танцы. Доставить детям удовольствие.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 xml:space="preserve">«Игра со снежками»; «Тише-громче в бубен </w:t>
            </w:r>
            <w:r w:rsidRPr="00E41637">
              <w:rPr>
                <w:sz w:val="24"/>
                <w:szCs w:val="24"/>
              </w:rPr>
              <w:t>бей», муз. Е. Т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личеевой, сл. А. Гангова</w:t>
            </w:r>
          </w:p>
        </w:tc>
      </w:tr>
      <w:tr w:rsidR="001F17FE" w:rsidRPr="00E41637" w:rsidTr="00A205DE">
        <w:trPr>
          <w:trHeight w:hRule="exact" w:val="1562"/>
          <w:jc w:val="center"/>
        </w:trPr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0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Музыкально-игровое тво</w:t>
            </w:r>
            <w:r w:rsidRPr="00E41637">
              <w:rPr>
                <w:b/>
                <w:i/>
                <w:sz w:val="24"/>
                <w:szCs w:val="24"/>
              </w:rPr>
              <w:t>р</w:t>
            </w:r>
            <w:r w:rsidRPr="00E41637">
              <w:rPr>
                <w:b/>
                <w:i/>
                <w:sz w:val="24"/>
                <w:szCs w:val="24"/>
              </w:rPr>
              <w:t>чество</w:t>
            </w:r>
          </w:p>
          <w:p w:rsidR="001F17FE" w:rsidRPr="00E41637" w:rsidRDefault="001F17FE" w:rsidP="008F65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Побуждать придумывать и выразител</w:t>
            </w:r>
            <w:r w:rsidRPr="00E41637">
              <w:rPr>
                <w:sz w:val="24"/>
                <w:szCs w:val="24"/>
              </w:rPr>
              <w:t>ь</w:t>
            </w:r>
            <w:r w:rsidRPr="00E41637">
              <w:rPr>
                <w:sz w:val="24"/>
                <w:szCs w:val="24"/>
              </w:rPr>
              <w:t>но передавать движения персонажей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«Зайцы и медведь» (игра) («З</w:t>
            </w:r>
            <w:r w:rsidRPr="00E41637">
              <w:rPr>
                <w:spacing w:val="-1"/>
                <w:sz w:val="24"/>
                <w:szCs w:val="24"/>
              </w:rPr>
              <w:t>а</w:t>
            </w:r>
            <w:r w:rsidRPr="00E41637">
              <w:rPr>
                <w:spacing w:val="-1"/>
                <w:sz w:val="24"/>
                <w:szCs w:val="24"/>
              </w:rPr>
              <w:t>инька», рус</w:t>
            </w:r>
            <w:r w:rsidRPr="00E41637">
              <w:rPr>
                <w:spacing w:val="-2"/>
                <w:sz w:val="24"/>
                <w:szCs w:val="24"/>
              </w:rPr>
              <w:t>ская народная мел</w:t>
            </w:r>
            <w:r w:rsidRPr="00E41637">
              <w:rPr>
                <w:spacing w:val="-2"/>
                <w:sz w:val="24"/>
                <w:szCs w:val="24"/>
              </w:rPr>
              <w:t>о</w:t>
            </w:r>
            <w:r w:rsidRPr="00E41637">
              <w:rPr>
                <w:spacing w:val="-2"/>
                <w:sz w:val="24"/>
                <w:szCs w:val="24"/>
              </w:rPr>
              <w:t>дия, обр. Н. А. Римского-</w:t>
            </w:r>
            <w:r w:rsidRPr="00E41637">
              <w:rPr>
                <w:spacing w:val="-1"/>
                <w:sz w:val="24"/>
                <w:szCs w:val="24"/>
              </w:rPr>
              <w:t>Корсакова); «Медведь», муз. В. Ребикова</w:t>
            </w:r>
          </w:p>
        </w:tc>
      </w:tr>
      <w:tr w:rsidR="001F17FE" w:rsidRPr="00E41637" w:rsidTr="00A205DE">
        <w:trPr>
          <w:trHeight w:hRule="exact" w:val="989"/>
          <w:jc w:val="center"/>
        </w:trPr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0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Игра на детских музыкал</w:t>
            </w:r>
            <w:r w:rsidRPr="00E41637">
              <w:rPr>
                <w:b/>
                <w:i/>
                <w:sz w:val="24"/>
                <w:szCs w:val="24"/>
              </w:rPr>
              <w:t>ь</w:t>
            </w:r>
            <w:r w:rsidRPr="00E41637">
              <w:rPr>
                <w:b/>
                <w:i/>
                <w:sz w:val="24"/>
                <w:szCs w:val="24"/>
              </w:rPr>
              <w:t>ных инструментах</w:t>
            </w: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Продолжать формировать умение п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дыгрывать простейшие мелодии на д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ревянных ложках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firstLine="5"/>
              <w:jc w:val="both"/>
              <w:rPr>
                <w:spacing w:val="-1"/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«Андрей-воробей» рус. нар.мсл.</w:t>
            </w:r>
          </w:p>
        </w:tc>
      </w:tr>
      <w:tr w:rsidR="001F17FE" w:rsidRPr="00E41637" w:rsidTr="00A205DE">
        <w:trPr>
          <w:trHeight w:hRule="exact" w:val="989"/>
          <w:jc w:val="center"/>
        </w:trPr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4" w:right="163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pacing w:val="-3"/>
                <w:sz w:val="24"/>
                <w:szCs w:val="24"/>
              </w:rPr>
              <w:t>Самостоятельная муз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t>ы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t>кальная деятель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softHyphen/>
            </w:r>
            <w:r w:rsidRPr="00E41637">
              <w:rPr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pacing w:val="36"/>
                <w:sz w:val="24"/>
                <w:szCs w:val="24"/>
              </w:rPr>
              <w:t>Совершенствовать</w:t>
            </w:r>
            <w:r w:rsidRPr="00E41637">
              <w:rPr>
                <w:spacing w:val="-2"/>
                <w:sz w:val="24"/>
                <w:szCs w:val="24"/>
              </w:rPr>
              <w:t>ритмический слух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right="178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 xml:space="preserve">«Ритмические палочки» Н. А. Ветлугиной </w:t>
            </w:r>
            <w:r w:rsidRPr="00E41637">
              <w:rPr>
                <w:sz w:val="24"/>
                <w:szCs w:val="24"/>
              </w:rPr>
              <w:t>(музыкально-дидактическая игра)</w:t>
            </w:r>
          </w:p>
        </w:tc>
      </w:tr>
      <w:tr w:rsidR="001F17FE" w:rsidRPr="00E41637" w:rsidTr="00A205DE">
        <w:trPr>
          <w:trHeight w:hRule="exact" w:val="706"/>
          <w:jc w:val="center"/>
        </w:trPr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Доставлять радость, развивать актерские навыки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8F65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«В гости к елочке». Новогодний праздник</w:t>
            </w:r>
          </w:p>
          <w:p w:rsidR="001F17FE" w:rsidRPr="00E41637" w:rsidRDefault="001F17FE" w:rsidP="008F652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F17FE" w:rsidRPr="00E41637" w:rsidTr="00A205DE">
        <w:trPr>
          <w:trHeight w:hRule="exact" w:val="330"/>
          <w:jc w:val="center"/>
        </w:trPr>
        <w:tc>
          <w:tcPr>
            <w:tcW w:w="1074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A205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Январь</w:t>
            </w:r>
          </w:p>
        </w:tc>
      </w:tr>
      <w:tr w:rsidR="001F17FE" w:rsidRPr="00E41637" w:rsidTr="00A205DE">
        <w:trPr>
          <w:trHeight w:hRule="exact" w:val="1807"/>
          <w:jc w:val="center"/>
        </w:trPr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Музыкальные занятия.</w:t>
            </w:r>
          </w:p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Слушание музыки.</w:t>
            </w:r>
          </w:p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Восприятие музыкальных произведений</w:t>
            </w: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53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воспринимать пьесы, близкие по настроению. Знакомить с детским ал</w:t>
            </w:r>
            <w:r w:rsidRPr="00E41637">
              <w:rPr>
                <w:sz w:val="24"/>
                <w:szCs w:val="24"/>
              </w:rPr>
              <w:t>ь</w:t>
            </w:r>
            <w:r w:rsidRPr="00E41637">
              <w:rPr>
                <w:sz w:val="24"/>
                <w:szCs w:val="24"/>
              </w:rPr>
              <w:t>бомом П. И. Чайковского. Определять характер музыки, 2-3-частную форму. Свободно определять жанр музыки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365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 xml:space="preserve">«Марш» Д. Д. Шостаковича; «Вальс» </w:t>
            </w:r>
            <w:r w:rsidRPr="00E41637">
              <w:rPr>
                <w:spacing w:val="-3"/>
                <w:sz w:val="24"/>
                <w:szCs w:val="24"/>
              </w:rPr>
              <w:t xml:space="preserve">П. И. Чайковского; «Марш» Д. Россини; </w:t>
            </w:r>
            <w:r w:rsidRPr="00E41637">
              <w:rPr>
                <w:sz w:val="24"/>
                <w:szCs w:val="24"/>
              </w:rPr>
              <w:t>«Пол</w:t>
            </w:r>
            <w:r w:rsidRPr="00E41637">
              <w:rPr>
                <w:sz w:val="24"/>
                <w:szCs w:val="24"/>
              </w:rPr>
              <w:t>ь</w:t>
            </w:r>
            <w:r w:rsidRPr="00E41637">
              <w:rPr>
                <w:sz w:val="24"/>
                <w:szCs w:val="24"/>
              </w:rPr>
              <w:t>ка» И. Штрауса</w:t>
            </w:r>
          </w:p>
        </w:tc>
      </w:tr>
      <w:tr w:rsidR="001F17FE" w:rsidRPr="00E41637" w:rsidTr="00A205DE">
        <w:trPr>
          <w:trHeight w:hRule="exact" w:val="675"/>
          <w:jc w:val="center"/>
        </w:trPr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Развитие голоса и слуха</w:t>
            </w: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36"/>
                <w:sz w:val="24"/>
                <w:szCs w:val="24"/>
              </w:rPr>
              <w:t>Совершенствовать</w:t>
            </w:r>
            <w:r w:rsidRPr="00E41637">
              <w:rPr>
                <w:spacing w:val="-2"/>
                <w:sz w:val="24"/>
                <w:szCs w:val="24"/>
              </w:rPr>
              <w:t>звуковысотный слух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 xml:space="preserve">«Лесенка» Е. Тиличеевой; «Где мои детки?» </w:t>
            </w:r>
            <w:r w:rsidRPr="00E41637">
              <w:rPr>
                <w:sz w:val="24"/>
                <w:szCs w:val="24"/>
              </w:rPr>
              <w:t>Н. А. Ветлугиной</w:t>
            </w:r>
          </w:p>
        </w:tc>
      </w:tr>
      <w:tr w:rsidR="001F17FE" w:rsidRPr="00E41637" w:rsidTr="00A205DE">
        <w:trPr>
          <w:trHeight w:hRule="exact" w:val="2285"/>
          <w:jc w:val="center"/>
        </w:trPr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Пение.</w:t>
            </w:r>
          </w:p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Усвоение песенных навыков</w:t>
            </w: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Закреплять и совершенствовать навыки исполнения песен. Учить петь напевно, нежно; прислушиваться </w:t>
            </w:r>
            <w:r w:rsidRPr="00E41637">
              <w:rPr>
                <w:spacing w:val="-2"/>
                <w:sz w:val="24"/>
                <w:szCs w:val="24"/>
              </w:rPr>
              <w:t>к пению других детей; петь без выкриков, слитно; нача</w:t>
            </w:r>
            <w:r w:rsidRPr="00E41637">
              <w:rPr>
                <w:spacing w:val="-2"/>
                <w:sz w:val="24"/>
                <w:szCs w:val="24"/>
              </w:rPr>
              <w:softHyphen/>
            </w:r>
            <w:r w:rsidRPr="00E41637">
              <w:rPr>
                <w:sz w:val="24"/>
                <w:szCs w:val="24"/>
              </w:rPr>
              <w:t>ло и окончание петь тише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 xml:space="preserve">«Солнце улыбается», муз. Е. Тиличеевой, сл. Л. Некрасовой; «Мама, мамочка», муз. </w:t>
            </w:r>
            <w:r w:rsidRPr="00E41637">
              <w:rPr>
                <w:spacing w:val="-5"/>
                <w:sz w:val="24"/>
                <w:szCs w:val="24"/>
              </w:rPr>
              <w:t>С. Юд</w:t>
            </w:r>
            <w:r w:rsidRPr="00E41637">
              <w:rPr>
                <w:spacing w:val="-5"/>
                <w:sz w:val="24"/>
                <w:szCs w:val="24"/>
              </w:rPr>
              <w:t>и</w:t>
            </w:r>
            <w:r w:rsidRPr="00E41637">
              <w:rPr>
                <w:spacing w:val="-5"/>
                <w:sz w:val="24"/>
                <w:szCs w:val="24"/>
              </w:rPr>
              <w:t>ной, сл. Е. Лешко; «Песенка о бабуш</w:t>
            </w:r>
            <w:r w:rsidRPr="00E41637">
              <w:rPr>
                <w:spacing w:val="-7"/>
                <w:sz w:val="24"/>
                <w:szCs w:val="24"/>
              </w:rPr>
              <w:t>ке», муз. А. Филиппенко, сл. Т. Волгиной; «Ко</w:t>
            </w:r>
            <w:r w:rsidRPr="00E41637">
              <w:rPr>
                <w:spacing w:val="-6"/>
                <w:sz w:val="24"/>
                <w:szCs w:val="24"/>
              </w:rPr>
              <w:t>лядки», ру</w:t>
            </w:r>
            <w:r w:rsidRPr="00E41637">
              <w:rPr>
                <w:spacing w:val="-6"/>
                <w:sz w:val="24"/>
                <w:szCs w:val="24"/>
              </w:rPr>
              <w:t>с</w:t>
            </w:r>
            <w:r w:rsidRPr="00E41637">
              <w:rPr>
                <w:spacing w:val="-6"/>
                <w:sz w:val="24"/>
                <w:szCs w:val="24"/>
              </w:rPr>
              <w:t>ские народные песни, прибаутки</w:t>
            </w:r>
          </w:p>
        </w:tc>
      </w:tr>
      <w:tr w:rsidR="001F17FE" w:rsidRPr="00E41637" w:rsidTr="00A205DE">
        <w:trPr>
          <w:trHeight w:hRule="exact" w:val="570"/>
          <w:jc w:val="center"/>
        </w:trPr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Песенное творчество</w:t>
            </w: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Совершенствовать творческие проявл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ния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«Поздоровайся» (вокальная и</w:t>
            </w:r>
            <w:r w:rsidRPr="00E41637">
              <w:rPr>
                <w:spacing w:val="-3"/>
                <w:sz w:val="24"/>
                <w:szCs w:val="24"/>
              </w:rPr>
              <w:t>м</w:t>
            </w:r>
            <w:r w:rsidRPr="00E41637">
              <w:rPr>
                <w:spacing w:val="-3"/>
                <w:sz w:val="24"/>
                <w:szCs w:val="24"/>
              </w:rPr>
              <w:t>провизация)</w:t>
            </w:r>
          </w:p>
        </w:tc>
      </w:tr>
      <w:tr w:rsidR="001F17FE" w:rsidRPr="00E41637" w:rsidTr="00A205DE">
        <w:trPr>
          <w:trHeight w:hRule="exact" w:val="1429"/>
          <w:jc w:val="center"/>
        </w:trPr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 w:right="782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Музыкально-ритмические дв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и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 xml:space="preserve">жения. </w:t>
            </w:r>
          </w:p>
          <w:p w:rsidR="001F17FE" w:rsidRPr="00E41637" w:rsidRDefault="001F17FE" w:rsidP="00CF53F4">
            <w:pPr>
              <w:shd w:val="clear" w:color="auto" w:fill="FFFFFF"/>
              <w:ind w:left="10" w:right="782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Упражнения</w:t>
            </w: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двигаться в характере, темпе м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 xml:space="preserve">зыки; менять </w:t>
            </w:r>
            <w:r w:rsidRPr="00E41637">
              <w:rPr>
                <w:spacing w:val="-3"/>
                <w:sz w:val="24"/>
                <w:szCs w:val="24"/>
              </w:rPr>
              <w:t>движения со сменой муз</w:t>
            </w:r>
            <w:r w:rsidRPr="00E41637">
              <w:rPr>
                <w:spacing w:val="-3"/>
                <w:sz w:val="24"/>
                <w:szCs w:val="24"/>
              </w:rPr>
              <w:t>ы</w:t>
            </w:r>
            <w:r w:rsidRPr="00E41637">
              <w:rPr>
                <w:spacing w:val="-3"/>
                <w:sz w:val="24"/>
                <w:szCs w:val="24"/>
              </w:rPr>
              <w:t>ки; самостоятельно придумы</w:t>
            </w:r>
            <w:r w:rsidRPr="00E41637">
              <w:rPr>
                <w:sz w:val="24"/>
                <w:szCs w:val="24"/>
              </w:rPr>
              <w:t>вать танц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вальные движения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91" w:hanging="5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 xml:space="preserve"> «Хороводный шаг», русская народная мелодия, обр. Т. Л</w:t>
            </w:r>
            <w:r w:rsidRPr="00E41637">
              <w:rPr>
                <w:spacing w:val="-3"/>
                <w:sz w:val="24"/>
                <w:szCs w:val="24"/>
              </w:rPr>
              <w:t>о</w:t>
            </w:r>
            <w:r w:rsidRPr="00E41637">
              <w:rPr>
                <w:spacing w:val="-3"/>
                <w:sz w:val="24"/>
                <w:szCs w:val="24"/>
              </w:rPr>
              <w:t>мовой; «Упраж</w:t>
            </w:r>
            <w:r w:rsidRPr="00E41637">
              <w:rPr>
                <w:spacing w:val="-1"/>
                <w:sz w:val="24"/>
                <w:szCs w:val="24"/>
              </w:rPr>
              <w:t>нения с цвет</w:t>
            </w:r>
            <w:r w:rsidRPr="00E41637">
              <w:rPr>
                <w:spacing w:val="-1"/>
                <w:sz w:val="24"/>
                <w:szCs w:val="24"/>
              </w:rPr>
              <w:t>а</w:t>
            </w:r>
            <w:r w:rsidRPr="00E41637">
              <w:rPr>
                <w:spacing w:val="-1"/>
                <w:sz w:val="24"/>
                <w:szCs w:val="24"/>
              </w:rPr>
              <w:t xml:space="preserve">ми» В. Моцарта; </w:t>
            </w:r>
            <w:r w:rsidRPr="00E41637">
              <w:rPr>
                <w:sz w:val="24"/>
                <w:szCs w:val="24"/>
              </w:rPr>
              <w:t>«Разноцве</w:t>
            </w:r>
            <w:r w:rsidRPr="00E41637">
              <w:rPr>
                <w:sz w:val="24"/>
                <w:szCs w:val="24"/>
              </w:rPr>
              <w:t>т</w:t>
            </w:r>
            <w:r w:rsidRPr="00E41637">
              <w:rPr>
                <w:sz w:val="24"/>
                <w:szCs w:val="24"/>
              </w:rPr>
              <w:t>ные стекляшки»</w:t>
            </w:r>
          </w:p>
        </w:tc>
      </w:tr>
      <w:tr w:rsidR="001F17FE" w:rsidRPr="00E41637" w:rsidTr="00A205DE">
        <w:trPr>
          <w:trHeight w:hRule="exact" w:val="1562"/>
          <w:jc w:val="center"/>
        </w:trPr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Пляски</w:t>
            </w: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Учить начинать движения сразу после вступления; </w:t>
            </w:r>
            <w:r w:rsidRPr="00E41637">
              <w:rPr>
                <w:spacing w:val="-2"/>
                <w:sz w:val="24"/>
                <w:szCs w:val="24"/>
              </w:rPr>
              <w:t>слаженно танцевать в парах; не опережать движениями музыку; де</w:t>
            </w:r>
            <w:r w:rsidRPr="00E41637">
              <w:rPr>
                <w:spacing w:val="-2"/>
                <w:sz w:val="24"/>
                <w:szCs w:val="24"/>
              </w:rPr>
              <w:t>р</w:t>
            </w:r>
            <w:r w:rsidRPr="00E41637">
              <w:rPr>
                <w:spacing w:val="-2"/>
                <w:sz w:val="24"/>
                <w:szCs w:val="24"/>
              </w:rPr>
              <w:t>жать круг из пар на протяжении всего тан</w:t>
            </w:r>
            <w:r w:rsidRPr="00E41637">
              <w:rPr>
                <w:sz w:val="24"/>
                <w:szCs w:val="24"/>
              </w:rPr>
              <w:t>ца; водить хоровод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418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 xml:space="preserve">«Разноцветные стекляшки»; «Хоровод» </w:t>
            </w:r>
            <w:r w:rsidRPr="00E41637">
              <w:rPr>
                <w:sz w:val="24"/>
                <w:szCs w:val="24"/>
              </w:rPr>
              <w:t>В. Курочкина; «Божья коровка»</w:t>
            </w:r>
          </w:p>
        </w:tc>
      </w:tr>
      <w:tr w:rsidR="001F17FE" w:rsidRPr="00E41637" w:rsidTr="00A205DE">
        <w:trPr>
          <w:trHeight w:hRule="exact" w:val="585"/>
          <w:jc w:val="center"/>
        </w:trPr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2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Игры</w:t>
            </w: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Приобщать к русской народной игре. Вызывать желание играть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«Рождественские игры»</w:t>
            </w:r>
          </w:p>
        </w:tc>
      </w:tr>
      <w:tr w:rsidR="001F17FE" w:rsidRPr="00E41637" w:rsidTr="00A205DE">
        <w:trPr>
          <w:trHeight w:hRule="exact" w:val="1819"/>
          <w:jc w:val="center"/>
        </w:trPr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24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Музыкально-игровое тво</w:t>
            </w:r>
            <w:r w:rsidRPr="00E41637">
              <w:rPr>
                <w:b/>
                <w:i/>
                <w:sz w:val="24"/>
                <w:szCs w:val="24"/>
              </w:rPr>
              <w:t>р</w:t>
            </w:r>
            <w:r w:rsidRPr="00E41637">
              <w:rPr>
                <w:b/>
                <w:i/>
                <w:sz w:val="24"/>
                <w:szCs w:val="24"/>
              </w:rPr>
              <w:t>чество</w:t>
            </w:r>
          </w:p>
          <w:p w:rsidR="001F17FE" w:rsidRPr="00E41637" w:rsidRDefault="001F17FE" w:rsidP="00CF53F4">
            <w:pPr>
              <w:tabs>
                <w:tab w:val="left" w:pos="1509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ab/>
            </w: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Побуждать выразительно передавать движения персонажей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E41637">
              <w:rPr>
                <w:spacing w:val="-5"/>
                <w:sz w:val="24"/>
                <w:szCs w:val="24"/>
              </w:rPr>
              <w:t>«Кот Леопольд и мыши», «П</w:t>
            </w:r>
            <w:r w:rsidRPr="00E41637">
              <w:rPr>
                <w:spacing w:val="-5"/>
                <w:sz w:val="24"/>
                <w:szCs w:val="24"/>
              </w:rPr>
              <w:t>е</w:t>
            </w:r>
            <w:r w:rsidRPr="00E41637">
              <w:rPr>
                <w:spacing w:val="-5"/>
                <w:sz w:val="24"/>
                <w:szCs w:val="24"/>
              </w:rPr>
              <w:t>сенка Леополь</w:t>
            </w:r>
            <w:r w:rsidRPr="00E41637">
              <w:rPr>
                <w:spacing w:val="-1"/>
                <w:sz w:val="24"/>
                <w:szCs w:val="24"/>
              </w:rPr>
              <w:t>да» из м/ф «Ле</w:t>
            </w:r>
            <w:r w:rsidRPr="00E41637">
              <w:rPr>
                <w:spacing w:val="-1"/>
                <w:sz w:val="24"/>
                <w:szCs w:val="24"/>
              </w:rPr>
              <w:t>о</w:t>
            </w:r>
            <w:r w:rsidRPr="00E41637">
              <w:rPr>
                <w:spacing w:val="-1"/>
                <w:sz w:val="24"/>
                <w:szCs w:val="24"/>
              </w:rPr>
              <w:t>польд и золотая рыбка»; «Хвост за хвост» из м/ф «Прогулка кота Леопольда», муз. Б. Савельева, сл. А. Хаита</w:t>
            </w:r>
          </w:p>
        </w:tc>
      </w:tr>
      <w:tr w:rsidR="001F17FE" w:rsidRPr="00E41637" w:rsidTr="00A205DE">
        <w:trPr>
          <w:trHeight w:hRule="exact" w:val="854"/>
          <w:jc w:val="center"/>
        </w:trPr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24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Игра на детских муз</w:t>
            </w:r>
            <w:r w:rsidRPr="00E41637">
              <w:rPr>
                <w:b/>
                <w:i/>
                <w:sz w:val="24"/>
                <w:szCs w:val="24"/>
              </w:rPr>
              <w:t>ы</w:t>
            </w:r>
            <w:r w:rsidRPr="00E41637">
              <w:rPr>
                <w:b/>
                <w:i/>
                <w:sz w:val="24"/>
                <w:szCs w:val="24"/>
              </w:rPr>
              <w:t>кальных инструментах</w:t>
            </w: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Развивать творческие способности д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тей.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firstLine="10"/>
              <w:jc w:val="both"/>
              <w:rPr>
                <w:spacing w:val="-5"/>
                <w:sz w:val="24"/>
                <w:szCs w:val="24"/>
              </w:rPr>
            </w:pPr>
            <w:r w:rsidRPr="00E41637">
              <w:rPr>
                <w:spacing w:val="-5"/>
                <w:sz w:val="24"/>
                <w:szCs w:val="24"/>
              </w:rPr>
              <w:t>«Сыграй свое имя»</w:t>
            </w:r>
          </w:p>
        </w:tc>
      </w:tr>
      <w:tr w:rsidR="001F17FE" w:rsidRPr="00E41637" w:rsidTr="00A205DE">
        <w:trPr>
          <w:trHeight w:hRule="exact" w:val="851"/>
          <w:jc w:val="center"/>
        </w:trPr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24" w:right="163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pacing w:val="-3"/>
                <w:sz w:val="24"/>
                <w:szCs w:val="24"/>
              </w:rPr>
              <w:t>Самостоятельная муз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t>ы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t>кальная деятель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softHyphen/>
            </w:r>
            <w:r w:rsidRPr="00E41637">
              <w:rPr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Совершенствовать ритмический слух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«Волшебные баночки»</w:t>
            </w:r>
          </w:p>
        </w:tc>
      </w:tr>
      <w:tr w:rsidR="001F17FE" w:rsidRPr="00E41637" w:rsidTr="00A205DE">
        <w:trPr>
          <w:trHeight w:hRule="exact" w:val="566"/>
          <w:jc w:val="center"/>
        </w:trPr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Воспитывать любовь и интерес к н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родным праздникам</w:t>
            </w:r>
          </w:p>
          <w:p w:rsidR="001F17FE" w:rsidRPr="00E41637" w:rsidRDefault="001F17FE" w:rsidP="00CF53F4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</w:p>
          <w:p w:rsidR="001F17FE" w:rsidRPr="00E41637" w:rsidRDefault="001F17FE" w:rsidP="00CF53F4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«Зимовье зверей». Показ к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кольного театра</w:t>
            </w:r>
          </w:p>
        </w:tc>
      </w:tr>
      <w:tr w:rsidR="001F17FE" w:rsidRPr="00E41637" w:rsidTr="00A205DE">
        <w:trPr>
          <w:trHeight w:hRule="exact" w:val="330"/>
          <w:jc w:val="center"/>
        </w:trPr>
        <w:tc>
          <w:tcPr>
            <w:tcW w:w="1074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A205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1637">
              <w:br w:type="page"/>
            </w:r>
            <w:r w:rsidRPr="00E41637"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1F17FE" w:rsidRPr="00E41637" w:rsidTr="00A205DE">
        <w:trPr>
          <w:trHeight w:hRule="exact" w:val="2081"/>
          <w:jc w:val="center"/>
        </w:trPr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Музыкальные занятия.</w:t>
            </w:r>
          </w:p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Слушание музыки.</w:t>
            </w:r>
          </w:p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Восприятие музыкальных произведений</w:t>
            </w: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Обогащать музыкальные впечатления. Учить вос</w:t>
            </w:r>
            <w:r w:rsidRPr="00E41637">
              <w:rPr>
                <w:spacing w:val="-5"/>
                <w:sz w:val="24"/>
                <w:szCs w:val="24"/>
              </w:rPr>
              <w:t xml:space="preserve">принимать пьесы контрастные и близкие по настроению; </w:t>
            </w:r>
            <w:r w:rsidRPr="00E41637">
              <w:rPr>
                <w:spacing w:val="-2"/>
                <w:sz w:val="24"/>
                <w:szCs w:val="24"/>
              </w:rPr>
              <w:t xml:space="preserve">образному восприятию музыки; выделять 2-3 части, </w:t>
            </w:r>
            <w:r w:rsidRPr="00E41637">
              <w:rPr>
                <w:spacing w:val="-1"/>
                <w:sz w:val="24"/>
                <w:szCs w:val="24"/>
              </w:rPr>
              <w:t>высказываться о характере; оркестр</w:t>
            </w:r>
            <w:r w:rsidRPr="00E41637">
              <w:rPr>
                <w:spacing w:val="-1"/>
                <w:sz w:val="24"/>
                <w:szCs w:val="24"/>
              </w:rPr>
              <w:t>о</w:t>
            </w:r>
            <w:r w:rsidRPr="00E41637">
              <w:rPr>
                <w:spacing w:val="-1"/>
                <w:sz w:val="24"/>
                <w:szCs w:val="24"/>
              </w:rPr>
              <w:t>вать пьесы, самостоятельно подбирать музыкальные инструменты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6"/>
                <w:sz w:val="24"/>
                <w:szCs w:val="24"/>
              </w:rPr>
              <w:t>«Куры и петухи» К. Сен-Санса; «Ежик» Д. Ка</w:t>
            </w:r>
            <w:r w:rsidRPr="00E41637">
              <w:rPr>
                <w:spacing w:val="-1"/>
                <w:sz w:val="24"/>
                <w:szCs w:val="24"/>
              </w:rPr>
              <w:t>балевского; «Балет невылупившихся птенцов» М. Мусоргского; «Кукушка» М. Кара</w:t>
            </w:r>
            <w:r w:rsidRPr="00E41637">
              <w:rPr>
                <w:sz w:val="24"/>
                <w:szCs w:val="24"/>
              </w:rPr>
              <w:t>сева; «Кукушка» А. Аре</w:t>
            </w:r>
            <w:r w:rsidRPr="00E41637">
              <w:rPr>
                <w:sz w:val="24"/>
                <w:szCs w:val="24"/>
              </w:rPr>
              <w:t>н</w:t>
            </w:r>
            <w:r w:rsidRPr="00E41637">
              <w:rPr>
                <w:sz w:val="24"/>
                <w:szCs w:val="24"/>
              </w:rPr>
              <w:t>ского</w:t>
            </w:r>
          </w:p>
        </w:tc>
      </w:tr>
      <w:tr w:rsidR="001F17FE" w:rsidRPr="00E41637" w:rsidTr="00A205DE">
        <w:trPr>
          <w:trHeight w:hRule="exact" w:val="1544"/>
          <w:jc w:val="center"/>
        </w:trPr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Развитие голоса и слуха</w:t>
            </w: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35"/>
                <w:sz w:val="24"/>
                <w:szCs w:val="24"/>
              </w:rPr>
              <w:t>Развивать</w:t>
            </w:r>
            <w:r w:rsidRPr="00E41637">
              <w:rPr>
                <w:spacing w:val="-2"/>
                <w:sz w:val="24"/>
                <w:szCs w:val="24"/>
              </w:rPr>
              <w:t>тембровый и звуковысо</w:t>
            </w:r>
            <w:r w:rsidRPr="00E41637">
              <w:rPr>
                <w:spacing w:val="-2"/>
                <w:sz w:val="24"/>
                <w:szCs w:val="24"/>
              </w:rPr>
              <w:t>т</w:t>
            </w:r>
            <w:r w:rsidRPr="00E41637">
              <w:rPr>
                <w:spacing w:val="-2"/>
                <w:sz w:val="24"/>
                <w:szCs w:val="24"/>
              </w:rPr>
              <w:t>ный слух, ритми</w:t>
            </w:r>
            <w:r w:rsidRPr="00E41637">
              <w:rPr>
                <w:sz w:val="24"/>
                <w:szCs w:val="24"/>
              </w:rPr>
              <w:t>ческое восприятие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«Ритмические брусочки»; «Что делают де</w:t>
            </w:r>
            <w:r w:rsidRPr="00E41637">
              <w:rPr>
                <w:spacing w:val="-3"/>
                <w:sz w:val="24"/>
                <w:szCs w:val="24"/>
              </w:rPr>
              <w:t>ти?» Н. Г. Кононовой; «Колыбельная А. Гре</w:t>
            </w:r>
            <w:r w:rsidRPr="00E41637">
              <w:rPr>
                <w:spacing w:val="-1"/>
                <w:sz w:val="24"/>
                <w:szCs w:val="24"/>
              </w:rPr>
              <w:t xml:space="preserve">чанинова; «Баю-бай» В. Витлина; «Марш» </w:t>
            </w:r>
            <w:r w:rsidRPr="00E41637">
              <w:rPr>
                <w:sz w:val="24"/>
                <w:szCs w:val="24"/>
              </w:rPr>
              <w:t>Э. Парлова</w:t>
            </w:r>
          </w:p>
        </w:tc>
      </w:tr>
      <w:tr w:rsidR="001F17FE" w:rsidRPr="00E41637" w:rsidTr="00A205DE">
        <w:trPr>
          <w:trHeight w:hRule="exact" w:val="2315"/>
          <w:jc w:val="center"/>
        </w:trPr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Пение.</w:t>
            </w:r>
          </w:p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Усвоение песенных навыков</w:t>
            </w: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Закреплять и совершенствовать навыки исполнения песен. Учить петь дружно, без крика; начинать петь </w:t>
            </w:r>
            <w:r w:rsidRPr="00E41637">
              <w:rPr>
                <w:spacing w:val="-5"/>
                <w:sz w:val="24"/>
                <w:szCs w:val="24"/>
              </w:rPr>
              <w:t>после вступл</w:t>
            </w:r>
            <w:r w:rsidRPr="00E41637">
              <w:rPr>
                <w:spacing w:val="-5"/>
                <w:sz w:val="24"/>
                <w:szCs w:val="24"/>
              </w:rPr>
              <w:t>е</w:t>
            </w:r>
            <w:r w:rsidRPr="00E41637">
              <w:rPr>
                <w:spacing w:val="-5"/>
                <w:sz w:val="24"/>
                <w:szCs w:val="24"/>
              </w:rPr>
              <w:t>ния; узнавать знакомые песни по начал</w:t>
            </w:r>
            <w:r w:rsidRPr="00E41637">
              <w:rPr>
                <w:spacing w:val="-5"/>
                <w:sz w:val="24"/>
                <w:szCs w:val="24"/>
              </w:rPr>
              <w:t>ь</w:t>
            </w:r>
            <w:r w:rsidRPr="00E41637">
              <w:rPr>
                <w:spacing w:val="-5"/>
                <w:sz w:val="24"/>
                <w:szCs w:val="24"/>
              </w:rPr>
              <w:t>ным звукам; пропевать гласные, брать к</w:t>
            </w:r>
            <w:r w:rsidRPr="00E41637">
              <w:rPr>
                <w:spacing w:val="-5"/>
                <w:sz w:val="24"/>
                <w:szCs w:val="24"/>
              </w:rPr>
              <w:t>о</w:t>
            </w:r>
            <w:r w:rsidRPr="00E41637">
              <w:rPr>
                <w:spacing w:val="-5"/>
                <w:sz w:val="24"/>
                <w:szCs w:val="24"/>
              </w:rPr>
              <w:t xml:space="preserve">роткое дыхание; петь </w:t>
            </w:r>
            <w:r w:rsidRPr="00E41637">
              <w:rPr>
                <w:spacing w:val="-4"/>
                <w:sz w:val="24"/>
                <w:szCs w:val="24"/>
              </w:rPr>
              <w:t>эмоционально, пр</w:t>
            </w:r>
            <w:r w:rsidRPr="00E41637">
              <w:rPr>
                <w:spacing w:val="-4"/>
                <w:sz w:val="24"/>
                <w:szCs w:val="24"/>
              </w:rPr>
              <w:t>и</w:t>
            </w:r>
            <w:r w:rsidRPr="00E41637">
              <w:rPr>
                <w:spacing w:val="-4"/>
                <w:sz w:val="24"/>
                <w:szCs w:val="24"/>
              </w:rPr>
              <w:t>слушиваться к пению других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 xml:space="preserve">«Песенка о бабушке», муз. А. Филиппенко, </w:t>
            </w:r>
            <w:r w:rsidRPr="00E41637">
              <w:rPr>
                <w:spacing w:val="-2"/>
                <w:sz w:val="24"/>
                <w:szCs w:val="24"/>
              </w:rPr>
              <w:t>сл. Т. Волгиной; «Мамочка», муз. Л. Бакало</w:t>
            </w:r>
            <w:r w:rsidRPr="00E41637">
              <w:rPr>
                <w:spacing w:val="-1"/>
                <w:sz w:val="24"/>
                <w:szCs w:val="24"/>
              </w:rPr>
              <w:t xml:space="preserve">ва, сл. С. Вигдорова; «Иди, весна», муз. </w:t>
            </w:r>
            <w:r w:rsidRPr="00E41637">
              <w:rPr>
                <w:sz w:val="24"/>
                <w:szCs w:val="24"/>
              </w:rPr>
              <w:t>Е. Тиличеевой, слова н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родные</w:t>
            </w:r>
          </w:p>
        </w:tc>
      </w:tr>
      <w:tr w:rsidR="001F17FE" w:rsidRPr="00E41637" w:rsidTr="00A205DE">
        <w:trPr>
          <w:trHeight w:hRule="exact" w:val="1005"/>
          <w:jc w:val="center"/>
        </w:trPr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Песенное творчество</w:t>
            </w: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53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Совершенствовать творческие проя</w:t>
            </w:r>
            <w:r w:rsidRPr="00E41637">
              <w:rPr>
                <w:sz w:val="24"/>
                <w:szCs w:val="24"/>
              </w:rPr>
              <w:t>в</w:t>
            </w:r>
            <w:r w:rsidRPr="00E41637">
              <w:rPr>
                <w:sz w:val="24"/>
                <w:szCs w:val="24"/>
              </w:rPr>
              <w:t>ления. Подражать голосу персонажей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 xml:space="preserve">«Что ты хочешь, кошечка?», муз. Г. Зингера, </w:t>
            </w:r>
            <w:r w:rsidRPr="00E41637">
              <w:rPr>
                <w:sz w:val="24"/>
                <w:szCs w:val="24"/>
              </w:rPr>
              <w:t>сл. А. Шиби</w:t>
            </w:r>
            <w:r w:rsidRPr="00E41637">
              <w:rPr>
                <w:sz w:val="24"/>
                <w:szCs w:val="24"/>
              </w:rPr>
              <w:t>ц</w:t>
            </w:r>
            <w:r w:rsidRPr="00E41637">
              <w:rPr>
                <w:sz w:val="24"/>
                <w:szCs w:val="24"/>
              </w:rPr>
              <w:t>кой</w:t>
            </w:r>
          </w:p>
        </w:tc>
      </w:tr>
      <w:tr w:rsidR="001F17FE" w:rsidRPr="00E41637" w:rsidTr="00A205DE">
        <w:trPr>
          <w:trHeight w:hRule="exact" w:val="1987"/>
          <w:jc w:val="center"/>
        </w:trPr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 w:right="778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Музыкально-ритмические дв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и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жения</w:t>
            </w:r>
          </w:p>
          <w:p w:rsidR="001F17FE" w:rsidRPr="00E41637" w:rsidRDefault="001F17FE" w:rsidP="00CF53F4">
            <w:pPr>
              <w:shd w:val="clear" w:color="auto" w:fill="FFFFFF"/>
              <w:ind w:left="10" w:right="778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Упражнения</w:t>
            </w: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двигаться под музыку в соотве</w:t>
            </w:r>
            <w:r w:rsidRPr="00E41637">
              <w:rPr>
                <w:sz w:val="24"/>
                <w:szCs w:val="24"/>
              </w:rPr>
              <w:t>т</w:t>
            </w:r>
            <w:r w:rsidRPr="00E41637">
              <w:rPr>
                <w:sz w:val="24"/>
                <w:szCs w:val="24"/>
              </w:rPr>
              <w:t>ствии с харак</w:t>
            </w:r>
            <w:r w:rsidRPr="00E41637">
              <w:rPr>
                <w:spacing w:val="-1"/>
                <w:sz w:val="24"/>
                <w:szCs w:val="24"/>
              </w:rPr>
              <w:t xml:space="preserve">тером, жанром; изменять характер шага с изменением </w:t>
            </w:r>
            <w:r w:rsidRPr="00E41637">
              <w:rPr>
                <w:spacing w:val="-2"/>
                <w:sz w:val="24"/>
                <w:szCs w:val="24"/>
              </w:rPr>
              <w:t>громкости звучания; свободно владеть предметами (лен</w:t>
            </w:r>
            <w:r w:rsidRPr="00E41637">
              <w:rPr>
                <w:spacing w:val="-1"/>
                <w:sz w:val="24"/>
                <w:szCs w:val="24"/>
              </w:rPr>
              <w:t>точки, цветы); выполнять движения по тексту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24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«Канарейки»; «Пружинка», русская народная мелодия, обр. Т. Ломовой; «Бег с оста</w:t>
            </w:r>
            <w:r w:rsidRPr="00E41637">
              <w:rPr>
                <w:spacing w:val="-3"/>
                <w:sz w:val="24"/>
                <w:szCs w:val="24"/>
              </w:rPr>
              <w:t>новк</w:t>
            </w:r>
            <w:r w:rsidRPr="00E41637">
              <w:rPr>
                <w:spacing w:val="-3"/>
                <w:sz w:val="24"/>
                <w:szCs w:val="24"/>
              </w:rPr>
              <w:t>а</w:t>
            </w:r>
            <w:r w:rsidRPr="00E41637">
              <w:rPr>
                <w:spacing w:val="-3"/>
                <w:sz w:val="24"/>
                <w:szCs w:val="24"/>
              </w:rPr>
              <w:t>ми» В. Семенова; «Упражнения с цве</w:t>
            </w:r>
            <w:r w:rsidRPr="00E41637">
              <w:rPr>
                <w:spacing w:val="-1"/>
                <w:sz w:val="24"/>
                <w:szCs w:val="24"/>
              </w:rPr>
              <w:t>тами» В. Моцарта; «Эл</w:t>
            </w:r>
            <w:r w:rsidRPr="00E41637">
              <w:rPr>
                <w:spacing w:val="-1"/>
                <w:sz w:val="24"/>
                <w:szCs w:val="24"/>
              </w:rPr>
              <w:t>е</w:t>
            </w:r>
            <w:r w:rsidRPr="00E41637">
              <w:rPr>
                <w:spacing w:val="-1"/>
                <w:sz w:val="24"/>
                <w:szCs w:val="24"/>
              </w:rPr>
              <w:t xml:space="preserve">менты танцев» </w:t>
            </w:r>
            <w:r w:rsidRPr="00E41637">
              <w:rPr>
                <w:sz w:val="24"/>
                <w:szCs w:val="24"/>
              </w:rPr>
              <w:t>В. Жубинской, А. Рыбникова</w:t>
            </w:r>
          </w:p>
        </w:tc>
      </w:tr>
      <w:tr w:rsidR="001F17FE" w:rsidRPr="00E41637" w:rsidTr="00A205DE">
        <w:trPr>
          <w:trHeight w:hRule="exact" w:val="3957"/>
          <w:jc w:val="center"/>
        </w:trPr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2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Пляски</w:t>
            </w: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82" w:firstLine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Учить начинать танец самостоятельно, после вступления, танцевать слаженно, не терять пару, свободно </w:t>
            </w:r>
            <w:r w:rsidRPr="00E41637">
              <w:rPr>
                <w:spacing w:val="-1"/>
                <w:sz w:val="24"/>
                <w:szCs w:val="24"/>
              </w:rPr>
              <w:t>владеть в та</w:t>
            </w:r>
            <w:r w:rsidRPr="00E41637">
              <w:rPr>
                <w:spacing w:val="-1"/>
                <w:sz w:val="24"/>
                <w:szCs w:val="24"/>
              </w:rPr>
              <w:t>н</w:t>
            </w:r>
            <w:r w:rsidRPr="00E41637">
              <w:rPr>
                <w:spacing w:val="-1"/>
                <w:sz w:val="24"/>
                <w:szCs w:val="24"/>
              </w:rPr>
              <w:t xml:space="preserve">це предметами, плавно водить хоровод, </w:t>
            </w:r>
            <w:r w:rsidRPr="00E41637">
              <w:rPr>
                <w:sz w:val="24"/>
                <w:szCs w:val="24"/>
              </w:rPr>
              <w:t>выполнять движения по тексту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«Танец с цветами», муз. В. Ж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бинской; «Раз</w:t>
            </w:r>
            <w:r w:rsidRPr="00E41637">
              <w:rPr>
                <w:sz w:val="24"/>
                <w:szCs w:val="24"/>
              </w:rPr>
              <w:softHyphen/>
              <w:t>ноцветные сте</w:t>
            </w:r>
            <w:r w:rsidRPr="00E41637">
              <w:rPr>
                <w:sz w:val="24"/>
                <w:szCs w:val="24"/>
              </w:rPr>
              <w:t>к</w:t>
            </w:r>
            <w:r w:rsidRPr="00E41637">
              <w:rPr>
                <w:sz w:val="24"/>
                <w:szCs w:val="24"/>
              </w:rPr>
              <w:t>ляшки»; «Заинька», русская н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родная песня, обр. Н. А. Ри</w:t>
            </w:r>
            <w:r w:rsidRPr="00E41637">
              <w:rPr>
                <w:sz w:val="24"/>
                <w:szCs w:val="24"/>
              </w:rPr>
              <w:t>м</w:t>
            </w:r>
            <w:r w:rsidRPr="00E41637">
              <w:rPr>
                <w:sz w:val="24"/>
                <w:szCs w:val="24"/>
              </w:rPr>
              <w:t>ского-Корсакова; хоровод «Солнышко», муз. Т. Попате</w:t>
            </w:r>
            <w:r w:rsidRPr="00E41637">
              <w:rPr>
                <w:sz w:val="24"/>
                <w:szCs w:val="24"/>
              </w:rPr>
              <w:t>н</w:t>
            </w:r>
            <w:r w:rsidRPr="00E41637">
              <w:rPr>
                <w:sz w:val="24"/>
                <w:szCs w:val="24"/>
              </w:rPr>
              <w:t>ко, сл. Н. Найденовой; «Божья коровка»; «Танец козлят», муз. А. Рыбникова; «Ваньки-Встаньки», муз. Ю. Слонова, сл. 3. Петровой; «Танец с ку</w:t>
            </w:r>
            <w:r w:rsidRPr="00E41637">
              <w:rPr>
                <w:sz w:val="24"/>
                <w:szCs w:val="24"/>
              </w:rPr>
              <w:t>к</w:t>
            </w:r>
            <w:r w:rsidRPr="00E41637">
              <w:rPr>
                <w:sz w:val="24"/>
                <w:szCs w:val="24"/>
              </w:rPr>
              <w:t>лами», украинская народная мелодия, обр. Н. Лысенко</w:t>
            </w:r>
          </w:p>
        </w:tc>
      </w:tr>
      <w:tr w:rsidR="001F17FE" w:rsidRPr="00E41637" w:rsidTr="00A205DE">
        <w:trPr>
          <w:trHeight w:hRule="exact" w:val="867"/>
          <w:jc w:val="center"/>
        </w:trPr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Игры</w:t>
            </w: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202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Вызывать эмоциональный отклик, развивать подвижность, активность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24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«Собери цветы», муз. Т. Лом</w:t>
            </w:r>
            <w:r w:rsidRPr="00E41637">
              <w:rPr>
                <w:spacing w:val="-3"/>
                <w:sz w:val="24"/>
                <w:szCs w:val="24"/>
              </w:rPr>
              <w:t>о</w:t>
            </w:r>
            <w:r w:rsidRPr="00E41637">
              <w:rPr>
                <w:spacing w:val="-3"/>
                <w:sz w:val="24"/>
                <w:szCs w:val="24"/>
              </w:rPr>
              <w:t>вой; «Ловиш</w:t>
            </w:r>
            <w:r w:rsidRPr="00E41637">
              <w:rPr>
                <w:sz w:val="24"/>
                <w:szCs w:val="24"/>
              </w:rPr>
              <w:t>ка», муз. И. Гайдна</w:t>
            </w:r>
          </w:p>
        </w:tc>
      </w:tr>
      <w:tr w:rsidR="001F17FE" w:rsidRPr="00E41637" w:rsidTr="00A205DE">
        <w:trPr>
          <w:trHeight w:hRule="exact" w:val="1135"/>
          <w:jc w:val="center"/>
        </w:trPr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Музыкально-игровое тво</w:t>
            </w:r>
            <w:r w:rsidRPr="00E41637">
              <w:rPr>
                <w:b/>
                <w:i/>
                <w:sz w:val="24"/>
                <w:szCs w:val="24"/>
              </w:rPr>
              <w:t>р</w:t>
            </w:r>
            <w:r w:rsidRPr="00E41637">
              <w:rPr>
                <w:b/>
                <w:i/>
                <w:sz w:val="24"/>
                <w:szCs w:val="24"/>
              </w:rPr>
              <w:t>чество</w:t>
            </w:r>
          </w:p>
          <w:p w:rsidR="001F17FE" w:rsidRPr="00E41637" w:rsidRDefault="001F17FE" w:rsidP="00CF53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91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Побуждать придумывать движения для сказочных персонажей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72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«Муха-цокотуха» («Как у н</w:t>
            </w:r>
            <w:r w:rsidRPr="00E41637">
              <w:rPr>
                <w:spacing w:val="-1"/>
                <w:sz w:val="24"/>
                <w:szCs w:val="24"/>
              </w:rPr>
              <w:t>а</w:t>
            </w:r>
            <w:r w:rsidRPr="00E41637">
              <w:rPr>
                <w:spacing w:val="-1"/>
                <w:sz w:val="24"/>
                <w:szCs w:val="24"/>
              </w:rPr>
              <w:t xml:space="preserve">ших у ворот», </w:t>
            </w:r>
            <w:r w:rsidRPr="00E41637">
              <w:rPr>
                <w:spacing w:val="-2"/>
                <w:sz w:val="24"/>
                <w:szCs w:val="24"/>
              </w:rPr>
              <w:t>русская народная мелодия, обр. В. Агафон</w:t>
            </w:r>
            <w:r w:rsidRPr="00E41637">
              <w:rPr>
                <w:sz w:val="24"/>
                <w:szCs w:val="24"/>
              </w:rPr>
              <w:t>ник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ва)</w:t>
            </w:r>
          </w:p>
        </w:tc>
      </w:tr>
      <w:tr w:rsidR="001F17FE" w:rsidRPr="00E41637" w:rsidTr="00A205DE">
        <w:trPr>
          <w:trHeight w:hRule="exact" w:val="981"/>
          <w:jc w:val="center"/>
        </w:trPr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Игра на детских музыкал</w:t>
            </w:r>
            <w:r w:rsidRPr="00E41637">
              <w:rPr>
                <w:b/>
                <w:i/>
                <w:sz w:val="24"/>
                <w:szCs w:val="24"/>
              </w:rPr>
              <w:t>ь</w:t>
            </w:r>
            <w:r w:rsidRPr="00E41637">
              <w:rPr>
                <w:b/>
                <w:i/>
                <w:sz w:val="24"/>
                <w:szCs w:val="24"/>
              </w:rPr>
              <w:t>ных инструментах</w:t>
            </w: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91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 Уметь правильно исполнять свою па</w:t>
            </w:r>
            <w:r w:rsidRPr="00E41637">
              <w:rPr>
                <w:sz w:val="24"/>
                <w:szCs w:val="24"/>
              </w:rPr>
              <w:t>р</w:t>
            </w:r>
            <w:r w:rsidRPr="00E41637">
              <w:rPr>
                <w:sz w:val="24"/>
                <w:szCs w:val="24"/>
              </w:rPr>
              <w:t>тию, вовремя вступать после муз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кального вступления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72" w:firstLine="5"/>
              <w:jc w:val="both"/>
              <w:rPr>
                <w:spacing w:val="-1"/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«Гармошка» муз. Е. Тиличе</w:t>
            </w:r>
            <w:r w:rsidRPr="00E41637">
              <w:rPr>
                <w:spacing w:val="-1"/>
                <w:sz w:val="24"/>
                <w:szCs w:val="24"/>
              </w:rPr>
              <w:t>е</w:t>
            </w:r>
            <w:r w:rsidRPr="00E41637">
              <w:rPr>
                <w:spacing w:val="-1"/>
                <w:sz w:val="24"/>
                <w:szCs w:val="24"/>
              </w:rPr>
              <w:t>вой, сл. М. Долиной, «Ах ты, береза» рус.нар. мсл.</w:t>
            </w:r>
          </w:p>
        </w:tc>
      </w:tr>
      <w:tr w:rsidR="001F17FE" w:rsidRPr="00E41637" w:rsidTr="00A205DE">
        <w:trPr>
          <w:trHeight w:hRule="exact" w:val="853"/>
          <w:jc w:val="center"/>
        </w:trPr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 w:right="163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pacing w:val="-3"/>
                <w:sz w:val="24"/>
                <w:szCs w:val="24"/>
              </w:rPr>
              <w:t>Самостоятельная муз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t>ы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t>кальная деятель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softHyphen/>
            </w:r>
            <w:r w:rsidRPr="00E41637">
              <w:rPr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Совершенствовать ритмический слух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30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«Звонкие ладошки» (муз</w:t>
            </w:r>
            <w:r w:rsidRPr="00E41637">
              <w:rPr>
                <w:spacing w:val="-3"/>
                <w:sz w:val="24"/>
                <w:szCs w:val="24"/>
              </w:rPr>
              <w:t>ы</w:t>
            </w:r>
            <w:r w:rsidRPr="00E41637">
              <w:rPr>
                <w:spacing w:val="-3"/>
                <w:sz w:val="24"/>
                <w:szCs w:val="24"/>
              </w:rPr>
              <w:t>кально-дидакти</w:t>
            </w:r>
            <w:r w:rsidRPr="00E41637">
              <w:rPr>
                <w:sz w:val="24"/>
                <w:szCs w:val="24"/>
              </w:rPr>
              <w:t>ческая игра)</w:t>
            </w:r>
          </w:p>
        </w:tc>
      </w:tr>
      <w:tr w:rsidR="001F17FE" w:rsidRPr="00E41637" w:rsidTr="00A205DE">
        <w:trPr>
          <w:trHeight w:hRule="exact" w:val="426"/>
          <w:jc w:val="center"/>
        </w:trPr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Воспитывать любовь к Родине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«Папин праздник»</w:t>
            </w:r>
          </w:p>
        </w:tc>
      </w:tr>
      <w:tr w:rsidR="001F17FE" w:rsidRPr="00E41637" w:rsidTr="00A205DE">
        <w:trPr>
          <w:trHeight w:hRule="exact" w:val="432"/>
          <w:jc w:val="center"/>
        </w:trPr>
        <w:tc>
          <w:tcPr>
            <w:tcW w:w="1074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A205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Март</w:t>
            </w:r>
          </w:p>
        </w:tc>
      </w:tr>
      <w:tr w:rsidR="001F17FE" w:rsidRPr="00E41637" w:rsidTr="00A205DE">
        <w:trPr>
          <w:trHeight w:hRule="exact" w:val="1969"/>
          <w:jc w:val="center"/>
        </w:trPr>
        <w:tc>
          <w:tcPr>
            <w:tcW w:w="3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Музыкальные занятия.</w:t>
            </w:r>
          </w:p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Слушание музыки.</w:t>
            </w:r>
          </w:p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Восприятие музыкальных произведений</w:t>
            </w:r>
          </w:p>
        </w:tc>
        <w:tc>
          <w:tcPr>
            <w:tcW w:w="4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53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различать настроение, чувства в музыке, средства музыкальной выраз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тельности; различать в музыке звук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подражания некоторым явлениям пр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роды (капель, плеск ручейка); сопоста</w:t>
            </w:r>
            <w:r w:rsidRPr="00E41637">
              <w:rPr>
                <w:sz w:val="24"/>
                <w:szCs w:val="24"/>
              </w:rPr>
              <w:t>в</w:t>
            </w:r>
            <w:r w:rsidRPr="00E41637">
              <w:rPr>
                <w:sz w:val="24"/>
                <w:szCs w:val="24"/>
              </w:rPr>
              <w:t>лять образы природы, вы</w:t>
            </w:r>
            <w:r w:rsidRPr="00E41637">
              <w:rPr>
                <w:sz w:val="24"/>
                <w:szCs w:val="24"/>
              </w:rPr>
              <w:softHyphen/>
              <w:t>раженные ра</w:t>
            </w:r>
            <w:r w:rsidRPr="00E41637">
              <w:rPr>
                <w:sz w:val="24"/>
                <w:szCs w:val="24"/>
              </w:rPr>
              <w:t>з</w:t>
            </w:r>
            <w:r w:rsidRPr="00E41637">
              <w:rPr>
                <w:sz w:val="24"/>
                <w:szCs w:val="24"/>
              </w:rPr>
              <w:t>ными видами искусства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«Весною» С. Майкапара; «Ве</w:t>
            </w:r>
            <w:r w:rsidRPr="00E41637">
              <w:rPr>
                <w:spacing w:val="-3"/>
                <w:sz w:val="24"/>
                <w:szCs w:val="24"/>
              </w:rPr>
              <w:t>с</w:t>
            </w:r>
            <w:r w:rsidRPr="00E41637">
              <w:rPr>
                <w:spacing w:val="-3"/>
                <w:sz w:val="24"/>
                <w:szCs w:val="24"/>
              </w:rPr>
              <w:t>ной» Э. Гри</w:t>
            </w:r>
            <w:r w:rsidRPr="00E41637">
              <w:rPr>
                <w:spacing w:val="-2"/>
                <w:sz w:val="24"/>
                <w:szCs w:val="24"/>
              </w:rPr>
              <w:t>га; «Утро» Э. Гр</w:t>
            </w:r>
            <w:r w:rsidRPr="00E41637">
              <w:rPr>
                <w:spacing w:val="-2"/>
                <w:sz w:val="24"/>
                <w:szCs w:val="24"/>
              </w:rPr>
              <w:t>и</w:t>
            </w:r>
            <w:r w:rsidRPr="00E41637">
              <w:rPr>
                <w:spacing w:val="-2"/>
                <w:sz w:val="24"/>
                <w:szCs w:val="24"/>
              </w:rPr>
              <w:t xml:space="preserve">га; «Дождик» А. Лядова; </w:t>
            </w:r>
            <w:r w:rsidRPr="00E41637">
              <w:rPr>
                <w:spacing w:val="-1"/>
                <w:sz w:val="24"/>
                <w:szCs w:val="24"/>
              </w:rPr>
              <w:t>«Гр</w:t>
            </w:r>
            <w:r w:rsidRPr="00E41637">
              <w:rPr>
                <w:spacing w:val="-1"/>
                <w:sz w:val="24"/>
                <w:szCs w:val="24"/>
              </w:rPr>
              <w:t>у</w:t>
            </w:r>
            <w:r w:rsidRPr="00E41637">
              <w:rPr>
                <w:spacing w:val="-1"/>
                <w:sz w:val="24"/>
                <w:szCs w:val="24"/>
              </w:rPr>
              <w:t>стный дождик» Д. Б. Кабале</w:t>
            </w:r>
            <w:r w:rsidRPr="00E41637">
              <w:rPr>
                <w:spacing w:val="-1"/>
                <w:sz w:val="24"/>
                <w:szCs w:val="24"/>
              </w:rPr>
              <w:t>в</w:t>
            </w:r>
            <w:r w:rsidRPr="00E41637">
              <w:rPr>
                <w:spacing w:val="-1"/>
                <w:sz w:val="24"/>
                <w:szCs w:val="24"/>
              </w:rPr>
              <w:t>ского</w:t>
            </w:r>
          </w:p>
        </w:tc>
      </w:tr>
      <w:tr w:rsidR="001F17FE" w:rsidRPr="00E41637" w:rsidTr="00A205DE">
        <w:trPr>
          <w:trHeight w:hRule="exact" w:val="1274"/>
          <w:jc w:val="center"/>
        </w:trPr>
        <w:tc>
          <w:tcPr>
            <w:tcW w:w="3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Развитие голоса и слуха</w:t>
            </w:r>
          </w:p>
        </w:tc>
        <w:tc>
          <w:tcPr>
            <w:tcW w:w="4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43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Упражнять в точном интонировании на одном звуке, интервалов б2 и м2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86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«Мы идем», муз. Е. Тиличе</w:t>
            </w:r>
            <w:r w:rsidRPr="00E41637">
              <w:rPr>
                <w:spacing w:val="-2"/>
                <w:sz w:val="24"/>
                <w:szCs w:val="24"/>
              </w:rPr>
              <w:t>е</w:t>
            </w:r>
            <w:r w:rsidRPr="00E41637">
              <w:rPr>
                <w:spacing w:val="-2"/>
                <w:sz w:val="24"/>
                <w:szCs w:val="24"/>
              </w:rPr>
              <w:t>вой, сл. М. До</w:t>
            </w:r>
            <w:r w:rsidRPr="00E41637">
              <w:rPr>
                <w:spacing w:val="-1"/>
                <w:sz w:val="24"/>
                <w:szCs w:val="24"/>
              </w:rPr>
              <w:t>линова; «Цвет</w:t>
            </w:r>
            <w:r w:rsidRPr="00E41637">
              <w:rPr>
                <w:spacing w:val="-1"/>
                <w:sz w:val="24"/>
                <w:szCs w:val="24"/>
              </w:rPr>
              <w:t>и</w:t>
            </w:r>
            <w:r w:rsidRPr="00E41637">
              <w:rPr>
                <w:spacing w:val="-1"/>
                <w:sz w:val="24"/>
                <w:szCs w:val="24"/>
              </w:rPr>
              <w:t xml:space="preserve">ки», муз. В. Карасевой, </w:t>
            </w:r>
            <w:r w:rsidRPr="00E41637">
              <w:rPr>
                <w:sz w:val="24"/>
                <w:szCs w:val="24"/>
              </w:rPr>
              <w:t>сл. Н. Френкель</w:t>
            </w:r>
          </w:p>
        </w:tc>
      </w:tr>
      <w:tr w:rsidR="001F17FE" w:rsidRPr="00E41637" w:rsidTr="00A205DE">
        <w:trPr>
          <w:trHeight w:hRule="exact" w:val="1718"/>
          <w:jc w:val="center"/>
        </w:trPr>
        <w:tc>
          <w:tcPr>
            <w:tcW w:w="3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Пение.</w:t>
            </w:r>
          </w:p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Усвоение песенных нав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ков</w:t>
            </w:r>
          </w:p>
        </w:tc>
        <w:tc>
          <w:tcPr>
            <w:tcW w:w="4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62"/>
              <w:jc w:val="both"/>
              <w:rPr>
                <w:sz w:val="24"/>
                <w:szCs w:val="24"/>
              </w:rPr>
            </w:pPr>
            <w:r w:rsidRPr="00E41637">
              <w:rPr>
                <w:spacing w:val="36"/>
                <w:sz w:val="24"/>
                <w:szCs w:val="24"/>
              </w:rPr>
              <w:t>Закреплять</w:t>
            </w:r>
            <w:r w:rsidRPr="00E41637">
              <w:rPr>
                <w:spacing w:val="-3"/>
                <w:sz w:val="24"/>
                <w:szCs w:val="24"/>
              </w:rPr>
              <w:t>умение начинать пение после вступле</w:t>
            </w:r>
            <w:r w:rsidRPr="00E41637">
              <w:rPr>
                <w:sz w:val="24"/>
                <w:szCs w:val="24"/>
              </w:rPr>
              <w:t xml:space="preserve">ния самостоятельно. Учить петь разнохарактерные </w:t>
            </w:r>
            <w:r w:rsidRPr="00E41637">
              <w:rPr>
                <w:spacing w:val="-1"/>
                <w:sz w:val="24"/>
                <w:szCs w:val="24"/>
              </w:rPr>
              <w:t xml:space="preserve">песни; передавать характер музыки в пении; петь без </w:t>
            </w:r>
            <w:r w:rsidRPr="00E41637">
              <w:rPr>
                <w:sz w:val="24"/>
                <w:szCs w:val="24"/>
              </w:rPr>
              <w:t xml:space="preserve">сопровождения  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43" w:hanging="5"/>
              <w:jc w:val="both"/>
              <w:rPr>
                <w:sz w:val="24"/>
                <w:szCs w:val="24"/>
              </w:rPr>
            </w:pPr>
            <w:r w:rsidRPr="00E41637">
              <w:rPr>
                <w:spacing w:val="-7"/>
                <w:sz w:val="24"/>
                <w:szCs w:val="24"/>
              </w:rPr>
              <w:t>«Песенка друзей», муз. В. Ге</w:t>
            </w:r>
            <w:r w:rsidRPr="00E41637">
              <w:rPr>
                <w:spacing w:val="-7"/>
                <w:sz w:val="24"/>
                <w:szCs w:val="24"/>
              </w:rPr>
              <w:t>р</w:t>
            </w:r>
            <w:r w:rsidRPr="00E41637">
              <w:rPr>
                <w:spacing w:val="-7"/>
                <w:sz w:val="24"/>
                <w:szCs w:val="24"/>
              </w:rPr>
              <w:t>чик, сл. Я. Аки</w:t>
            </w:r>
            <w:r w:rsidRPr="00E41637">
              <w:rPr>
                <w:spacing w:val="-8"/>
                <w:sz w:val="24"/>
                <w:szCs w:val="24"/>
              </w:rPr>
              <w:t>ма; «Паровоз», муз. 3. Компанейца, сл. О. Вы</w:t>
            </w:r>
            <w:r w:rsidRPr="00E41637">
              <w:rPr>
                <w:spacing w:val="-7"/>
                <w:sz w:val="24"/>
                <w:szCs w:val="24"/>
              </w:rPr>
              <w:t>со</w:t>
            </w:r>
            <w:r w:rsidRPr="00E41637">
              <w:rPr>
                <w:spacing w:val="-7"/>
                <w:sz w:val="24"/>
                <w:szCs w:val="24"/>
              </w:rPr>
              <w:t>т</w:t>
            </w:r>
            <w:r w:rsidRPr="00E41637">
              <w:rPr>
                <w:spacing w:val="-7"/>
                <w:sz w:val="24"/>
                <w:szCs w:val="24"/>
              </w:rPr>
              <w:t>ской; «Про лягушек и комара», муз. А. Фи</w:t>
            </w:r>
            <w:r w:rsidRPr="00E41637">
              <w:rPr>
                <w:sz w:val="24"/>
                <w:szCs w:val="24"/>
              </w:rPr>
              <w:t>липпенко, сл. Т. Во</w:t>
            </w:r>
            <w:r w:rsidRPr="00E41637">
              <w:rPr>
                <w:sz w:val="24"/>
                <w:szCs w:val="24"/>
              </w:rPr>
              <w:t>л</w:t>
            </w:r>
            <w:r w:rsidRPr="00E41637">
              <w:rPr>
                <w:sz w:val="24"/>
                <w:szCs w:val="24"/>
              </w:rPr>
              <w:t>гиной</w:t>
            </w:r>
          </w:p>
        </w:tc>
      </w:tr>
      <w:tr w:rsidR="001F17FE" w:rsidRPr="00E41637" w:rsidTr="00A205DE">
        <w:trPr>
          <w:trHeight w:hRule="exact" w:val="578"/>
          <w:jc w:val="center"/>
        </w:trPr>
        <w:tc>
          <w:tcPr>
            <w:tcW w:w="3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Песенное творчество</w:t>
            </w:r>
          </w:p>
        </w:tc>
        <w:tc>
          <w:tcPr>
            <w:tcW w:w="4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32"/>
                <w:sz w:val="24"/>
                <w:szCs w:val="24"/>
              </w:rPr>
              <w:t>Развивать</w:t>
            </w:r>
            <w:r w:rsidRPr="00E41637">
              <w:rPr>
                <w:spacing w:val="-5"/>
                <w:sz w:val="24"/>
                <w:szCs w:val="24"/>
              </w:rPr>
              <w:t>умение ориентироваться в свойствах звука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«Спой свое имя» (вокальная и</w:t>
            </w:r>
            <w:r w:rsidRPr="00E41637">
              <w:rPr>
                <w:spacing w:val="-3"/>
                <w:sz w:val="24"/>
                <w:szCs w:val="24"/>
              </w:rPr>
              <w:t>м</w:t>
            </w:r>
            <w:r w:rsidRPr="00E41637">
              <w:rPr>
                <w:spacing w:val="-3"/>
                <w:sz w:val="24"/>
                <w:szCs w:val="24"/>
              </w:rPr>
              <w:t>провизация)</w:t>
            </w:r>
          </w:p>
        </w:tc>
      </w:tr>
      <w:tr w:rsidR="001F17FE" w:rsidRPr="00E41637" w:rsidTr="00A205DE">
        <w:trPr>
          <w:trHeight w:hRule="exact" w:val="1438"/>
          <w:jc w:val="center"/>
        </w:trPr>
        <w:tc>
          <w:tcPr>
            <w:tcW w:w="3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 w:right="782"/>
              <w:jc w:val="both"/>
              <w:rPr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Музыкально-ритмические дв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и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жения.</w:t>
            </w:r>
          </w:p>
          <w:p w:rsidR="001F17FE" w:rsidRPr="00E41637" w:rsidRDefault="001F17FE" w:rsidP="00CF53F4">
            <w:pPr>
              <w:shd w:val="clear" w:color="auto" w:fill="FFFFFF"/>
              <w:ind w:left="10" w:right="782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Упражнения</w:t>
            </w:r>
          </w:p>
        </w:tc>
        <w:tc>
          <w:tcPr>
            <w:tcW w:w="4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58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самостоятельно начинать и з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канчивать дви</w:t>
            </w:r>
            <w:r w:rsidRPr="00E41637">
              <w:rPr>
                <w:spacing w:val="-1"/>
                <w:sz w:val="24"/>
                <w:szCs w:val="24"/>
              </w:rPr>
              <w:t>жения, останавливаться с остановкой музыки. Совер</w:t>
            </w:r>
            <w:r w:rsidRPr="00E41637">
              <w:rPr>
                <w:sz w:val="24"/>
                <w:szCs w:val="24"/>
              </w:rPr>
              <w:t>шенствовать умение водить хоровод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hanging="5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 xml:space="preserve">«Марш», муз. Л. Шульгина; «Маленький </w:t>
            </w:r>
            <w:r w:rsidRPr="00E41637">
              <w:rPr>
                <w:spacing w:val="-3"/>
                <w:sz w:val="24"/>
                <w:szCs w:val="24"/>
              </w:rPr>
              <w:t>танец» Н. Алекса</w:t>
            </w:r>
            <w:r w:rsidRPr="00E41637">
              <w:rPr>
                <w:spacing w:val="-3"/>
                <w:sz w:val="24"/>
                <w:szCs w:val="24"/>
              </w:rPr>
              <w:t>н</w:t>
            </w:r>
            <w:r w:rsidRPr="00E41637">
              <w:rPr>
                <w:spacing w:val="-3"/>
                <w:sz w:val="24"/>
                <w:szCs w:val="24"/>
              </w:rPr>
              <w:t>дровой; «Хоровод», «Эле</w:t>
            </w:r>
            <w:r w:rsidRPr="00E41637">
              <w:rPr>
                <w:sz w:val="24"/>
                <w:szCs w:val="24"/>
              </w:rPr>
              <w:t>менты вальса» Д. Шостаковича</w:t>
            </w:r>
          </w:p>
        </w:tc>
      </w:tr>
      <w:tr w:rsidR="001F17FE" w:rsidRPr="00E41637" w:rsidTr="00A205DE">
        <w:trPr>
          <w:trHeight w:hRule="exact" w:val="963"/>
          <w:jc w:val="center"/>
        </w:trPr>
        <w:tc>
          <w:tcPr>
            <w:tcW w:w="3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Пляски</w:t>
            </w:r>
          </w:p>
        </w:tc>
        <w:tc>
          <w:tcPr>
            <w:tcW w:w="4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 w:right="86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танцевать эмоционально, легко водить хоро</w:t>
            </w:r>
            <w:r w:rsidRPr="00E41637">
              <w:rPr>
                <w:spacing w:val="-2"/>
                <w:sz w:val="24"/>
                <w:szCs w:val="24"/>
              </w:rPr>
              <w:t>вод, сужать и расширять круг, плавно танцевать вальс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01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«Весенний хоровод», украи</w:t>
            </w:r>
            <w:r w:rsidRPr="00E41637">
              <w:rPr>
                <w:spacing w:val="-3"/>
                <w:sz w:val="24"/>
                <w:szCs w:val="24"/>
              </w:rPr>
              <w:t>н</w:t>
            </w:r>
            <w:r w:rsidRPr="00E41637">
              <w:rPr>
                <w:spacing w:val="-3"/>
                <w:sz w:val="24"/>
                <w:szCs w:val="24"/>
              </w:rPr>
              <w:t xml:space="preserve">ская народная </w:t>
            </w:r>
            <w:r w:rsidRPr="00E41637">
              <w:rPr>
                <w:spacing w:val="-1"/>
                <w:sz w:val="24"/>
                <w:szCs w:val="24"/>
              </w:rPr>
              <w:t>мелодия; «Вальс», муз. Ю. Слонова</w:t>
            </w:r>
          </w:p>
        </w:tc>
      </w:tr>
      <w:tr w:rsidR="001F17FE" w:rsidRPr="00E41637" w:rsidTr="00A205DE">
        <w:trPr>
          <w:trHeight w:hRule="exact" w:val="1685"/>
          <w:jc w:val="center"/>
        </w:trPr>
        <w:tc>
          <w:tcPr>
            <w:tcW w:w="3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2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Игры</w:t>
            </w:r>
          </w:p>
          <w:p w:rsidR="001F17FE" w:rsidRPr="00E41637" w:rsidRDefault="001F17FE" w:rsidP="00CF53F4">
            <w:pPr>
              <w:shd w:val="clear" w:color="auto" w:fill="FFFFFF"/>
              <w:ind w:left="24"/>
              <w:jc w:val="both"/>
              <w:rPr>
                <w:sz w:val="24"/>
                <w:szCs w:val="24"/>
              </w:rPr>
            </w:pPr>
          </w:p>
          <w:p w:rsidR="001F17FE" w:rsidRPr="00E41637" w:rsidRDefault="001F17FE" w:rsidP="00CF53F4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Музыкально-игровое тво</w:t>
            </w:r>
            <w:r w:rsidRPr="00E41637">
              <w:rPr>
                <w:sz w:val="24"/>
                <w:szCs w:val="24"/>
              </w:rPr>
              <w:t>р</w:t>
            </w:r>
            <w:r w:rsidRPr="00E41637">
              <w:rPr>
                <w:sz w:val="24"/>
                <w:szCs w:val="24"/>
              </w:rPr>
              <w:t>чество</w:t>
            </w:r>
          </w:p>
        </w:tc>
        <w:tc>
          <w:tcPr>
            <w:tcW w:w="4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 w:firstLine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Знакомить с русскими народными игр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 xml:space="preserve">ми. </w:t>
            </w:r>
            <w:r w:rsidRPr="00E41637">
              <w:rPr>
                <w:spacing w:val="35"/>
                <w:sz w:val="24"/>
                <w:szCs w:val="24"/>
              </w:rPr>
              <w:t>Разви</w:t>
            </w:r>
            <w:r w:rsidRPr="00E41637">
              <w:rPr>
                <w:spacing w:val="37"/>
                <w:sz w:val="24"/>
                <w:szCs w:val="24"/>
              </w:rPr>
              <w:t>вать</w:t>
            </w:r>
            <w:r w:rsidRPr="00E41637">
              <w:rPr>
                <w:sz w:val="24"/>
                <w:szCs w:val="24"/>
              </w:rPr>
              <w:t xml:space="preserve"> чувство ритма, выраз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тельность движений. Побуждать инсц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нировать знакомые песни. Учить прид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мывать варианты образных движений в играх.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67" w:firstLine="10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«Найди себе пару» Т. Ломовой; «Займи до</w:t>
            </w:r>
            <w:r w:rsidRPr="00E41637">
              <w:rPr>
                <w:sz w:val="24"/>
                <w:szCs w:val="24"/>
              </w:rPr>
              <w:t>мик», муз. М. Маг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денко</w:t>
            </w:r>
          </w:p>
          <w:p w:rsidR="001F17FE" w:rsidRPr="00E41637" w:rsidRDefault="001F17FE" w:rsidP="00CF53F4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Инсценировка песни по выб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ру. «Веселые медвежата» муз рус нар.,</w:t>
            </w:r>
          </w:p>
        </w:tc>
      </w:tr>
      <w:tr w:rsidR="001F17FE" w:rsidRPr="00E41637" w:rsidTr="00A205DE">
        <w:trPr>
          <w:trHeight w:hRule="exact" w:val="925"/>
          <w:jc w:val="center"/>
        </w:trPr>
        <w:tc>
          <w:tcPr>
            <w:tcW w:w="3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9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Игра на детских муз</w:t>
            </w:r>
            <w:r w:rsidRPr="00E41637">
              <w:rPr>
                <w:b/>
                <w:i/>
                <w:sz w:val="24"/>
                <w:szCs w:val="24"/>
              </w:rPr>
              <w:t>ы</w:t>
            </w:r>
            <w:r w:rsidRPr="00E41637">
              <w:rPr>
                <w:b/>
                <w:i/>
                <w:sz w:val="24"/>
                <w:szCs w:val="24"/>
              </w:rPr>
              <w:t>кальных инструментах</w:t>
            </w:r>
          </w:p>
        </w:tc>
        <w:tc>
          <w:tcPr>
            <w:tcW w:w="4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самостоятельно музицировать, аккомпанируя своему пению.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«Ах ты, береза» рус.нар.мсл.</w:t>
            </w:r>
          </w:p>
        </w:tc>
      </w:tr>
      <w:tr w:rsidR="001F17FE" w:rsidRPr="00E41637" w:rsidTr="00A205DE">
        <w:trPr>
          <w:trHeight w:hRule="exact" w:val="941"/>
          <w:jc w:val="center"/>
        </w:trPr>
        <w:tc>
          <w:tcPr>
            <w:tcW w:w="3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9" w:right="154" w:firstLine="5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pacing w:val="-3"/>
                <w:sz w:val="24"/>
                <w:szCs w:val="24"/>
              </w:rPr>
              <w:t>Самостоятельная муз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t>ы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t>кальная деятель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softHyphen/>
            </w:r>
            <w:r w:rsidRPr="00E41637">
              <w:rPr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4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самостоятельно подбирать муз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кальные инструменты для оркестровки любимых песен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Песня по выбору</w:t>
            </w:r>
          </w:p>
        </w:tc>
      </w:tr>
      <w:tr w:rsidR="001F17FE" w:rsidRPr="00E41637" w:rsidTr="00A205DE">
        <w:trPr>
          <w:trHeight w:hRule="exact" w:val="723"/>
          <w:jc w:val="center"/>
        </w:trPr>
        <w:tc>
          <w:tcPr>
            <w:tcW w:w="3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4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 w:right="2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Воспитывать любовь и уважение к м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мам, бабушкам, воспитателям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67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«Мамин день». Праздник</w:t>
            </w:r>
          </w:p>
        </w:tc>
      </w:tr>
      <w:tr w:rsidR="001F17FE" w:rsidRPr="00E41637" w:rsidTr="00A205DE">
        <w:trPr>
          <w:trHeight w:hRule="exact" w:val="325"/>
          <w:jc w:val="center"/>
        </w:trPr>
        <w:tc>
          <w:tcPr>
            <w:tcW w:w="1074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A205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1F17FE" w:rsidRPr="00E41637" w:rsidTr="00A205DE">
        <w:trPr>
          <w:trHeight w:hRule="exact" w:val="2771"/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Музыкальные занятия.</w:t>
            </w:r>
          </w:p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Слушание музыки.</w:t>
            </w:r>
          </w:p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Восприятие музыкальных произведений</w:t>
            </w:r>
          </w:p>
        </w:tc>
        <w:tc>
          <w:tcPr>
            <w:tcW w:w="43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различать средства музыкальной выразитель</w:t>
            </w:r>
            <w:r w:rsidRPr="00E41637">
              <w:rPr>
                <w:spacing w:val="-3"/>
                <w:sz w:val="24"/>
                <w:szCs w:val="24"/>
              </w:rPr>
              <w:t xml:space="preserve">ности; определять образное содержание музыкальных произведений; накапливать музыкальные впечатления; </w:t>
            </w:r>
            <w:r w:rsidRPr="00E41637">
              <w:rPr>
                <w:spacing w:val="-1"/>
                <w:sz w:val="24"/>
                <w:szCs w:val="24"/>
              </w:rPr>
              <w:t>узнавать знакомые музыкальные прои</w:t>
            </w:r>
            <w:r w:rsidRPr="00E41637">
              <w:rPr>
                <w:spacing w:val="-1"/>
                <w:sz w:val="24"/>
                <w:szCs w:val="24"/>
              </w:rPr>
              <w:t>з</w:t>
            </w:r>
            <w:r w:rsidRPr="00E41637">
              <w:rPr>
                <w:spacing w:val="-1"/>
                <w:sz w:val="24"/>
                <w:szCs w:val="24"/>
              </w:rPr>
              <w:t>ведения по на</w:t>
            </w:r>
            <w:r w:rsidRPr="00E41637">
              <w:rPr>
                <w:sz w:val="24"/>
                <w:szCs w:val="24"/>
              </w:rPr>
              <w:t>чальным тактам. Углублять представления об изо</w:t>
            </w:r>
            <w:r w:rsidRPr="00E41637">
              <w:rPr>
                <w:sz w:val="24"/>
                <w:szCs w:val="24"/>
              </w:rPr>
              <w:softHyphen/>
              <w:t>бразительных во</w:t>
            </w:r>
            <w:r w:rsidRPr="00E41637">
              <w:rPr>
                <w:sz w:val="24"/>
                <w:szCs w:val="24"/>
              </w:rPr>
              <w:t>з</w:t>
            </w:r>
            <w:r w:rsidRPr="00E41637">
              <w:rPr>
                <w:sz w:val="24"/>
                <w:szCs w:val="24"/>
              </w:rPr>
              <w:t>можностях музыки. Определять по х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рактеру музыки характер персонажа</w:t>
            </w:r>
          </w:p>
        </w:tc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44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«Танец лебедей», «Танец Феи Драже», «Вальс цветов» П. И. Чайковского; «Баба Яга» пь</w:t>
            </w:r>
            <w:r w:rsidRPr="00E41637">
              <w:rPr>
                <w:spacing w:val="-1"/>
                <w:sz w:val="24"/>
                <w:szCs w:val="24"/>
              </w:rPr>
              <w:t>е</w:t>
            </w:r>
            <w:r w:rsidRPr="00E41637">
              <w:rPr>
                <w:spacing w:val="-1"/>
                <w:sz w:val="24"/>
                <w:szCs w:val="24"/>
              </w:rPr>
              <w:t>сы С. С. Прокофьева, П. И. Чай</w:t>
            </w:r>
            <w:r w:rsidRPr="00E41637">
              <w:rPr>
                <w:sz w:val="24"/>
                <w:szCs w:val="24"/>
              </w:rPr>
              <w:t>ковского, М. П. Мусор</w:t>
            </w:r>
            <w:r w:rsidRPr="00E41637">
              <w:rPr>
                <w:sz w:val="24"/>
                <w:szCs w:val="24"/>
              </w:rPr>
              <w:t>г</w:t>
            </w:r>
            <w:r w:rsidRPr="00E41637">
              <w:rPr>
                <w:sz w:val="24"/>
                <w:szCs w:val="24"/>
              </w:rPr>
              <w:t>ского</w:t>
            </w:r>
          </w:p>
        </w:tc>
      </w:tr>
      <w:tr w:rsidR="001F17FE" w:rsidRPr="00E41637" w:rsidTr="00A205DE">
        <w:trPr>
          <w:trHeight w:hRule="exact" w:val="1833"/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Развитие голоса и слуха</w:t>
            </w:r>
          </w:p>
        </w:tc>
        <w:tc>
          <w:tcPr>
            <w:tcW w:w="43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Развивать звуковысотный слух, муз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кальную память</w:t>
            </w:r>
          </w:p>
        </w:tc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43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«Подумай и отгадай» Н. Г. К</w:t>
            </w:r>
            <w:r w:rsidRPr="00E41637">
              <w:rPr>
                <w:spacing w:val="-1"/>
                <w:sz w:val="24"/>
                <w:szCs w:val="24"/>
              </w:rPr>
              <w:t>о</w:t>
            </w:r>
            <w:r w:rsidRPr="00E41637">
              <w:rPr>
                <w:spacing w:val="-1"/>
                <w:sz w:val="24"/>
                <w:szCs w:val="24"/>
              </w:rPr>
              <w:t xml:space="preserve">ноновой </w:t>
            </w:r>
            <w:r w:rsidRPr="00E41637">
              <w:rPr>
                <w:spacing w:val="-3"/>
                <w:sz w:val="24"/>
                <w:szCs w:val="24"/>
              </w:rPr>
              <w:t>(«Зайчик» М. Старок</w:t>
            </w:r>
            <w:r w:rsidRPr="00E41637">
              <w:rPr>
                <w:spacing w:val="-3"/>
                <w:sz w:val="24"/>
                <w:szCs w:val="24"/>
              </w:rPr>
              <w:t>а</w:t>
            </w:r>
            <w:r w:rsidRPr="00E41637">
              <w:rPr>
                <w:spacing w:val="-3"/>
                <w:sz w:val="24"/>
                <w:szCs w:val="24"/>
              </w:rPr>
              <w:t xml:space="preserve">домского; «Медведь» </w:t>
            </w:r>
            <w:r w:rsidRPr="00E41637">
              <w:rPr>
                <w:spacing w:val="-1"/>
                <w:sz w:val="24"/>
                <w:szCs w:val="24"/>
              </w:rPr>
              <w:t>В. Реб</w:t>
            </w:r>
            <w:r w:rsidRPr="00E41637">
              <w:rPr>
                <w:spacing w:val="-1"/>
                <w:sz w:val="24"/>
                <w:szCs w:val="24"/>
              </w:rPr>
              <w:t>и</w:t>
            </w:r>
            <w:r w:rsidRPr="00E41637">
              <w:rPr>
                <w:spacing w:val="-1"/>
                <w:sz w:val="24"/>
                <w:szCs w:val="24"/>
              </w:rPr>
              <w:t>кова; «Воробушки» М. Крас</w:t>
            </w:r>
            <w:r w:rsidRPr="00E41637">
              <w:rPr>
                <w:spacing w:val="-1"/>
                <w:sz w:val="24"/>
                <w:szCs w:val="24"/>
              </w:rPr>
              <w:t>е</w:t>
            </w:r>
            <w:r w:rsidRPr="00E41637">
              <w:rPr>
                <w:spacing w:val="-1"/>
                <w:sz w:val="24"/>
                <w:szCs w:val="24"/>
              </w:rPr>
              <w:t xml:space="preserve">ва), </w:t>
            </w:r>
            <w:r w:rsidRPr="00E41637">
              <w:rPr>
                <w:spacing w:val="-3"/>
                <w:sz w:val="24"/>
                <w:szCs w:val="24"/>
              </w:rPr>
              <w:t>«Кого встретил Колобок?» Г. Левкодимова</w:t>
            </w:r>
          </w:p>
        </w:tc>
      </w:tr>
      <w:tr w:rsidR="001F17FE" w:rsidRPr="00E41637" w:rsidTr="00A205DE">
        <w:trPr>
          <w:trHeight w:hRule="exact" w:val="1718"/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Пение.</w:t>
            </w:r>
          </w:p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Усвоение песенных нав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ков</w:t>
            </w:r>
          </w:p>
        </w:tc>
        <w:tc>
          <w:tcPr>
            <w:tcW w:w="43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72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начинать пение сразу после вст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 xml:space="preserve">пления; петь </w:t>
            </w:r>
            <w:r w:rsidRPr="00E41637">
              <w:rPr>
                <w:spacing w:val="-4"/>
                <w:sz w:val="24"/>
                <w:szCs w:val="24"/>
              </w:rPr>
              <w:t>разнохарактерные произв</w:t>
            </w:r>
            <w:r w:rsidRPr="00E41637">
              <w:rPr>
                <w:spacing w:val="-4"/>
                <w:sz w:val="24"/>
                <w:szCs w:val="24"/>
              </w:rPr>
              <w:t>е</w:t>
            </w:r>
            <w:r w:rsidRPr="00E41637">
              <w:rPr>
                <w:spacing w:val="-4"/>
                <w:sz w:val="24"/>
                <w:szCs w:val="24"/>
              </w:rPr>
              <w:t>дения; петь сольно и неболь</w:t>
            </w:r>
            <w:r w:rsidRPr="00E41637">
              <w:rPr>
                <w:spacing w:val="-5"/>
                <w:sz w:val="24"/>
                <w:szCs w:val="24"/>
              </w:rPr>
              <w:t>шими групп</w:t>
            </w:r>
            <w:r w:rsidRPr="00E41637">
              <w:rPr>
                <w:spacing w:val="-5"/>
                <w:sz w:val="24"/>
                <w:szCs w:val="24"/>
              </w:rPr>
              <w:t>а</w:t>
            </w:r>
            <w:r w:rsidRPr="00E41637">
              <w:rPr>
                <w:spacing w:val="-5"/>
                <w:sz w:val="24"/>
                <w:szCs w:val="24"/>
              </w:rPr>
              <w:t>ми, без сопровождения; петь эмоционал</w:t>
            </w:r>
            <w:r w:rsidRPr="00E41637">
              <w:rPr>
                <w:spacing w:val="-5"/>
                <w:sz w:val="24"/>
                <w:szCs w:val="24"/>
              </w:rPr>
              <w:t>ь</w:t>
            </w:r>
            <w:r w:rsidRPr="00E41637">
              <w:rPr>
                <w:sz w:val="24"/>
                <w:szCs w:val="24"/>
              </w:rPr>
              <w:t>но, удерживать тонику</w:t>
            </w:r>
          </w:p>
        </w:tc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hanging="5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«Веселыйгопачок», муз. Т. П</w:t>
            </w:r>
            <w:r w:rsidRPr="00E41637">
              <w:rPr>
                <w:spacing w:val="-1"/>
                <w:sz w:val="24"/>
                <w:szCs w:val="24"/>
              </w:rPr>
              <w:t>о</w:t>
            </w:r>
            <w:r w:rsidRPr="00E41637">
              <w:rPr>
                <w:spacing w:val="-1"/>
                <w:sz w:val="24"/>
                <w:szCs w:val="24"/>
              </w:rPr>
              <w:t>патенко, сл. Р. Горской; «Де</w:t>
            </w:r>
            <w:r w:rsidRPr="00E41637">
              <w:rPr>
                <w:spacing w:val="-1"/>
                <w:sz w:val="24"/>
                <w:szCs w:val="24"/>
              </w:rPr>
              <w:t>т</w:t>
            </w:r>
            <w:r w:rsidRPr="00E41637">
              <w:rPr>
                <w:spacing w:val="-1"/>
                <w:sz w:val="24"/>
                <w:szCs w:val="24"/>
              </w:rPr>
              <w:t>ский сад», муз. А. Филип</w:t>
            </w:r>
            <w:r w:rsidRPr="00E41637">
              <w:rPr>
                <w:spacing w:val="-2"/>
                <w:sz w:val="24"/>
                <w:szCs w:val="24"/>
              </w:rPr>
              <w:t>пенко, сл. Т. Волгиной; «Про лягушек и комара», муз. А. Филиппенко, сл. Т. Волгиной</w:t>
            </w:r>
          </w:p>
        </w:tc>
      </w:tr>
      <w:tr w:rsidR="001F17FE" w:rsidRPr="00E41637" w:rsidTr="00A205DE">
        <w:trPr>
          <w:trHeight w:hRule="exact" w:val="1558"/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 w:right="782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Музыкально-ритмические дв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и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жения.</w:t>
            </w:r>
            <w:r w:rsidRPr="00E41637">
              <w:rPr>
                <w:sz w:val="24"/>
                <w:szCs w:val="24"/>
              </w:rPr>
              <w:t>Упражнения</w:t>
            </w:r>
          </w:p>
        </w:tc>
        <w:tc>
          <w:tcPr>
            <w:tcW w:w="43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3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самостоятельно начинать и з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канчивать дви</w:t>
            </w:r>
            <w:r w:rsidRPr="00E41637">
              <w:rPr>
                <w:spacing w:val="-1"/>
                <w:sz w:val="24"/>
                <w:szCs w:val="24"/>
              </w:rPr>
              <w:t>жения с музыкой; не о</w:t>
            </w:r>
            <w:r w:rsidRPr="00E41637">
              <w:rPr>
                <w:spacing w:val="-1"/>
                <w:sz w:val="24"/>
                <w:szCs w:val="24"/>
              </w:rPr>
              <w:t>б</w:t>
            </w:r>
            <w:r w:rsidRPr="00E41637">
              <w:rPr>
                <w:spacing w:val="-1"/>
                <w:sz w:val="24"/>
                <w:szCs w:val="24"/>
              </w:rPr>
              <w:t xml:space="preserve">гонять друг друга в колонне, </w:t>
            </w:r>
            <w:r w:rsidRPr="00E41637">
              <w:rPr>
                <w:spacing w:val="-4"/>
                <w:sz w:val="24"/>
                <w:szCs w:val="24"/>
              </w:rPr>
              <w:t>держать спину; легко скакать, как мячики; менять дви</w:t>
            </w:r>
            <w:r w:rsidRPr="00E41637">
              <w:rPr>
                <w:sz w:val="24"/>
                <w:szCs w:val="24"/>
              </w:rPr>
              <w:t>жения со сменой музыки</w:t>
            </w:r>
          </w:p>
        </w:tc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hanging="5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«Марш» Р. Руденской; «Скачем, как мячи</w:t>
            </w:r>
            <w:r w:rsidRPr="00E41637">
              <w:rPr>
                <w:spacing w:val="-2"/>
                <w:sz w:val="24"/>
                <w:szCs w:val="24"/>
              </w:rPr>
              <w:t xml:space="preserve">ки» М. Сатуллиной; «Побегаем - отдохнем» </w:t>
            </w:r>
            <w:r w:rsidRPr="00E41637">
              <w:rPr>
                <w:spacing w:val="-1"/>
                <w:sz w:val="24"/>
                <w:szCs w:val="24"/>
              </w:rPr>
              <w:t>Е. Т</w:t>
            </w:r>
            <w:r w:rsidRPr="00E41637">
              <w:rPr>
                <w:spacing w:val="-1"/>
                <w:sz w:val="24"/>
                <w:szCs w:val="24"/>
              </w:rPr>
              <w:t>и</w:t>
            </w:r>
            <w:r w:rsidRPr="00E41637">
              <w:rPr>
                <w:spacing w:val="-1"/>
                <w:sz w:val="24"/>
                <w:szCs w:val="24"/>
              </w:rPr>
              <w:t>личеевой; «Поскоки» Т. Лом</w:t>
            </w:r>
            <w:r w:rsidRPr="00E41637">
              <w:rPr>
                <w:spacing w:val="-1"/>
                <w:sz w:val="24"/>
                <w:szCs w:val="24"/>
              </w:rPr>
              <w:t>о</w:t>
            </w:r>
            <w:r w:rsidRPr="00E41637">
              <w:rPr>
                <w:spacing w:val="-1"/>
                <w:sz w:val="24"/>
                <w:szCs w:val="24"/>
              </w:rPr>
              <w:t>вой</w:t>
            </w:r>
          </w:p>
        </w:tc>
      </w:tr>
      <w:tr w:rsidR="001F17FE" w:rsidRPr="00E41637" w:rsidTr="00A205DE">
        <w:trPr>
          <w:trHeight w:hRule="exact" w:val="857"/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Пляски</w:t>
            </w:r>
          </w:p>
        </w:tc>
        <w:tc>
          <w:tcPr>
            <w:tcW w:w="43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82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выполнять парный танец сл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женно, эмоцио</w:t>
            </w:r>
            <w:r w:rsidRPr="00E41637">
              <w:rPr>
                <w:spacing w:val="-1"/>
                <w:sz w:val="24"/>
                <w:szCs w:val="24"/>
              </w:rPr>
              <w:t>нально; чередовать дв</w:t>
            </w:r>
            <w:r w:rsidRPr="00E41637">
              <w:rPr>
                <w:spacing w:val="-1"/>
                <w:sz w:val="24"/>
                <w:szCs w:val="24"/>
              </w:rPr>
              <w:t>и</w:t>
            </w:r>
            <w:r w:rsidRPr="00E41637">
              <w:rPr>
                <w:spacing w:val="-1"/>
                <w:sz w:val="24"/>
                <w:szCs w:val="24"/>
              </w:rPr>
              <w:t xml:space="preserve">жения </w:t>
            </w:r>
          </w:p>
        </w:tc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«Янка», белорусская народная мелодия</w:t>
            </w:r>
          </w:p>
        </w:tc>
      </w:tr>
      <w:tr w:rsidR="001F17FE" w:rsidRPr="00E41637" w:rsidTr="00A205DE">
        <w:trPr>
          <w:trHeight w:hRule="exact" w:val="725"/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Игры</w:t>
            </w:r>
          </w:p>
        </w:tc>
        <w:tc>
          <w:tcPr>
            <w:tcW w:w="43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37"/>
                <w:sz w:val="24"/>
                <w:szCs w:val="24"/>
              </w:rPr>
              <w:t>Воспитывать</w:t>
            </w:r>
            <w:r w:rsidRPr="00E41637">
              <w:rPr>
                <w:spacing w:val="-3"/>
                <w:sz w:val="24"/>
                <w:szCs w:val="24"/>
              </w:rPr>
              <w:t>интерес к русским н</w:t>
            </w:r>
            <w:r w:rsidRPr="00E41637">
              <w:rPr>
                <w:spacing w:val="-3"/>
                <w:sz w:val="24"/>
                <w:szCs w:val="24"/>
              </w:rPr>
              <w:t>а</w:t>
            </w:r>
            <w:r w:rsidRPr="00E41637">
              <w:rPr>
                <w:spacing w:val="-3"/>
                <w:sz w:val="24"/>
                <w:szCs w:val="24"/>
              </w:rPr>
              <w:t>родным играм</w:t>
            </w:r>
          </w:p>
        </w:tc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«Пасхальные игры»</w:t>
            </w:r>
          </w:p>
        </w:tc>
      </w:tr>
      <w:tr w:rsidR="001F17FE" w:rsidRPr="00E41637" w:rsidTr="00A205DE">
        <w:trPr>
          <w:trHeight w:hRule="exact" w:val="965"/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Музыкально-игровое тво</w:t>
            </w:r>
            <w:r w:rsidRPr="00E41637">
              <w:rPr>
                <w:sz w:val="24"/>
                <w:szCs w:val="24"/>
              </w:rPr>
              <w:t>р</w:t>
            </w:r>
            <w:r w:rsidRPr="00E41637">
              <w:rPr>
                <w:sz w:val="24"/>
                <w:szCs w:val="24"/>
              </w:rPr>
              <w:t>чество</w:t>
            </w:r>
          </w:p>
        </w:tc>
        <w:tc>
          <w:tcPr>
            <w:tcW w:w="43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2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самостоятельно находить выраз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тельные дви</w:t>
            </w:r>
            <w:r w:rsidRPr="00E41637">
              <w:rPr>
                <w:spacing w:val="-1"/>
                <w:sz w:val="24"/>
                <w:szCs w:val="24"/>
              </w:rPr>
              <w:t>жения для передачи характ</w:t>
            </w:r>
            <w:r w:rsidRPr="00E41637">
              <w:rPr>
                <w:spacing w:val="-1"/>
                <w:sz w:val="24"/>
                <w:szCs w:val="24"/>
              </w:rPr>
              <w:t>е</w:t>
            </w:r>
            <w:r w:rsidRPr="00E41637">
              <w:rPr>
                <w:spacing w:val="-1"/>
                <w:sz w:val="24"/>
                <w:szCs w:val="24"/>
              </w:rPr>
              <w:t>ра движений персонажей</w:t>
            </w:r>
          </w:p>
        </w:tc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hanging="5"/>
              <w:jc w:val="both"/>
              <w:rPr>
                <w:spacing w:val="-1"/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 xml:space="preserve">«Веселые лягушата», муз.исл. Ю. Литовко; </w:t>
            </w:r>
            <w:r w:rsidRPr="00E41637">
              <w:rPr>
                <w:spacing w:val="-1"/>
                <w:sz w:val="24"/>
                <w:szCs w:val="24"/>
              </w:rPr>
              <w:t>«Танец лягушек», муз. В. Витлина</w:t>
            </w:r>
          </w:p>
        </w:tc>
      </w:tr>
      <w:tr w:rsidR="001F17FE" w:rsidRPr="00E41637" w:rsidTr="00A205DE">
        <w:trPr>
          <w:trHeight w:hRule="exact" w:val="851"/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Игра на детских муз</w:t>
            </w:r>
            <w:r w:rsidRPr="00E41637">
              <w:rPr>
                <w:b/>
                <w:i/>
                <w:sz w:val="24"/>
                <w:szCs w:val="24"/>
              </w:rPr>
              <w:t>ы</w:t>
            </w:r>
            <w:r w:rsidRPr="00E41637">
              <w:rPr>
                <w:b/>
                <w:i/>
                <w:sz w:val="24"/>
                <w:szCs w:val="24"/>
              </w:rPr>
              <w:t>кальных инструментах</w:t>
            </w:r>
          </w:p>
        </w:tc>
        <w:tc>
          <w:tcPr>
            <w:tcW w:w="43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2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играть на металлофоне по одному и вместе дружно.</w:t>
            </w:r>
          </w:p>
        </w:tc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DD30BE">
            <w:pPr>
              <w:shd w:val="clear" w:color="auto" w:fill="FFFFFF"/>
              <w:ind w:hanging="5"/>
              <w:jc w:val="both"/>
              <w:rPr>
                <w:spacing w:val="-2"/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 xml:space="preserve"> «Кап, кап, кап…»рус.нар. мел. в обр. Т. Попатенко</w:t>
            </w:r>
          </w:p>
        </w:tc>
      </w:tr>
      <w:tr w:rsidR="001F17FE" w:rsidRPr="00E41637" w:rsidTr="00A205DE">
        <w:trPr>
          <w:trHeight w:hRule="exact" w:val="1000"/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29" w:right="158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pacing w:val="-3"/>
                <w:sz w:val="24"/>
                <w:szCs w:val="24"/>
              </w:rPr>
              <w:t>Самостоятельная муз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t>ы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t>кальная деятель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softHyphen/>
            </w:r>
            <w:r w:rsidRPr="00E41637">
              <w:rPr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43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самостоятельно подбирать к л</w:t>
            </w:r>
            <w:r w:rsidRPr="00E41637">
              <w:rPr>
                <w:sz w:val="24"/>
                <w:szCs w:val="24"/>
              </w:rPr>
              <w:t>ю</w:t>
            </w:r>
            <w:r w:rsidRPr="00E41637">
              <w:rPr>
                <w:sz w:val="24"/>
                <w:szCs w:val="24"/>
              </w:rPr>
              <w:t>бимым песням музыкальные инструме</w:t>
            </w:r>
            <w:r w:rsidRPr="00E41637">
              <w:rPr>
                <w:sz w:val="24"/>
                <w:szCs w:val="24"/>
              </w:rPr>
              <w:t>н</w:t>
            </w:r>
            <w:r w:rsidRPr="00E41637">
              <w:rPr>
                <w:sz w:val="24"/>
                <w:szCs w:val="24"/>
              </w:rPr>
              <w:t>ты и игрушки</w:t>
            </w:r>
          </w:p>
        </w:tc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Песня по выбору</w:t>
            </w:r>
          </w:p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F17FE" w:rsidRPr="00E41637" w:rsidTr="00A205DE">
        <w:trPr>
          <w:trHeight w:hRule="exact" w:val="736"/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24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43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Прививать навыки здорового образа жизни</w:t>
            </w:r>
          </w:p>
        </w:tc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«Весна пришла»  муз.-лит. ко</w:t>
            </w:r>
            <w:r w:rsidRPr="00E41637">
              <w:rPr>
                <w:sz w:val="24"/>
                <w:szCs w:val="24"/>
              </w:rPr>
              <w:t>м</w:t>
            </w:r>
            <w:r w:rsidRPr="00E41637">
              <w:rPr>
                <w:sz w:val="24"/>
                <w:szCs w:val="24"/>
              </w:rPr>
              <w:t>позиция</w:t>
            </w:r>
          </w:p>
        </w:tc>
      </w:tr>
      <w:tr w:rsidR="001F17FE" w:rsidRPr="00E41637" w:rsidTr="00A205DE">
        <w:trPr>
          <w:trHeight w:hRule="exact" w:val="336"/>
          <w:jc w:val="center"/>
        </w:trPr>
        <w:tc>
          <w:tcPr>
            <w:tcW w:w="1074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A205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1F17FE" w:rsidRPr="00E41637" w:rsidTr="00A205DE">
        <w:trPr>
          <w:trHeight w:hRule="exact" w:val="2026"/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24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Музыкальные занятия.</w:t>
            </w:r>
          </w:p>
          <w:p w:rsidR="001F17FE" w:rsidRPr="00E41637" w:rsidRDefault="001F17FE" w:rsidP="00CF53F4">
            <w:pPr>
              <w:shd w:val="clear" w:color="auto" w:fill="FFFFFF"/>
              <w:ind w:left="24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Слушание музыки.</w:t>
            </w:r>
          </w:p>
          <w:p w:rsidR="001F17FE" w:rsidRPr="00E41637" w:rsidRDefault="001F17FE" w:rsidP="00CF53F4">
            <w:pPr>
              <w:shd w:val="clear" w:color="auto" w:fill="FFFFFF"/>
              <w:ind w:left="24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Восприятие музыкальных произведений</w:t>
            </w:r>
          </w:p>
        </w:tc>
        <w:tc>
          <w:tcPr>
            <w:tcW w:w="4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узнавать знакомые произведения по вступле</w:t>
            </w:r>
            <w:r w:rsidRPr="00E41637">
              <w:rPr>
                <w:spacing w:val="-1"/>
                <w:sz w:val="24"/>
                <w:szCs w:val="24"/>
              </w:rPr>
              <w:t>нию; определять характер, с</w:t>
            </w:r>
            <w:r w:rsidRPr="00E41637">
              <w:rPr>
                <w:spacing w:val="-1"/>
                <w:sz w:val="24"/>
                <w:szCs w:val="24"/>
              </w:rPr>
              <w:t>о</w:t>
            </w:r>
            <w:r w:rsidRPr="00E41637">
              <w:rPr>
                <w:spacing w:val="-1"/>
                <w:sz w:val="24"/>
                <w:szCs w:val="24"/>
              </w:rPr>
              <w:t>держание; различать зву</w:t>
            </w:r>
            <w:r w:rsidRPr="00E41637">
              <w:rPr>
                <w:spacing w:val="-3"/>
                <w:sz w:val="24"/>
                <w:szCs w:val="24"/>
              </w:rPr>
              <w:t xml:space="preserve">коподражание некоторым музыкальным инструментам. </w:t>
            </w:r>
            <w:r w:rsidRPr="00E41637">
              <w:rPr>
                <w:spacing w:val="30"/>
                <w:sz w:val="24"/>
                <w:szCs w:val="24"/>
              </w:rPr>
              <w:t>Развивать</w:t>
            </w:r>
            <w:r w:rsidRPr="00E41637">
              <w:rPr>
                <w:spacing w:val="-7"/>
                <w:sz w:val="24"/>
                <w:szCs w:val="24"/>
              </w:rPr>
              <w:t>представления о связи муз</w:t>
            </w:r>
            <w:r w:rsidRPr="00E41637">
              <w:rPr>
                <w:spacing w:val="-7"/>
                <w:sz w:val="24"/>
                <w:szCs w:val="24"/>
              </w:rPr>
              <w:t>ы</w:t>
            </w:r>
            <w:r w:rsidRPr="00E41637">
              <w:rPr>
                <w:spacing w:val="-7"/>
                <w:sz w:val="24"/>
                <w:szCs w:val="24"/>
              </w:rPr>
              <w:t xml:space="preserve">кально-речевых </w:t>
            </w:r>
            <w:r w:rsidRPr="00E41637">
              <w:rPr>
                <w:spacing w:val="-5"/>
                <w:sz w:val="24"/>
                <w:szCs w:val="24"/>
              </w:rPr>
              <w:t>интонаций. Понимать, что сказку рассказывает музыка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«Шарманка» Д. Д. Шостаков</w:t>
            </w:r>
            <w:r w:rsidRPr="00E41637">
              <w:rPr>
                <w:spacing w:val="-3"/>
                <w:sz w:val="24"/>
                <w:szCs w:val="24"/>
              </w:rPr>
              <w:t>и</w:t>
            </w:r>
            <w:r w:rsidRPr="00E41637">
              <w:rPr>
                <w:spacing w:val="-3"/>
                <w:sz w:val="24"/>
                <w:szCs w:val="24"/>
              </w:rPr>
              <w:t>ча; «Камарин</w:t>
            </w:r>
            <w:r w:rsidRPr="00E41637">
              <w:rPr>
                <w:spacing w:val="-2"/>
                <w:sz w:val="24"/>
                <w:szCs w:val="24"/>
              </w:rPr>
              <w:t>ская» П. И. Ча</w:t>
            </w:r>
            <w:r w:rsidRPr="00E41637">
              <w:rPr>
                <w:spacing w:val="-2"/>
                <w:sz w:val="24"/>
                <w:szCs w:val="24"/>
              </w:rPr>
              <w:t>й</w:t>
            </w:r>
            <w:r w:rsidRPr="00E41637">
              <w:rPr>
                <w:spacing w:val="-2"/>
                <w:sz w:val="24"/>
                <w:szCs w:val="24"/>
              </w:rPr>
              <w:t>ковского; «Парень с гармо</w:t>
            </w:r>
            <w:r w:rsidRPr="00E41637">
              <w:rPr>
                <w:spacing w:val="-2"/>
                <w:sz w:val="24"/>
                <w:szCs w:val="24"/>
              </w:rPr>
              <w:t>ш</w:t>
            </w:r>
            <w:r w:rsidRPr="00E41637">
              <w:rPr>
                <w:spacing w:val="-1"/>
                <w:sz w:val="24"/>
                <w:szCs w:val="24"/>
              </w:rPr>
              <w:t>кой» Г. Свиридова; «Тамбурин» Ж. Рамо; «Волынка» И. Баха; «Волынка» В. Моцарта</w:t>
            </w:r>
          </w:p>
        </w:tc>
      </w:tr>
      <w:tr w:rsidR="001F17FE" w:rsidRPr="00E41637" w:rsidTr="00A205DE">
        <w:trPr>
          <w:trHeight w:hRule="exact" w:val="851"/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Развитие голоса и слуха</w:t>
            </w:r>
          </w:p>
        </w:tc>
        <w:tc>
          <w:tcPr>
            <w:tcW w:w="4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различать жанры музыки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9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«Что делают дети?» Н. Г. Кон</w:t>
            </w:r>
            <w:r w:rsidRPr="00E41637">
              <w:rPr>
                <w:spacing w:val="-3"/>
                <w:sz w:val="24"/>
                <w:szCs w:val="24"/>
              </w:rPr>
              <w:t>о</w:t>
            </w:r>
            <w:r w:rsidRPr="00E41637">
              <w:rPr>
                <w:spacing w:val="-3"/>
                <w:sz w:val="24"/>
                <w:szCs w:val="24"/>
              </w:rPr>
              <w:t>новой; «Пес</w:t>
            </w:r>
            <w:r w:rsidRPr="00E41637">
              <w:rPr>
                <w:spacing w:val="-1"/>
                <w:sz w:val="24"/>
                <w:szCs w:val="24"/>
              </w:rPr>
              <w:t>ня, танец, марш» Л. Н. Комиссаровой</w:t>
            </w:r>
          </w:p>
        </w:tc>
      </w:tr>
      <w:tr w:rsidR="001F17FE" w:rsidRPr="00E41637" w:rsidTr="00A205DE">
        <w:trPr>
          <w:trHeight w:hRule="exact" w:val="1700"/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Пение.</w:t>
            </w:r>
          </w:p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Усвоение песенных нав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ков</w:t>
            </w:r>
          </w:p>
        </w:tc>
        <w:tc>
          <w:tcPr>
            <w:tcW w:w="4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начинать пение сразу после всту</w:t>
            </w:r>
            <w:r w:rsidRPr="00E41637">
              <w:rPr>
                <w:sz w:val="24"/>
                <w:szCs w:val="24"/>
              </w:rPr>
              <w:t>п</w:t>
            </w:r>
            <w:r w:rsidRPr="00E41637">
              <w:rPr>
                <w:sz w:val="24"/>
                <w:szCs w:val="24"/>
              </w:rPr>
              <w:t xml:space="preserve">ления; петь </w:t>
            </w:r>
            <w:r w:rsidRPr="00E41637">
              <w:rPr>
                <w:spacing w:val="-2"/>
                <w:sz w:val="24"/>
                <w:szCs w:val="24"/>
              </w:rPr>
              <w:t xml:space="preserve">в умеренном темпе, легким звуком; передавать в пении </w:t>
            </w:r>
            <w:r w:rsidRPr="00E41637">
              <w:rPr>
                <w:spacing w:val="-1"/>
                <w:sz w:val="24"/>
                <w:szCs w:val="24"/>
              </w:rPr>
              <w:t>характер пе</w:t>
            </w:r>
            <w:r w:rsidRPr="00E41637">
              <w:rPr>
                <w:spacing w:val="-1"/>
                <w:sz w:val="24"/>
                <w:szCs w:val="24"/>
              </w:rPr>
              <w:t>с</w:t>
            </w:r>
            <w:r w:rsidRPr="00E41637">
              <w:rPr>
                <w:spacing w:val="-1"/>
                <w:sz w:val="24"/>
                <w:szCs w:val="24"/>
              </w:rPr>
              <w:t xml:space="preserve">ни; петь без сопровождения; петь песни </w:t>
            </w:r>
            <w:r w:rsidRPr="00E41637">
              <w:rPr>
                <w:sz w:val="24"/>
                <w:szCs w:val="24"/>
              </w:rPr>
              <w:t>разного характера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5"/>
                <w:sz w:val="24"/>
                <w:szCs w:val="24"/>
              </w:rPr>
              <w:t>«Потанцуй со мной, дружок», английская народная песня, обр. И. Арсеева, пер. Р. Дольниковой; «Детский сад», «Про лягушек и ко</w:t>
            </w:r>
            <w:r w:rsidRPr="00E41637">
              <w:rPr>
                <w:spacing w:val="-4"/>
                <w:sz w:val="24"/>
                <w:szCs w:val="24"/>
              </w:rPr>
              <w:t>мара», муз. А. Филиппенко, сл. Т. Волгиной</w:t>
            </w:r>
          </w:p>
        </w:tc>
      </w:tr>
      <w:tr w:rsidR="001F17FE" w:rsidRPr="00E41637" w:rsidTr="00A205DE">
        <w:trPr>
          <w:trHeight w:hRule="exact" w:val="720"/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Песенное творчество</w:t>
            </w:r>
          </w:p>
        </w:tc>
        <w:tc>
          <w:tcPr>
            <w:tcW w:w="4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Придумывать мелодию своего дождика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«Дождик» (вокальная импров</w:t>
            </w:r>
            <w:r w:rsidRPr="00E41637">
              <w:rPr>
                <w:spacing w:val="-3"/>
                <w:sz w:val="24"/>
                <w:szCs w:val="24"/>
              </w:rPr>
              <w:t>и</w:t>
            </w:r>
            <w:r w:rsidRPr="00E41637">
              <w:rPr>
                <w:spacing w:val="-3"/>
                <w:sz w:val="24"/>
                <w:szCs w:val="24"/>
              </w:rPr>
              <w:t>зация)</w:t>
            </w:r>
          </w:p>
        </w:tc>
      </w:tr>
      <w:tr w:rsidR="001F17FE" w:rsidRPr="00E41637" w:rsidTr="00A205DE">
        <w:trPr>
          <w:trHeight w:hRule="exact" w:val="1752"/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 w:right="787" w:firstLine="5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Музыкально-ритмические дв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и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жения.</w:t>
            </w:r>
            <w:r w:rsidRPr="00E41637">
              <w:rPr>
                <w:sz w:val="24"/>
                <w:szCs w:val="24"/>
              </w:rPr>
              <w:t>Упражнения</w:t>
            </w:r>
          </w:p>
        </w:tc>
        <w:tc>
          <w:tcPr>
            <w:tcW w:w="4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Самостоятельно начинать движение и з</w:t>
            </w:r>
            <w:r w:rsidRPr="00E41637">
              <w:rPr>
                <w:spacing w:val="-1"/>
                <w:sz w:val="24"/>
                <w:szCs w:val="24"/>
              </w:rPr>
              <w:t>а</w:t>
            </w:r>
            <w:r w:rsidRPr="00E41637">
              <w:rPr>
                <w:spacing w:val="-1"/>
                <w:sz w:val="24"/>
                <w:szCs w:val="24"/>
              </w:rPr>
              <w:t xml:space="preserve">канчивать </w:t>
            </w:r>
            <w:r w:rsidRPr="00E41637">
              <w:rPr>
                <w:spacing w:val="-2"/>
                <w:sz w:val="24"/>
                <w:szCs w:val="24"/>
              </w:rPr>
              <w:t>с окончанием музыки. Двигат</w:t>
            </w:r>
            <w:r w:rsidRPr="00E41637">
              <w:rPr>
                <w:spacing w:val="-2"/>
                <w:sz w:val="24"/>
                <w:szCs w:val="24"/>
              </w:rPr>
              <w:t>ь</w:t>
            </w:r>
            <w:r w:rsidRPr="00E41637">
              <w:rPr>
                <w:spacing w:val="-2"/>
                <w:sz w:val="24"/>
                <w:szCs w:val="24"/>
              </w:rPr>
              <w:t>ся друг за другом, не об</w:t>
            </w:r>
            <w:r w:rsidRPr="00E41637">
              <w:rPr>
                <w:spacing w:val="-1"/>
                <w:sz w:val="24"/>
                <w:szCs w:val="24"/>
              </w:rPr>
              <w:t>гоняя, держать ровный широкий круг. Выразительно п</w:t>
            </w:r>
            <w:r w:rsidRPr="00E41637">
              <w:rPr>
                <w:spacing w:val="-1"/>
                <w:sz w:val="24"/>
                <w:szCs w:val="24"/>
              </w:rPr>
              <w:t>е</w:t>
            </w:r>
            <w:r w:rsidRPr="00E41637">
              <w:rPr>
                <w:spacing w:val="-1"/>
                <w:sz w:val="24"/>
                <w:szCs w:val="24"/>
              </w:rPr>
              <w:t>редавать характерные особенности игр</w:t>
            </w:r>
            <w:r w:rsidRPr="00E41637">
              <w:rPr>
                <w:spacing w:val="-1"/>
                <w:sz w:val="24"/>
                <w:szCs w:val="24"/>
              </w:rPr>
              <w:t>о</w:t>
            </w:r>
            <w:r w:rsidRPr="00E41637">
              <w:rPr>
                <w:spacing w:val="-1"/>
                <w:sz w:val="24"/>
                <w:szCs w:val="24"/>
              </w:rPr>
              <w:t>вого образа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44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«Марш» Т. Ломовой; «Лоша</w:t>
            </w:r>
            <w:r w:rsidRPr="00E41637">
              <w:rPr>
                <w:spacing w:val="-3"/>
                <w:sz w:val="24"/>
                <w:szCs w:val="24"/>
              </w:rPr>
              <w:t>д</w:t>
            </w:r>
            <w:r w:rsidRPr="00E41637">
              <w:rPr>
                <w:spacing w:val="-3"/>
                <w:sz w:val="24"/>
                <w:szCs w:val="24"/>
              </w:rPr>
              <w:t>ки» Е. Тили</w:t>
            </w:r>
            <w:r w:rsidRPr="00E41637">
              <w:rPr>
                <w:spacing w:val="-2"/>
                <w:sz w:val="24"/>
                <w:szCs w:val="24"/>
              </w:rPr>
              <w:t>чеевой; «Элементы хоровода», русская на</w:t>
            </w:r>
            <w:r w:rsidRPr="00E41637">
              <w:rPr>
                <w:sz w:val="24"/>
                <w:szCs w:val="24"/>
              </w:rPr>
              <w:t>родная мелодия; «Всадники» В. Ви</w:t>
            </w:r>
            <w:r w:rsidRPr="00E41637">
              <w:rPr>
                <w:sz w:val="24"/>
                <w:szCs w:val="24"/>
              </w:rPr>
              <w:t>т</w:t>
            </w:r>
            <w:r w:rsidRPr="00E41637">
              <w:rPr>
                <w:sz w:val="24"/>
                <w:szCs w:val="24"/>
              </w:rPr>
              <w:t>лина</w:t>
            </w:r>
          </w:p>
        </w:tc>
      </w:tr>
      <w:tr w:rsidR="001F17FE" w:rsidRPr="00E41637" w:rsidTr="00A205DE">
        <w:trPr>
          <w:trHeight w:hRule="exact" w:val="1576"/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Пляски</w:t>
            </w:r>
          </w:p>
        </w:tc>
        <w:tc>
          <w:tcPr>
            <w:tcW w:w="4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67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танцевать эмоционально, в хара</w:t>
            </w:r>
            <w:r w:rsidRPr="00E41637">
              <w:rPr>
                <w:sz w:val="24"/>
                <w:szCs w:val="24"/>
              </w:rPr>
              <w:t>к</w:t>
            </w:r>
            <w:r w:rsidRPr="00E41637">
              <w:rPr>
                <w:sz w:val="24"/>
                <w:szCs w:val="24"/>
              </w:rPr>
              <w:t xml:space="preserve">тере и ритме </w:t>
            </w:r>
            <w:r w:rsidRPr="00E41637">
              <w:rPr>
                <w:spacing w:val="-1"/>
                <w:sz w:val="24"/>
                <w:szCs w:val="24"/>
              </w:rPr>
              <w:t>танца; держать расстояние между парами; самостоя</w:t>
            </w:r>
            <w:r w:rsidRPr="00E41637">
              <w:rPr>
                <w:spacing w:val="-1"/>
                <w:sz w:val="24"/>
                <w:szCs w:val="24"/>
              </w:rPr>
              <w:softHyphen/>
              <w:t>тельно менять движения со сменой частей музыки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«К нам гости пришли», муз. Ан. Александрова,</w:t>
            </w:r>
          </w:p>
          <w:p w:rsidR="001F17FE" w:rsidRPr="00E41637" w:rsidRDefault="001F17FE" w:rsidP="00CF53F4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«Круговая пляска», рус.нар. мелодия, обр. С. Разоренова;</w:t>
            </w:r>
          </w:p>
        </w:tc>
      </w:tr>
      <w:tr w:rsidR="001F17FE" w:rsidRPr="00E41637" w:rsidTr="00A205DE">
        <w:trPr>
          <w:trHeight w:hRule="exact" w:val="1794"/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Игры</w:t>
            </w:r>
          </w:p>
        </w:tc>
        <w:tc>
          <w:tcPr>
            <w:tcW w:w="4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20"/>
              <w:jc w:val="both"/>
              <w:rPr>
                <w:sz w:val="24"/>
                <w:szCs w:val="24"/>
              </w:rPr>
            </w:pPr>
            <w:r w:rsidRPr="00E41637">
              <w:rPr>
                <w:spacing w:val="37"/>
                <w:sz w:val="24"/>
                <w:szCs w:val="24"/>
              </w:rPr>
              <w:t>Развивать</w:t>
            </w:r>
            <w:r w:rsidRPr="00E41637">
              <w:rPr>
                <w:sz w:val="24"/>
                <w:szCs w:val="24"/>
              </w:rPr>
              <w:t xml:space="preserve"> чувство ритма, музыкал</w:t>
            </w:r>
            <w:r w:rsidRPr="00E41637">
              <w:rPr>
                <w:sz w:val="24"/>
                <w:szCs w:val="24"/>
              </w:rPr>
              <w:t>ь</w:t>
            </w:r>
            <w:r w:rsidRPr="00E41637">
              <w:rPr>
                <w:sz w:val="24"/>
                <w:szCs w:val="24"/>
              </w:rPr>
              <w:t>ный слух, па</w:t>
            </w:r>
            <w:r w:rsidRPr="00E41637">
              <w:rPr>
                <w:spacing w:val="-3"/>
                <w:sz w:val="24"/>
                <w:szCs w:val="24"/>
              </w:rPr>
              <w:t xml:space="preserve">мять. Совершенствовать двигательные навыки. Учить </w:t>
            </w:r>
            <w:r w:rsidRPr="00E41637">
              <w:rPr>
                <w:sz w:val="24"/>
                <w:szCs w:val="24"/>
              </w:rPr>
              <w:t>изменять голос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9" w:hanging="5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«Узнай по голосу», муз. Е. Т</w:t>
            </w:r>
            <w:r w:rsidRPr="00E41637">
              <w:rPr>
                <w:spacing w:val="-1"/>
                <w:sz w:val="24"/>
                <w:szCs w:val="24"/>
              </w:rPr>
              <w:t>и</w:t>
            </w:r>
            <w:r w:rsidRPr="00E41637">
              <w:rPr>
                <w:spacing w:val="-1"/>
                <w:sz w:val="24"/>
                <w:szCs w:val="24"/>
              </w:rPr>
              <w:t xml:space="preserve">личеевой, сл. Ю. Островского; «Выходи, подружка», </w:t>
            </w:r>
            <w:r w:rsidRPr="00E41637">
              <w:rPr>
                <w:spacing w:val="-2"/>
                <w:sz w:val="24"/>
                <w:szCs w:val="24"/>
              </w:rPr>
              <w:t>польская народная песня, обр. В. Сиби</w:t>
            </w:r>
            <w:r w:rsidRPr="00E41637">
              <w:rPr>
                <w:spacing w:val="-2"/>
                <w:sz w:val="24"/>
                <w:szCs w:val="24"/>
              </w:rPr>
              <w:t>р</w:t>
            </w:r>
            <w:r w:rsidRPr="00E41637">
              <w:rPr>
                <w:spacing w:val="-2"/>
                <w:sz w:val="24"/>
                <w:szCs w:val="24"/>
              </w:rPr>
              <w:t>ско</w:t>
            </w:r>
            <w:r w:rsidRPr="00E41637">
              <w:rPr>
                <w:sz w:val="24"/>
                <w:szCs w:val="24"/>
              </w:rPr>
              <w:t>го, пер. Л. Кондратенко</w:t>
            </w:r>
          </w:p>
        </w:tc>
      </w:tr>
      <w:tr w:rsidR="001F17FE" w:rsidRPr="00E41637" w:rsidTr="00A205DE">
        <w:trPr>
          <w:trHeight w:hRule="exact" w:val="983"/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Музыкально-игровое тво</w:t>
            </w:r>
            <w:r w:rsidRPr="00E41637">
              <w:rPr>
                <w:sz w:val="24"/>
                <w:szCs w:val="24"/>
              </w:rPr>
              <w:t>р</w:t>
            </w:r>
            <w:r w:rsidRPr="00E41637">
              <w:rPr>
                <w:sz w:val="24"/>
                <w:szCs w:val="24"/>
              </w:rPr>
              <w:t>чество</w:t>
            </w:r>
          </w:p>
        </w:tc>
        <w:tc>
          <w:tcPr>
            <w:tcW w:w="4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9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Побуждать искать выразительные дв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жения для передачи характера персон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жей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«Веселые лягушата», муз и сл. Ю. Литовко</w:t>
            </w:r>
          </w:p>
          <w:p w:rsidR="001F17FE" w:rsidRPr="00E41637" w:rsidRDefault="001F17FE" w:rsidP="00CF53F4">
            <w:pPr>
              <w:jc w:val="both"/>
              <w:rPr>
                <w:sz w:val="24"/>
                <w:szCs w:val="24"/>
              </w:rPr>
            </w:pPr>
          </w:p>
        </w:tc>
      </w:tr>
      <w:tr w:rsidR="001F17FE" w:rsidRPr="00E41637" w:rsidTr="00A205DE">
        <w:trPr>
          <w:trHeight w:hRule="exact" w:val="1026"/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Игра на детских муз</w:t>
            </w:r>
            <w:r w:rsidRPr="00E41637">
              <w:rPr>
                <w:b/>
                <w:i/>
                <w:sz w:val="24"/>
                <w:szCs w:val="24"/>
              </w:rPr>
              <w:t>ы</w:t>
            </w:r>
            <w:r w:rsidRPr="00E41637">
              <w:rPr>
                <w:b/>
                <w:i/>
                <w:sz w:val="24"/>
                <w:szCs w:val="24"/>
              </w:rPr>
              <w:t>кальных инструментах</w:t>
            </w:r>
          </w:p>
        </w:tc>
        <w:tc>
          <w:tcPr>
            <w:tcW w:w="4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9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Вовремя вступать,  исполнять свою па</w:t>
            </w:r>
            <w:r w:rsidRPr="00E41637">
              <w:rPr>
                <w:sz w:val="24"/>
                <w:szCs w:val="24"/>
              </w:rPr>
              <w:t>р</w:t>
            </w:r>
            <w:r w:rsidRPr="00E41637">
              <w:rPr>
                <w:sz w:val="24"/>
                <w:szCs w:val="24"/>
              </w:rPr>
              <w:t>тию. Играть слаженно, вместе друг с др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гом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pacing w:val="-3"/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Веселые колокольчики» муз. М. Рустамова.</w:t>
            </w:r>
          </w:p>
        </w:tc>
      </w:tr>
      <w:tr w:rsidR="001F17FE" w:rsidRPr="00E41637" w:rsidTr="00A205DE">
        <w:trPr>
          <w:trHeight w:hRule="exact" w:val="866"/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 w:right="178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pacing w:val="-3"/>
                <w:sz w:val="24"/>
                <w:szCs w:val="24"/>
              </w:rPr>
              <w:t>Самостоятельная муз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t>ы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t>кальная деятель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softHyphen/>
            </w:r>
            <w:r w:rsidRPr="00E41637">
              <w:rPr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4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23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подбирать для любимых песен игрушки для оркестровки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Знакомые песни</w:t>
            </w:r>
          </w:p>
        </w:tc>
      </w:tr>
      <w:tr w:rsidR="001F17FE" w:rsidRPr="00E41637" w:rsidTr="00A205DE">
        <w:trPr>
          <w:trHeight w:hRule="exact" w:val="776"/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4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Воспитывать любовь к сказкам, вызывать желание их инсценировать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Инсценировка сказки по выб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ру</w:t>
            </w:r>
          </w:p>
        </w:tc>
      </w:tr>
    </w:tbl>
    <w:p w:rsidR="001F17FE" w:rsidRDefault="001F17FE" w:rsidP="006C7F77">
      <w:pPr>
        <w:spacing w:after="120"/>
      </w:pPr>
    </w:p>
    <w:p w:rsidR="001F17FE" w:rsidRDefault="001F17FE" w:rsidP="006C7F77">
      <w:pPr>
        <w:spacing w:after="120"/>
        <w:sectPr w:rsidR="001F17FE">
          <w:type w:val="continuous"/>
          <w:pgSz w:w="11900" w:h="16838"/>
          <w:pgMar w:top="831" w:right="706" w:bottom="152" w:left="740" w:header="0" w:footer="0" w:gutter="0"/>
          <w:cols w:space="720" w:equalWidth="0">
            <w:col w:w="10460"/>
          </w:cols>
        </w:sectPr>
      </w:pPr>
    </w:p>
    <w:p w:rsidR="001F17FE" w:rsidRPr="00DD3B5F" w:rsidRDefault="001F17FE" w:rsidP="00DD3B5F">
      <w:pPr>
        <w:ind w:firstLine="720"/>
        <w:jc w:val="center"/>
        <w:rPr>
          <w:sz w:val="28"/>
          <w:szCs w:val="28"/>
        </w:rPr>
      </w:pPr>
      <w:r w:rsidRPr="00DD3B5F">
        <w:rPr>
          <w:sz w:val="28"/>
          <w:szCs w:val="28"/>
        </w:rPr>
        <w:t>Возрастная группа: Старшая</w:t>
      </w:r>
    </w:p>
    <w:p w:rsidR="001F17FE" w:rsidRPr="00DD3B5F" w:rsidRDefault="001F17FE" w:rsidP="00DD3B5F">
      <w:pPr>
        <w:ind w:firstLine="720"/>
        <w:jc w:val="center"/>
        <w:rPr>
          <w:sz w:val="28"/>
          <w:szCs w:val="28"/>
        </w:rPr>
      </w:pPr>
      <w:r w:rsidRPr="00DD3B5F">
        <w:rPr>
          <w:sz w:val="28"/>
          <w:szCs w:val="28"/>
        </w:rPr>
        <w:t>Тема:Осень (сентябрь, октябрь, ноябрь)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Слушание музыки.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Развивать у детей способность чувствовать характер, настроение муз</w:t>
      </w:r>
      <w:r w:rsidRPr="00DD3B5F">
        <w:rPr>
          <w:sz w:val="28"/>
          <w:szCs w:val="28"/>
        </w:rPr>
        <w:t>ы</w:t>
      </w:r>
      <w:r w:rsidRPr="00DD3B5F">
        <w:rPr>
          <w:sz w:val="28"/>
          <w:szCs w:val="28"/>
        </w:rPr>
        <w:t>кального произведения. Развивать восприятие бодрого характера марша, энергичный, четкий ритм, выразительный акцент, постепенное нарастание динамики в музыке. Побуждать детей эмоционально воспринимать песни л</w:t>
      </w:r>
      <w:r w:rsidRPr="00DD3B5F">
        <w:rPr>
          <w:sz w:val="28"/>
          <w:szCs w:val="28"/>
        </w:rPr>
        <w:t>и</w:t>
      </w:r>
      <w:r w:rsidRPr="00DD3B5F">
        <w:rPr>
          <w:sz w:val="28"/>
          <w:szCs w:val="28"/>
        </w:rPr>
        <w:t>рического характера, высказываться об их содержании, различать музыкал</w:t>
      </w:r>
      <w:r w:rsidRPr="00DD3B5F">
        <w:rPr>
          <w:sz w:val="28"/>
          <w:szCs w:val="28"/>
        </w:rPr>
        <w:t>ь</w:t>
      </w:r>
      <w:r w:rsidRPr="00DD3B5F">
        <w:rPr>
          <w:sz w:val="28"/>
          <w:szCs w:val="28"/>
        </w:rPr>
        <w:t>ное вступление, заключение; выделять аккомпанемент как одно из музыкал</w:t>
      </w:r>
      <w:r w:rsidRPr="00DD3B5F">
        <w:rPr>
          <w:sz w:val="28"/>
          <w:szCs w:val="28"/>
        </w:rPr>
        <w:t>ь</w:t>
      </w:r>
      <w:r w:rsidRPr="00DD3B5F">
        <w:rPr>
          <w:sz w:val="28"/>
          <w:szCs w:val="28"/>
        </w:rPr>
        <w:t>ных средств выразительности. Совершенствовать восприятие чувств, пер</w:t>
      </w:r>
      <w:r w:rsidRPr="00DD3B5F">
        <w:rPr>
          <w:sz w:val="28"/>
          <w:szCs w:val="28"/>
        </w:rPr>
        <w:t>е</w:t>
      </w:r>
      <w:r w:rsidRPr="00DD3B5F">
        <w:rPr>
          <w:sz w:val="28"/>
          <w:szCs w:val="28"/>
        </w:rPr>
        <w:t>данных в музыке различного характера. Активизировать представления о различном характере музыки. Предлагать детям высказываться об эмоци</w:t>
      </w:r>
      <w:r w:rsidRPr="00DD3B5F">
        <w:rPr>
          <w:sz w:val="28"/>
          <w:szCs w:val="28"/>
        </w:rPr>
        <w:t>о</w:t>
      </w:r>
      <w:r w:rsidRPr="00DD3B5F">
        <w:rPr>
          <w:sz w:val="28"/>
          <w:szCs w:val="28"/>
        </w:rPr>
        <w:t>нально-образном содержании музыки. Расширять представления о жанрах музыкальных произведений: различать песню, танец, марш. Формировать звуковысотное восприятие, различать звуки кварты, терции, секунды, примы. Расширять представления детей об окружающей действительности на прим</w:t>
      </w:r>
      <w:r w:rsidRPr="00DD3B5F">
        <w:rPr>
          <w:sz w:val="28"/>
          <w:szCs w:val="28"/>
        </w:rPr>
        <w:t>е</w:t>
      </w:r>
      <w:r w:rsidRPr="00DD3B5F">
        <w:rPr>
          <w:sz w:val="28"/>
          <w:szCs w:val="28"/>
        </w:rPr>
        <w:t>ре тематического музыкального материала. Знакомить детей с историческ</w:t>
      </w:r>
      <w:r w:rsidRPr="00DD3B5F">
        <w:rPr>
          <w:sz w:val="28"/>
          <w:szCs w:val="28"/>
        </w:rPr>
        <w:t>и</w:t>
      </w:r>
      <w:r w:rsidRPr="00DD3B5F">
        <w:rPr>
          <w:sz w:val="28"/>
          <w:szCs w:val="28"/>
        </w:rPr>
        <w:t>ми событиями. Закреплять представления о содержании и значении труда взрослых. Воспитывать уважение к людям труда. Расширять представления детей о растениях, домашних и диких животных, сезонных (осенних) изм</w:t>
      </w:r>
      <w:r w:rsidRPr="00DD3B5F">
        <w:rPr>
          <w:sz w:val="28"/>
          <w:szCs w:val="28"/>
        </w:rPr>
        <w:t>е</w:t>
      </w:r>
      <w:r w:rsidRPr="00DD3B5F">
        <w:rPr>
          <w:sz w:val="28"/>
          <w:szCs w:val="28"/>
        </w:rPr>
        <w:t>нениях в природе. Использовать художественные произведения для обог</w:t>
      </w:r>
      <w:r w:rsidRPr="00DD3B5F">
        <w:rPr>
          <w:sz w:val="28"/>
          <w:szCs w:val="28"/>
        </w:rPr>
        <w:t>а</w:t>
      </w:r>
      <w:r w:rsidRPr="00DD3B5F">
        <w:rPr>
          <w:sz w:val="28"/>
          <w:szCs w:val="28"/>
        </w:rPr>
        <w:t>щения содержания раздела «Слушание музыки» и музыкальные произвед</w:t>
      </w:r>
      <w:r w:rsidRPr="00DD3B5F">
        <w:rPr>
          <w:sz w:val="28"/>
          <w:szCs w:val="28"/>
        </w:rPr>
        <w:t>е</w:t>
      </w:r>
      <w:r w:rsidRPr="00DD3B5F">
        <w:rPr>
          <w:sz w:val="28"/>
          <w:szCs w:val="28"/>
        </w:rPr>
        <w:t>ния с целью усиления восприятия художественных произведений.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Исполнительство и творчество.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Пение и песенное творчество.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Развивать восприятие разнохарактерных песен, способность правильно интонировать мелодию легким, подвижным звуком, смягчая концы фраз, точно передавать ритмический рисунок, различать вступление, куплет, пр</w:t>
      </w:r>
      <w:r w:rsidRPr="00DD3B5F">
        <w:rPr>
          <w:sz w:val="28"/>
          <w:szCs w:val="28"/>
        </w:rPr>
        <w:t>и</w:t>
      </w:r>
      <w:r w:rsidRPr="00DD3B5F">
        <w:rPr>
          <w:sz w:val="28"/>
          <w:szCs w:val="28"/>
        </w:rPr>
        <w:t>пев, проигрыш, заключение. Развивать способность выразительного пения: петь эмоционально, весело, ласково, четко произносить слова. Предлагать детям творческие задания: импровизировать простейшие мелодии на слоги (например, «топ-топ», «трень-брень» и т. д.). Расширять представления детей на основе тематического песенного материала: об осенних изменениях в пр</w:t>
      </w:r>
      <w:r w:rsidRPr="00DD3B5F">
        <w:rPr>
          <w:sz w:val="28"/>
          <w:szCs w:val="28"/>
        </w:rPr>
        <w:t>и</w:t>
      </w:r>
      <w:r w:rsidRPr="00DD3B5F">
        <w:rPr>
          <w:sz w:val="28"/>
          <w:szCs w:val="28"/>
        </w:rPr>
        <w:t>роде, о сборе урожая как и</w:t>
      </w:r>
      <w:r>
        <w:rPr>
          <w:sz w:val="28"/>
          <w:szCs w:val="28"/>
        </w:rPr>
        <w:t>тоге весенне-летней работы сель</w:t>
      </w:r>
      <w:r w:rsidRPr="00DD3B5F">
        <w:rPr>
          <w:sz w:val="28"/>
          <w:szCs w:val="28"/>
        </w:rPr>
        <w:t>ских тружеников, о съедобных и несъедобных грибах. Углублять представления детей о семье и ближайшем окружении на примере песенного материала. Развивать добр</w:t>
      </w:r>
      <w:r w:rsidRPr="00DD3B5F">
        <w:rPr>
          <w:sz w:val="28"/>
          <w:szCs w:val="28"/>
        </w:rPr>
        <w:t>о</w:t>
      </w:r>
      <w:r w:rsidRPr="00DD3B5F">
        <w:rPr>
          <w:sz w:val="28"/>
          <w:szCs w:val="28"/>
        </w:rPr>
        <w:t>желательные взаимоотношения со сверстниками и взрослыми в ходе совм</w:t>
      </w:r>
      <w:r w:rsidRPr="00DD3B5F">
        <w:rPr>
          <w:sz w:val="28"/>
          <w:szCs w:val="28"/>
        </w:rPr>
        <w:t>е</w:t>
      </w:r>
      <w:r w:rsidRPr="00DD3B5F">
        <w:rPr>
          <w:sz w:val="28"/>
          <w:szCs w:val="28"/>
        </w:rPr>
        <w:t>стной певческой деятельности.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Музыкальное движение и двигательное творчество.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Развивать способность ритмично двигаться в соответствии с разли</w:t>
      </w:r>
      <w:r w:rsidRPr="00DD3B5F">
        <w:rPr>
          <w:sz w:val="28"/>
          <w:szCs w:val="28"/>
        </w:rPr>
        <w:t>ч</w:t>
      </w:r>
      <w:r w:rsidRPr="00DD3B5F">
        <w:rPr>
          <w:sz w:val="28"/>
          <w:szCs w:val="28"/>
        </w:rPr>
        <w:t>ным характером музыки, динамикой (громко - умеренно - тихо, громче - т</w:t>
      </w:r>
      <w:r w:rsidRPr="00DD3B5F">
        <w:rPr>
          <w:sz w:val="28"/>
          <w:szCs w:val="28"/>
        </w:rPr>
        <w:t>и</w:t>
      </w:r>
      <w:r w:rsidRPr="00DD3B5F">
        <w:rPr>
          <w:sz w:val="28"/>
          <w:szCs w:val="28"/>
        </w:rPr>
        <w:t>ше), регистрами (высокий - средний - низкий), отмечать в движении сильную долю такта, менять движение в соответствии с формой музыкального прои</w:t>
      </w:r>
      <w:r w:rsidRPr="00DD3B5F">
        <w:rPr>
          <w:sz w:val="28"/>
          <w:szCs w:val="28"/>
        </w:rPr>
        <w:t>з</w:t>
      </w:r>
      <w:r w:rsidRPr="00DD3B5F">
        <w:rPr>
          <w:sz w:val="28"/>
          <w:szCs w:val="28"/>
        </w:rPr>
        <w:t>ведения, слышать и передавать в движении ярко выраженные ритмические акценты, различать малоконтрастные части музыки.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Совершенствовать умения двигаться в соответствии с характером м</w:t>
      </w:r>
      <w:r w:rsidRPr="00DD3B5F">
        <w:rPr>
          <w:sz w:val="28"/>
          <w:szCs w:val="28"/>
        </w:rPr>
        <w:t>у</w:t>
      </w:r>
      <w:r w:rsidRPr="00DD3B5F">
        <w:rPr>
          <w:sz w:val="28"/>
          <w:szCs w:val="28"/>
        </w:rPr>
        <w:t>зыки, самостоятельно начинать и заканчивать движение с началом и оконч</w:t>
      </w:r>
      <w:r w:rsidRPr="00DD3B5F">
        <w:rPr>
          <w:sz w:val="28"/>
          <w:szCs w:val="28"/>
        </w:rPr>
        <w:t>а</w:t>
      </w:r>
      <w:r w:rsidRPr="00DD3B5F">
        <w:rPr>
          <w:sz w:val="28"/>
          <w:szCs w:val="28"/>
        </w:rPr>
        <w:t>нием музыки. Совершенствовать навыки выразительного движения: ходить и бегать ритмично, ходить спокойным, бодрым шагом и шагом с высоким подъемом ног, скакать с ноги на ногу, легко и свободно выполнять прямой галоп, в прыжках поочередно выбрасывать ноги вперед, делать шаг на всей ступне с продвижением вперед и кружении, свободно ориентироваться в пространстве. Поощрять попытки детей передавать характерные особенности персонажей, выраженные в музыке. Использовать песенно-игровой, танц</w:t>
      </w:r>
      <w:r w:rsidRPr="00DD3B5F">
        <w:rPr>
          <w:sz w:val="28"/>
          <w:szCs w:val="28"/>
        </w:rPr>
        <w:t>е</w:t>
      </w:r>
      <w:r w:rsidRPr="00DD3B5F">
        <w:rPr>
          <w:sz w:val="28"/>
          <w:szCs w:val="28"/>
        </w:rPr>
        <w:t>вальный материал для становления танцевально-игрового творчества. Поб</w:t>
      </w:r>
      <w:r w:rsidRPr="00DD3B5F">
        <w:rPr>
          <w:sz w:val="28"/>
          <w:szCs w:val="28"/>
        </w:rPr>
        <w:t>у</w:t>
      </w:r>
      <w:r w:rsidRPr="00DD3B5F">
        <w:rPr>
          <w:sz w:val="28"/>
          <w:szCs w:val="28"/>
        </w:rPr>
        <w:t>ждать детей осмысливать словесные инструкции педагога и, опираясь на имеющийся опыт, без показа выполнять некоторые музыкально-ритмические задания. Использовать художественное слово для создания определенного настроения у детей, вызывая этим желание активно участвовать, сопереж</w:t>
      </w:r>
      <w:r w:rsidRPr="00DD3B5F">
        <w:rPr>
          <w:sz w:val="28"/>
          <w:szCs w:val="28"/>
        </w:rPr>
        <w:t>и</w:t>
      </w:r>
      <w:r w:rsidRPr="00DD3B5F">
        <w:rPr>
          <w:sz w:val="28"/>
          <w:szCs w:val="28"/>
        </w:rPr>
        <w:t>вать с музыкой. Овладевать способами взаимодействия с партнером, с гру</w:t>
      </w:r>
      <w:r w:rsidRPr="00DD3B5F">
        <w:rPr>
          <w:sz w:val="28"/>
          <w:szCs w:val="28"/>
        </w:rPr>
        <w:t>п</w:t>
      </w:r>
      <w:r w:rsidRPr="00DD3B5F">
        <w:rPr>
          <w:sz w:val="28"/>
          <w:szCs w:val="28"/>
        </w:rPr>
        <w:t>пой сверстников, со взрослыми в ходе музыкально-ритмической деятельн</w:t>
      </w:r>
      <w:r w:rsidRPr="00DD3B5F">
        <w:rPr>
          <w:sz w:val="28"/>
          <w:szCs w:val="28"/>
        </w:rPr>
        <w:t>о</w:t>
      </w:r>
      <w:r w:rsidRPr="00DD3B5F">
        <w:rPr>
          <w:sz w:val="28"/>
          <w:szCs w:val="28"/>
        </w:rPr>
        <w:t>сти.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Игра на детских музыкальных инструментах и инструментальное тво</w:t>
      </w:r>
      <w:r w:rsidRPr="00DD3B5F">
        <w:rPr>
          <w:sz w:val="28"/>
          <w:szCs w:val="28"/>
        </w:rPr>
        <w:t>р</w:t>
      </w:r>
      <w:r w:rsidRPr="00DD3B5F">
        <w:rPr>
          <w:sz w:val="28"/>
          <w:szCs w:val="28"/>
        </w:rPr>
        <w:t>чество.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Совершенствовать исполнение на металлофоне ритмических рисунков трех куплетов песни на одной пластинке (вспомнить правильные приемы звукоизвлечения), овладевать игрой на двух пластинках, добиваясь точной координации движений. Развивать способность чувствовать строй, ансамбль в игре несложных песенок небольшими подгруппами и индивидуально, н</w:t>
      </w:r>
      <w:r w:rsidRPr="00DD3B5F">
        <w:rPr>
          <w:sz w:val="28"/>
          <w:szCs w:val="28"/>
        </w:rPr>
        <w:t>а</w:t>
      </w:r>
      <w:r w:rsidRPr="00DD3B5F">
        <w:rPr>
          <w:sz w:val="28"/>
          <w:szCs w:val="28"/>
        </w:rPr>
        <w:t>чинать и заканчивать игру с началом и окончанием музыки, соблюдая при этом динамику и темп. Предлагать детям самостоятельно подбирать муз</w:t>
      </w:r>
      <w:r w:rsidRPr="00DD3B5F">
        <w:rPr>
          <w:sz w:val="28"/>
          <w:szCs w:val="28"/>
        </w:rPr>
        <w:t>ы</w:t>
      </w:r>
      <w:r w:rsidRPr="00DD3B5F">
        <w:rPr>
          <w:sz w:val="28"/>
          <w:szCs w:val="28"/>
        </w:rPr>
        <w:t>кальные инструменты в соответствии с музыкальным образом. Пробуждать у детей желание сообща заниматься музицированием. Развивать слуховое вн</w:t>
      </w:r>
      <w:r w:rsidRPr="00DD3B5F">
        <w:rPr>
          <w:sz w:val="28"/>
          <w:szCs w:val="28"/>
        </w:rPr>
        <w:t>и</w:t>
      </w:r>
      <w:r w:rsidRPr="00DD3B5F">
        <w:rPr>
          <w:sz w:val="28"/>
          <w:szCs w:val="28"/>
        </w:rPr>
        <w:t>мание, память, воображение.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Самостоятельная деятельность.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Побуждать детей самостоятельно заниматься музыкально-художественной деятельностью, совершенствовать звуковысотный слух в ходе самостоятельногомузицирования. Создавать условия для самостоятел</w:t>
      </w:r>
      <w:r w:rsidRPr="00DD3B5F">
        <w:rPr>
          <w:sz w:val="28"/>
          <w:szCs w:val="28"/>
        </w:rPr>
        <w:t>ь</w:t>
      </w:r>
      <w:r w:rsidRPr="00DD3B5F">
        <w:rPr>
          <w:sz w:val="28"/>
          <w:szCs w:val="28"/>
        </w:rPr>
        <w:t>ной деятельности, наполняя музыкальную предметно-развивающую среду материалом по мере его усвоения в н</w:t>
      </w:r>
      <w:r>
        <w:rPr>
          <w:sz w:val="28"/>
          <w:szCs w:val="28"/>
        </w:rPr>
        <w:t xml:space="preserve">епрерывной </w:t>
      </w:r>
      <w:r w:rsidRPr="00DD3B5F">
        <w:rPr>
          <w:sz w:val="28"/>
          <w:szCs w:val="28"/>
        </w:rPr>
        <w:t>образовательной деятельн</w:t>
      </w:r>
      <w:r w:rsidRPr="00DD3B5F">
        <w:rPr>
          <w:sz w:val="28"/>
          <w:szCs w:val="28"/>
        </w:rPr>
        <w:t>о</w:t>
      </w:r>
      <w:r w:rsidRPr="00DD3B5F">
        <w:rPr>
          <w:sz w:val="28"/>
          <w:szCs w:val="28"/>
        </w:rPr>
        <w:t>сти.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Праздники и развлечения.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Развивать эмоциональную отзывчивость. Стимулировать совместную музыкально-игровую деятельность. Прививать детям культуру восприятия театрализованных действий, побуждать высказываться об увиденном. Фо</w:t>
      </w:r>
      <w:r w:rsidRPr="00DD3B5F">
        <w:rPr>
          <w:sz w:val="28"/>
          <w:szCs w:val="28"/>
        </w:rPr>
        <w:t>р</w:t>
      </w:r>
      <w:r w:rsidRPr="00DD3B5F">
        <w:rPr>
          <w:sz w:val="28"/>
          <w:szCs w:val="28"/>
        </w:rPr>
        <w:t>мировать представление о будничных и праздничных днях. Знакомить с и</w:t>
      </w:r>
      <w:r w:rsidRPr="00DD3B5F">
        <w:rPr>
          <w:sz w:val="28"/>
          <w:szCs w:val="28"/>
        </w:rPr>
        <w:t>с</w:t>
      </w:r>
      <w:r w:rsidRPr="00DD3B5F">
        <w:rPr>
          <w:sz w:val="28"/>
          <w:szCs w:val="28"/>
        </w:rPr>
        <w:t>торией возникновения праздников. Воспитывать уважительное отношение к народным праздничным традициям и обычаям.</w:t>
      </w:r>
    </w:p>
    <w:p w:rsidR="001F17FE" w:rsidRPr="00DD3B5F" w:rsidRDefault="001F17FE" w:rsidP="00DD3B5F">
      <w:pPr>
        <w:ind w:firstLine="720"/>
        <w:jc w:val="center"/>
        <w:rPr>
          <w:sz w:val="28"/>
          <w:szCs w:val="28"/>
        </w:rPr>
      </w:pPr>
      <w:r w:rsidRPr="00DD3B5F">
        <w:rPr>
          <w:sz w:val="28"/>
          <w:szCs w:val="28"/>
        </w:rPr>
        <w:t>Тема: Зима (декабрь, январь, февраль)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Слушание музыки.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Знакомить детей с инструментальными и вокальными произведениями различной тематики: о зиме и ее особенностях, о новогоднем празднике, о российской армии. Углублять представления о музыкальных жанрах и сре</w:t>
      </w:r>
      <w:r w:rsidRPr="00DD3B5F">
        <w:rPr>
          <w:sz w:val="28"/>
          <w:szCs w:val="28"/>
        </w:rPr>
        <w:t>д</w:t>
      </w:r>
      <w:r w:rsidRPr="00DD3B5F">
        <w:rPr>
          <w:sz w:val="28"/>
          <w:szCs w:val="28"/>
        </w:rPr>
        <w:t>ствах музыкальной выразительности: различать музыкальные образы в двух контрастных частях пьесы, обращать внимание детей на отрывистое звуч</w:t>
      </w:r>
      <w:r w:rsidRPr="00DD3B5F">
        <w:rPr>
          <w:sz w:val="28"/>
          <w:szCs w:val="28"/>
        </w:rPr>
        <w:t>а</w:t>
      </w:r>
      <w:r w:rsidRPr="00DD3B5F">
        <w:rPr>
          <w:sz w:val="28"/>
          <w:szCs w:val="28"/>
        </w:rPr>
        <w:t>ние, предлагать высказываться о характере музыки. Развивать восприятие выразительности аккомпанемента, музыкальное вступление и заключение. Развивать чувство ритма, способность различать ритмические рисунки, с</w:t>
      </w:r>
      <w:r w:rsidRPr="00DD3B5F">
        <w:rPr>
          <w:sz w:val="28"/>
          <w:szCs w:val="28"/>
        </w:rPr>
        <w:t>о</w:t>
      </w:r>
      <w:r w:rsidRPr="00DD3B5F">
        <w:rPr>
          <w:sz w:val="28"/>
          <w:szCs w:val="28"/>
        </w:rPr>
        <w:t>стоящие из восьмых и четвертных длительностей. Знакомить детей с общес</w:t>
      </w:r>
      <w:r w:rsidRPr="00DD3B5F">
        <w:rPr>
          <w:sz w:val="28"/>
          <w:szCs w:val="28"/>
        </w:rPr>
        <w:t>т</w:t>
      </w:r>
      <w:r w:rsidRPr="00DD3B5F">
        <w:rPr>
          <w:sz w:val="28"/>
          <w:szCs w:val="28"/>
        </w:rPr>
        <w:t>венными событиями на основе тематического музыкального материала с и</w:t>
      </w:r>
      <w:r w:rsidRPr="00DD3B5F">
        <w:rPr>
          <w:sz w:val="28"/>
          <w:szCs w:val="28"/>
        </w:rPr>
        <w:t>с</w:t>
      </w:r>
      <w:r w:rsidRPr="00DD3B5F">
        <w:rPr>
          <w:sz w:val="28"/>
          <w:szCs w:val="28"/>
        </w:rPr>
        <w:t>пользованием чтения художественной литературы для усиления эмоционал</w:t>
      </w:r>
      <w:r w:rsidRPr="00DD3B5F">
        <w:rPr>
          <w:sz w:val="28"/>
          <w:szCs w:val="28"/>
        </w:rPr>
        <w:t>ь</w:t>
      </w:r>
      <w:r w:rsidRPr="00DD3B5F">
        <w:rPr>
          <w:sz w:val="28"/>
          <w:szCs w:val="28"/>
        </w:rPr>
        <w:t>ного восприятия музыкальных произведений. Обогащать музыкальные пер</w:t>
      </w:r>
      <w:r w:rsidRPr="00DD3B5F">
        <w:rPr>
          <w:sz w:val="28"/>
          <w:szCs w:val="28"/>
        </w:rPr>
        <w:t>е</w:t>
      </w:r>
      <w:r w:rsidRPr="00DD3B5F">
        <w:rPr>
          <w:sz w:val="28"/>
          <w:szCs w:val="28"/>
        </w:rPr>
        <w:t>живания детей, активизировать их чувства, используя высокохудожестве</w:t>
      </w:r>
      <w:r w:rsidRPr="00DD3B5F">
        <w:rPr>
          <w:sz w:val="28"/>
          <w:szCs w:val="28"/>
        </w:rPr>
        <w:t>н</w:t>
      </w:r>
      <w:r w:rsidRPr="00DD3B5F">
        <w:rPr>
          <w:sz w:val="28"/>
          <w:szCs w:val="28"/>
        </w:rPr>
        <w:t>ные примеры классической, народной и современной музыки. Развивать м</w:t>
      </w:r>
      <w:r w:rsidRPr="00DD3B5F">
        <w:rPr>
          <w:sz w:val="28"/>
          <w:szCs w:val="28"/>
        </w:rPr>
        <w:t>у</w:t>
      </w:r>
      <w:r w:rsidRPr="00DD3B5F">
        <w:rPr>
          <w:sz w:val="28"/>
          <w:szCs w:val="28"/>
        </w:rPr>
        <w:t>зыкальную память, необходимую для запоминания, узнавания прослушанных музыкальных произведений, их характерных особенностей. Продолжать формировать слушательскую культуру детей.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Исполнительство и творчество.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Пение и песенное творчество.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Развивать умение осваивать выразительное исполнение песен: петь песни разного характера, передавая настроение (весело, живо, ласково, н</w:t>
      </w:r>
      <w:r w:rsidRPr="00DD3B5F">
        <w:rPr>
          <w:sz w:val="28"/>
          <w:szCs w:val="28"/>
        </w:rPr>
        <w:t>а</w:t>
      </w:r>
      <w:r w:rsidRPr="00DD3B5F">
        <w:rPr>
          <w:sz w:val="28"/>
          <w:szCs w:val="28"/>
        </w:rPr>
        <w:t>певно); различать запев и припев, музыкальное вступление и заключение; петь, чисто интонируя скачки в мелодии, естественным голосом, без напр</w:t>
      </w:r>
      <w:r w:rsidRPr="00DD3B5F">
        <w:rPr>
          <w:sz w:val="28"/>
          <w:szCs w:val="28"/>
        </w:rPr>
        <w:t>я</w:t>
      </w:r>
      <w:r w:rsidRPr="00DD3B5F">
        <w:rPr>
          <w:sz w:val="28"/>
          <w:szCs w:val="28"/>
        </w:rPr>
        <w:t>жения, отчетливо произносить слова и передавать динамические оттенки; импровизировать окончание несложной мелодии, начатой взрослым, в опр</w:t>
      </w:r>
      <w:r w:rsidRPr="00DD3B5F">
        <w:rPr>
          <w:sz w:val="28"/>
          <w:szCs w:val="28"/>
        </w:rPr>
        <w:t>е</w:t>
      </w:r>
      <w:r w:rsidRPr="00DD3B5F">
        <w:rPr>
          <w:sz w:val="28"/>
          <w:szCs w:val="28"/>
        </w:rPr>
        <w:t>деле</w:t>
      </w:r>
      <w:r>
        <w:rPr>
          <w:sz w:val="28"/>
          <w:szCs w:val="28"/>
        </w:rPr>
        <w:t>нной тональности. Развивать пев</w:t>
      </w:r>
      <w:r w:rsidRPr="00DD3B5F">
        <w:rPr>
          <w:sz w:val="28"/>
          <w:szCs w:val="28"/>
        </w:rPr>
        <w:t>ческое дыхание и дикцию, нацеливая детей контролировать себя, исправлять ошибки, регулировать силу голоса. Побуждать детей оценивать пение своих сверстников. Формировать спосо</w:t>
      </w:r>
      <w:r w:rsidRPr="00DD3B5F">
        <w:rPr>
          <w:sz w:val="28"/>
          <w:szCs w:val="28"/>
        </w:rPr>
        <w:t>б</w:t>
      </w:r>
      <w:r w:rsidRPr="00DD3B5F">
        <w:rPr>
          <w:sz w:val="28"/>
          <w:szCs w:val="28"/>
        </w:rPr>
        <w:t>ность самостоятельного пения несложных песен без сопровождения по о</w:t>
      </w:r>
      <w:r w:rsidRPr="00DD3B5F">
        <w:rPr>
          <w:sz w:val="28"/>
          <w:szCs w:val="28"/>
        </w:rPr>
        <w:t>д</w:t>
      </w:r>
      <w:r w:rsidRPr="00DD3B5F">
        <w:rPr>
          <w:sz w:val="28"/>
          <w:szCs w:val="28"/>
        </w:rPr>
        <w:t>ному и всей группой. Воспитывать чувство уважения к своему родному г</w:t>
      </w:r>
      <w:r w:rsidRPr="00DD3B5F">
        <w:rPr>
          <w:sz w:val="28"/>
          <w:szCs w:val="28"/>
        </w:rPr>
        <w:t>о</w:t>
      </w:r>
      <w:r w:rsidRPr="00DD3B5F">
        <w:rPr>
          <w:sz w:val="28"/>
          <w:szCs w:val="28"/>
        </w:rPr>
        <w:t>роду, к своей родине, вызывать интерес к традициям и обычаям своего нар</w:t>
      </w:r>
      <w:r w:rsidRPr="00DD3B5F">
        <w:rPr>
          <w:sz w:val="28"/>
          <w:szCs w:val="28"/>
        </w:rPr>
        <w:t>о</w:t>
      </w:r>
      <w:r w:rsidRPr="00DD3B5F">
        <w:rPr>
          <w:sz w:val="28"/>
          <w:szCs w:val="28"/>
        </w:rPr>
        <w:t>да, используя тематическое разнообразие песенного материала.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Музыкальное движение и двигательное творчество.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Развивать согласованность движений с формой построения музыкал</w:t>
      </w:r>
      <w:r w:rsidRPr="00DD3B5F">
        <w:rPr>
          <w:sz w:val="28"/>
          <w:szCs w:val="28"/>
        </w:rPr>
        <w:t>ь</w:t>
      </w:r>
      <w:r w:rsidRPr="00DD3B5F">
        <w:rPr>
          <w:sz w:val="28"/>
          <w:szCs w:val="28"/>
        </w:rPr>
        <w:t>ных произведений и их динамикой: передавать в движении (ходьба, бег, п</w:t>
      </w:r>
      <w:r w:rsidRPr="00DD3B5F">
        <w:rPr>
          <w:sz w:val="28"/>
          <w:szCs w:val="28"/>
        </w:rPr>
        <w:t>о</w:t>
      </w:r>
      <w:r w:rsidRPr="00DD3B5F">
        <w:rPr>
          <w:sz w:val="28"/>
          <w:szCs w:val="28"/>
        </w:rPr>
        <w:t>скоки) особенности трех частей музыкального произведения, различных по характеру, фразы музыкального произведения, динамические оттенки; разл</w:t>
      </w:r>
      <w:r w:rsidRPr="00DD3B5F">
        <w:rPr>
          <w:sz w:val="28"/>
          <w:szCs w:val="28"/>
        </w:rPr>
        <w:t>и</w:t>
      </w:r>
      <w:r w:rsidRPr="00DD3B5F">
        <w:rPr>
          <w:sz w:val="28"/>
          <w:szCs w:val="28"/>
        </w:rPr>
        <w:t>чать простой ритмический рисунок и передавать его в движении (в хлопках).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Развивать умения чувствовать в музыке переход от умеренного к быс</w:t>
      </w:r>
      <w:r w:rsidRPr="00DD3B5F">
        <w:rPr>
          <w:sz w:val="28"/>
          <w:szCs w:val="28"/>
        </w:rPr>
        <w:t>т</w:t>
      </w:r>
      <w:r w:rsidRPr="00DD3B5F">
        <w:rPr>
          <w:sz w:val="28"/>
          <w:szCs w:val="28"/>
        </w:rPr>
        <w:t>рому или медленному темпу, осваивать ориентировку в пространстве: сам</w:t>
      </w:r>
      <w:r w:rsidRPr="00DD3B5F">
        <w:rPr>
          <w:sz w:val="28"/>
          <w:szCs w:val="28"/>
        </w:rPr>
        <w:t>о</w:t>
      </w:r>
      <w:r w:rsidRPr="00DD3B5F">
        <w:rPr>
          <w:sz w:val="28"/>
          <w:szCs w:val="28"/>
        </w:rPr>
        <w:t>стоятельно строить круг, ходить по кругу, взявшись за руки, сужать и расш</w:t>
      </w:r>
      <w:r w:rsidRPr="00DD3B5F">
        <w:rPr>
          <w:sz w:val="28"/>
          <w:szCs w:val="28"/>
        </w:rPr>
        <w:t>и</w:t>
      </w:r>
      <w:r w:rsidRPr="00DD3B5F">
        <w:rPr>
          <w:sz w:val="28"/>
          <w:szCs w:val="28"/>
        </w:rPr>
        <w:t>рять круг, соблюдать расстояние между парами, двигаясь по кругу; добиват</w:t>
      </w:r>
      <w:r w:rsidRPr="00DD3B5F">
        <w:rPr>
          <w:sz w:val="28"/>
          <w:szCs w:val="28"/>
        </w:rPr>
        <w:t>ь</w:t>
      </w:r>
      <w:r w:rsidRPr="00DD3B5F">
        <w:rPr>
          <w:sz w:val="28"/>
          <w:szCs w:val="28"/>
        </w:rPr>
        <w:t>ся непринужденных, плавных движений рук, улучшать качество исполнения знакомых плясовых движений. Побуждать детей использовать и выразител</w:t>
      </w:r>
      <w:r w:rsidRPr="00DD3B5F">
        <w:rPr>
          <w:sz w:val="28"/>
          <w:szCs w:val="28"/>
        </w:rPr>
        <w:t>ь</w:t>
      </w:r>
      <w:r w:rsidRPr="00DD3B5F">
        <w:rPr>
          <w:sz w:val="28"/>
          <w:szCs w:val="28"/>
        </w:rPr>
        <w:t>но исполнять знакомые движения в свободной пляске, самостоятельно по</w:t>
      </w:r>
      <w:r w:rsidRPr="00DD3B5F">
        <w:rPr>
          <w:sz w:val="28"/>
          <w:szCs w:val="28"/>
        </w:rPr>
        <w:t>д</w:t>
      </w:r>
      <w:r w:rsidRPr="00DD3B5F">
        <w:rPr>
          <w:sz w:val="28"/>
          <w:szCs w:val="28"/>
        </w:rPr>
        <w:t>бирать способы действий для передачи музыкально-игрового образа.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Игра на детских музыкальных инструментах и инструментальное тво</w:t>
      </w:r>
      <w:r w:rsidRPr="00DD3B5F">
        <w:rPr>
          <w:sz w:val="28"/>
          <w:szCs w:val="28"/>
        </w:rPr>
        <w:t>р</w:t>
      </w:r>
      <w:r w:rsidRPr="00DD3B5F">
        <w:rPr>
          <w:sz w:val="28"/>
          <w:szCs w:val="28"/>
        </w:rPr>
        <w:t>чество.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Совершенствовать координацию движений в игре на металлофоне (на двух пластинках). Развивать звуковысотный слух, добиваясь чистоты звука. Способствовать развитию чувства ритма, тембрового слуха, используя сам</w:t>
      </w:r>
      <w:r w:rsidRPr="00DD3B5F">
        <w:rPr>
          <w:sz w:val="28"/>
          <w:szCs w:val="28"/>
        </w:rPr>
        <w:t>о</w:t>
      </w:r>
      <w:r w:rsidRPr="00DD3B5F">
        <w:rPr>
          <w:sz w:val="28"/>
          <w:szCs w:val="28"/>
        </w:rPr>
        <w:t>стоятельный подбор музыкальных инструментов, созвучных музыке. Побу</w:t>
      </w:r>
      <w:r w:rsidRPr="00DD3B5F">
        <w:rPr>
          <w:sz w:val="28"/>
          <w:szCs w:val="28"/>
        </w:rPr>
        <w:t>ж</w:t>
      </w:r>
      <w:r w:rsidRPr="00DD3B5F">
        <w:rPr>
          <w:sz w:val="28"/>
          <w:szCs w:val="28"/>
        </w:rPr>
        <w:t>дать играть простейшие мелодии по одному и в небольших группах. Разв</w:t>
      </w:r>
      <w:r w:rsidRPr="00DD3B5F">
        <w:rPr>
          <w:sz w:val="28"/>
          <w:szCs w:val="28"/>
        </w:rPr>
        <w:t>и</w:t>
      </w:r>
      <w:r w:rsidRPr="00DD3B5F">
        <w:rPr>
          <w:sz w:val="28"/>
          <w:szCs w:val="28"/>
        </w:rPr>
        <w:t>вать слуховые представления, самостоятельность, побуждая детей найти н</w:t>
      </w:r>
      <w:r w:rsidRPr="00DD3B5F">
        <w:rPr>
          <w:sz w:val="28"/>
          <w:szCs w:val="28"/>
        </w:rPr>
        <w:t>о</w:t>
      </w:r>
      <w:r w:rsidRPr="00DD3B5F">
        <w:rPr>
          <w:sz w:val="28"/>
          <w:szCs w:val="28"/>
        </w:rPr>
        <w:t>вый прием игры на музыкальных инструментах. Развивать способность оц</w:t>
      </w:r>
      <w:r w:rsidRPr="00DD3B5F">
        <w:rPr>
          <w:sz w:val="28"/>
          <w:szCs w:val="28"/>
        </w:rPr>
        <w:t>е</w:t>
      </w:r>
      <w:r w:rsidRPr="00DD3B5F">
        <w:rPr>
          <w:sz w:val="28"/>
          <w:szCs w:val="28"/>
        </w:rPr>
        <w:t>нивать качество своего исполнения, интерес к совместномумузицированию.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Самостоятельная деятельность.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Обогащать музыкальные впечатления. Совершенствовать звуковысо</w:t>
      </w:r>
      <w:r w:rsidRPr="00DD3B5F">
        <w:rPr>
          <w:sz w:val="28"/>
          <w:szCs w:val="28"/>
        </w:rPr>
        <w:t>т</w:t>
      </w:r>
      <w:r w:rsidRPr="00DD3B5F">
        <w:rPr>
          <w:sz w:val="28"/>
          <w:szCs w:val="28"/>
        </w:rPr>
        <w:t>ный слух детей, чувство ритма в музыкально-дидактических играх, в игре на детских музыкальных инструментах. Побуждать детей использовать в сам</w:t>
      </w:r>
      <w:r w:rsidRPr="00DD3B5F">
        <w:rPr>
          <w:sz w:val="28"/>
          <w:szCs w:val="28"/>
        </w:rPr>
        <w:t>о</w:t>
      </w:r>
      <w:r w:rsidRPr="00DD3B5F">
        <w:rPr>
          <w:sz w:val="28"/>
          <w:szCs w:val="28"/>
        </w:rPr>
        <w:t>стоятельной музыкальной деятельности знакомые песни, музыкальные игры, хороводы. Создавать условия для самостоятельной музыкальной деятельн</w:t>
      </w:r>
      <w:r w:rsidRPr="00DD3B5F">
        <w:rPr>
          <w:sz w:val="28"/>
          <w:szCs w:val="28"/>
        </w:rPr>
        <w:t>о</w:t>
      </w:r>
      <w:r w:rsidRPr="00DD3B5F">
        <w:rPr>
          <w:sz w:val="28"/>
          <w:szCs w:val="28"/>
        </w:rPr>
        <w:t>сти, наполняя музыкальную предметно-развивающую среду вновь освое</w:t>
      </w:r>
      <w:r w:rsidRPr="00DD3B5F">
        <w:rPr>
          <w:sz w:val="28"/>
          <w:szCs w:val="28"/>
        </w:rPr>
        <w:t>н</w:t>
      </w:r>
      <w:r w:rsidRPr="00DD3B5F">
        <w:rPr>
          <w:sz w:val="28"/>
          <w:szCs w:val="28"/>
        </w:rPr>
        <w:t>ным музыкальным материалом.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Праздники и развлечения.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Обогащать детские впечатления. Расширять музыкальный кругозор. Вызывать эмоционально-положительное отношение к праздникам, прио</w:t>
      </w:r>
      <w:r w:rsidRPr="00DD3B5F">
        <w:rPr>
          <w:sz w:val="28"/>
          <w:szCs w:val="28"/>
        </w:rPr>
        <w:t>б</w:t>
      </w:r>
      <w:r w:rsidRPr="00DD3B5F">
        <w:rPr>
          <w:sz w:val="28"/>
          <w:szCs w:val="28"/>
        </w:rPr>
        <w:t>щать детей к всен</w:t>
      </w:r>
      <w:r>
        <w:rPr>
          <w:sz w:val="28"/>
          <w:szCs w:val="28"/>
        </w:rPr>
        <w:t>ародному веселью. Воспиты</w:t>
      </w:r>
      <w:r w:rsidRPr="00DD3B5F">
        <w:rPr>
          <w:sz w:val="28"/>
          <w:szCs w:val="28"/>
        </w:rPr>
        <w:t>вать внимание и уважение к окружающим людям, стремление вовремя поздравить с памятными событи</w:t>
      </w:r>
      <w:r w:rsidRPr="00DD3B5F">
        <w:rPr>
          <w:sz w:val="28"/>
          <w:szCs w:val="28"/>
        </w:rPr>
        <w:t>я</w:t>
      </w:r>
      <w:r w:rsidRPr="00DD3B5F">
        <w:rPr>
          <w:sz w:val="28"/>
          <w:szCs w:val="28"/>
        </w:rPr>
        <w:t>ми взрослых, друзей, преподносить подарки, сделанные своими руками. Со</w:t>
      </w:r>
      <w:r w:rsidRPr="00DD3B5F">
        <w:rPr>
          <w:sz w:val="28"/>
          <w:szCs w:val="28"/>
        </w:rPr>
        <w:t>з</w:t>
      </w:r>
      <w:r w:rsidRPr="00DD3B5F">
        <w:rPr>
          <w:sz w:val="28"/>
          <w:szCs w:val="28"/>
        </w:rPr>
        <w:t>давать условия для проявления культурно-познавательных потребностей, и</w:t>
      </w:r>
      <w:r w:rsidRPr="00DD3B5F">
        <w:rPr>
          <w:sz w:val="28"/>
          <w:szCs w:val="28"/>
        </w:rPr>
        <w:t>н</w:t>
      </w:r>
      <w:r w:rsidRPr="00DD3B5F">
        <w:rPr>
          <w:sz w:val="28"/>
          <w:szCs w:val="28"/>
        </w:rPr>
        <w:t>тересов, запросов и предпочтений, а также использования полученных пре</w:t>
      </w:r>
      <w:r w:rsidRPr="00DD3B5F">
        <w:rPr>
          <w:sz w:val="28"/>
          <w:szCs w:val="28"/>
        </w:rPr>
        <w:t>д</w:t>
      </w:r>
      <w:r w:rsidRPr="00DD3B5F">
        <w:rPr>
          <w:sz w:val="28"/>
          <w:szCs w:val="28"/>
        </w:rPr>
        <w:t>ставлений и умений для проведений досуга.</w:t>
      </w:r>
    </w:p>
    <w:p w:rsidR="001F17FE" w:rsidRPr="00DD3B5F" w:rsidRDefault="001F17FE" w:rsidP="00DD3B5F">
      <w:pPr>
        <w:ind w:firstLine="720"/>
        <w:jc w:val="center"/>
        <w:rPr>
          <w:sz w:val="28"/>
          <w:szCs w:val="28"/>
        </w:rPr>
      </w:pPr>
      <w:r w:rsidRPr="00DD3B5F">
        <w:rPr>
          <w:sz w:val="28"/>
          <w:szCs w:val="28"/>
        </w:rPr>
        <w:t>Тема: В</w:t>
      </w:r>
      <w:r>
        <w:rPr>
          <w:sz w:val="28"/>
          <w:szCs w:val="28"/>
        </w:rPr>
        <w:t xml:space="preserve">есна </w:t>
      </w:r>
      <w:r w:rsidRPr="00DD3B5F">
        <w:rPr>
          <w:sz w:val="28"/>
          <w:szCs w:val="28"/>
        </w:rPr>
        <w:t>(март, апрель, май)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Слушание музыки.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Развивать способность различать средства музыкальной выразительн</w:t>
      </w:r>
      <w:r w:rsidRPr="00DD3B5F">
        <w:rPr>
          <w:sz w:val="28"/>
          <w:szCs w:val="28"/>
        </w:rPr>
        <w:t>о</w:t>
      </w:r>
      <w:r w:rsidRPr="00DD3B5F">
        <w:rPr>
          <w:sz w:val="28"/>
          <w:szCs w:val="28"/>
        </w:rPr>
        <w:t>сти в трех вариациях (пьесы одного жанра, но различные по характеру). Ра</w:t>
      </w:r>
      <w:r w:rsidRPr="00DD3B5F">
        <w:rPr>
          <w:sz w:val="28"/>
          <w:szCs w:val="28"/>
        </w:rPr>
        <w:t>з</w:t>
      </w:r>
      <w:r w:rsidRPr="00DD3B5F">
        <w:rPr>
          <w:sz w:val="28"/>
          <w:szCs w:val="28"/>
        </w:rPr>
        <w:t>вивать детское восприятие за счет усвоения жанровых особенностей муз</w:t>
      </w:r>
      <w:r w:rsidRPr="00DD3B5F">
        <w:rPr>
          <w:sz w:val="28"/>
          <w:szCs w:val="28"/>
        </w:rPr>
        <w:t>ы</w:t>
      </w:r>
      <w:r w:rsidRPr="00DD3B5F">
        <w:rPr>
          <w:sz w:val="28"/>
          <w:szCs w:val="28"/>
        </w:rPr>
        <w:t>кальных произведений (песня, танец, марш). Привлекать детей к слушанию ласковой мелодии, отмечать, какими средствами выразительности подчерк</w:t>
      </w:r>
      <w:r w:rsidRPr="00DD3B5F">
        <w:rPr>
          <w:sz w:val="28"/>
          <w:szCs w:val="28"/>
        </w:rPr>
        <w:t>и</w:t>
      </w:r>
      <w:r w:rsidRPr="00DD3B5F">
        <w:rPr>
          <w:sz w:val="28"/>
          <w:szCs w:val="28"/>
        </w:rPr>
        <w:t>вается любовь к маме (тихое звучание, легкие звуки и т. д.). Побуждать детей различать музыкальные образы в трех контрастных частях музыки. Обог</w:t>
      </w:r>
      <w:r w:rsidRPr="00DD3B5F">
        <w:rPr>
          <w:sz w:val="28"/>
          <w:szCs w:val="28"/>
        </w:rPr>
        <w:t>а</w:t>
      </w:r>
      <w:r w:rsidRPr="00DD3B5F">
        <w:rPr>
          <w:sz w:val="28"/>
          <w:szCs w:val="28"/>
        </w:rPr>
        <w:t>щать детские представления об изобразительных возможностях музыки, ее способности отображать явления окружающей природы</w:t>
      </w:r>
      <w:r>
        <w:rPr>
          <w:sz w:val="28"/>
          <w:szCs w:val="28"/>
        </w:rPr>
        <w:t>.</w:t>
      </w:r>
      <w:r w:rsidRPr="00DD3B5F">
        <w:rPr>
          <w:sz w:val="28"/>
          <w:szCs w:val="28"/>
        </w:rPr>
        <w:t xml:space="preserve"> Обращать внимание на ясную фразировку пьесы, динамические, регистровые и темповые измен</w:t>
      </w:r>
      <w:r w:rsidRPr="00DD3B5F">
        <w:rPr>
          <w:sz w:val="28"/>
          <w:szCs w:val="28"/>
        </w:rPr>
        <w:t>е</w:t>
      </w:r>
      <w:r w:rsidRPr="00DD3B5F">
        <w:rPr>
          <w:sz w:val="28"/>
          <w:szCs w:val="28"/>
        </w:rPr>
        <w:t>ния Совершенствовать восприятие основных свойств звука. Развивать те</w:t>
      </w:r>
      <w:r w:rsidRPr="00DD3B5F">
        <w:rPr>
          <w:sz w:val="28"/>
          <w:szCs w:val="28"/>
        </w:rPr>
        <w:t>м</w:t>
      </w:r>
      <w:r w:rsidRPr="00DD3B5F">
        <w:rPr>
          <w:sz w:val="28"/>
          <w:szCs w:val="28"/>
        </w:rPr>
        <w:t>бровый слух детей на основе восприятия одновременного звучания пяти м</w:t>
      </w:r>
      <w:r w:rsidRPr="00DD3B5F">
        <w:rPr>
          <w:sz w:val="28"/>
          <w:szCs w:val="28"/>
        </w:rPr>
        <w:t>у</w:t>
      </w:r>
      <w:r w:rsidRPr="00DD3B5F">
        <w:rPr>
          <w:sz w:val="28"/>
          <w:szCs w:val="28"/>
        </w:rPr>
        <w:t>зыкальных инструментов, формировать динамический слух, нацеливая на различение трех динамических оттенков (очень громко</w:t>
      </w:r>
      <w:r>
        <w:rPr>
          <w:sz w:val="28"/>
          <w:szCs w:val="28"/>
        </w:rPr>
        <w:t>,</w:t>
      </w:r>
      <w:r w:rsidRPr="00DD3B5F">
        <w:rPr>
          <w:sz w:val="28"/>
          <w:szCs w:val="28"/>
        </w:rPr>
        <w:t xml:space="preserve"> громко</w:t>
      </w:r>
      <w:r>
        <w:rPr>
          <w:sz w:val="28"/>
          <w:szCs w:val="28"/>
        </w:rPr>
        <w:t>,</w:t>
      </w:r>
      <w:r w:rsidRPr="00DD3B5F">
        <w:rPr>
          <w:sz w:val="28"/>
          <w:szCs w:val="28"/>
        </w:rPr>
        <w:t xml:space="preserve"> тихо). Укр</w:t>
      </w:r>
      <w:r w:rsidRPr="00DD3B5F">
        <w:rPr>
          <w:sz w:val="28"/>
          <w:szCs w:val="28"/>
        </w:rPr>
        <w:t>е</w:t>
      </w:r>
      <w:r w:rsidRPr="00DD3B5F">
        <w:rPr>
          <w:sz w:val="28"/>
          <w:szCs w:val="28"/>
        </w:rPr>
        <w:t>плять интерес к слушательской деятельности. Воспитывать эстетическое о</w:t>
      </w:r>
      <w:r w:rsidRPr="00DD3B5F">
        <w:rPr>
          <w:sz w:val="28"/>
          <w:szCs w:val="28"/>
        </w:rPr>
        <w:t>т</w:t>
      </w:r>
      <w:r w:rsidRPr="00DD3B5F">
        <w:rPr>
          <w:sz w:val="28"/>
          <w:szCs w:val="28"/>
        </w:rPr>
        <w:t>ношение к окружающему миру, знакомя детей с разнообразными музыкал</w:t>
      </w:r>
      <w:r w:rsidRPr="00DD3B5F">
        <w:rPr>
          <w:sz w:val="28"/>
          <w:szCs w:val="28"/>
        </w:rPr>
        <w:t>ь</w:t>
      </w:r>
      <w:r w:rsidRPr="00DD3B5F">
        <w:rPr>
          <w:sz w:val="28"/>
          <w:szCs w:val="28"/>
        </w:rPr>
        <w:t>ными произведениями -инструментальными, вокальными, различными по тематике, жанрам, характеру и средствам музыкальной выразительности. Формировать тендерную, семейную, гражданскую принадлежность чувство патриотизма через общение с музыкой определенной тематической напра</w:t>
      </w:r>
      <w:r w:rsidRPr="00DD3B5F">
        <w:rPr>
          <w:sz w:val="28"/>
          <w:szCs w:val="28"/>
        </w:rPr>
        <w:t>в</w:t>
      </w:r>
      <w:r w:rsidRPr="00DD3B5F">
        <w:rPr>
          <w:sz w:val="28"/>
          <w:szCs w:val="28"/>
        </w:rPr>
        <w:t>ленности</w:t>
      </w:r>
      <w:r>
        <w:rPr>
          <w:sz w:val="28"/>
          <w:szCs w:val="28"/>
        </w:rPr>
        <w:t>.</w:t>
      </w:r>
      <w:r w:rsidRPr="00DD3B5F">
        <w:rPr>
          <w:sz w:val="28"/>
          <w:szCs w:val="28"/>
        </w:rPr>
        <w:t xml:space="preserve"> Побуждать ребенка к сопереживанию, активизировать его чувства. Развивать музыкальную память слуховое внимание и воображение.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Исполнительство и творчество.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Пение и песенное творчество.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Развивать выразительность пения: петь легко, весело, напевно, точно интонируя мелодию и правильно передавая ритмический рисунок. Способс</w:t>
      </w:r>
      <w:r w:rsidRPr="00DD3B5F">
        <w:rPr>
          <w:sz w:val="28"/>
          <w:szCs w:val="28"/>
        </w:rPr>
        <w:t>т</w:t>
      </w:r>
      <w:r w:rsidRPr="00DD3B5F">
        <w:rPr>
          <w:sz w:val="28"/>
          <w:szCs w:val="28"/>
        </w:rPr>
        <w:t>вовать развитию певческих умений- брать дыхание перед фразой и между фразами, четко произносить слова, самостоятельно различать музыкальное вступление, запев, припев. Закреплять умение петь без музыкального сопр</w:t>
      </w:r>
      <w:r w:rsidRPr="00DD3B5F">
        <w:rPr>
          <w:sz w:val="28"/>
          <w:szCs w:val="28"/>
        </w:rPr>
        <w:t>о</w:t>
      </w:r>
      <w:r w:rsidRPr="00DD3B5F">
        <w:rPr>
          <w:sz w:val="28"/>
          <w:szCs w:val="28"/>
        </w:rPr>
        <w:t>вождения</w:t>
      </w:r>
      <w:r>
        <w:rPr>
          <w:sz w:val="28"/>
          <w:szCs w:val="28"/>
        </w:rPr>
        <w:t>.</w:t>
      </w:r>
      <w:r w:rsidRPr="00DD3B5F">
        <w:rPr>
          <w:sz w:val="28"/>
          <w:szCs w:val="28"/>
        </w:rPr>
        <w:t xml:space="preserve"> Развивать эмоциональную отзывчивость, звуковысотный и ритм</w:t>
      </w:r>
      <w:r w:rsidRPr="00DD3B5F">
        <w:rPr>
          <w:sz w:val="28"/>
          <w:szCs w:val="28"/>
        </w:rPr>
        <w:t>и</w:t>
      </w:r>
      <w:r w:rsidRPr="00DD3B5F">
        <w:rPr>
          <w:sz w:val="28"/>
          <w:szCs w:val="28"/>
        </w:rPr>
        <w:t>ческий слух на песенных примерах классической, народной и современной музыки. Побуждать детей сравнивать свое пение с пением сверстников, пр</w:t>
      </w:r>
      <w:r w:rsidRPr="00DD3B5F">
        <w:rPr>
          <w:sz w:val="28"/>
          <w:szCs w:val="28"/>
        </w:rPr>
        <w:t>и</w:t>
      </w:r>
      <w:r w:rsidRPr="00DD3B5F">
        <w:rPr>
          <w:sz w:val="28"/>
          <w:szCs w:val="28"/>
        </w:rPr>
        <w:t>слушиваться к исполненной мелодии на фортепиано, сопоставлять различные по характеру музыкальные фразы, предложения, оценивать качество испо</w:t>
      </w:r>
      <w:r w:rsidRPr="00DD3B5F">
        <w:rPr>
          <w:sz w:val="28"/>
          <w:szCs w:val="28"/>
        </w:rPr>
        <w:t>л</w:t>
      </w:r>
      <w:r w:rsidRPr="00DD3B5F">
        <w:rPr>
          <w:sz w:val="28"/>
          <w:szCs w:val="28"/>
        </w:rPr>
        <w:t>нения песни</w:t>
      </w:r>
      <w:r>
        <w:rPr>
          <w:sz w:val="28"/>
          <w:szCs w:val="28"/>
        </w:rPr>
        <w:t>.</w:t>
      </w:r>
      <w:r w:rsidRPr="00DD3B5F">
        <w:rPr>
          <w:sz w:val="28"/>
          <w:szCs w:val="28"/>
        </w:rPr>
        <w:t xml:space="preserve"> Предлагать детям импровизировать окончание мелодии, нач</w:t>
      </w:r>
      <w:r w:rsidRPr="00DD3B5F">
        <w:rPr>
          <w:sz w:val="28"/>
          <w:szCs w:val="28"/>
        </w:rPr>
        <w:t>а</w:t>
      </w:r>
      <w:r w:rsidRPr="00DD3B5F">
        <w:rPr>
          <w:sz w:val="28"/>
          <w:szCs w:val="28"/>
        </w:rPr>
        <w:t>той взрослым, односюжный музыкальный ответ на вопрос педагога. Разв</w:t>
      </w:r>
      <w:r w:rsidRPr="00DD3B5F">
        <w:rPr>
          <w:sz w:val="28"/>
          <w:szCs w:val="28"/>
        </w:rPr>
        <w:t>и</w:t>
      </w:r>
      <w:r w:rsidRPr="00DD3B5F">
        <w:rPr>
          <w:sz w:val="28"/>
          <w:szCs w:val="28"/>
        </w:rPr>
        <w:t>вать чувство лада. Способствовать возникновению чувства радости в ходе коллективного пения, которое организовывает детей.располагает к совмес</w:t>
      </w:r>
      <w:r w:rsidRPr="00DD3B5F">
        <w:rPr>
          <w:sz w:val="28"/>
          <w:szCs w:val="28"/>
        </w:rPr>
        <w:t>т</w:t>
      </w:r>
      <w:r w:rsidRPr="00DD3B5F">
        <w:rPr>
          <w:sz w:val="28"/>
          <w:szCs w:val="28"/>
        </w:rPr>
        <w:t>ному делу, является средством удовлетворения потребности выражать свои настроения</w:t>
      </w:r>
      <w:r>
        <w:rPr>
          <w:sz w:val="28"/>
          <w:szCs w:val="28"/>
        </w:rPr>
        <w:t>.</w:t>
      </w:r>
      <w:r w:rsidRPr="00DD3B5F">
        <w:rPr>
          <w:sz w:val="28"/>
          <w:szCs w:val="28"/>
        </w:rPr>
        <w:t xml:space="preserve"> Обогащать через песни представления ребят об окружающей действительности, воспитывать положительное отношение ко всему пр</w:t>
      </w:r>
      <w:r w:rsidRPr="00DD3B5F">
        <w:rPr>
          <w:sz w:val="28"/>
          <w:szCs w:val="28"/>
        </w:rPr>
        <w:t>е</w:t>
      </w:r>
      <w:r w:rsidRPr="00DD3B5F">
        <w:rPr>
          <w:sz w:val="28"/>
          <w:szCs w:val="28"/>
        </w:rPr>
        <w:t>красному, доброму.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Музыкальное движение и двигательное творчество.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Побуждать детей передавать в развитии характерные черты игрового образа. Развивать восприятие трехчастного музыкального произведения, о</w:t>
      </w:r>
      <w:r w:rsidRPr="00DD3B5F">
        <w:rPr>
          <w:sz w:val="28"/>
          <w:szCs w:val="28"/>
        </w:rPr>
        <w:t>п</w:t>
      </w:r>
      <w:r w:rsidRPr="00DD3B5F">
        <w:rPr>
          <w:sz w:val="28"/>
          <w:szCs w:val="28"/>
        </w:rPr>
        <w:t>ределяя его характер и самостоятельно выполняя соответствующие движения с атрибутами и без них. Развивать выразительность движений под музыку: двигаться легко, свободно, ориентироваться в пространстве, передавать в движении изменение характера музыки. Совершенствовать танцевальные движения: поскоки, приставной шаг, прямой галоп, мягкий пружинящий шаг, кружение в поскоке парами. Способствовать творческим проявлениям детей в музыкальном движении: придумывать свои комбинации в танцах по одн</w:t>
      </w:r>
      <w:r w:rsidRPr="00DD3B5F">
        <w:rPr>
          <w:sz w:val="28"/>
          <w:szCs w:val="28"/>
        </w:rPr>
        <w:t>о</w:t>
      </w:r>
      <w:r w:rsidRPr="00DD3B5F">
        <w:rPr>
          <w:sz w:val="28"/>
          <w:szCs w:val="28"/>
        </w:rPr>
        <w:t>му и в парах, самостоятельно подбирать способы действий игрового образа. Побуждать к самостоятельным действиям в музыкальных играх, выбирать движения в соответствии с характером музыкального произведения и те</w:t>
      </w:r>
      <w:r w:rsidRPr="00DD3B5F">
        <w:rPr>
          <w:sz w:val="28"/>
          <w:szCs w:val="28"/>
        </w:rPr>
        <w:t>к</w:t>
      </w:r>
      <w:r w:rsidRPr="00DD3B5F">
        <w:rPr>
          <w:sz w:val="28"/>
          <w:szCs w:val="28"/>
        </w:rPr>
        <w:t>стом песни. Продолжать приобщать детей к народному музыкальному тво</w:t>
      </w:r>
      <w:r w:rsidRPr="00DD3B5F">
        <w:rPr>
          <w:sz w:val="28"/>
          <w:szCs w:val="28"/>
        </w:rPr>
        <w:t>р</w:t>
      </w:r>
      <w:r w:rsidRPr="00DD3B5F">
        <w:rPr>
          <w:sz w:val="28"/>
          <w:szCs w:val="28"/>
        </w:rPr>
        <w:t>честву через освоение народных игр и хороводов.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Игра на детских музыкальных инструментах и инструментальное тво</w:t>
      </w:r>
      <w:r w:rsidRPr="00DD3B5F">
        <w:rPr>
          <w:sz w:val="28"/>
          <w:szCs w:val="28"/>
        </w:rPr>
        <w:t>р</w:t>
      </w:r>
      <w:r w:rsidRPr="00DD3B5F">
        <w:rPr>
          <w:sz w:val="28"/>
          <w:szCs w:val="28"/>
        </w:rPr>
        <w:t>чество.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Совершенствовать игру на металлофоне в ансамбле, умения исполнять знакомые песни, выученные на одной-двух пластинках металлофона, воспр</w:t>
      </w:r>
      <w:r w:rsidRPr="00DD3B5F">
        <w:rPr>
          <w:sz w:val="28"/>
          <w:szCs w:val="28"/>
        </w:rPr>
        <w:t>о</w:t>
      </w:r>
      <w:r w:rsidRPr="00DD3B5F">
        <w:rPr>
          <w:sz w:val="28"/>
          <w:szCs w:val="28"/>
        </w:rPr>
        <w:t>изводить различные ритмы на ударных инструментах. Поддерживать у детей интерес к музицированию. Развивать восприятие музыки в исполнении взрослого. Способствовать развитию звуковысотного, тембрового и динам</w:t>
      </w:r>
      <w:r w:rsidRPr="00DD3B5F">
        <w:rPr>
          <w:sz w:val="28"/>
          <w:szCs w:val="28"/>
        </w:rPr>
        <w:t>и</w:t>
      </w:r>
      <w:r w:rsidRPr="00DD3B5F">
        <w:rPr>
          <w:sz w:val="28"/>
          <w:szCs w:val="28"/>
        </w:rPr>
        <w:t>ческого слуха, чувства ритма. Формировать у детей знания о музыкальных инструментах: название, характер звучания, правила пользования и хранения, приемы игры на них, расположение высоких и низких звуков и история их возникновения. Побуждать детей подбирать знакомые мелодии по слуху, проявлять фантазию в составлении ритмического аккомпанемента к танц</w:t>
      </w:r>
      <w:r w:rsidRPr="00DD3B5F">
        <w:rPr>
          <w:sz w:val="28"/>
          <w:szCs w:val="28"/>
        </w:rPr>
        <w:t>е</w:t>
      </w:r>
      <w:r w:rsidRPr="00DD3B5F">
        <w:rPr>
          <w:sz w:val="28"/>
          <w:szCs w:val="28"/>
        </w:rPr>
        <w:t>вальной музыке, придумывании небольших остинатных фигур.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Самостоятельная  деятельность.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Совершенствовать звуковысотный, тембровый, динамический слух и чувство ритма в музыкально-дидактических играх, через самостоятельное исполнение знакомых песен, хороводов, музыкальных игр, на слушательских сеансах. Наполнять музыкальную предметно-развивающую среду новыми дидактическим пособиями, играми, способствующими закреплению муз</w:t>
      </w:r>
      <w:r w:rsidRPr="00DD3B5F">
        <w:rPr>
          <w:sz w:val="28"/>
          <w:szCs w:val="28"/>
        </w:rPr>
        <w:t>ы</w:t>
      </w:r>
      <w:r w:rsidRPr="00DD3B5F">
        <w:rPr>
          <w:sz w:val="28"/>
          <w:szCs w:val="28"/>
        </w:rPr>
        <w:t>каль</w:t>
      </w:r>
      <w:r>
        <w:rPr>
          <w:sz w:val="28"/>
          <w:szCs w:val="28"/>
        </w:rPr>
        <w:t>ного материала, освоенного в непрерывной</w:t>
      </w:r>
      <w:r w:rsidRPr="00DD3B5F">
        <w:rPr>
          <w:sz w:val="28"/>
          <w:szCs w:val="28"/>
        </w:rPr>
        <w:t xml:space="preserve"> музыкальной деятельности. Поддерживать у детей интерес к музыкально-художественной деятельности. Способствовать развитию сотрудничества, партнерства в самостоятельной музыкальной деятельности. Развивать способность детей управлять своим поведением и планировать свои действия для достижения результата.</w:t>
      </w:r>
    </w:p>
    <w:p w:rsidR="001F17FE" w:rsidRPr="00DD3B5F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Праздники и развлечения.</w:t>
      </w:r>
    </w:p>
    <w:p w:rsidR="001F17FE" w:rsidRDefault="001F17FE" w:rsidP="00DD3B5F">
      <w:pPr>
        <w:ind w:firstLine="720"/>
        <w:jc w:val="both"/>
        <w:rPr>
          <w:sz w:val="28"/>
          <w:szCs w:val="28"/>
        </w:rPr>
      </w:pPr>
      <w:r w:rsidRPr="00DD3B5F">
        <w:rPr>
          <w:sz w:val="28"/>
          <w:szCs w:val="28"/>
        </w:rPr>
        <w:t>Воспитывать доброту, отзывчивость на примере персонажей праздни</w:t>
      </w:r>
      <w:r w:rsidRPr="00DD3B5F">
        <w:rPr>
          <w:sz w:val="28"/>
          <w:szCs w:val="28"/>
        </w:rPr>
        <w:t>ч</w:t>
      </w:r>
      <w:r w:rsidRPr="00DD3B5F">
        <w:rPr>
          <w:sz w:val="28"/>
          <w:szCs w:val="28"/>
        </w:rPr>
        <w:t>ных и развлекательных событий. Углублять знания о своей семье, о сезонных изменениях весной, полученные в ходе НОД. Формировать умение вступать в общение и выражать просьбу, обращение, используя мимику, жесты, па</w:t>
      </w:r>
      <w:r w:rsidRPr="00DD3B5F">
        <w:rPr>
          <w:sz w:val="28"/>
          <w:szCs w:val="28"/>
        </w:rPr>
        <w:t>н</w:t>
      </w:r>
      <w:r w:rsidRPr="00DD3B5F">
        <w:rPr>
          <w:sz w:val="28"/>
          <w:szCs w:val="28"/>
        </w:rPr>
        <w:t>томиму. Побуждать детей к проявлению доброжелательности, отзывчивости. Создавать условия для проявления культурно-познавательных потребностей. Привлекать детей к активному участию в подготовке и проведении праздн</w:t>
      </w:r>
      <w:r w:rsidRPr="00DD3B5F">
        <w:rPr>
          <w:sz w:val="28"/>
          <w:szCs w:val="28"/>
        </w:rPr>
        <w:t>и</w:t>
      </w:r>
      <w:r w:rsidRPr="00DD3B5F">
        <w:rPr>
          <w:sz w:val="28"/>
          <w:szCs w:val="28"/>
        </w:rPr>
        <w:t xml:space="preserve">ков </w:t>
      </w:r>
      <w:r>
        <w:rPr>
          <w:sz w:val="28"/>
          <w:szCs w:val="28"/>
        </w:rPr>
        <w:t>и развлечений. Поощрять любозна</w:t>
      </w:r>
      <w:r w:rsidRPr="00DD3B5F">
        <w:rPr>
          <w:sz w:val="28"/>
          <w:szCs w:val="28"/>
        </w:rPr>
        <w:t>тельность, активность, стремление участвовать в творческой деятельности, познавать новое.</w:t>
      </w:r>
    </w:p>
    <w:p w:rsidR="001F17FE" w:rsidRDefault="001F17FE" w:rsidP="00DD3B5F">
      <w:pPr>
        <w:ind w:firstLine="720"/>
        <w:jc w:val="both"/>
        <w:rPr>
          <w:sz w:val="28"/>
          <w:szCs w:val="28"/>
        </w:rPr>
      </w:pPr>
    </w:p>
    <w:tbl>
      <w:tblPr>
        <w:tblW w:w="10496" w:type="dxa"/>
        <w:jc w:val="center"/>
        <w:tblInd w:w="-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916"/>
        <w:gridCol w:w="13"/>
        <w:gridCol w:w="3703"/>
        <w:gridCol w:w="100"/>
        <w:gridCol w:w="12"/>
        <w:gridCol w:w="71"/>
        <w:gridCol w:w="69"/>
        <w:gridCol w:w="3612"/>
      </w:tblGrid>
      <w:tr w:rsidR="001F17FE" w:rsidRPr="00E41637" w:rsidTr="00A205DE">
        <w:trPr>
          <w:trHeight w:hRule="exact" w:val="910"/>
          <w:jc w:val="center"/>
        </w:trPr>
        <w:tc>
          <w:tcPr>
            <w:tcW w:w="2916" w:type="dxa"/>
            <w:shd w:val="clear" w:color="auto" w:fill="FFFFFF"/>
          </w:tcPr>
          <w:p w:rsidR="001F17FE" w:rsidRPr="00E41637" w:rsidRDefault="001F17FE" w:rsidP="00A205DE">
            <w:pPr>
              <w:jc w:val="center"/>
              <w:rPr>
                <w:b/>
                <w:sz w:val="24"/>
                <w:szCs w:val="24"/>
              </w:rPr>
            </w:pPr>
            <w:r w:rsidRPr="00E41637">
              <w:br w:type="page"/>
            </w:r>
            <w:r w:rsidRPr="00E41637">
              <w:rPr>
                <w:rStyle w:val="FontStyle13"/>
                <w:b w:val="0"/>
                <w:i w:val="0"/>
                <w:sz w:val="28"/>
                <w:szCs w:val="28"/>
              </w:rPr>
              <w:br w:type="page"/>
            </w:r>
            <w:r w:rsidRPr="00E41637">
              <w:rPr>
                <w:b/>
                <w:sz w:val="24"/>
                <w:szCs w:val="24"/>
              </w:rPr>
              <w:t>Форма организации</w:t>
            </w:r>
          </w:p>
          <w:p w:rsidR="001F17FE" w:rsidRPr="00E41637" w:rsidRDefault="001F17FE" w:rsidP="00A205DE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музыкальной деятельн</w:t>
            </w:r>
            <w:r w:rsidRPr="00E41637">
              <w:rPr>
                <w:b/>
                <w:sz w:val="24"/>
                <w:szCs w:val="24"/>
              </w:rPr>
              <w:t>о</w:t>
            </w:r>
            <w:r w:rsidRPr="00E41637">
              <w:rPr>
                <w:b/>
                <w:sz w:val="24"/>
                <w:szCs w:val="24"/>
              </w:rPr>
              <w:t>сти</w:t>
            </w:r>
          </w:p>
        </w:tc>
        <w:tc>
          <w:tcPr>
            <w:tcW w:w="3716" w:type="dxa"/>
            <w:gridSpan w:val="2"/>
            <w:shd w:val="clear" w:color="auto" w:fill="FFFFFF"/>
            <w:vAlign w:val="center"/>
          </w:tcPr>
          <w:p w:rsidR="001F17FE" w:rsidRPr="00E41637" w:rsidRDefault="001F17FE" w:rsidP="00A205D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864" w:type="dxa"/>
            <w:gridSpan w:val="5"/>
            <w:shd w:val="clear" w:color="auto" w:fill="FFFFFF"/>
            <w:vAlign w:val="center"/>
          </w:tcPr>
          <w:p w:rsidR="001F17FE" w:rsidRPr="00E41637" w:rsidRDefault="001F17FE" w:rsidP="00A205D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Репертуар</w:t>
            </w:r>
          </w:p>
        </w:tc>
      </w:tr>
      <w:tr w:rsidR="001F17FE" w:rsidRPr="00E41637" w:rsidTr="00A205DE">
        <w:trPr>
          <w:trHeight w:hRule="exact" w:val="391"/>
          <w:jc w:val="center"/>
        </w:trPr>
        <w:tc>
          <w:tcPr>
            <w:tcW w:w="10496" w:type="dxa"/>
            <w:gridSpan w:val="8"/>
            <w:shd w:val="clear" w:color="auto" w:fill="FFFFFF"/>
            <w:vAlign w:val="center"/>
          </w:tcPr>
          <w:p w:rsidR="001F17FE" w:rsidRPr="00E41637" w:rsidRDefault="001F17FE" w:rsidP="00A205D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Сентябрь</w:t>
            </w:r>
          </w:p>
        </w:tc>
      </w:tr>
      <w:tr w:rsidR="001F17FE" w:rsidRPr="00E41637" w:rsidTr="00A205DE">
        <w:trPr>
          <w:trHeight w:hRule="exact" w:val="2573"/>
          <w:jc w:val="center"/>
        </w:trPr>
        <w:tc>
          <w:tcPr>
            <w:tcW w:w="2916" w:type="dxa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Музыкальные занятия.</w:t>
            </w:r>
          </w:p>
          <w:p w:rsidR="001F17FE" w:rsidRPr="00E41637" w:rsidRDefault="001F17FE" w:rsidP="00CF53F4">
            <w:pPr>
              <w:shd w:val="clear" w:color="auto" w:fill="FFFFFF"/>
              <w:ind w:left="5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Слушание музыки.</w:t>
            </w:r>
          </w:p>
          <w:p w:rsidR="001F17FE" w:rsidRPr="00E41637" w:rsidRDefault="001F17FE" w:rsidP="00CF53F4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pacing w:val="-10"/>
                <w:sz w:val="24"/>
                <w:szCs w:val="24"/>
              </w:rPr>
              <w:t>Восприятие музыкальных произведений</w:t>
            </w:r>
          </w:p>
        </w:tc>
        <w:tc>
          <w:tcPr>
            <w:tcW w:w="3716" w:type="dxa"/>
            <w:gridSpan w:val="2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Развивать образное восприятие музыки. </w:t>
            </w:r>
            <w:r w:rsidRPr="00E41637">
              <w:rPr>
                <w:spacing w:val="-7"/>
                <w:sz w:val="24"/>
                <w:szCs w:val="24"/>
              </w:rPr>
              <w:t>Учить сравнивать и анал</w:t>
            </w:r>
            <w:r w:rsidRPr="00E41637">
              <w:rPr>
                <w:spacing w:val="-7"/>
                <w:sz w:val="24"/>
                <w:szCs w:val="24"/>
              </w:rPr>
              <w:t>и</w:t>
            </w:r>
            <w:r w:rsidRPr="00E41637">
              <w:rPr>
                <w:spacing w:val="-7"/>
                <w:sz w:val="24"/>
                <w:szCs w:val="24"/>
              </w:rPr>
              <w:t>зировать музыкальные про</w:t>
            </w:r>
            <w:r w:rsidRPr="00E41637">
              <w:rPr>
                <w:spacing w:val="-7"/>
                <w:sz w:val="24"/>
                <w:szCs w:val="24"/>
              </w:rPr>
              <w:softHyphen/>
            </w:r>
            <w:r w:rsidRPr="00E41637">
              <w:rPr>
                <w:spacing w:val="-9"/>
                <w:sz w:val="24"/>
                <w:szCs w:val="24"/>
              </w:rPr>
              <w:t>изведения с одинаковыми названиями, разными по ха</w:t>
            </w:r>
            <w:r w:rsidRPr="00E41637">
              <w:rPr>
                <w:spacing w:val="-8"/>
                <w:sz w:val="24"/>
                <w:szCs w:val="24"/>
              </w:rPr>
              <w:t xml:space="preserve">рактеру; различать одно-, двух-, трехчастную формы. </w:t>
            </w:r>
            <w:r w:rsidRPr="00E41637">
              <w:rPr>
                <w:sz w:val="24"/>
                <w:szCs w:val="24"/>
              </w:rPr>
              <w:t>Воспитывать интерес к музыке К. В. Глюка, П. И. Чайковского, Р. Щедрина</w:t>
            </w:r>
          </w:p>
        </w:tc>
        <w:tc>
          <w:tcPr>
            <w:tcW w:w="3864" w:type="dxa"/>
            <w:gridSpan w:val="5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67" w:hanging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«Мелодия» К. В. Глюка, </w:t>
            </w:r>
            <w:r w:rsidRPr="00E41637">
              <w:rPr>
                <w:spacing w:val="-14"/>
                <w:sz w:val="24"/>
                <w:szCs w:val="24"/>
              </w:rPr>
              <w:t>«Мелодия», «Юмореска» П. И. Чайковско</w:t>
            </w:r>
            <w:r w:rsidRPr="00E41637">
              <w:rPr>
                <w:sz w:val="24"/>
                <w:szCs w:val="24"/>
              </w:rPr>
              <w:t>го, «Юмореска» Р. Щедрина</w:t>
            </w:r>
          </w:p>
        </w:tc>
      </w:tr>
      <w:tr w:rsidR="001F17FE" w:rsidRPr="00E41637" w:rsidTr="00A205DE">
        <w:trPr>
          <w:trHeight w:hRule="exact" w:val="866"/>
          <w:jc w:val="center"/>
        </w:trPr>
        <w:tc>
          <w:tcPr>
            <w:tcW w:w="2916" w:type="dxa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Развитие голоса и слуха</w:t>
            </w:r>
          </w:p>
        </w:tc>
        <w:tc>
          <w:tcPr>
            <w:tcW w:w="3716" w:type="dxa"/>
            <w:gridSpan w:val="2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Развивать звуковысотныйслух.</w:t>
            </w:r>
          </w:p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11"/>
                <w:sz w:val="24"/>
                <w:szCs w:val="24"/>
              </w:rPr>
              <w:t>Учить различать тембры музыкальных инструментов</w:t>
            </w:r>
          </w:p>
        </w:tc>
        <w:tc>
          <w:tcPr>
            <w:tcW w:w="3864" w:type="dxa"/>
            <w:gridSpan w:val="5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07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«Музыкальный магазин», «Три медведя» Н. Г. К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ноновой</w:t>
            </w:r>
          </w:p>
        </w:tc>
      </w:tr>
      <w:tr w:rsidR="001F17FE" w:rsidRPr="00E41637" w:rsidTr="00A205DE">
        <w:trPr>
          <w:trHeight w:hRule="exact" w:val="1501"/>
          <w:jc w:val="center"/>
        </w:trPr>
        <w:tc>
          <w:tcPr>
            <w:tcW w:w="2916" w:type="dxa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Пение.</w:t>
            </w:r>
          </w:p>
          <w:p w:rsidR="001F17FE" w:rsidRPr="00E41637" w:rsidRDefault="001F17FE" w:rsidP="00CF53F4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Усвоение песенных нав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ков</w:t>
            </w:r>
          </w:p>
        </w:tc>
        <w:tc>
          <w:tcPr>
            <w:tcW w:w="3716" w:type="dxa"/>
            <w:gridSpan w:val="2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Учить: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14"/>
                <w:sz w:val="24"/>
                <w:szCs w:val="24"/>
              </w:rPr>
              <w:t>петь естественным голосом песни ра</w:t>
            </w:r>
            <w:r w:rsidRPr="00E41637">
              <w:rPr>
                <w:spacing w:val="-14"/>
                <w:sz w:val="24"/>
                <w:szCs w:val="24"/>
              </w:rPr>
              <w:t>з</w:t>
            </w:r>
            <w:r w:rsidRPr="00E41637">
              <w:rPr>
                <w:spacing w:val="-14"/>
                <w:sz w:val="24"/>
                <w:szCs w:val="24"/>
              </w:rPr>
              <w:t>личного характера;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-петь слитно, протяжно, гасить окончания</w:t>
            </w:r>
          </w:p>
        </w:tc>
        <w:tc>
          <w:tcPr>
            <w:tcW w:w="3864" w:type="dxa"/>
            <w:gridSpan w:val="5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62"/>
              <w:jc w:val="both"/>
              <w:rPr>
                <w:sz w:val="24"/>
                <w:szCs w:val="24"/>
              </w:rPr>
            </w:pPr>
            <w:r w:rsidRPr="00E41637">
              <w:rPr>
                <w:spacing w:val="-11"/>
                <w:sz w:val="24"/>
                <w:szCs w:val="24"/>
              </w:rPr>
              <w:t>«Осенняя песня», муз. И. Григорьева, сл. Н. Авдеенко; «Осень, милая, шу</w:t>
            </w:r>
            <w:r w:rsidRPr="00E41637">
              <w:rPr>
                <w:spacing w:val="-11"/>
                <w:sz w:val="24"/>
                <w:szCs w:val="24"/>
              </w:rPr>
              <w:t>р</w:t>
            </w:r>
            <w:r w:rsidRPr="00E41637">
              <w:rPr>
                <w:spacing w:val="-11"/>
                <w:sz w:val="24"/>
                <w:szCs w:val="24"/>
              </w:rPr>
              <w:t xml:space="preserve">ши», </w:t>
            </w:r>
            <w:r w:rsidRPr="00E41637">
              <w:rPr>
                <w:spacing w:val="-12"/>
                <w:sz w:val="24"/>
                <w:szCs w:val="24"/>
              </w:rPr>
              <w:t>муз. М. Еремееевой, сл. С. Ереме</w:t>
            </w:r>
            <w:r w:rsidRPr="00E41637">
              <w:rPr>
                <w:spacing w:val="-12"/>
                <w:sz w:val="24"/>
                <w:szCs w:val="24"/>
              </w:rPr>
              <w:t>е</w:t>
            </w:r>
            <w:r w:rsidRPr="00E41637">
              <w:rPr>
                <w:spacing w:val="-12"/>
                <w:sz w:val="24"/>
                <w:szCs w:val="24"/>
              </w:rPr>
              <w:t>ва; «Антошка», муз. В. Шаинского, сл. Ю. Энтина</w:t>
            </w:r>
          </w:p>
        </w:tc>
      </w:tr>
      <w:tr w:rsidR="001F17FE" w:rsidRPr="00E41637" w:rsidTr="00A205DE">
        <w:trPr>
          <w:trHeight w:hRule="exact" w:val="545"/>
          <w:jc w:val="center"/>
        </w:trPr>
        <w:tc>
          <w:tcPr>
            <w:tcW w:w="2916" w:type="dxa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Песенное творчество</w:t>
            </w:r>
          </w:p>
        </w:tc>
        <w:tc>
          <w:tcPr>
            <w:tcW w:w="3716" w:type="dxa"/>
            <w:gridSpan w:val="2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7"/>
                <w:sz w:val="24"/>
                <w:szCs w:val="24"/>
              </w:rPr>
              <w:t>Учить самостоятельно придумывать окончания песен</w:t>
            </w:r>
          </w:p>
        </w:tc>
        <w:tc>
          <w:tcPr>
            <w:tcW w:w="3864" w:type="dxa"/>
            <w:gridSpan w:val="5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«Допой песенку»</w:t>
            </w:r>
          </w:p>
        </w:tc>
      </w:tr>
      <w:tr w:rsidR="001F17FE" w:rsidRPr="00E41637" w:rsidTr="00A205DE">
        <w:trPr>
          <w:trHeight w:hRule="exact" w:val="1772"/>
          <w:jc w:val="center"/>
        </w:trPr>
        <w:tc>
          <w:tcPr>
            <w:tcW w:w="2916" w:type="dxa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 w:right="787"/>
              <w:jc w:val="both"/>
              <w:rPr>
                <w:i/>
                <w:iCs/>
                <w:spacing w:val="-10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10"/>
                <w:sz w:val="24"/>
                <w:szCs w:val="24"/>
              </w:rPr>
              <w:t>Музыкально-ритмические дв</w:t>
            </w:r>
            <w:r w:rsidRPr="00E41637">
              <w:rPr>
                <w:b/>
                <w:i/>
                <w:iCs/>
                <w:spacing w:val="-10"/>
                <w:sz w:val="24"/>
                <w:szCs w:val="24"/>
              </w:rPr>
              <w:t>и</w:t>
            </w:r>
            <w:r w:rsidRPr="00E41637">
              <w:rPr>
                <w:b/>
                <w:i/>
                <w:iCs/>
                <w:spacing w:val="-10"/>
                <w:sz w:val="24"/>
                <w:szCs w:val="24"/>
              </w:rPr>
              <w:t>жения.</w:t>
            </w:r>
          </w:p>
          <w:p w:rsidR="001F17FE" w:rsidRPr="00E41637" w:rsidRDefault="001F17FE" w:rsidP="00CF53F4">
            <w:pPr>
              <w:shd w:val="clear" w:color="auto" w:fill="FFFFFF"/>
              <w:ind w:left="5" w:right="787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Упражнения</w:t>
            </w:r>
          </w:p>
        </w:tc>
        <w:tc>
          <w:tcPr>
            <w:tcW w:w="3716" w:type="dxa"/>
            <w:gridSpan w:val="2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Учить: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-ритмично двигаться в характере музыки;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-отмечать сильную и слабую доли;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15"/>
                <w:sz w:val="24"/>
                <w:szCs w:val="24"/>
              </w:rPr>
              <w:t>менять движения со сменой частей м</w:t>
            </w:r>
            <w:r w:rsidRPr="00E41637">
              <w:rPr>
                <w:spacing w:val="-15"/>
                <w:sz w:val="24"/>
                <w:szCs w:val="24"/>
              </w:rPr>
              <w:t>у</w:t>
            </w:r>
            <w:r w:rsidRPr="00E41637">
              <w:rPr>
                <w:spacing w:val="-15"/>
                <w:sz w:val="24"/>
                <w:szCs w:val="24"/>
              </w:rPr>
              <w:t>зыки</w:t>
            </w:r>
          </w:p>
        </w:tc>
        <w:tc>
          <w:tcPr>
            <w:tcW w:w="3864" w:type="dxa"/>
            <w:gridSpan w:val="5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230"/>
              <w:jc w:val="both"/>
              <w:rPr>
                <w:sz w:val="24"/>
                <w:szCs w:val="24"/>
              </w:rPr>
            </w:pPr>
            <w:r w:rsidRPr="00E41637">
              <w:rPr>
                <w:spacing w:val="-12"/>
                <w:sz w:val="24"/>
                <w:szCs w:val="24"/>
              </w:rPr>
              <w:t>«Ходьба разного характера» Т. Лом</w:t>
            </w:r>
            <w:r w:rsidRPr="00E41637">
              <w:rPr>
                <w:spacing w:val="-12"/>
                <w:sz w:val="24"/>
                <w:szCs w:val="24"/>
              </w:rPr>
              <w:t>о</w:t>
            </w:r>
            <w:r w:rsidRPr="00E41637">
              <w:rPr>
                <w:spacing w:val="-12"/>
                <w:sz w:val="24"/>
                <w:szCs w:val="24"/>
              </w:rPr>
              <w:t xml:space="preserve">вой; </w:t>
            </w:r>
            <w:r w:rsidRPr="00E41637">
              <w:rPr>
                <w:spacing w:val="-14"/>
                <w:sz w:val="24"/>
                <w:szCs w:val="24"/>
              </w:rPr>
              <w:t>«Элементы танцев», «Упражн</w:t>
            </w:r>
            <w:r w:rsidRPr="00E41637">
              <w:rPr>
                <w:spacing w:val="-14"/>
                <w:sz w:val="24"/>
                <w:szCs w:val="24"/>
              </w:rPr>
              <w:t>е</w:t>
            </w:r>
            <w:r w:rsidRPr="00E41637">
              <w:rPr>
                <w:spacing w:val="-14"/>
                <w:sz w:val="24"/>
                <w:szCs w:val="24"/>
              </w:rPr>
              <w:t>ния с лис</w:t>
            </w:r>
            <w:r w:rsidRPr="00E41637">
              <w:rPr>
                <w:spacing w:val="-11"/>
                <w:sz w:val="24"/>
                <w:szCs w:val="24"/>
              </w:rPr>
              <w:t>точками (с платочками)» Т. Ломовой</w:t>
            </w:r>
          </w:p>
        </w:tc>
      </w:tr>
      <w:tr w:rsidR="001F17FE" w:rsidRPr="00E41637" w:rsidTr="00A205DE">
        <w:trPr>
          <w:trHeight w:hRule="exact" w:val="989"/>
          <w:jc w:val="center"/>
        </w:trPr>
        <w:tc>
          <w:tcPr>
            <w:tcW w:w="2916" w:type="dxa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Пляски</w:t>
            </w:r>
          </w:p>
        </w:tc>
        <w:tc>
          <w:tcPr>
            <w:tcW w:w="3716" w:type="dxa"/>
            <w:gridSpan w:val="2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 w:right="298"/>
              <w:jc w:val="both"/>
              <w:rPr>
                <w:sz w:val="24"/>
                <w:szCs w:val="24"/>
              </w:rPr>
            </w:pPr>
            <w:r w:rsidRPr="00E41637">
              <w:rPr>
                <w:spacing w:val="-6"/>
                <w:sz w:val="24"/>
                <w:szCs w:val="24"/>
              </w:rPr>
              <w:t>Учить исполнять танцы эмоци</w:t>
            </w:r>
            <w:r w:rsidRPr="00E41637">
              <w:rPr>
                <w:spacing w:val="-6"/>
                <w:sz w:val="24"/>
                <w:szCs w:val="24"/>
              </w:rPr>
              <w:t>о</w:t>
            </w:r>
            <w:r w:rsidRPr="00E41637">
              <w:rPr>
                <w:spacing w:val="-6"/>
                <w:sz w:val="24"/>
                <w:szCs w:val="24"/>
              </w:rPr>
              <w:t xml:space="preserve">нально, ритмично, </w:t>
            </w:r>
            <w:r w:rsidRPr="00E41637">
              <w:rPr>
                <w:sz w:val="24"/>
                <w:szCs w:val="24"/>
              </w:rPr>
              <w:t>в характере музыки</w:t>
            </w:r>
          </w:p>
        </w:tc>
        <w:tc>
          <w:tcPr>
            <w:tcW w:w="3864" w:type="dxa"/>
            <w:gridSpan w:val="5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624"/>
              <w:jc w:val="both"/>
              <w:rPr>
                <w:sz w:val="24"/>
                <w:szCs w:val="24"/>
              </w:rPr>
            </w:pPr>
            <w:r w:rsidRPr="00E41637">
              <w:rPr>
                <w:spacing w:val="-13"/>
                <w:sz w:val="24"/>
                <w:szCs w:val="24"/>
              </w:rPr>
              <w:t>«Танец с листьями» А. Гречан</w:t>
            </w:r>
            <w:r w:rsidRPr="00E41637">
              <w:rPr>
                <w:spacing w:val="-13"/>
                <w:sz w:val="24"/>
                <w:szCs w:val="24"/>
              </w:rPr>
              <w:t>и</w:t>
            </w:r>
            <w:r w:rsidRPr="00E41637">
              <w:rPr>
                <w:spacing w:val="-13"/>
                <w:sz w:val="24"/>
                <w:szCs w:val="24"/>
              </w:rPr>
              <w:t xml:space="preserve">нова; </w:t>
            </w:r>
            <w:r w:rsidRPr="00E41637">
              <w:rPr>
                <w:sz w:val="24"/>
                <w:szCs w:val="24"/>
              </w:rPr>
              <w:t>«Всех на праздник мы зовем»</w:t>
            </w:r>
          </w:p>
        </w:tc>
      </w:tr>
      <w:tr w:rsidR="001F17FE" w:rsidRPr="00E41637" w:rsidTr="00A205DE">
        <w:trPr>
          <w:trHeight w:hRule="exact" w:val="587"/>
          <w:jc w:val="center"/>
        </w:trPr>
        <w:tc>
          <w:tcPr>
            <w:tcW w:w="2916" w:type="dxa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Игры</w:t>
            </w:r>
          </w:p>
        </w:tc>
        <w:tc>
          <w:tcPr>
            <w:tcW w:w="3716" w:type="dxa"/>
            <w:gridSpan w:val="2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 w:righ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Самостоятельно проводить игру с текстом, ведущими</w:t>
            </w:r>
          </w:p>
        </w:tc>
        <w:tc>
          <w:tcPr>
            <w:tcW w:w="3864" w:type="dxa"/>
            <w:gridSpan w:val="5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«Осень спросим» Т. Ломовой</w:t>
            </w:r>
          </w:p>
        </w:tc>
      </w:tr>
      <w:tr w:rsidR="001F17FE" w:rsidRPr="00E41637" w:rsidTr="00A205DE">
        <w:trPr>
          <w:trHeight w:hRule="exact" w:val="544"/>
          <w:jc w:val="center"/>
        </w:trPr>
        <w:tc>
          <w:tcPr>
            <w:tcW w:w="2916" w:type="dxa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Музыкально-игровое творчество</w:t>
            </w:r>
          </w:p>
        </w:tc>
        <w:tc>
          <w:tcPr>
            <w:tcW w:w="3716" w:type="dxa"/>
            <w:gridSpan w:val="2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Имитировать легкие движения ветра, листочков</w:t>
            </w:r>
          </w:p>
        </w:tc>
        <w:tc>
          <w:tcPr>
            <w:tcW w:w="3864" w:type="dxa"/>
            <w:gridSpan w:val="5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13"/>
                <w:sz w:val="24"/>
                <w:szCs w:val="24"/>
              </w:rPr>
              <w:t>«Ветер играет с листочками» А. Жилина</w:t>
            </w:r>
          </w:p>
        </w:tc>
      </w:tr>
      <w:tr w:rsidR="001F17FE" w:rsidRPr="00E41637" w:rsidTr="00A205DE">
        <w:trPr>
          <w:trHeight w:hRule="exact" w:val="867"/>
          <w:jc w:val="center"/>
        </w:trPr>
        <w:tc>
          <w:tcPr>
            <w:tcW w:w="2916" w:type="dxa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Игра на детских муз</w:t>
            </w:r>
            <w:r w:rsidRPr="00E41637">
              <w:rPr>
                <w:b/>
                <w:i/>
                <w:sz w:val="24"/>
                <w:szCs w:val="24"/>
              </w:rPr>
              <w:t>ы</w:t>
            </w:r>
            <w:r w:rsidRPr="00E41637">
              <w:rPr>
                <w:b/>
                <w:i/>
                <w:sz w:val="24"/>
                <w:szCs w:val="24"/>
              </w:rPr>
              <w:t>кальных инструментах</w:t>
            </w:r>
          </w:p>
        </w:tc>
        <w:tc>
          <w:tcPr>
            <w:tcW w:w="3716" w:type="dxa"/>
            <w:gridSpan w:val="2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Исполнять попевки на одном звуке</w:t>
            </w:r>
          </w:p>
        </w:tc>
        <w:tc>
          <w:tcPr>
            <w:tcW w:w="3864" w:type="dxa"/>
            <w:gridSpan w:val="5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06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14"/>
                <w:sz w:val="24"/>
                <w:szCs w:val="24"/>
              </w:rPr>
              <w:t>«Андрей-воробей», русская народная при</w:t>
            </w:r>
            <w:r w:rsidRPr="00E41637">
              <w:rPr>
                <w:sz w:val="24"/>
                <w:szCs w:val="24"/>
              </w:rPr>
              <w:t>баутка, обр. Е. Тиличеевой</w:t>
            </w:r>
          </w:p>
        </w:tc>
      </w:tr>
      <w:tr w:rsidR="001F17FE" w:rsidRPr="00E41637" w:rsidTr="00A205DE">
        <w:trPr>
          <w:trHeight w:hRule="exact" w:val="851"/>
          <w:jc w:val="center"/>
        </w:trPr>
        <w:tc>
          <w:tcPr>
            <w:tcW w:w="2916" w:type="dxa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 w:right="173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pacing w:val="-11"/>
                <w:sz w:val="24"/>
                <w:szCs w:val="24"/>
              </w:rPr>
              <w:t>Самостоятельная муз</w:t>
            </w:r>
            <w:r w:rsidRPr="00E41637">
              <w:rPr>
                <w:b/>
                <w:bCs/>
                <w:spacing w:val="-11"/>
                <w:sz w:val="24"/>
                <w:szCs w:val="24"/>
              </w:rPr>
              <w:t>ы</w:t>
            </w:r>
            <w:r w:rsidRPr="00E41637">
              <w:rPr>
                <w:b/>
                <w:bCs/>
                <w:spacing w:val="-11"/>
                <w:sz w:val="24"/>
                <w:szCs w:val="24"/>
              </w:rPr>
              <w:t>кальная деятель</w:t>
            </w:r>
            <w:r w:rsidRPr="00E41637">
              <w:rPr>
                <w:b/>
                <w:bCs/>
                <w:spacing w:val="-11"/>
                <w:sz w:val="24"/>
                <w:szCs w:val="24"/>
              </w:rPr>
              <w:softHyphen/>
            </w:r>
            <w:r w:rsidRPr="00E41637">
              <w:rPr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3716" w:type="dxa"/>
            <w:gridSpan w:val="2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Совершенствовать звуковысотный слух</w:t>
            </w:r>
          </w:p>
        </w:tc>
        <w:tc>
          <w:tcPr>
            <w:tcW w:w="3864" w:type="dxa"/>
            <w:gridSpan w:val="5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346"/>
              <w:jc w:val="both"/>
              <w:rPr>
                <w:sz w:val="24"/>
                <w:szCs w:val="24"/>
              </w:rPr>
            </w:pPr>
            <w:r w:rsidRPr="00E41637">
              <w:rPr>
                <w:spacing w:val="-12"/>
                <w:sz w:val="24"/>
                <w:szCs w:val="24"/>
              </w:rPr>
              <w:t xml:space="preserve">«Заинька» русская народная песня, обр. </w:t>
            </w:r>
            <w:r w:rsidRPr="00E41637">
              <w:rPr>
                <w:sz w:val="24"/>
                <w:szCs w:val="24"/>
              </w:rPr>
              <w:t>Н. А. Римского-Корсакова</w:t>
            </w:r>
          </w:p>
        </w:tc>
      </w:tr>
      <w:tr w:rsidR="001F17FE" w:rsidRPr="00E41637" w:rsidTr="00A205DE">
        <w:trPr>
          <w:trHeight w:hRule="exact" w:val="706"/>
          <w:jc w:val="center"/>
        </w:trPr>
        <w:tc>
          <w:tcPr>
            <w:tcW w:w="2916" w:type="dxa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Праздники и развлеч</w:t>
            </w:r>
            <w:r w:rsidRPr="00E41637">
              <w:rPr>
                <w:b/>
                <w:bCs/>
                <w:sz w:val="24"/>
                <w:szCs w:val="24"/>
              </w:rPr>
              <w:t>е</w:t>
            </w:r>
            <w:r w:rsidRPr="00E41637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716" w:type="dxa"/>
            <w:gridSpan w:val="2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</w:pPr>
            <w:r w:rsidRPr="00E41637">
              <w:rPr>
                <w:sz w:val="24"/>
                <w:szCs w:val="24"/>
              </w:rPr>
              <w:t>Учить драматизировать сказки. Развивать артистичность</w:t>
            </w:r>
          </w:p>
        </w:tc>
        <w:tc>
          <w:tcPr>
            <w:tcW w:w="3864" w:type="dxa"/>
            <w:gridSpan w:val="5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«Осенняя сказка» (драматизация) </w:t>
            </w:r>
          </w:p>
        </w:tc>
      </w:tr>
      <w:tr w:rsidR="001F17FE" w:rsidRPr="00E41637" w:rsidTr="00A205DE">
        <w:trPr>
          <w:trHeight w:hRule="exact" w:val="402"/>
          <w:jc w:val="center"/>
        </w:trPr>
        <w:tc>
          <w:tcPr>
            <w:tcW w:w="10496" w:type="dxa"/>
            <w:gridSpan w:val="8"/>
            <w:shd w:val="clear" w:color="auto" w:fill="FFFFFF"/>
            <w:vAlign w:val="center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1F17FE" w:rsidRPr="00E41637" w:rsidTr="00A205DE">
        <w:trPr>
          <w:trHeight w:hRule="exact" w:val="2721"/>
          <w:jc w:val="center"/>
        </w:trPr>
        <w:tc>
          <w:tcPr>
            <w:tcW w:w="2916" w:type="dxa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Музыкальные занятия.</w:t>
            </w:r>
          </w:p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Слушание музыки.</w:t>
            </w:r>
          </w:p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pacing w:val="-10"/>
                <w:sz w:val="24"/>
                <w:szCs w:val="24"/>
              </w:rPr>
              <w:t>Восприятие музыкальных произведений</w:t>
            </w:r>
          </w:p>
        </w:tc>
        <w:tc>
          <w:tcPr>
            <w:tcW w:w="3716" w:type="dxa"/>
            <w:gridSpan w:val="2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Учить: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4"/>
              </w:tabs>
              <w:ind w:right="29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11"/>
                <w:sz w:val="24"/>
                <w:szCs w:val="24"/>
              </w:rPr>
              <w:t>сравнивать и анализировать муз</w:t>
            </w:r>
            <w:r w:rsidRPr="00E41637">
              <w:rPr>
                <w:spacing w:val="-11"/>
                <w:sz w:val="24"/>
                <w:szCs w:val="24"/>
              </w:rPr>
              <w:t>ы</w:t>
            </w:r>
            <w:r w:rsidRPr="00E41637">
              <w:rPr>
                <w:spacing w:val="-11"/>
                <w:sz w:val="24"/>
                <w:szCs w:val="24"/>
              </w:rPr>
              <w:t>кальные произведе</w:t>
            </w:r>
            <w:r w:rsidRPr="00E41637">
              <w:rPr>
                <w:sz w:val="24"/>
                <w:szCs w:val="24"/>
              </w:rPr>
              <w:t>ния разных эпох и стилей;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-высказывать свои впечатления;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4"/>
              </w:tabs>
              <w:ind w:right="29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-различать двух- и трехчастную форму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4"/>
              </w:tabs>
              <w:ind w:right="29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Знакомить со звучанием клавесина, с творчеством</w:t>
            </w:r>
            <w:r w:rsidRPr="00E41637">
              <w:rPr>
                <w:sz w:val="24"/>
                <w:szCs w:val="24"/>
              </w:rPr>
              <w:t>композиторов-романтистов</w:t>
            </w:r>
          </w:p>
        </w:tc>
        <w:tc>
          <w:tcPr>
            <w:tcW w:w="3864" w:type="dxa"/>
            <w:gridSpan w:val="5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10" w:hanging="5"/>
              <w:jc w:val="both"/>
              <w:rPr>
                <w:sz w:val="24"/>
                <w:szCs w:val="24"/>
              </w:rPr>
            </w:pPr>
            <w:r w:rsidRPr="00E41637">
              <w:rPr>
                <w:spacing w:val="-12"/>
                <w:sz w:val="24"/>
                <w:szCs w:val="24"/>
              </w:rPr>
              <w:t xml:space="preserve">«Тревожная минута» С. Майкапара, </w:t>
            </w:r>
            <w:r w:rsidRPr="00E41637">
              <w:rPr>
                <w:sz w:val="24"/>
                <w:szCs w:val="24"/>
              </w:rPr>
              <w:t xml:space="preserve">«Раздумье» С. Майкапара, </w:t>
            </w:r>
            <w:r w:rsidRPr="00E41637">
              <w:rPr>
                <w:spacing w:val="-16"/>
                <w:sz w:val="24"/>
                <w:szCs w:val="24"/>
              </w:rPr>
              <w:t>«Соната для клавесина и флейты» В. А. Мо</w:t>
            </w:r>
            <w:r w:rsidRPr="00E41637">
              <w:rPr>
                <w:sz w:val="24"/>
                <w:szCs w:val="24"/>
              </w:rPr>
              <w:t>царта,</w:t>
            </w:r>
          </w:p>
          <w:p w:rsidR="001F17FE" w:rsidRPr="00E41637" w:rsidRDefault="001F17FE" w:rsidP="00CF53F4">
            <w:pPr>
              <w:shd w:val="clear" w:color="auto" w:fill="FFFFFF"/>
              <w:ind w:right="1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«Прелюдия» Ф. Шопена, «Аве М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рия» Ф. Шуберта</w:t>
            </w:r>
          </w:p>
        </w:tc>
      </w:tr>
      <w:tr w:rsidR="001F17FE" w:rsidRPr="00E41637" w:rsidTr="00A205DE">
        <w:trPr>
          <w:trHeight w:hRule="exact" w:val="988"/>
          <w:jc w:val="center"/>
        </w:trPr>
        <w:tc>
          <w:tcPr>
            <w:tcW w:w="2916" w:type="dxa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Развитие голоса и слуха</w:t>
            </w:r>
          </w:p>
        </w:tc>
        <w:tc>
          <w:tcPr>
            <w:tcW w:w="3716" w:type="dxa"/>
            <w:gridSpan w:val="2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773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Совершенствовать звук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высотныйслух. Различать тембр,ритм</w:t>
            </w:r>
          </w:p>
        </w:tc>
        <w:tc>
          <w:tcPr>
            <w:tcW w:w="3864" w:type="dxa"/>
            <w:gridSpan w:val="5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E41637">
              <w:rPr>
                <w:spacing w:val="-11"/>
                <w:sz w:val="24"/>
                <w:szCs w:val="24"/>
              </w:rPr>
              <w:t>«Лесенка», муз. Е. Тиличеевой, сл. М. До</w:t>
            </w:r>
            <w:r w:rsidRPr="00E41637">
              <w:rPr>
                <w:spacing w:val="-10"/>
                <w:sz w:val="24"/>
                <w:szCs w:val="24"/>
              </w:rPr>
              <w:t>линовой; «Танец - марш - песня» Л. Н. Ко</w:t>
            </w:r>
            <w:r w:rsidRPr="00E41637">
              <w:rPr>
                <w:sz w:val="24"/>
                <w:szCs w:val="24"/>
              </w:rPr>
              <w:t>миссаровой, Э. П. Костиной</w:t>
            </w:r>
          </w:p>
        </w:tc>
      </w:tr>
      <w:tr w:rsidR="001F17FE" w:rsidRPr="00E41637" w:rsidTr="00A205DE">
        <w:trPr>
          <w:trHeight w:hRule="exact" w:val="2547"/>
          <w:jc w:val="center"/>
        </w:trPr>
        <w:tc>
          <w:tcPr>
            <w:tcW w:w="2916" w:type="dxa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Пение.</w:t>
            </w:r>
          </w:p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Усвоение песенных нав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ков</w:t>
            </w:r>
          </w:p>
        </w:tc>
        <w:tc>
          <w:tcPr>
            <w:tcW w:w="3716" w:type="dxa"/>
            <w:gridSpan w:val="2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Учить: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-петь разнохарактерные песни;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11"/>
                <w:sz w:val="24"/>
                <w:szCs w:val="24"/>
              </w:rPr>
              <w:t xml:space="preserve">петь слитно, пропевая каждый слог, выделять в пени </w:t>
            </w:r>
            <w:r w:rsidRPr="00E41637">
              <w:rPr>
                <w:sz w:val="24"/>
                <w:szCs w:val="24"/>
              </w:rPr>
              <w:t>акценты;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-удерживать интонацию до конца песни;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11"/>
                <w:sz w:val="24"/>
                <w:szCs w:val="24"/>
              </w:rPr>
              <w:t>исполнять спокойные, неторопливые песни.</w:t>
            </w:r>
            <w:r w:rsidRPr="00E41637">
              <w:rPr>
                <w:sz w:val="24"/>
                <w:szCs w:val="24"/>
              </w:rPr>
              <w:t>Расширять диапазон до ре 2-й октавы.</w:t>
            </w:r>
          </w:p>
        </w:tc>
        <w:tc>
          <w:tcPr>
            <w:tcW w:w="3864" w:type="dxa"/>
            <w:gridSpan w:val="5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12"/>
                <w:sz w:val="24"/>
                <w:szCs w:val="24"/>
              </w:rPr>
              <w:t>«Осень, милая, шурши», муз. М. Ер</w:t>
            </w:r>
            <w:r w:rsidRPr="00E41637">
              <w:rPr>
                <w:spacing w:val="-12"/>
                <w:sz w:val="24"/>
                <w:szCs w:val="24"/>
              </w:rPr>
              <w:t>е</w:t>
            </w:r>
            <w:r w:rsidRPr="00E41637">
              <w:rPr>
                <w:spacing w:val="-12"/>
                <w:sz w:val="24"/>
                <w:szCs w:val="24"/>
              </w:rPr>
              <w:t xml:space="preserve">меевой, </w:t>
            </w:r>
            <w:r w:rsidRPr="00E41637">
              <w:rPr>
                <w:spacing w:val="-11"/>
                <w:sz w:val="24"/>
                <w:szCs w:val="24"/>
              </w:rPr>
              <w:t>сл. С. Еремеева; «Марш др</w:t>
            </w:r>
            <w:r w:rsidRPr="00E41637">
              <w:rPr>
                <w:spacing w:val="-11"/>
                <w:sz w:val="24"/>
                <w:szCs w:val="24"/>
              </w:rPr>
              <w:t>у</w:t>
            </w:r>
            <w:r w:rsidRPr="00E41637">
              <w:rPr>
                <w:spacing w:val="-11"/>
                <w:sz w:val="24"/>
                <w:szCs w:val="24"/>
              </w:rPr>
              <w:t xml:space="preserve">зей», «Осенняя </w:t>
            </w:r>
            <w:r w:rsidRPr="00E41637">
              <w:rPr>
                <w:spacing w:val="-12"/>
                <w:sz w:val="24"/>
                <w:szCs w:val="24"/>
              </w:rPr>
              <w:t>песня», муз. И. Григор</w:t>
            </w:r>
            <w:r w:rsidRPr="00E41637">
              <w:rPr>
                <w:spacing w:val="-12"/>
                <w:sz w:val="24"/>
                <w:szCs w:val="24"/>
              </w:rPr>
              <w:t>ь</w:t>
            </w:r>
            <w:r w:rsidRPr="00E41637">
              <w:rPr>
                <w:spacing w:val="-12"/>
                <w:sz w:val="24"/>
                <w:szCs w:val="24"/>
              </w:rPr>
              <w:t>ева, сл. Н. Авдеенко</w:t>
            </w:r>
          </w:p>
        </w:tc>
      </w:tr>
      <w:tr w:rsidR="001F17FE" w:rsidRPr="00E41637" w:rsidTr="00A205DE">
        <w:trPr>
          <w:trHeight w:hRule="exact" w:val="549"/>
          <w:jc w:val="center"/>
        </w:trPr>
        <w:tc>
          <w:tcPr>
            <w:tcW w:w="2916" w:type="dxa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Песенное творчество</w:t>
            </w:r>
          </w:p>
        </w:tc>
        <w:tc>
          <w:tcPr>
            <w:tcW w:w="3716" w:type="dxa"/>
            <w:gridSpan w:val="2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202"/>
              <w:jc w:val="both"/>
              <w:rPr>
                <w:sz w:val="24"/>
                <w:szCs w:val="24"/>
              </w:rPr>
            </w:pPr>
            <w:r w:rsidRPr="00E41637">
              <w:rPr>
                <w:spacing w:val="-11"/>
                <w:sz w:val="24"/>
                <w:szCs w:val="24"/>
              </w:rPr>
              <w:t>Учить самостоятельно придумывать окончание к по</w:t>
            </w:r>
            <w:r w:rsidRPr="00E41637">
              <w:rPr>
                <w:sz w:val="24"/>
                <w:szCs w:val="24"/>
              </w:rPr>
              <w:t>певке</w:t>
            </w:r>
          </w:p>
        </w:tc>
        <w:tc>
          <w:tcPr>
            <w:tcW w:w="3864" w:type="dxa"/>
            <w:gridSpan w:val="5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«Придумай окончание»</w:t>
            </w:r>
          </w:p>
        </w:tc>
      </w:tr>
      <w:tr w:rsidR="001F17FE" w:rsidRPr="00E41637" w:rsidTr="00A205DE">
        <w:trPr>
          <w:trHeight w:hRule="exact" w:val="2860"/>
          <w:jc w:val="center"/>
        </w:trPr>
        <w:tc>
          <w:tcPr>
            <w:tcW w:w="2916" w:type="dxa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792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11"/>
                <w:sz w:val="24"/>
                <w:szCs w:val="24"/>
              </w:rPr>
              <w:t>Музыкально-ритмические дв</w:t>
            </w:r>
            <w:r w:rsidRPr="00E41637">
              <w:rPr>
                <w:b/>
                <w:i/>
                <w:iCs/>
                <w:spacing w:val="-11"/>
                <w:sz w:val="24"/>
                <w:szCs w:val="24"/>
              </w:rPr>
              <w:t>и</w:t>
            </w:r>
            <w:r w:rsidRPr="00E41637">
              <w:rPr>
                <w:b/>
                <w:i/>
                <w:iCs/>
                <w:spacing w:val="-11"/>
                <w:sz w:val="24"/>
                <w:szCs w:val="24"/>
              </w:rPr>
              <w:t>жения.</w:t>
            </w:r>
            <w:r w:rsidRPr="00E41637">
              <w:rPr>
                <w:sz w:val="24"/>
                <w:szCs w:val="24"/>
              </w:rPr>
              <w:t>Упражнения</w:t>
            </w:r>
          </w:p>
        </w:tc>
        <w:tc>
          <w:tcPr>
            <w:tcW w:w="3716" w:type="dxa"/>
            <w:gridSpan w:val="2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Учить: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11"/>
                <w:sz w:val="24"/>
                <w:szCs w:val="24"/>
              </w:rPr>
              <w:t>передавать особенности музыки в движениях;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9"/>
                <w:sz w:val="24"/>
                <w:szCs w:val="24"/>
              </w:rPr>
              <w:t>ритмичному движению в характере музыки;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-свободному владению предмет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ми;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-отмечать в движениях сильную долю;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-различать части музыки</w:t>
            </w:r>
          </w:p>
        </w:tc>
        <w:tc>
          <w:tcPr>
            <w:tcW w:w="3864" w:type="dxa"/>
            <w:gridSpan w:val="5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-40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12"/>
                <w:sz w:val="24"/>
                <w:szCs w:val="24"/>
              </w:rPr>
              <w:t>«Шаг вальса» Р. Глиэра; «Упражнения с ли</w:t>
            </w:r>
            <w:r w:rsidRPr="00E41637">
              <w:rPr>
                <w:spacing w:val="-11"/>
                <w:sz w:val="24"/>
                <w:szCs w:val="24"/>
              </w:rPr>
              <w:t>стьями (зонтиками)» Е. Тиличеевой, «Упражнения с платочками» Т. Ломовой</w:t>
            </w:r>
          </w:p>
        </w:tc>
      </w:tr>
      <w:tr w:rsidR="001F17FE" w:rsidRPr="00E41637" w:rsidTr="00A205DE">
        <w:trPr>
          <w:trHeight w:hRule="exact" w:val="1413"/>
          <w:jc w:val="center"/>
        </w:trPr>
        <w:tc>
          <w:tcPr>
            <w:tcW w:w="2916" w:type="dxa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-330" w:firstLine="34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Пляски</w:t>
            </w:r>
          </w:p>
        </w:tc>
        <w:tc>
          <w:tcPr>
            <w:tcW w:w="3716" w:type="dxa"/>
            <w:gridSpan w:val="2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10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Подводить к выразительному и</w:t>
            </w:r>
            <w:r w:rsidRPr="00E41637">
              <w:rPr>
                <w:spacing w:val="-3"/>
                <w:sz w:val="24"/>
                <w:szCs w:val="24"/>
              </w:rPr>
              <w:t>с</w:t>
            </w:r>
            <w:r w:rsidRPr="00E41637">
              <w:rPr>
                <w:spacing w:val="-3"/>
                <w:sz w:val="24"/>
                <w:szCs w:val="24"/>
              </w:rPr>
              <w:t xml:space="preserve">полнению танцев. </w:t>
            </w:r>
            <w:r w:rsidRPr="00E41637">
              <w:rPr>
                <w:spacing w:val="-2"/>
                <w:sz w:val="24"/>
                <w:szCs w:val="24"/>
              </w:rPr>
              <w:t>Передавать в движениях характер танца; эм</w:t>
            </w:r>
            <w:r w:rsidRPr="00E41637">
              <w:rPr>
                <w:spacing w:val="-2"/>
                <w:sz w:val="24"/>
                <w:szCs w:val="24"/>
              </w:rPr>
              <w:t>о</w:t>
            </w:r>
            <w:r w:rsidRPr="00E41637">
              <w:rPr>
                <w:spacing w:val="-2"/>
                <w:sz w:val="24"/>
                <w:szCs w:val="24"/>
              </w:rPr>
              <w:t>цио</w:t>
            </w:r>
            <w:r w:rsidRPr="00E41637">
              <w:rPr>
                <w:sz w:val="24"/>
                <w:szCs w:val="24"/>
              </w:rPr>
              <w:t>нальное движение в характере музыки</w:t>
            </w:r>
          </w:p>
        </w:tc>
        <w:tc>
          <w:tcPr>
            <w:tcW w:w="3864" w:type="dxa"/>
            <w:gridSpan w:val="5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9" w:firstLine="10"/>
              <w:jc w:val="both"/>
              <w:rPr>
                <w:sz w:val="24"/>
                <w:szCs w:val="24"/>
              </w:rPr>
            </w:pPr>
            <w:r w:rsidRPr="00E41637">
              <w:rPr>
                <w:spacing w:val="-15"/>
                <w:sz w:val="24"/>
                <w:szCs w:val="24"/>
              </w:rPr>
              <w:t xml:space="preserve">«Вальс с листьями» </w:t>
            </w:r>
            <w:r w:rsidRPr="00E41637">
              <w:rPr>
                <w:bCs/>
                <w:spacing w:val="-15"/>
                <w:sz w:val="24"/>
                <w:szCs w:val="24"/>
              </w:rPr>
              <w:t>А. Гречанинова; «Всех</w:t>
            </w:r>
            <w:r w:rsidRPr="00E41637">
              <w:rPr>
                <w:sz w:val="24"/>
                <w:szCs w:val="24"/>
              </w:rPr>
              <w:t>на праздник мы зовем»</w:t>
            </w:r>
          </w:p>
        </w:tc>
      </w:tr>
      <w:tr w:rsidR="001F17FE" w:rsidRPr="00E41637" w:rsidTr="00A205DE">
        <w:trPr>
          <w:trHeight w:hRule="exact" w:val="1576"/>
          <w:jc w:val="center"/>
        </w:trPr>
        <w:tc>
          <w:tcPr>
            <w:tcW w:w="2916" w:type="dxa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Игры</w:t>
            </w:r>
          </w:p>
        </w:tc>
        <w:tc>
          <w:tcPr>
            <w:tcW w:w="3716" w:type="dxa"/>
            <w:gridSpan w:val="2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Развивать:</w:t>
            </w:r>
          </w:p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7"/>
                <w:sz w:val="24"/>
                <w:szCs w:val="24"/>
              </w:rPr>
              <w:t>- ловкость, эмоциональное отнош</w:t>
            </w:r>
            <w:r w:rsidRPr="00E41637">
              <w:rPr>
                <w:spacing w:val="-7"/>
                <w:sz w:val="24"/>
                <w:szCs w:val="24"/>
              </w:rPr>
              <w:t>е</w:t>
            </w:r>
            <w:r w:rsidRPr="00E41637">
              <w:rPr>
                <w:spacing w:val="-7"/>
                <w:sz w:val="24"/>
                <w:szCs w:val="24"/>
              </w:rPr>
              <w:t>ние в игре; умение</w:t>
            </w:r>
          </w:p>
          <w:p w:rsidR="001F17FE" w:rsidRPr="00E41637" w:rsidRDefault="001F17FE" w:rsidP="00CF53F4">
            <w:pPr>
              <w:shd w:val="clear" w:color="auto" w:fill="FFFFFF"/>
              <w:jc w:val="both"/>
              <w:rPr>
                <w:spacing w:val="-11"/>
                <w:sz w:val="24"/>
                <w:szCs w:val="24"/>
              </w:rPr>
            </w:pPr>
            <w:r w:rsidRPr="00E41637">
              <w:rPr>
                <w:spacing w:val="-11"/>
                <w:sz w:val="24"/>
                <w:szCs w:val="24"/>
              </w:rPr>
              <w:t>быстро реагировать на смену музыки сменой движений</w:t>
            </w:r>
          </w:p>
        </w:tc>
        <w:tc>
          <w:tcPr>
            <w:tcW w:w="3864" w:type="dxa"/>
            <w:gridSpan w:val="5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53" w:firstLine="10"/>
              <w:jc w:val="both"/>
              <w:rPr>
                <w:sz w:val="24"/>
                <w:szCs w:val="24"/>
              </w:rPr>
            </w:pPr>
            <w:r w:rsidRPr="00E41637">
              <w:rPr>
                <w:spacing w:val="-12"/>
                <w:sz w:val="24"/>
                <w:szCs w:val="24"/>
              </w:rPr>
              <w:t>«Найди свой листочек», латвийская н</w:t>
            </w:r>
            <w:r w:rsidRPr="00E41637">
              <w:rPr>
                <w:spacing w:val="-12"/>
                <w:sz w:val="24"/>
                <w:szCs w:val="24"/>
              </w:rPr>
              <w:t>а</w:t>
            </w:r>
            <w:r w:rsidRPr="00E41637">
              <w:rPr>
                <w:spacing w:val="-12"/>
                <w:sz w:val="24"/>
                <w:szCs w:val="24"/>
              </w:rPr>
              <w:t>род</w:t>
            </w:r>
            <w:r w:rsidRPr="00E41637">
              <w:rPr>
                <w:sz w:val="24"/>
                <w:szCs w:val="24"/>
              </w:rPr>
              <w:t>ная мелодия, обр. Г. Фрида</w:t>
            </w:r>
          </w:p>
        </w:tc>
      </w:tr>
      <w:tr w:rsidR="001F17FE" w:rsidRPr="00E41637" w:rsidTr="00A205DE">
        <w:trPr>
          <w:trHeight w:hRule="exact" w:val="3398"/>
          <w:jc w:val="center"/>
        </w:trPr>
        <w:tc>
          <w:tcPr>
            <w:tcW w:w="2916" w:type="dxa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Пение.</w:t>
            </w:r>
          </w:p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Усвоение песенных нав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ков</w:t>
            </w:r>
          </w:p>
        </w:tc>
        <w:tc>
          <w:tcPr>
            <w:tcW w:w="3716" w:type="dxa"/>
            <w:gridSpan w:val="2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Учить: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8"/>
              </w:tabs>
              <w:ind w:right="67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11"/>
                <w:sz w:val="24"/>
                <w:szCs w:val="24"/>
              </w:rPr>
              <w:t>петь разнохарактерные песни (сер</w:t>
            </w:r>
            <w:r w:rsidRPr="00E41637">
              <w:rPr>
                <w:spacing w:val="-11"/>
                <w:sz w:val="24"/>
                <w:szCs w:val="24"/>
              </w:rPr>
              <w:t>ь</w:t>
            </w:r>
            <w:r w:rsidRPr="00E41637">
              <w:rPr>
                <w:spacing w:val="-11"/>
                <w:sz w:val="24"/>
                <w:szCs w:val="24"/>
              </w:rPr>
              <w:t>езные, шуточные,</w:t>
            </w:r>
            <w:r w:rsidRPr="00E41637">
              <w:rPr>
                <w:spacing w:val="-11"/>
                <w:sz w:val="24"/>
                <w:szCs w:val="24"/>
              </w:rPr>
              <w:br/>
            </w:r>
            <w:r w:rsidRPr="00E41637">
              <w:rPr>
                <w:sz w:val="24"/>
                <w:szCs w:val="24"/>
              </w:rPr>
              <w:t>спокойные);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-чисто брать звуки в пределах о</w:t>
            </w:r>
            <w:r w:rsidRPr="00E41637">
              <w:rPr>
                <w:sz w:val="24"/>
                <w:szCs w:val="24"/>
              </w:rPr>
              <w:t>к</w:t>
            </w:r>
            <w:r w:rsidRPr="00E41637">
              <w:rPr>
                <w:sz w:val="24"/>
                <w:szCs w:val="24"/>
              </w:rPr>
              <w:t>тавы;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-исполнять песни со сменой хара</w:t>
            </w:r>
            <w:r w:rsidRPr="00E41637">
              <w:rPr>
                <w:sz w:val="24"/>
                <w:szCs w:val="24"/>
              </w:rPr>
              <w:t>к</w:t>
            </w:r>
            <w:r w:rsidRPr="00E41637">
              <w:rPr>
                <w:sz w:val="24"/>
                <w:szCs w:val="24"/>
              </w:rPr>
              <w:t>тера;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-удерживать интонацию до конца песни;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-петь легким звуком, без напряж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ния</w:t>
            </w:r>
          </w:p>
        </w:tc>
        <w:tc>
          <w:tcPr>
            <w:tcW w:w="3864" w:type="dxa"/>
            <w:gridSpan w:val="5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E41637">
              <w:rPr>
                <w:spacing w:val="-11"/>
                <w:sz w:val="24"/>
                <w:szCs w:val="24"/>
              </w:rPr>
              <w:t xml:space="preserve">«Елочная», муз.исл. Р. Козловского, </w:t>
            </w:r>
            <w:r w:rsidRPr="00E41637">
              <w:rPr>
                <w:spacing w:val="-12"/>
                <w:sz w:val="24"/>
                <w:szCs w:val="24"/>
              </w:rPr>
              <w:t>«Елочка», муз. Е. Тиличеевой, сл. М. Ивен</w:t>
            </w:r>
            <w:r w:rsidRPr="00E41637">
              <w:rPr>
                <w:sz w:val="24"/>
                <w:szCs w:val="24"/>
              </w:rPr>
              <w:t>сен</w:t>
            </w:r>
          </w:p>
        </w:tc>
      </w:tr>
      <w:tr w:rsidR="001F17FE" w:rsidRPr="00E41637" w:rsidTr="00A205DE">
        <w:tblPrEx>
          <w:tblBorders>
            <w:top w:val="none" w:sz="0" w:space="0" w:color="auto"/>
          </w:tblBorders>
        </w:tblPrEx>
        <w:trPr>
          <w:trHeight w:hRule="exact" w:val="832"/>
          <w:jc w:val="center"/>
        </w:trPr>
        <w:tc>
          <w:tcPr>
            <w:tcW w:w="2916" w:type="dxa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9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Музыкально-игровое творчество</w:t>
            </w:r>
          </w:p>
        </w:tc>
        <w:tc>
          <w:tcPr>
            <w:tcW w:w="3716" w:type="dxa"/>
            <w:gridSpan w:val="2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274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Передавать в игровых движен</w:t>
            </w:r>
            <w:r w:rsidRPr="00E41637">
              <w:rPr>
                <w:spacing w:val="-2"/>
                <w:sz w:val="24"/>
                <w:szCs w:val="24"/>
              </w:rPr>
              <w:t>и</w:t>
            </w:r>
            <w:r w:rsidRPr="00E41637">
              <w:rPr>
                <w:spacing w:val="-2"/>
                <w:sz w:val="24"/>
                <w:szCs w:val="24"/>
              </w:rPr>
              <w:t xml:space="preserve">ях образ веселых </w:t>
            </w:r>
            <w:r w:rsidRPr="00E41637">
              <w:rPr>
                <w:sz w:val="24"/>
                <w:szCs w:val="24"/>
              </w:rPr>
              <w:t>лягушек</w:t>
            </w:r>
          </w:p>
        </w:tc>
        <w:tc>
          <w:tcPr>
            <w:tcW w:w="3864" w:type="dxa"/>
            <w:gridSpan w:val="5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12"/>
                <w:sz w:val="24"/>
                <w:szCs w:val="24"/>
              </w:rPr>
              <w:t>«Веселые лягушата», муз.исл. Ю. Л</w:t>
            </w:r>
            <w:r w:rsidRPr="00E41637">
              <w:rPr>
                <w:spacing w:val="-12"/>
                <w:sz w:val="24"/>
                <w:szCs w:val="24"/>
              </w:rPr>
              <w:t>и</w:t>
            </w:r>
            <w:r w:rsidRPr="00E41637">
              <w:rPr>
                <w:spacing w:val="-12"/>
                <w:sz w:val="24"/>
                <w:szCs w:val="24"/>
              </w:rPr>
              <w:t>товко</w:t>
            </w:r>
          </w:p>
        </w:tc>
      </w:tr>
      <w:tr w:rsidR="001F17FE" w:rsidRPr="00E41637" w:rsidTr="00A205DE">
        <w:tblPrEx>
          <w:tblBorders>
            <w:top w:val="none" w:sz="0" w:space="0" w:color="auto"/>
          </w:tblBorders>
        </w:tblPrEx>
        <w:trPr>
          <w:trHeight w:hRule="exact" w:val="878"/>
          <w:jc w:val="center"/>
        </w:trPr>
        <w:tc>
          <w:tcPr>
            <w:tcW w:w="2916" w:type="dxa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Игра на детских муз</w:t>
            </w:r>
            <w:r w:rsidRPr="00E41637">
              <w:rPr>
                <w:b/>
                <w:i/>
                <w:sz w:val="24"/>
                <w:szCs w:val="24"/>
              </w:rPr>
              <w:t>ы</w:t>
            </w:r>
            <w:r w:rsidRPr="00E41637">
              <w:rPr>
                <w:b/>
                <w:i/>
                <w:sz w:val="24"/>
                <w:szCs w:val="24"/>
              </w:rPr>
              <w:t>кальных инструментах</w:t>
            </w:r>
          </w:p>
        </w:tc>
        <w:tc>
          <w:tcPr>
            <w:tcW w:w="3716" w:type="dxa"/>
            <w:gridSpan w:val="2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422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Побуждать самостоятельно подбирать попевки</w:t>
            </w:r>
            <w:r w:rsidRPr="00E41637">
              <w:rPr>
                <w:sz w:val="24"/>
                <w:szCs w:val="24"/>
              </w:rPr>
              <w:t>из 2-3 зв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ков</w:t>
            </w:r>
          </w:p>
        </w:tc>
        <w:tc>
          <w:tcPr>
            <w:tcW w:w="3864" w:type="dxa"/>
            <w:gridSpan w:val="5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73" w:hanging="10"/>
              <w:jc w:val="both"/>
              <w:rPr>
                <w:sz w:val="24"/>
                <w:szCs w:val="24"/>
              </w:rPr>
            </w:pPr>
            <w:r w:rsidRPr="00E41637">
              <w:rPr>
                <w:spacing w:val="-12"/>
                <w:sz w:val="24"/>
                <w:szCs w:val="24"/>
              </w:rPr>
              <w:t xml:space="preserve">«Сорока», русская народная попевка, обр. </w:t>
            </w:r>
            <w:r w:rsidRPr="00E41637">
              <w:rPr>
                <w:sz w:val="24"/>
                <w:szCs w:val="24"/>
              </w:rPr>
              <w:t>Т. Попатенко</w:t>
            </w:r>
          </w:p>
        </w:tc>
      </w:tr>
      <w:tr w:rsidR="001F17FE" w:rsidRPr="00E41637" w:rsidTr="00A205DE">
        <w:tblPrEx>
          <w:tblBorders>
            <w:top w:val="none" w:sz="0" w:space="0" w:color="auto"/>
          </w:tblBorders>
        </w:tblPrEx>
        <w:trPr>
          <w:trHeight w:hRule="exact" w:val="692"/>
          <w:jc w:val="center"/>
        </w:trPr>
        <w:tc>
          <w:tcPr>
            <w:tcW w:w="2916" w:type="dxa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pacing w:val="-17"/>
                <w:sz w:val="24"/>
                <w:szCs w:val="24"/>
              </w:rPr>
              <w:t>Самостоятельная музыкал</w:t>
            </w:r>
            <w:r w:rsidRPr="00E41637">
              <w:rPr>
                <w:b/>
                <w:bCs/>
                <w:spacing w:val="-17"/>
                <w:sz w:val="24"/>
                <w:szCs w:val="24"/>
              </w:rPr>
              <w:t>ь</w:t>
            </w:r>
            <w:r w:rsidRPr="00E41637">
              <w:rPr>
                <w:b/>
                <w:bCs/>
                <w:spacing w:val="-17"/>
                <w:sz w:val="24"/>
                <w:szCs w:val="24"/>
              </w:rPr>
              <w:t>ная деятельность</w:t>
            </w:r>
          </w:p>
        </w:tc>
        <w:tc>
          <w:tcPr>
            <w:tcW w:w="3716" w:type="dxa"/>
            <w:gridSpan w:val="2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Совершенствовать звуковысотный слух</w:t>
            </w:r>
          </w:p>
        </w:tc>
        <w:tc>
          <w:tcPr>
            <w:tcW w:w="3864" w:type="dxa"/>
            <w:gridSpan w:val="5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pacing w:val="-14"/>
                <w:sz w:val="24"/>
                <w:szCs w:val="24"/>
              </w:rPr>
            </w:pPr>
            <w:r w:rsidRPr="00E41637">
              <w:rPr>
                <w:spacing w:val="-14"/>
                <w:sz w:val="24"/>
                <w:szCs w:val="24"/>
              </w:rPr>
              <w:t>«Подбери инструмент к любимой песне»</w:t>
            </w:r>
          </w:p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F17FE" w:rsidRPr="00E41637" w:rsidTr="00A205DE">
        <w:tblPrEx>
          <w:tblBorders>
            <w:top w:val="none" w:sz="0" w:space="0" w:color="auto"/>
          </w:tblBorders>
        </w:tblPrEx>
        <w:trPr>
          <w:trHeight w:hRule="exact" w:val="1000"/>
          <w:jc w:val="center"/>
        </w:trPr>
        <w:tc>
          <w:tcPr>
            <w:tcW w:w="2916" w:type="dxa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Праздники и развлеч</w:t>
            </w:r>
            <w:r w:rsidRPr="00E41637">
              <w:rPr>
                <w:b/>
                <w:bCs/>
                <w:sz w:val="24"/>
                <w:szCs w:val="24"/>
              </w:rPr>
              <w:t>е</w:t>
            </w:r>
            <w:r w:rsidRPr="00E41637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716" w:type="dxa"/>
            <w:gridSpan w:val="2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758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Воспитывать уважение к пожилым людям. Развивать познавательный интерес</w:t>
            </w:r>
          </w:p>
        </w:tc>
        <w:tc>
          <w:tcPr>
            <w:tcW w:w="3864" w:type="dxa"/>
            <w:gridSpan w:val="5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Осенний праздник</w:t>
            </w:r>
          </w:p>
        </w:tc>
      </w:tr>
      <w:tr w:rsidR="001F17FE" w:rsidRPr="00E41637" w:rsidTr="00A205DE">
        <w:tblPrEx>
          <w:tblBorders>
            <w:top w:val="none" w:sz="0" w:space="0" w:color="auto"/>
          </w:tblBorders>
        </w:tblPrEx>
        <w:trPr>
          <w:trHeight w:hRule="exact" w:val="416"/>
          <w:jc w:val="center"/>
        </w:trPr>
        <w:tc>
          <w:tcPr>
            <w:tcW w:w="10496" w:type="dxa"/>
            <w:gridSpan w:val="8"/>
            <w:shd w:val="clear" w:color="auto" w:fill="FFFFFF"/>
            <w:vAlign w:val="center"/>
          </w:tcPr>
          <w:p w:rsidR="001F17FE" w:rsidRPr="00E41637" w:rsidRDefault="001F17FE" w:rsidP="00A205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Ноябрь</w:t>
            </w:r>
          </w:p>
        </w:tc>
      </w:tr>
      <w:tr w:rsidR="001F17FE" w:rsidRPr="00E41637" w:rsidTr="00A205DE">
        <w:tblPrEx>
          <w:tblBorders>
            <w:top w:val="none" w:sz="0" w:space="0" w:color="auto"/>
          </w:tblBorders>
        </w:tblPrEx>
        <w:trPr>
          <w:trHeight w:hRule="exact" w:val="2565"/>
          <w:jc w:val="center"/>
        </w:trPr>
        <w:tc>
          <w:tcPr>
            <w:tcW w:w="2916" w:type="dxa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Музыкальные занятия.</w:t>
            </w:r>
          </w:p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Слушание музыки.</w:t>
            </w:r>
          </w:p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pacing w:val="-10"/>
                <w:sz w:val="24"/>
                <w:szCs w:val="24"/>
              </w:rPr>
              <w:t>Восприятие музыкальных произведений</w:t>
            </w:r>
          </w:p>
        </w:tc>
        <w:tc>
          <w:tcPr>
            <w:tcW w:w="3716" w:type="dxa"/>
            <w:gridSpan w:val="2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Развивать образное восприятие м</w:t>
            </w:r>
            <w:r w:rsidRPr="00E41637">
              <w:rPr>
                <w:spacing w:val="-1"/>
                <w:sz w:val="24"/>
                <w:szCs w:val="24"/>
              </w:rPr>
              <w:t>у</w:t>
            </w:r>
            <w:r w:rsidRPr="00E41637">
              <w:rPr>
                <w:spacing w:val="-1"/>
                <w:sz w:val="24"/>
                <w:szCs w:val="24"/>
              </w:rPr>
              <w:t>зыки, способн</w:t>
            </w:r>
            <w:r w:rsidRPr="00E41637">
              <w:rPr>
                <w:spacing w:val="-10"/>
                <w:sz w:val="24"/>
                <w:szCs w:val="24"/>
              </w:rPr>
              <w:t>ость свободно орие</w:t>
            </w:r>
            <w:r w:rsidRPr="00E41637">
              <w:rPr>
                <w:spacing w:val="-10"/>
                <w:sz w:val="24"/>
                <w:szCs w:val="24"/>
              </w:rPr>
              <w:t>н</w:t>
            </w:r>
            <w:r w:rsidRPr="00E41637">
              <w:rPr>
                <w:spacing w:val="-10"/>
                <w:sz w:val="24"/>
                <w:szCs w:val="24"/>
              </w:rPr>
              <w:t xml:space="preserve">тироваться в двух-, трехчастной </w:t>
            </w:r>
            <w:r w:rsidRPr="00E41637">
              <w:rPr>
                <w:sz w:val="24"/>
                <w:szCs w:val="24"/>
              </w:rPr>
              <w:t>фо</w:t>
            </w:r>
            <w:r w:rsidRPr="00E41637">
              <w:rPr>
                <w:sz w:val="24"/>
                <w:szCs w:val="24"/>
              </w:rPr>
              <w:t>р</w:t>
            </w:r>
            <w:r w:rsidRPr="00E41637">
              <w:rPr>
                <w:sz w:val="24"/>
                <w:szCs w:val="24"/>
              </w:rPr>
              <w:t>ме.</w:t>
            </w:r>
          </w:p>
          <w:p w:rsidR="001F17FE" w:rsidRPr="00E41637" w:rsidRDefault="001F17FE" w:rsidP="00CF53F4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Пополнять музыкальный багаж. </w:t>
            </w:r>
            <w:r w:rsidRPr="00E41637">
              <w:rPr>
                <w:spacing w:val="-3"/>
                <w:sz w:val="24"/>
                <w:szCs w:val="24"/>
              </w:rPr>
              <w:t>Определять жанры музыки, выск</w:t>
            </w:r>
            <w:r w:rsidRPr="00E41637">
              <w:rPr>
                <w:spacing w:val="-3"/>
                <w:sz w:val="24"/>
                <w:szCs w:val="24"/>
              </w:rPr>
              <w:t>а</w:t>
            </w:r>
            <w:r w:rsidRPr="00E41637">
              <w:rPr>
                <w:spacing w:val="-3"/>
                <w:sz w:val="24"/>
                <w:szCs w:val="24"/>
              </w:rPr>
              <w:t>зываться о харак</w:t>
            </w:r>
            <w:r w:rsidRPr="00E41637">
              <w:rPr>
                <w:spacing w:val="-11"/>
                <w:sz w:val="24"/>
                <w:szCs w:val="24"/>
              </w:rPr>
              <w:t>тере музыки, ос</w:t>
            </w:r>
            <w:r w:rsidRPr="00E41637">
              <w:rPr>
                <w:spacing w:val="-11"/>
                <w:sz w:val="24"/>
                <w:szCs w:val="24"/>
              </w:rPr>
              <w:t>о</w:t>
            </w:r>
            <w:r w:rsidRPr="00E41637">
              <w:rPr>
                <w:spacing w:val="-11"/>
                <w:sz w:val="24"/>
                <w:szCs w:val="24"/>
              </w:rPr>
              <w:t>бенностях, сравнивать и анализировать</w:t>
            </w:r>
          </w:p>
        </w:tc>
        <w:tc>
          <w:tcPr>
            <w:tcW w:w="3864" w:type="dxa"/>
            <w:gridSpan w:val="5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hanging="5"/>
              <w:jc w:val="both"/>
              <w:rPr>
                <w:sz w:val="24"/>
                <w:szCs w:val="24"/>
              </w:rPr>
            </w:pPr>
            <w:r w:rsidRPr="00E41637">
              <w:rPr>
                <w:spacing w:val="-12"/>
                <w:sz w:val="24"/>
                <w:szCs w:val="24"/>
              </w:rPr>
              <w:t>«Прелюдия» И. С. Баха; «Слеза» М.'П. Мусоргского; «Разлука» М. И. Глинки; «Музы</w:t>
            </w:r>
            <w:r w:rsidRPr="00E41637">
              <w:rPr>
                <w:spacing w:val="-14"/>
                <w:sz w:val="24"/>
                <w:szCs w:val="24"/>
              </w:rPr>
              <w:t>кальный момент», «Аве Мария» Ф. Шубер</w:t>
            </w:r>
            <w:r w:rsidRPr="00E41637">
              <w:rPr>
                <w:spacing w:val="-12"/>
                <w:sz w:val="24"/>
                <w:szCs w:val="24"/>
              </w:rPr>
              <w:t xml:space="preserve">та; «Военный марш» Г. В. Свиридова, </w:t>
            </w:r>
            <w:r w:rsidRPr="00E41637">
              <w:rPr>
                <w:sz w:val="24"/>
                <w:szCs w:val="24"/>
              </w:rPr>
              <w:t>«Вальс» С. С. Прокофь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ва</w:t>
            </w:r>
          </w:p>
        </w:tc>
      </w:tr>
      <w:tr w:rsidR="001F17FE" w:rsidRPr="00E41637" w:rsidTr="00A205DE">
        <w:tblPrEx>
          <w:tblBorders>
            <w:top w:val="none" w:sz="0" w:space="0" w:color="auto"/>
          </w:tblBorders>
        </w:tblPrEx>
        <w:trPr>
          <w:trHeight w:hRule="exact" w:val="1695"/>
          <w:jc w:val="center"/>
        </w:trPr>
        <w:tc>
          <w:tcPr>
            <w:tcW w:w="2916" w:type="dxa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Развитие голоса и слуха</w:t>
            </w:r>
          </w:p>
        </w:tc>
        <w:tc>
          <w:tcPr>
            <w:tcW w:w="3716" w:type="dxa"/>
            <w:gridSpan w:val="2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29" w:firstLine="10"/>
              <w:jc w:val="both"/>
              <w:rPr>
                <w:sz w:val="24"/>
                <w:szCs w:val="24"/>
              </w:rPr>
            </w:pPr>
            <w:r w:rsidRPr="00E41637">
              <w:rPr>
                <w:spacing w:val="-7"/>
                <w:sz w:val="24"/>
                <w:szCs w:val="24"/>
              </w:rPr>
              <w:t>Учить различать звучание инстр</w:t>
            </w:r>
            <w:r w:rsidRPr="00E41637">
              <w:rPr>
                <w:spacing w:val="-7"/>
                <w:sz w:val="24"/>
                <w:szCs w:val="24"/>
              </w:rPr>
              <w:t>у</w:t>
            </w:r>
            <w:r w:rsidRPr="00E41637">
              <w:rPr>
                <w:spacing w:val="-7"/>
                <w:sz w:val="24"/>
                <w:szCs w:val="24"/>
              </w:rPr>
              <w:t xml:space="preserve">ментов, определять </w:t>
            </w:r>
            <w:r w:rsidRPr="00E41637">
              <w:rPr>
                <w:spacing w:val="-11"/>
                <w:sz w:val="24"/>
                <w:szCs w:val="24"/>
              </w:rPr>
              <w:t>двухчастную форму музыкальных произведений и по</w:t>
            </w:r>
            <w:r w:rsidRPr="00E41637">
              <w:rPr>
                <w:spacing w:val="-9"/>
                <w:sz w:val="24"/>
                <w:szCs w:val="24"/>
              </w:rPr>
              <w:t>казывать ее геометрическими ф</w:t>
            </w:r>
            <w:r w:rsidRPr="00E41637">
              <w:rPr>
                <w:spacing w:val="-9"/>
                <w:sz w:val="24"/>
                <w:szCs w:val="24"/>
              </w:rPr>
              <w:t>и</w:t>
            </w:r>
            <w:r w:rsidRPr="00E41637">
              <w:rPr>
                <w:spacing w:val="-9"/>
                <w:sz w:val="24"/>
                <w:szCs w:val="24"/>
              </w:rPr>
              <w:t xml:space="preserve">гурами (карточками </w:t>
            </w:r>
            <w:r w:rsidRPr="00E41637">
              <w:rPr>
                <w:sz w:val="24"/>
                <w:szCs w:val="24"/>
              </w:rPr>
              <w:t>или моделями)</w:t>
            </w:r>
          </w:p>
        </w:tc>
        <w:tc>
          <w:tcPr>
            <w:tcW w:w="3864" w:type="dxa"/>
            <w:gridSpan w:val="5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16"/>
                <w:sz w:val="24"/>
                <w:szCs w:val="24"/>
              </w:rPr>
              <w:t>«Сложи песенку», «На чем играю?» Л. Н. Ко</w:t>
            </w:r>
            <w:r w:rsidRPr="00E41637">
              <w:rPr>
                <w:sz w:val="24"/>
                <w:szCs w:val="24"/>
              </w:rPr>
              <w:t>мисаровой, Э. П. Костиной</w:t>
            </w:r>
          </w:p>
        </w:tc>
      </w:tr>
      <w:tr w:rsidR="001F17FE" w:rsidRPr="00E41637" w:rsidTr="00A205DE">
        <w:tblPrEx>
          <w:tblBorders>
            <w:top w:val="none" w:sz="0" w:space="0" w:color="auto"/>
          </w:tblBorders>
        </w:tblPrEx>
        <w:trPr>
          <w:trHeight w:hRule="exact" w:val="3135"/>
          <w:jc w:val="center"/>
        </w:trPr>
        <w:tc>
          <w:tcPr>
            <w:tcW w:w="2916" w:type="dxa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Пение.</w:t>
            </w:r>
          </w:p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Усвоение песенных нав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ков</w:t>
            </w:r>
          </w:p>
        </w:tc>
        <w:tc>
          <w:tcPr>
            <w:tcW w:w="3716" w:type="dxa"/>
            <w:gridSpan w:val="2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Учить: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8"/>
              </w:tabs>
              <w:ind w:right="67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11"/>
                <w:sz w:val="24"/>
                <w:szCs w:val="24"/>
              </w:rPr>
              <w:t>петь разнохарактерные песни (сер</w:t>
            </w:r>
            <w:r w:rsidRPr="00E41637">
              <w:rPr>
                <w:spacing w:val="-11"/>
                <w:sz w:val="24"/>
                <w:szCs w:val="24"/>
              </w:rPr>
              <w:t>ь</w:t>
            </w:r>
            <w:r w:rsidRPr="00E41637">
              <w:rPr>
                <w:spacing w:val="-11"/>
                <w:sz w:val="24"/>
                <w:szCs w:val="24"/>
              </w:rPr>
              <w:t>езные, шуточные,</w:t>
            </w:r>
            <w:r w:rsidRPr="00E41637">
              <w:rPr>
                <w:sz w:val="24"/>
                <w:szCs w:val="24"/>
              </w:rPr>
              <w:t>спокойные);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-чисто брать звуки в пределах о</w:t>
            </w:r>
            <w:r w:rsidRPr="00E41637">
              <w:rPr>
                <w:sz w:val="24"/>
                <w:szCs w:val="24"/>
              </w:rPr>
              <w:t>к</w:t>
            </w:r>
            <w:r w:rsidRPr="00E41637">
              <w:rPr>
                <w:sz w:val="24"/>
                <w:szCs w:val="24"/>
              </w:rPr>
              <w:t>тавы;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-исполнять песни со сменой хара</w:t>
            </w:r>
            <w:r w:rsidRPr="00E41637">
              <w:rPr>
                <w:sz w:val="24"/>
                <w:szCs w:val="24"/>
              </w:rPr>
              <w:t>к</w:t>
            </w:r>
            <w:r w:rsidRPr="00E41637">
              <w:rPr>
                <w:sz w:val="24"/>
                <w:szCs w:val="24"/>
              </w:rPr>
              <w:t>тера;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-удерживать интонацию до конца песни;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-петь легким звуком, без напряж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ния</w:t>
            </w:r>
          </w:p>
        </w:tc>
        <w:tc>
          <w:tcPr>
            <w:tcW w:w="3864" w:type="dxa"/>
            <w:gridSpan w:val="5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E41637">
              <w:rPr>
                <w:spacing w:val="-11"/>
                <w:sz w:val="24"/>
                <w:szCs w:val="24"/>
              </w:rPr>
              <w:t xml:space="preserve">«Елочная», муз.исл. Р. Козловского, </w:t>
            </w:r>
            <w:r w:rsidRPr="00E41637">
              <w:rPr>
                <w:spacing w:val="-12"/>
                <w:sz w:val="24"/>
                <w:szCs w:val="24"/>
              </w:rPr>
              <w:t>«Елочка», муз. Е. Тиличеевой, сл. М. Ивен</w:t>
            </w:r>
            <w:r w:rsidRPr="00E41637">
              <w:rPr>
                <w:sz w:val="24"/>
                <w:szCs w:val="24"/>
              </w:rPr>
              <w:t>сен</w:t>
            </w:r>
          </w:p>
        </w:tc>
      </w:tr>
      <w:tr w:rsidR="001F17FE" w:rsidRPr="00E41637" w:rsidTr="00A205DE">
        <w:tblPrEx>
          <w:tblBorders>
            <w:top w:val="none" w:sz="0" w:space="0" w:color="auto"/>
          </w:tblBorders>
        </w:tblPrEx>
        <w:trPr>
          <w:trHeight w:hRule="exact" w:val="642"/>
          <w:jc w:val="center"/>
        </w:trPr>
        <w:tc>
          <w:tcPr>
            <w:tcW w:w="2916" w:type="dxa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72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Песенное творчество</w:t>
            </w:r>
          </w:p>
        </w:tc>
        <w:tc>
          <w:tcPr>
            <w:tcW w:w="3716" w:type="dxa"/>
            <w:gridSpan w:val="2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Совершенствовать песенное тво</w:t>
            </w:r>
            <w:r w:rsidRPr="00E41637">
              <w:rPr>
                <w:sz w:val="24"/>
                <w:szCs w:val="24"/>
              </w:rPr>
              <w:t>р</w:t>
            </w:r>
            <w:r w:rsidRPr="00E41637">
              <w:rPr>
                <w:sz w:val="24"/>
                <w:szCs w:val="24"/>
              </w:rPr>
              <w:t>чество</w:t>
            </w:r>
          </w:p>
        </w:tc>
        <w:tc>
          <w:tcPr>
            <w:tcW w:w="3864" w:type="dxa"/>
            <w:gridSpan w:val="5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 w:right="29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13"/>
                <w:sz w:val="24"/>
                <w:szCs w:val="24"/>
              </w:rPr>
              <w:t>«Поздоровайся песенкой по-разному», муз.</w:t>
            </w:r>
            <w:r w:rsidRPr="00E41637">
              <w:rPr>
                <w:sz w:val="24"/>
                <w:szCs w:val="24"/>
              </w:rPr>
              <w:t>исл. М. Кочетовой</w:t>
            </w:r>
          </w:p>
        </w:tc>
      </w:tr>
      <w:tr w:rsidR="001F17FE" w:rsidRPr="00E41637" w:rsidTr="00A205DE">
        <w:tblPrEx>
          <w:tblBorders>
            <w:top w:val="none" w:sz="0" w:space="0" w:color="auto"/>
          </w:tblBorders>
        </w:tblPrEx>
        <w:trPr>
          <w:trHeight w:hRule="exact" w:val="2054"/>
          <w:jc w:val="center"/>
        </w:trPr>
        <w:tc>
          <w:tcPr>
            <w:tcW w:w="2916" w:type="dxa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 w:right="811" w:firstLine="5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11"/>
                <w:sz w:val="24"/>
                <w:szCs w:val="24"/>
              </w:rPr>
              <w:t>Музыкально-ритмические дв</w:t>
            </w:r>
            <w:r w:rsidRPr="00E41637">
              <w:rPr>
                <w:b/>
                <w:i/>
                <w:iCs/>
                <w:spacing w:val="-11"/>
                <w:sz w:val="24"/>
                <w:szCs w:val="24"/>
              </w:rPr>
              <w:t>и</w:t>
            </w:r>
            <w:r w:rsidRPr="00E41637">
              <w:rPr>
                <w:b/>
                <w:i/>
                <w:iCs/>
                <w:spacing w:val="-11"/>
                <w:sz w:val="24"/>
                <w:szCs w:val="24"/>
              </w:rPr>
              <w:t>жения.</w:t>
            </w:r>
            <w:r w:rsidRPr="00E41637">
              <w:rPr>
                <w:sz w:val="24"/>
                <w:szCs w:val="24"/>
              </w:rPr>
              <w:t>Упражнения</w:t>
            </w:r>
          </w:p>
        </w:tc>
        <w:tc>
          <w:tcPr>
            <w:tcW w:w="3716" w:type="dxa"/>
            <w:gridSpan w:val="2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Учить: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8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11"/>
                <w:sz w:val="24"/>
                <w:szCs w:val="24"/>
              </w:rPr>
              <w:t>передавать в движении особенности музыки, двигать</w:t>
            </w:r>
            <w:r w:rsidRPr="00E41637">
              <w:rPr>
                <w:sz w:val="24"/>
                <w:szCs w:val="24"/>
              </w:rPr>
              <w:t>ся ритмично, с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блюдая темп музыки;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8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11"/>
                <w:sz w:val="24"/>
                <w:szCs w:val="24"/>
              </w:rPr>
              <w:t>отличать сильную долю, менять дв</w:t>
            </w:r>
            <w:r w:rsidRPr="00E41637">
              <w:rPr>
                <w:spacing w:val="-11"/>
                <w:sz w:val="24"/>
                <w:szCs w:val="24"/>
              </w:rPr>
              <w:t>и</w:t>
            </w:r>
            <w:r w:rsidRPr="00E41637">
              <w:rPr>
                <w:spacing w:val="-11"/>
                <w:sz w:val="24"/>
                <w:szCs w:val="24"/>
              </w:rPr>
              <w:t>жения в соответ</w:t>
            </w:r>
            <w:r w:rsidRPr="00E41637">
              <w:rPr>
                <w:sz w:val="24"/>
                <w:szCs w:val="24"/>
              </w:rPr>
              <w:t>ствии с формой произведения</w:t>
            </w:r>
          </w:p>
        </w:tc>
        <w:tc>
          <w:tcPr>
            <w:tcW w:w="3864" w:type="dxa"/>
            <w:gridSpan w:val="5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14"/>
                <w:sz w:val="24"/>
                <w:szCs w:val="24"/>
              </w:rPr>
              <w:t>Ходьба бодрым, спокойным, танцевал</w:t>
            </w:r>
            <w:r w:rsidRPr="00E41637">
              <w:rPr>
                <w:spacing w:val="-14"/>
                <w:sz w:val="24"/>
                <w:szCs w:val="24"/>
              </w:rPr>
              <w:t>ь</w:t>
            </w:r>
            <w:r w:rsidRPr="00E41637">
              <w:rPr>
                <w:spacing w:val="-14"/>
                <w:sz w:val="24"/>
                <w:szCs w:val="24"/>
              </w:rPr>
              <w:t xml:space="preserve">ным </w:t>
            </w:r>
            <w:r w:rsidRPr="00E41637">
              <w:rPr>
                <w:spacing w:val="-12"/>
                <w:sz w:val="24"/>
                <w:szCs w:val="24"/>
              </w:rPr>
              <w:t xml:space="preserve">шагом, муз. М. Робера. Элементы хоровода, </w:t>
            </w:r>
            <w:r w:rsidRPr="00E41637">
              <w:rPr>
                <w:spacing w:val="-14"/>
                <w:sz w:val="24"/>
                <w:szCs w:val="24"/>
              </w:rPr>
              <w:t>элементы танца, русские н</w:t>
            </w:r>
            <w:r w:rsidRPr="00E41637">
              <w:rPr>
                <w:spacing w:val="-14"/>
                <w:sz w:val="24"/>
                <w:szCs w:val="24"/>
              </w:rPr>
              <w:t>а</w:t>
            </w:r>
            <w:r w:rsidRPr="00E41637">
              <w:rPr>
                <w:spacing w:val="-14"/>
                <w:sz w:val="24"/>
                <w:szCs w:val="24"/>
              </w:rPr>
              <w:t xml:space="preserve">родные мелодии </w:t>
            </w:r>
            <w:r w:rsidRPr="00E41637">
              <w:rPr>
                <w:spacing w:val="-11"/>
                <w:sz w:val="24"/>
                <w:szCs w:val="24"/>
              </w:rPr>
              <w:t>Боковой галоп, поскоки Т. Ломовой. Вра</w:t>
            </w:r>
            <w:r w:rsidRPr="00E41637">
              <w:rPr>
                <w:sz w:val="24"/>
                <w:szCs w:val="24"/>
              </w:rPr>
              <w:t>щения в поскоках И. Штрауса</w:t>
            </w:r>
          </w:p>
        </w:tc>
      </w:tr>
      <w:tr w:rsidR="001F17FE" w:rsidRPr="00E41637" w:rsidTr="00907765">
        <w:tblPrEx>
          <w:tblBorders>
            <w:top w:val="none" w:sz="0" w:space="0" w:color="auto"/>
          </w:tblBorders>
        </w:tblPrEx>
        <w:trPr>
          <w:trHeight w:hRule="exact" w:val="1133"/>
          <w:jc w:val="center"/>
        </w:trPr>
        <w:tc>
          <w:tcPr>
            <w:tcW w:w="2916" w:type="dxa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Пляски</w:t>
            </w:r>
          </w:p>
        </w:tc>
        <w:tc>
          <w:tcPr>
            <w:tcW w:w="3716" w:type="dxa"/>
            <w:gridSpan w:val="2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pacing w:val="-10"/>
                <w:sz w:val="24"/>
                <w:szCs w:val="24"/>
              </w:rPr>
              <w:t>Исполнять танцы разного характера выразительно и</w:t>
            </w:r>
          </w:p>
          <w:p w:rsidR="001F17FE" w:rsidRPr="00E41637" w:rsidRDefault="001F17FE" w:rsidP="00CF53F4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эмоционально.</w:t>
            </w:r>
          </w:p>
          <w:p w:rsidR="001F17FE" w:rsidRPr="00E41637" w:rsidRDefault="001F17FE" w:rsidP="00CF53F4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Плавно и красиво водить хоровод.</w:t>
            </w:r>
          </w:p>
        </w:tc>
        <w:tc>
          <w:tcPr>
            <w:tcW w:w="3864" w:type="dxa"/>
            <w:gridSpan w:val="5"/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 w:right="86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16"/>
                <w:sz w:val="24"/>
                <w:szCs w:val="24"/>
              </w:rPr>
              <w:t>«Галоп», венгерская народная мелодия, обр. Н. Метлова; «Ложкой снег мешая» из м/ф «Умка», муз. Е. Крылатова, сл.Ю Яковлева;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52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-150" w:firstLine="150"/>
              <w:jc w:val="both"/>
              <w:rPr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379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11"/>
                <w:sz w:val="24"/>
                <w:szCs w:val="24"/>
              </w:rPr>
              <w:t xml:space="preserve">Передавать в характерных танцах образ персонажа. </w:t>
            </w:r>
            <w:r w:rsidRPr="00E41637">
              <w:rPr>
                <w:sz w:val="24"/>
                <w:szCs w:val="24"/>
              </w:rPr>
              <w:t>Держать ра</w:t>
            </w:r>
            <w:r w:rsidRPr="00E41637">
              <w:rPr>
                <w:sz w:val="24"/>
                <w:szCs w:val="24"/>
              </w:rPr>
              <w:t>с</w:t>
            </w:r>
            <w:r w:rsidRPr="00E41637">
              <w:rPr>
                <w:sz w:val="24"/>
                <w:szCs w:val="24"/>
              </w:rPr>
              <w:t>стояние между парами</w:t>
            </w:r>
          </w:p>
        </w:tc>
        <w:tc>
          <w:tcPr>
            <w:tcW w:w="3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16"/>
                <w:sz w:val="24"/>
                <w:szCs w:val="24"/>
              </w:rPr>
              <w:t>«Елочка», муз. Е. Тиличеевой, сл. М. Ивенсен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75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Игры</w:t>
            </w:r>
          </w:p>
        </w:tc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77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Выполнять правила игр, действ</w:t>
            </w:r>
            <w:r w:rsidRPr="00E41637">
              <w:rPr>
                <w:spacing w:val="-3"/>
                <w:sz w:val="24"/>
                <w:szCs w:val="24"/>
              </w:rPr>
              <w:t>о</w:t>
            </w:r>
            <w:r w:rsidRPr="00E41637">
              <w:rPr>
                <w:spacing w:val="-3"/>
                <w:sz w:val="24"/>
                <w:szCs w:val="24"/>
              </w:rPr>
              <w:t>вать по тексту, са</w:t>
            </w:r>
            <w:r w:rsidRPr="00E41637">
              <w:rPr>
                <w:spacing w:val="-3"/>
                <w:sz w:val="24"/>
                <w:szCs w:val="24"/>
              </w:rPr>
              <w:softHyphen/>
            </w:r>
            <w:r w:rsidRPr="00E41637">
              <w:rPr>
                <w:spacing w:val="-9"/>
                <w:sz w:val="24"/>
                <w:szCs w:val="24"/>
              </w:rPr>
              <w:t>мостоятельно и</w:t>
            </w:r>
            <w:r w:rsidRPr="00E41637">
              <w:rPr>
                <w:spacing w:val="-9"/>
                <w:sz w:val="24"/>
                <w:szCs w:val="24"/>
              </w:rPr>
              <w:t>с</w:t>
            </w:r>
            <w:r w:rsidRPr="00E41637">
              <w:rPr>
                <w:spacing w:val="-9"/>
                <w:sz w:val="24"/>
                <w:szCs w:val="24"/>
              </w:rPr>
              <w:t>кать выразительные движения</w:t>
            </w:r>
          </w:p>
        </w:tc>
        <w:tc>
          <w:tcPr>
            <w:tcW w:w="3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58" w:hanging="10"/>
              <w:jc w:val="both"/>
              <w:rPr>
                <w:sz w:val="24"/>
                <w:szCs w:val="24"/>
              </w:rPr>
            </w:pPr>
            <w:r w:rsidRPr="00E41637">
              <w:rPr>
                <w:spacing w:val="-12"/>
                <w:sz w:val="24"/>
                <w:szCs w:val="24"/>
              </w:rPr>
              <w:t>«Принц и принцесса», «Лавата», пол</w:t>
            </w:r>
            <w:r w:rsidRPr="00E41637">
              <w:rPr>
                <w:spacing w:val="-12"/>
                <w:sz w:val="24"/>
                <w:szCs w:val="24"/>
              </w:rPr>
              <w:t>ь</w:t>
            </w:r>
            <w:r w:rsidRPr="00E41637">
              <w:rPr>
                <w:spacing w:val="-12"/>
                <w:sz w:val="24"/>
                <w:szCs w:val="24"/>
              </w:rPr>
              <w:t xml:space="preserve">ская </w:t>
            </w:r>
            <w:r w:rsidRPr="00E41637">
              <w:rPr>
                <w:sz w:val="24"/>
                <w:szCs w:val="24"/>
              </w:rPr>
              <w:t>народная мелодия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98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Музыкально-игровое творчество</w:t>
            </w:r>
          </w:p>
        </w:tc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Передавать в движении танца п</w:t>
            </w:r>
            <w:r w:rsidRPr="00E41637">
              <w:rPr>
                <w:spacing w:val="-1"/>
                <w:sz w:val="24"/>
                <w:szCs w:val="24"/>
              </w:rPr>
              <w:t>о</w:t>
            </w:r>
            <w:r w:rsidRPr="00E41637">
              <w:rPr>
                <w:spacing w:val="-1"/>
                <w:sz w:val="24"/>
                <w:szCs w:val="24"/>
              </w:rPr>
              <w:t>вадки кошки</w:t>
            </w:r>
          </w:p>
        </w:tc>
        <w:tc>
          <w:tcPr>
            <w:tcW w:w="3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«Вальс кошки» В. Золотарева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91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Игра на детских муз</w:t>
            </w:r>
            <w:r w:rsidRPr="00E41637">
              <w:rPr>
                <w:b/>
                <w:i/>
                <w:sz w:val="24"/>
                <w:szCs w:val="24"/>
              </w:rPr>
              <w:t>ы</w:t>
            </w:r>
            <w:r w:rsidRPr="00E41637">
              <w:rPr>
                <w:b/>
                <w:i/>
                <w:sz w:val="24"/>
                <w:szCs w:val="24"/>
              </w:rPr>
              <w:t>кальных инструментах</w:t>
            </w:r>
          </w:p>
        </w:tc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6"/>
                <w:sz w:val="24"/>
                <w:szCs w:val="24"/>
              </w:rPr>
              <w:t>Учить подбирать попевки на одном звуке</w:t>
            </w:r>
          </w:p>
        </w:tc>
        <w:tc>
          <w:tcPr>
            <w:tcW w:w="3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53" w:hanging="10"/>
              <w:jc w:val="both"/>
              <w:rPr>
                <w:sz w:val="24"/>
                <w:szCs w:val="24"/>
              </w:rPr>
            </w:pPr>
            <w:r w:rsidRPr="00E41637">
              <w:rPr>
                <w:spacing w:val="-12"/>
                <w:sz w:val="24"/>
                <w:szCs w:val="24"/>
              </w:rPr>
              <w:t>«Мы идем», муз. Е. Тиличеевой, сл. М. До</w:t>
            </w:r>
            <w:r w:rsidRPr="00E41637">
              <w:rPr>
                <w:sz w:val="24"/>
                <w:szCs w:val="24"/>
              </w:rPr>
              <w:t>линова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36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 w:right="197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pacing w:val="-11"/>
                <w:sz w:val="24"/>
                <w:szCs w:val="24"/>
              </w:rPr>
              <w:t>Самостоятельная муз</w:t>
            </w:r>
            <w:r w:rsidRPr="00E41637">
              <w:rPr>
                <w:b/>
                <w:bCs/>
                <w:spacing w:val="-11"/>
                <w:sz w:val="24"/>
                <w:szCs w:val="24"/>
              </w:rPr>
              <w:t>ы</w:t>
            </w:r>
            <w:r w:rsidRPr="00E41637">
              <w:rPr>
                <w:b/>
                <w:bCs/>
                <w:spacing w:val="-11"/>
                <w:sz w:val="24"/>
                <w:szCs w:val="24"/>
              </w:rPr>
              <w:t>кальная деятель</w:t>
            </w:r>
            <w:r w:rsidRPr="00E41637">
              <w:rPr>
                <w:b/>
                <w:bCs/>
                <w:spacing w:val="-11"/>
                <w:sz w:val="24"/>
                <w:szCs w:val="24"/>
              </w:rPr>
              <w:softHyphen/>
            </w:r>
            <w:r w:rsidRPr="00E41637">
              <w:rPr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72"/>
              <w:jc w:val="both"/>
              <w:rPr>
                <w:sz w:val="24"/>
                <w:szCs w:val="24"/>
              </w:rPr>
            </w:pPr>
            <w:r w:rsidRPr="00E41637">
              <w:rPr>
                <w:spacing w:val="-4"/>
                <w:sz w:val="24"/>
                <w:szCs w:val="24"/>
              </w:rPr>
              <w:t>Развивать актерские навыки, ин</w:t>
            </w:r>
            <w:r w:rsidRPr="00E41637">
              <w:rPr>
                <w:spacing w:val="-4"/>
                <w:sz w:val="24"/>
                <w:szCs w:val="24"/>
              </w:rPr>
              <w:t>с</w:t>
            </w:r>
            <w:r w:rsidRPr="00E41637">
              <w:rPr>
                <w:spacing w:val="-4"/>
                <w:sz w:val="24"/>
                <w:szCs w:val="24"/>
              </w:rPr>
              <w:t>ценировать люби</w:t>
            </w:r>
            <w:r w:rsidRPr="00E41637">
              <w:rPr>
                <w:sz w:val="24"/>
                <w:szCs w:val="24"/>
              </w:rPr>
              <w:t>мые песни</w:t>
            </w:r>
          </w:p>
        </w:tc>
        <w:tc>
          <w:tcPr>
            <w:tcW w:w="3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12"/>
                <w:sz w:val="24"/>
                <w:szCs w:val="24"/>
              </w:rPr>
              <w:t>«Веселые лягушата», муз.исл. Ю. Л</w:t>
            </w:r>
            <w:r w:rsidRPr="00E41637">
              <w:rPr>
                <w:spacing w:val="-12"/>
                <w:sz w:val="24"/>
                <w:szCs w:val="24"/>
              </w:rPr>
              <w:t>и</w:t>
            </w:r>
            <w:r w:rsidRPr="00E41637">
              <w:rPr>
                <w:spacing w:val="-12"/>
                <w:sz w:val="24"/>
                <w:szCs w:val="24"/>
              </w:rPr>
              <w:t>товко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48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Праздники и развлеч</w:t>
            </w:r>
            <w:r w:rsidRPr="00E41637">
              <w:rPr>
                <w:b/>
                <w:bCs/>
                <w:sz w:val="24"/>
                <w:szCs w:val="24"/>
              </w:rPr>
              <w:t>е</w:t>
            </w:r>
            <w:r w:rsidRPr="00E41637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10" w:firstLine="10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Воспитывать умение вести себя на празднике, ра</w:t>
            </w:r>
            <w:r w:rsidRPr="00E41637">
              <w:rPr>
                <w:spacing w:val="-9"/>
                <w:sz w:val="24"/>
                <w:szCs w:val="24"/>
              </w:rPr>
              <w:t>доваться самому и доставлять радость другим</w:t>
            </w:r>
          </w:p>
        </w:tc>
        <w:tc>
          <w:tcPr>
            <w:tcW w:w="3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14"/>
                <w:sz w:val="24"/>
                <w:szCs w:val="24"/>
              </w:rPr>
              <w:t>«Осенний праздник», «День именинн</w:t>
            </w:r>
            <w:r w:rsidRPr="00E41637">
              <w:rPr>
                <w:spacing w:val="-14"/>
                <w:sz w:val="24"/>
                <w:szCs w:val="24"/>
              </w:rPr>
              <w:t>и</w:t>
            </w:r>
            <w:r w:rsidRPr="00E41637">
              <w:rPr>
                <w:spacing w:val="-14"/>
                <w:sz w:val="24"/>
                <w:szCs w:val="24"/>
              </w:rPr>
              <w:t>ка»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1"/>
          <w:jc w:val="center"/>
        </w:trPr>
        <w:tc>
          <w:tcPr>
            <w:tcW w:w="10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CF53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Декабрь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68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Музыкальные занятия.</w:t>
            </w:r>
          </w:p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Слушание музыки.</w:t>
            </w:r>
          </w:p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pacing w:val="-9"/>
                <w:sz w:val="24"/>
                <w:szCs w:val="24"/>
              </w:rPr>
              <w:t>Восприятие музыкальных произведений</w:t>
            </w:r>
          </w:p>
        </w:tc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Знакомить с выразительными и изобразительными</w:t>
            </w:r>
            <w:r w:rsidRPr="00E41637">
              <w:rPr>
                <w:spacing w:val="-10"/>
                <w:sz w:val="24"/>
                <w:szCs w:val="24"/>
              </w:rPr>
              <w:t>возможностями музыки. Определять музыкальны</w:t>
            </w:r>
            <w:r w:rsidRPr="00E41637">
              <w:rPr>
                <w:spacing w:val="-10"/>
                <w:sz w:val="24"/>
                <w:szCs w:val="24"/>
              </w:rPr>
              <w:t>й</w:t>
            </w:r>
            <w:r w:rsidRPr="00E41637">
              <w:rPr>
                <w:sz w:val="24"/>
                <w:szCs w:val="24"/>
              </w:rPr>
              <w:t>жанр произведения.</w:t>
            </w:r>
          </w:p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Развивать представления о чертах песенности,танцевальности, ма</w:t>
            </w:r>
            <w:r w:rsidRPr="00E41637">
              <w:rPr>
                <w:sz w:val="24"/>
                <w:szCs w:val="24"/>
              </w:rPr>
              <w:t>р</w:t>
            </w:r>
            <w:r w:rsidRPr="00E41637">
              <w:rPr>
                <w:sz w:val="24"/>
                <w:szCs w:val="24"/>
              </w:rPr>
              <w:t>шевости.</w:t>
            </w:r>
          </w:p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7"/>
                <w:sz w:val="24"/>
                <w:szCs w:val="24"/>
              </w:rPr>
              <w:t>Воспитывать интерес к мировой классической музыке</w:t>
            </w:r>
          </w:p>
        </w:tc>
        <w:tc>
          <w:tcPr>
            <w:tcW w:w="3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11"/>
                <w:sz w:val="24"/>
                <w:szCs w:val="24"/>
              </w:rPr>
              <w:t>«Танец молодого бегемота» Д. Б. Каб</w:t>
            </w:r>
            <w:r w:rsidRPr="00E41637">
              <w:rPr>
                <w:spacing w:val="-11"/>
                <w:sz w:val="24"/>
                <w:szCs w:val="24"/>
              </w:rPr>
              <w:t>а</w:t>
            </w:r>
            <w:r w:rsidRPr="00E41637">
              <w:rPr>
                <w:spacing w:val="-11"/>
                <w:sz w:val="24"/>
                <w:szCs w:val="24"/>
              </w:rPr>
              <w:t>левского; «Русская песня», «Вальс» П. И. Чай</w:t>
            </w:r>
            <w:r w:rsidRPr="00E41637">
              <w:rPr>
                <w:spacing w:val="-13"/>
                <w:sz w:val="24"/>
                <w:szCs w:val="24"/>
              </w:rPr>
              <w:t>ковского; «Вальс» И. Брамса;  «Маленькая полька» муз. С. Рахманин</w:t>
            </w:r>
            <w:r w:rsidRPr="00E41637">
              <w:rPr>
                <w:spacing w:val="-13"/>
                <w:sz w:val="24"/>
                <w:szCs w:val="24"/>
              </w:rPr>
              <w:t>о</w:t>
            </w:r>
            <w:r w:rsidRPr="00E41637">
              <w:rPr>
                <w:spacing w:val="-13"/>
                <w:sz w:val="24"/>
                <w:szCs w:val="24"/>
              </w:rPr>
              <w:t>ва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88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Развитие голоса и слуха</w:t>
            </w:r>
          </w:p>
        </w:tc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Развивать музыкально-сенсорный слух</w:t>
            </w:r>
          </w:p>
        </w:tc>
        <w:tc>
          <w:tcPr>
            <w:tcW w:w="3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97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14"/>
                <w:sz w:val="24"/>
                <w:szCs w:val="24"/>
              </w:rPr>
              <w:t xml:space="preserve">«Угадай мелодию», «Лесенка-чудесенка» </w:t>
            </w:r>
            <w:r w:rsidRPr="00E41637">
              <w:rPr>
                <w:spacing w:val="-11"/>
                <w:sz w:val="24"/>
                <w:szCs w:val="24"/>
              </w:rPr>
              <w:t>Л. Н. Комисаровой, Э. П. Костиной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838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24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Пение.</w:t>
            </w:r>
          </w:p>
          <w:p w:rsidR="001F17FE" w:rsidRPr="00E41637" w:rsidRDefault="001F17FE" w:rsidP="00CF53F4">
            <w:pPr>
              <w:shd w:val="clear" w:color="auto" w:fill="FFFFFF"/>
              <w:ind w:left="2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Усвоение песенных нав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ков</w:t>
            </w:r>
          </w:p>
        </w:tc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5"/>
                <w:sz w:val="24"/>
                <w:szCs w:val="24"/>
              </w:rPr>
              <w:t xml:space="preserve">Закреплять умение петь легким, подвижным звуком. </w:t>
            </w:r>
            <w:r w:rsidRPr="00E41637">
              <w:rPr>
                <w:sz w:val="24"/>
                <w:szCs w:val="24"/>
              </w:rPr>
              <w:t>Учить: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вокально-хоровым навыкам;делать в пении акценты;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-начинать и заканчивать пение т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ше</w:t>
            </w:r>
          </w:p>
        </w:tc>
        <w:tc>
          <w:tcPr>
            <w:tcW w:w="3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E41637">
              <w:rPr>
                <w:spacing w:val="-12"/>
                <w:sz w:val="24"/>
                <w:szCs w:val="24"/>
              </w:rPr>
              <w:t>«Елочка», муз. Е. Тиличеевой, сл. М. Ивен</w:t>
            </w:r>
            <w:r w:rsidRPr="00E41637">
              <w:rPr>
                <w:spacing w:val="-11"/>
                <w:sz w:val="24"/>
                <w:szCs w:val="24"/>
              </w:rPr>
              <w:t xml:space="preserve">сен; «К нам приходит Новый год», муз. </w:t>
            </w:r>
            <w:r w:rsidRPr="00E41637">
              <w:rPr>
                <w:spacing w:val="-12"/>
                <w:sz w:val="24"/>
                <w:szCs w:val="24"/>
              </w:rPr>
              <w:t>В. Герчик, сл. 3. Петровой; «З</w:t>
            </w:r>
            <w:r w:rsidRPr="00E41637">
              <w:rPr>
                <w:spacing w:val="-12"/>
                <w:sz w:val="24"/>
                <w:szCs w:val="24"/>
              </w:rPr>
              <w:t>и</w:t>
            </w:r>
            <w:r w:rsidRPr="00E41637">
              <w:rPr>
                <w:spacing w:val="-12"/>
                <w:sz w:val="24"/>
                <w:szCs w:val="24"/>
              </w:rPr>
              <w:t>мушка», муз.</w:t>
            </w:r>
            <w:r w:rsidRPr="00E41637">
              <w:rPr>
                <w:sz w:val="24"/>
                <w:szCs w:val="24"/>
              </w:rPr>
              <w:t>исл. Г. Вихаревой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7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2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Песенное творчество</w:t>
            </w:r>
          </w:p>
        </w:tc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pacing w:val="-6"/>
                <w:sz w:val="24"/>
                <w:szCs w:val="24"/>
              </w:rPr>
              <w:t>Учить импровизировать простейшие мелодии</w:t>
            </w:r>
          </w:p>
        </w:tc>
        <w:tc>
          <w:tcPr>
            <w:tcW w:w="3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«Частушки» (импровизация)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691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24" w:right="797" w:firstLine="5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11"/>
                <w:sz w:val="24"/>
                <w:szCs w:val="24"/>
              </w:rPr>
              <w:t>Музыкально-ритмические дв</w:t>
            </w:r>
            <w:r w:rsidRPr="00E41637">
              <w:rPr>
                <w:b/>
                <w:i/>
                <w:iCs/>
                <w:spacing w:val="-11"/>
                <w:sz w:val="24"/>
                <w:szCs w:val="24"/>
              </w:rPr>
              <w:t>и</w:t>
            </w:r>
            <w:r w:rsidRPr="00E41637">
              <w:rPr>
                <w:b/>
                <w:i/>
                <w:iCs/>
                <w:spacing w:val="-11"/>
                <w:sz w:val="24"/>
                <w:szCs w:val="24"/>
              </w:rPr>
              <w:t>жения.</w:t>
            </w:r>
            <w:r w:rsidRPr="00E41637">
              <w:rPr>
                <w:sz w:val="24"/>
                <w:szCs w:val="24"/>
              </w:rPr>
              <w:t>Упражнения</w:t>
            </w:r>
          </w:p>
        </w:tc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 w:right="67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Передавать в движении особенн</w:t>
            </w:r>
            <w:r w:rsidRPr="00E41637">
              <w:rPr>
                <w:spacing w:val="-2"/>
                <w:sz w:val="24"/>
                <w:szCs w:val="24"/>
              </w:rPr>
              <w:t>о</w:t>
            </w:r>
            <w:r w:rsidRPr="00E41637">
              <w:rPr>
                <w:spacing w:val="-2"/>
                <w:sz w:val="24"/>
                <w:szCs w:val="24"/>
              </w:rPr>
              <w:t>сти музыки, дви</w:t>
            </w:r>
            <w:r w:rsidRPr="00E41637">
              <w:rPr>
                <w:sz w:val="24"/>
                <w:szCs w:val="24"/>
              </w:rPr>
              <w:t xml:space="preserve">гаться ритмично, соблюдая темп музыки. </w:t>
            </w:r>
            <w:r w:rsidRPr="00E41637">
              <w:rPr>
                <w:spacing w:val="-4"/>
                <w:sz w:val="24"/>
                <w:szCs w:val="24"/>
              </w:rPr>
              <w:t>Отмечать сильную долю, менять движения в соот</w:t>
            </w:r>
            <w:r w:rsidRPr="00E41637">
              <w:rPr>
                <w:sz w:val="24"/>
                <w:szCs w:val="24"/>
              </w:rPr>
              <w:t>ветствии с формой произв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дения</w:t>
            </w:r>
          </w:p>
        </w:tc>
        <w:tc>
          <w:tcPr>
            <w:tcW w:w="3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11"/>
                <w:sz w:val="24"/>
                <w:szCs w:val="24"/>
              </w:rPr>
              <w:t>Чередование ходьбы и бега, муз. Ф. Н</w:t>
            </w:r>
            <w:r w:rsidRPr="00E41637">
              <w:rPr>
                <w:spacing w:val="-11"/>
                <w:sz w:val="24"/>
                <w:szCs w:val="24"/>
              </w:rPr>
              <w:t>а</w:t>
            </w:r>
            <w:r w:rsidRPr="00E41637">
              <w:rPr>
                <w:spacing w:val="-11"/>
                <w:sz w:val="24"/>
                <w:szCs w:val="24"/>
              </w:rPr>
              <w:t>де</w:t>
            </w:r>
            <w:r w:rsidRPr="00E41637">
              <w:rPr>
                <w:spacing w:val="-12"/>
                <w:sz w:val="24"/>
                <w:szCs w:val="24"/>
              </w:rPr>
              <w:t>ненко. Элементы танцев, хороводов В. Гер</w:t>
            </w:r>
            <w:r w:rsidRPr="00E41637">
              <w:rPr>
                <w:sz w:val="24"/>
                <w:szCs w:val="24"/>
              </w:rPr>
              <w:t>чик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82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Пляски</w:t>
            </w:r>
          </w:p>
        </w:tc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5"/>
                <w:sz w:val="24"/>
                <w:szCs w:val="24"/>
              </w:rPr>
              <w:t xml:space="preserve">Работать над выразительностью движений в танцах. </w:t>
            </w:r>
            <w:r w:rsidRPr="00E41637">
              <w:rPr>
                <w:spacing w:val="-9"/>
                <w:sz w:val="24"/>
                <w:szCs w:val="24"/>
              </w:rPr>
              <w:t>Свободно орие</w:t>
            </w:r>
            <w:r w:rsidRPr="00E41637">
              <w:rPr>
                <w:spacing w:val="-9"/>
                <w:sz w:val="24"/>
                <w:szCs w:val="24"/>
              </w:rPr>
              <w:t>н</w:t>
            </w:r>
            <w:r w:rsidRPr="00E41637">
              <w:rPr>
                <w:spacing w:val="-9"/>
                <w:sz w:val="24"/>
                <w:szCs w:val="24"/>
              </w:rPr>
              <w:t xml:space="preserve">тироваться в пространстве. </w:t>
            </w:r>
            <w:r w:rsidRPr="00E41637">
              <w:rPr>
                <w:sz w:val="24"/>
                <w:szCs w:val="24"/>
              </w:rPr>
              <w:t>Сам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стоятельно строить круг из пар. Передавать в движениях характер танца</w:t>
            </w:r>
          </w:p>
        </w:tc>
        <w:tc>
          <w:tcPr>
            <w:tcW w:w="3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11"/>
                <w:sz w:val="24"/>
                <w:szCs w:val="24"/>
              </w:rPr>
              <w:t xml:space="preserve">«Сегодня славный праздник» -хоровод, </w:t>
            </w:r>
            <w:r w:rsidRPr="00E41637">
              <w:rPr>
                <w:spacing w:val="-19"/>
                <w:sz w:val="24"/>
                <w:szCs w:val="24"/>
              </w:rPr>
              <w:t>«Танец фонариков» Н. Сац, «Танец снеж</w:t>
            </w:r>
            <w:r w:rsidRPr="00E41637">
              <w:rPr>
                <w:spacing w:val="-19"/>
                <w:sz w:val="24"/>
                <w:szCs w:val="24"/>
              </w:rPr>
              <w:t>и</w:t>
            </w:r>
            <w:r w:rsidRPr="00E41637">
              <w:rPr>
                <w:spacing w:val="-19"/>
                <w:sz w:val="24"/>
                <w:szCs w:val="24"/>
              </w:rPr>
              <w:t xml:space="preserve">нок» </w:t>
            </w:r>
            <w:r w:rsidRPr="00E41637">
              <w:rPr>
                <w:spacing w:val="-15"/>
                <w:sz w:val="24"/>
                <w:szCs w:val="24"/>
              </w:rPr>
              <w:t>А. Жилина, «Танец солдатиков» П. И. Чайковского, «Танец козы и козлят» А. Рыбнико</w:t>
            </w:r>
            <w:r w:rsidRPr="00E41637">
              <w:rPr>
                <w:spacing w:val="-16"/>
                <w:sz w:val="24"/>
                <w:szCs w:val="24"/>
              </w:rPr>
              <w:t>ва, «Танец Белоснежки и гномов» Ф. Черчеля, фрагмент из музыки к муль</w:t>
            </w:r>
            <w:r w:rsidRPr="00E41637">
              <w:rPr>
                <w:spacing w:val="-16"/>
                <w:sz w:val="24"/>
                <w:szCs w:val="24"/>
              </w:rPr>
              <w:t>т</w:t>
            </w:r>
            <w:r w:rsidRPr="00E41637">
              <w:rPr>
                <w:spacing w:val="-16"/>
                <w:sz w:val="24"/>
                <w:szCs w:val="24"/>
              </w:rPr>
              <w:t>фильму «Бело</w:t>
            </w:r>
            <w:r w:rsidRPr="00E41637">
              <w:rPr>
                <w:sz w:val="24"/>
                <w:szCs w:val="24"/>
              </w:rPr>
              <w:t>снежка и семь гномов»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24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Игры</w:t>
            </w:r>
          </w:p>
        </w:tc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44"/>
              <w:jc w:val="both"/>
              <w:rPr>
                <w:sz w:val="24"/>
                <w:szCs w:val="24"/>
              </w:rPr>
            </w:pPr>
            <w:r w:rsidRPr="00E41637">
              <w:rPr>
                <w:spacing w:val="-4"/>
                <w:sz w:val="24"/>
                <w:szCs w:val="24"/>
              </w:rPr>
              <w:t>Выделять каждую часть музыки, двигаться в соот</w:t>
            </w:r>
            <w:r w:rsidRPr="00E41637">
              <w:rPr>
                <w:sz w:val="24"/>
                <w:szCs w:val="24"/>
              </w:rPr>
              <w:t>ветствии с ее х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рактером</w:t>
            </w:r>
          </w:p>
        </w:tc>
        <w:tc>
          <w:tcPr>
            <w:tcW w:w="3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13"/>
                <w:sz w:val="24"/>
                <w:szCs w:val="24"/>
              </w:rPr>
              <w:t>«Не выпустим» Т. Ломовой; «Лавата», поль</w:t>
            </w:r>
            <w:r w:rsidRPr="00E41637">
              <w:rPr>
                <w:spacing w:val="-15"/>
                <w:sz w:val="24"/>
                <w:szCs w:val="24"/>
              </w:rPr>
              <w:t>ская народная мелодия; «Апчхи», муз. В. Со</w:t>
            </w:r>
            <w:r w:rsidRPr="00E41637">
              <w:rPr>
                <w:sz w:val="24"/>
                <w:szCs w:val="24"/>
              </w:rPr>
              <w:t>ловьева-Седого, сл. Е. Гвоздева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3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Музыкально-игровое творчество</w:t>
            </w:r>
          </w:p>
        </w:tc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Побуждать к игровому творчеству</w:t>
            </w:r>
          </w:p>
        </w:tc>
        <w:tc>
          <w:tcPr>
            <w:tcW w:w="3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«Всадники» В. Витлина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92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Игра на детских муз</w:t>
            </w:r>
            <w:r w:rsidRPr="00E41637">
              <w:rPr>
                <w:b/>
                <w:i/>
                <w:sz w:val="24"/>
                <w:szCs w:val="24"/>
              </w:rPr>
              <w:t>ы</w:t>
            </w:r>
            <w:r w:rsidRPr="00E41637">
              <w:rPr>
                <w:b/>
                <w:i/>
                <w:sz w:val="24"/>
                <w:szCs w:val="24"/>
              </w:rPr>
              <w:t>кальных инструментах</w:t>
            </w:r>
          </w:p>
        </w:tc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6"/>
                <w:sz w:val="24"/>
                <w:szCs w:val="24"/>
              </w:rPr>
              <w:t>Учить подбирать попевки на одном звуке</w:t>
            </w:r>
          </w:p>
        </w:tc>
        <w:tc>
          <w:tcPr>
            <w:tcW w:w="3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20" w:firstLine="10"/>
              <w:jc w:val="both"/>
              <w:rPr>
                <w:sz w:val="24"/>
                <w:szCs w:val="24"/>
              </w:rPr>
            </w:pPr>
            <w:r w:rsidRPr="00E41637">
              <w:rPr>
                <w:spacing w:val="-13"/>
                <w:sz w:val="24"/>
                <w:szCs w:val="24"/>
              </w:rPr>
              <w:t>«Андрей-воробей», русская народная при</w:t>
            </w:r>
            <w:r w:rsidRPr="00E41637">
              <w:rPr>
                <w:sz w:val="24"/>
                <w:szCs w:val="24"/>
              </w:rPr>
              <w:t>баутка, обработка Е. Тиличе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вой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09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pacing w:val="-17"/>
                <w:sz w:val="24"/>
                <w:szCs w:val="24"/>
              </w:rPr>
              <w:t>Самостоятельная музыкал</w:t>
            </w:r>
            <w:r w:rsidRPr="00E41637">
              <w:rPr>
                <w:b/>
                <w:bCs/>
                <w:spacing w:val="-17"/>
                <w:sz w:val="24"/>
                <w:szCs w:val="24"/>
              </w:rPr>
              <w:t>ь</w:t>
            </w:r>
            <w:r w:rsidRPr="00E41637">
              <w:rPr>
                <w:b/>
                <w:bCs/>
                <w:spacing w:val="-17"/>
                <w:sz w:val="24"/>
                <w:szCs w:val="24"/>
              </w:rPr>
              <w:t>ная деятельность</w:t>
            </w:r>
          </w:p>
        </w:tc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Использовать знакомые песни вне занятий</w:t>
            </w:r>
          </w:p>
        </w:tc>
        <w:tc>
          <w:tcPr>
            <w:tcW w:w="3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14"/>
                <w:sz w:val="24"/>
                <w:szCs w:val="24"/>
              </w:rPr>
              <w:t>«Марш друзей» Н. Александровой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88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Праздники </w:t>
            </w:r>
            <w:r w:rsidRPr="00E41637">
              <w:rPr>
                <w:sz w:val="24"/>
                <w:szCs w:val="24"/>
              </w:rPr>
              <w:t xml:space="preserve">и </w:t>
            </w:r>
            <w:r w:rsidRPr="00E41637">
              <w:rPr>
                <w:b/>
                <w:bCs/>
                <w:sz w:val="24"/>
                <w:szCs w:val="24"/>
              </w:rPr>
              <w:t>развлеч</w:t>
            </w:r>
            <w:r w:rsidRPr="00E41637">
              <w:rPr>
                <w:b/>
                <w:bCs/>
                <w:sz w:val="24"/>
                <w:szCs w:val="24"/>
              </w:rPr>
              <w:t>е</w:t>
            </w:r>
            <w:r w:rsidRPr="00E41637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01" w:firstLine="10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Воспитывать умение вести себя на празднике, ра</w:t>
            </w:r>
            <w:r w:rsidRPr="00E41637">
              <w:rPr>
                <w:spacing w:val="-9"/>
                <w:sz w:val="24"/>
                <w:szCs w:val="24"/>
              </w:rPr>
              <w:t>доваться самому и доставлять радость другим</w:t>
            </w:r>
          </w:p>
        </w:tc>
        <w:tc>
          <w:tcPr>
            <w:tcW w:w="3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18"/>
                <w:sz w:val="24"/>
                <w:szCs w:val="24"/>
              </w:rPr>
              <w:t xml:space="preserve">Новогодний праздник 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18"/>
          <w:jc w:val="center"/>
        </w:trPr>
        <w:tc>
          <w:tcPr>
            <w:tcW w:w="10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9077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Январь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68"/>
          <w:jc w:val="center"/>
        </w:trPr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Музыкальные занятия.</w:t>
            </w:r>
          </w:p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Слушание музыки.</w:t>
            </w:r>
          </w:p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pacing w:val="-11"/>
                <w:sz w:val="24"/>
                <w:szCs w:val="24"/>
              </w:rPr>
              <w:t>Восприятие музыкальных произведений</w:t>
            </w:r>
          </w:p>
        </w:tc>
        <w:tc>
          <w:tcPr>
            <w:tcW w:w="3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Учить: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pacing w:val="-10"/>
                <w:sz w:val="24"/>
                <w:szCs w:val="24"/>
              </w:rPr>
              <w:t>определять и характеризовать муз</w:t>
            </w:r>
            <w:r w:rsidRPr="00E41637">
              <w:rPr>
                <w:spacing w:val="-10"/>
                <w:sz w:val="24"/>
                <w:szCs w:val="24"/>
              </w:rPr>
              <w:t>ы</w:t>
            </w:r>
            <w:r w:rsidRPr="00E41637">
              <w:rPr>
                <w:spacing w:val="-10"/>
                <w:sz w:val="24"/>
                <w:szCs w:val="24"/>
              </w:rPr>
              <w:t>кальные жанры;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различать в песне черты других жанров;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8"/>
              </w:tabs>
              <w:jc w:val="both"/>
              <w:rPr>
                <w:spacing w:val="-14"/>
                <w:sz w:val="24"/>
                <w:szCs w:val="24"/>
              </w:rPr>
            </w:pPr>
            <w:r w:rsidRPr="00E41637">
              <w:rPr>
                <w:spacing w:val="-14"/>
                <w:sz w:val="24"/>
                <w:szCs w:val="24"/>
              </w:rPr>
              <w:t>сравнивать и анализировать музыкальные произведения.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Знакомить с различными вариантами бытования</w:t>
            </w:r>
            <w:r w:rsidRPr="00E41637">
              <w:rPr>
                <w:sz w:val="24"/>
                <w:szCs w:val="24"/>
              </w:rPr>
              <w:t>народных песен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30" w:firstLine="14"/>
              <w:jc w:val="both"/>
              <w:rPr>
                <w:sz w:val="24"/>
                <w:szCs w:val="24"/>
              </w:rPr>
            </w:pPr>
            <w:r w:rsidRPr="00E41637">
              <w:rPr>
                <w:spacing w:val="-15"/>
                <w:sz w:val="24"/>
                <w:szCs w:val="24"/>
              </w:rPr>
              <w:t>«Зимнее утро» П. И. Чайковского, «Фея зи</w:t>
            </w:r>
            <w:r w:rsidRPr="00E41637">
              <w:rPr>
                <w:spacing w:val="-16"/>
                <w:sz w:val="24"/>
                <w:szCs w:val="24"/>
              </w:rPr>
              <w:t>мы» С. С. Прокофьева, «М</w:t>
            </w:r>
            <w:r w:rsidRPr="00E41637">
              <w:rPr>
                <w:spacing w:val="-16"/>
                <w:sz w:val="24"/>
                <w:szCs w:val="24"/>
              </w:rPr>
              <w:t>е</w:t>
            </w:r>
            <w:r w:rsidRPr="00E41637">
              <w:rPr>
                <w:spacing w:val="-16"/>
                <w:sz w:val="24"/>
                <w:szCs w:val="24"/>
              </w:rPr>
              <w:t>тель» Г. В. Сви</w:t>
            </w:r>
            <w:r w:rsidRPr="00E41637">
              <w:rPr>
                <w:spacing w:val="-15"/>
                <w:sz w:val="24"/>
                <w:szCs w:val="24"/>
              </w:rPr>
              <w:t>ридова, «Королевский марш льва» К. Сен-</w:t>
            </w:r>
            <w:r w:rsidRPr="00E41637">
              <w:rPr>
                <w:sz w:val="24"/>
                <w:szCs w:val="24"/>
              </w:rPr>
              <w:t>Санса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555"/>
          <w:jc w:val="center"/>
        </w:trPr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Развитие голоса и слуха</w:t>
            </w:r>
          </w:p>
        </w:tc>
        <w:tc>
          <w:tcPr>
            <w:tcW w:w="3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Совершенствовать восприятие о</w:t>
            </w:r>
            <w:r w:rsidRPr="00E41637">
              <w:rPr>
                <w:sz w:val="24"/>
                <w:szCs w:val="24"/>
              </w:rPr>
              <w:t>с</w:t>
            </w:r>
            <w:r w:rsidRPr="00E41637">
              <w:rPr>
                <w:sz w:val="24"/>
                <w:szCs w:val="24"/>
              </w:rPr>
              <w:t>новных свойств</w:t>
            </w:r>
          </w:p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звуков.</w:t>
            </w:r>
          </w:p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Развивать представления о регис</w:t>
            </w:r>
            <w:r w:rsidRPr="00E41637">
              <w:rPr>
                <w:sz w:val="24"/>
                <w:szCs w:val="24"/>
              </w:rPr>
              <w:t>т</w:t>
            </w:r>
            <w:r w:rsidRPr="00E41637">
              <w:rPr>
                <w:sz w:val="24"/>
                <w:szCs w:val="24"/>
              </w:rPr>
              <w:t>рах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293" w:firstLine="19"/>
              <w:jc w:val="both"/>
              <w:rPr>
                <w:sz w:val="24"/>
                <w:szCs w:val="24"/>
              </w:rPr>
            </w:pPr>
            <w:r w:rsidRPr="00E41637">
              <w:rPr>
                <w:spacing w:val="-12"/>
                <w:sz w:val="24"/>
                <w:szCs w:val="24"/>
              </w:rPr>
              <w:t>«Определи по ритму» Н. Г. Кон</w:t>
            </w:r>
            <w:r w:rsidRPr="00E41637">
              <w:rPr>
                <w:spacing w:val="-12"/>
                <w:sz w:val="24"/>
                <w:szCs w:val="24"/>
              </w:rPr>
              <w:t>о</w:t>
            </w:r>
            <w:r w:rsidRPr="00E41637">
              <w:rPr>
                <w:spacing w:val="-12"/>
                <w:sz w:val="24"/>
                <w:szCs w:val="24"/>
              </w:rPr>
              <w:t xml:space="preserve">новой, «Кто по лесу идет?» Л. Н. Комисаровой, </w:t>
            </w:r>
            <w:r w:rsidRPr="00E41637">
              <w:rPr>
                <w:sz w:val="24"/>
                <w:szCs w:val="24"/>
              </w:rPr>
              <w:t>Э. П. Костиной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71"/>
          <w:jc w:val="center"/>
        </w:trPr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Пение.</w:t>
            </w:r>
          </w:p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Усвоение песенных нав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ков</w:t>
            </w:r>
          </w:p>
        </w:tc>
        <w:tc>
          <w:tcPr>
            <w:tcW w:w="3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Закреплять: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83"/>
              </w:tabs>
              <w:ind w:right="96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11"/>
                <w:sz w:val="24"/>
                <w:szCs w:val="24"/>
              </w:rPr>
              <w:t>умение точно интонировать мелодию в пределах ок</w:t>
            </w:r>
            <w:r w:rsidRPr="00E41637">
              <w:rPr>
                <w:sz w:val="24"/>
                <w:szCs w:val="24"/>
              </w:rPr>
              <w:t>тавы;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-выделять голосом кульминацию;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pacing w:val="-9"/>
                <w:sz w:val="24"/>
                <w:szCs w:val="24"/>
              </w:rPr>
              <w:t>точно воспроизводить ритмический рисунок;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петь эмоционально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38" w:firstLine="24"/>
              <w:jc w:val="both"/>
              <w:rPr>
                <w:sz w:val="24"/>
                <w:szCs w:val="24"/>
              </w:rPr>
            </w:pPr>
            <w:r w:rsidRPr="00E41637">
              <w:rPr>
                <w:spacing w:val="-11"/>
                <w:sz w:val="24"/>
                <w:szCs w:val="24"/>
              </w:rPr>
              <w:t xml:space="preserve">«Если добрый ты», муз. Б. Савельева, </w:t>
            </w:r>
            <w:r w:rsidRPr="00E41637">
              <w:rPr>
                <w:spacing w:val="-12"/>
                <w:sz w:val="24"/>
                <w:szCs w:val="24"/>
              </w:rPr>
              <w:t>сл. М. Пляцковского; «Бравые солд</w:t>
            </w:r>
            <w:r w:rsidRPr="00E41637">
              <w:rPr>
                <w:spacing w:val="-12"/>
                <w:sz w:val="24"/>
                <w:szCs w:val="24"/>
              </w:rPr>
              <w:t>а</w:t>
            </w:r>
            <w:r w:rsidRPr="00E41637">
              <w:rPr>
                <w:spacing w:val="-12"/>
                <w:sz w:val="24"/>
                <w:szCs w:val="24"/>
              </w:rPr>
              <w:t>ты», муз. А. Филиппенко, сл. Т. Во</w:t>
            </w:r>
            <w:r w:rsidRPr="00E41637">
              <w:rPr>
                <w:spacing w:val="-12"/>
                <w:sz w:val="24"/>
                <w:szCs w:val="24"/>
              </w:rPr>
              <w:t>л</w:t>
            </w:r>
            <w:r w:rsidRPr="00E41637">
              <w:rPr>
                <w:spacing w:val="-12"/>
                <w:sz w:val="24"/>
                <w:szCs w:val="24"/>
              </w:rPr>
              <w:t>гиной; Рож</w:t>
            </w:r>
            <w:r w:rsidRPr="00E41637">
              <w:rPr>
                <w:spacing w:val="-11"/>
                <w:sz w:val="24"/>
                <w:szCs w:val="24"/>
              </w:rPr>
              <w:t>дественская песенка, муз. С. Подшибяки</w:t>
            </w:r>
            <w:r w:rsidRPr="00E41637">
              <w:rPr>
                <w:spacing w:val="-12"/>
                <w:sz w:val="24"/>
                <w:szCs w:val="24"/>
              </w:rPr>
              <w:t xml:space="preserve">ной, сл. Е. Матвиенко; «Колядки», русские </w:t>
            </w:r>
            <w:r w:rsidRPr="00E41637">
              <w:rPr>
                <w:spacing w:val="-11"/>
                <w:sz w:val="24"/>
                <w:szCs w:val="24"/>
              </w:rPr>
              <w:t>народные песни, заклички, приговорки</w:t>
            </w:r>
          </w:p>
        </w:tc>
      </w:tr>
      <w:tr w:rsidR="001F17FE" w:rsidRPr="00E41637" w:rsidTr="00A20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  <w:jc w:val="center"/>
        </w:trPr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Песенное творчество</w:t>
            </w:r>
          </w:p>
        </w:tc>
        <w:tc>
          <w:tcPr>
            <w:tcW w:w="3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7"/>
                <w:sz w:val="24"/>
                <w:szCs w:val="24"/>
              </w:rPr>
              <w:t>Учить придумывать собственные м</w:t>
            </w:r>
            <w:r w:rsidRPr="00E41637">
              <w:rPr>
                <w:spacing w:val="-7"/>
                <w:sz w:val="24"/>
                <w:szCs w:val="24"/>
              </w:rPr>
              <w:t>е</w:t>
            </w:r>
            <w:r w:rsidRPr="00E41637">
              <w:rPr>
                <w:spacing w:val="-7"/>
                <w:sz w:val="24"/>
                <w:szCs w:val="24"/>
              </w:rPr>
              <w:t>лодии к стихам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 w:right="130" w:firstLine="29"/>
              <w:jc w:val="both"/>
              <w:rPr>
                <w:sz w:val="24"/>
                <w:szCs w:val="24"/>
              </w:rPr>
            </w:pPr>
            <w:r w:rsidRPr="00E41637">
              <w:rPr>
                <w:spacing w:val="-13"/>
                <w:sz w:val="24"/>
                <w:szCs w:val="24"/>
              </w:rPr>
              <w:t>«Колядки», русские народные песни, при</w:t>
            </w:r>
            <w:r w:rsidRPr="00E41637">
              <w:rPr>
                <w:sz w:val="24"/>
                <w:szCs w:val="24"/>
              </w:rPr>
              <w:t>баутки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844"/>
          <w:jc w:val="center"/>
        </w:trPr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 w:right="816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11"/>
                <w:sz w:val="24"/>
                <w:szCs w:val="24"/>
              </w:rPr>
              <w:t>Музыкально-ритмические дв</w:t>
            </w:r>
            <w:r w:rsidRPr="00E41637">
              <w:rPr>
                <w:b/>
                <w:i/>
                <w:iCs/>
                <w:spacing w:val="-11"/>
                <w:sz w:val="24"/>
                <w:szCs w:val="24"/>
              </w:rPr>
              <w:t>и</w:t>
            </w:r>
            <w:r w:rsidRPr="00E41637">
              <w:rPr>
                <w:b/>
                <w:i/>
                <w:iCs/>
                <w:spacing w:val="-11"/>
                <w:sz w:val="24"/>
                <w:szCs w:val="24"/>
              </w:rPr>
              <w:t>жения.</w:t>
            </w:r>
            <w:r w:rsidRPr="00E41637">
              <w:rPr>
                <w:sz w:val="24"/>
                <w:szCs w:val="24"/>
              </w:rPr>
              <w:t>Упражнения</w:t>
            </w:r>
          </w:p>
        </w:tc>
        <w:tc>
          <w:tcPr>
            <w:tcW w:w="3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29"/>
              <w:jc w:val="both"/>
              <w:rPr>
                <w:sz w:val="24"/>
                <w:szCs w:val="24"/>
              </w:rPr>
            </w:pPr>
            <w:r w:rsidRPr="00E41637">
              <w:rPr>
                <w:spacing w:val="-7"/>
                <w:sz w:val="24"/>
                <w:szCs w:val="24"/>
              </w:rPr>
              <w:t>Учить менять движения со сменой м</w:t>
            </w:r>
            <w:r w:rsidRPr="00E41637">
              <w:rPr>
                <w:spacing w:val="-7"/>
                <w:sz w:val="24"/>
                <w:szCs w:val="24"/>
              </w:rPr>
              <w:t>у</w:t>
            </w:r>
            <w:r w:rsidRPr="00E41637">
              <w:rPr>
                <w:spacing w:val="-7"/>
                <w:sz w:val="24"/>
                <w:szCs w:val="24"/>
              </w:rPr>
              <w:t xml:space="preserve">зыкальных </w:t>
            </w:r>
            <w:r w:rsidRPr="00E41637">
              <w:rPr>
                <w:sz w:val="24"/>
                <w:szCs w:val="24"/>
              </w:rPr>
              <w:t>предложений.</w:t>
            </w:r>
          </w:p>
          <w:p w:rsidR="001F17FE" w:rsidRPr="00E41637" w:rsidRDefault="001F17FE" w:rsidP="00CF53F4">
            <w:pPr>
              <w:shd w:val="clear" w:color="auto" w:fill="FFFFFF"/>
              <w:ind w:right="29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Совершенствовать элементы бал</w:t>
            </w:r>
            <w:r w:rsidRPr="00E41637">
              <w:rPr>
                <w:sz w:val="24"/>
                <w:szCs w:val="24"/>
              </w:rPr>
              <w:t>ь</w:t>
            </w:r>
            <w:r w:rsidRPr="00E41637">
              <w:rPr>
                <w:sz w:val="24"/>
                <w:szCs w:val="24"/>
              </w:rPr>
              <w:t xml:space="preserve">ных танцев. </w:t>
            </w:r>
            <w:r w:rsidRPr="00E41637">
              <w:rPr>
                <w:spacing w:val="-3"/>
                <w:sz w:val="24"/>
                <w:szCs w:val="24"/>
              </w:rPr>
              <w:t>Определять жанр муз</w:t>
            </w:r>
            <w:r w:rsidRPr="00E41637">
              <w:rPr>
                <w:spacing w:val="-3"/>
                <w:sz w:val="24"/>
                <w:szCs w:val="24"/>
              </w:rPr>
              <w:t>ы</w:t>
            </w:r>
            <w:r w:rsidRPr="00E41637">
              <w:rPr>
                <w:spacing w:val="-3"/>
                <w:sz w:val="24"/>
                <w:szCs w:val="24"/>
              </w:rPr>
              <w:t>ки и самостоятельно подби</w:t>
            </w:r>
            <w:r w:rsidRPr="00E41637">
              <w:rPr>
                <w:sz w:val="24"/>
                <w:szCs w:val="24"/>
              </w:rPr>
              <w:t>рать дв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жения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43" w:hanging="14"/>
              <w:jc w:val="both"/>
              <w:rPr>
                <w:sz w:val="24"/>
                <w:szCs w:val="24"/>
              </w:rPr>
            </w:pPr>
            <w:r w:rsidRPr="00E41637">
              <w:rPr>
                <w:spacing w:val="-12"/>
                <w:sz w:val="24"/>
                <w:szCs w:val="24"/>
              </w:rPr>
              <w:t>«Приставной шаг» А. Жилинского, «Шаг с высоким подъемом ног» Т. Ломовой, элементы танца «Казачок», русская народная мелодия, обработка М. Иорданского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701"/>
          <w:jc w:val="center"/>
        </w:trPr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Пляски</w:t>
            </w:r>
          </w:p>
        </w:tc>
        <w:tc>
          <w:tcPr>
            <w:tcW w:w="3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5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Совершенствовать исполнение та</w:t>
            </w:r>
            <w:r w:rsidRPr="00E41637">
              <w:rPr>
                <w:sz w:val="24"/>
                <w:szCs w:val="24"/>
              </w:rPr>
              <w:t>н</w:t>
            </w:r>
            <w:r w:rsidRPr="00E41637">
              <w:rPr>
                <w:sz w:val="24"/>
                <w:szCs w:val="24"/>
              </w:rPr>
              <w:t>цев, хорово</w:t>
            </w:r>
            <w:r w:rsidRPr="00E41637">
              <w:rPr>
                <w:spacing w:val="-11"/>
                <w:sz w:val="24"/>
                <w:szCs w:val="24"/>
              </w:rPr>
              <w:t>дов; четко и ритмично в</w:t>
            </w:r>
            <w:r w:rsidRPr="00E41637">
              <w:rPr>
                <w:spacing w:val="-11"/>
                <w:sz w:val="24"/>
                <w:szCs w:val="24"/>
              </w:rPr>
              <w:t>ы</w:t>
            </w:r>
            <w:r w:rsidRPr="00E41637">
              <w:rPr>
                <w:spacing w:val="-11"/>
                <w:sz w:val="24"/>
                <w:szCs w:val="24"/>
              </w:rPr>
              <w:t>полнять движения танцев, во</w:t>
            </w:r>
            <w:r w:rsidRPr="00E41637">
              <w:rPr>
                <w:spacing w:val="-9"/>
                <w:sz w:val="24"/>
                <w:szCs w:val="24"/>
              </w:rPr>
              <w:t>время м</w:t>
            </w:r>
            <w:r w:rsidRPr="00E41637">
              <w:rPr>
                <w:spacing w:val="-9"/>
                <w:sz w:val="24"/>
                <w:szCs w:val="24"/>
              </w:rPr>
              <w:t>е</w:t>
            </w:r>
            <w:r w:rsidRPr="00E41637">
              <w:rPr>
                <w:spacing w:val="-9"/>
                <w:sz w:val="24"/>
                <w:szCs w:val="24"/>
              </w:rPr>
              <w:t>нять движения, не ломать рисунок та</w:t>
            </w:r>
            <w:r w:rsidRPr="00E41637">
              <w:rPr>
                <w:spacing w:val="-9"/>
                <w:sz w:val="24"/>
                <w:szCs w:val="24"/>
              </w:rPr>
              <w:t>н</w:t>
            </w:r>
            <w:r w:rsidRPr="00E41637">
              <w:rPr>
                <w:spacing w:val="-9"/>
                <w:sz w:val="24"/>
                <w:szCs w:val="24"/>
              </w:rPr>
              <w:t>ца; водить хоровод в двух кругах в ра</w:t>
            </w:r>
            <w:r w:rsidRPr="00E41637">
              <w:rPr>
                <w:spacing w:val="-9"/>
                <w:sz w:val="24"/>
                <w:szCs w:val="24"/>
              </w:rPr>
              <w:t>з</w:t>
            </w:r>
            <w:r w:rsidRPr="00E41637">
              <w:rPr>
                <w:spacing w:val="-9"/>
                <w:sz w:val="24"/>
                <w:szCs w:val="24"/>
              </w:rPr>
              <w:t>ные стороны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67" w:hanging="10"/>
              <w:jc w:val="both"/>
              <w:rPr>
                <w:sz w:val="24"/>
                <w:szCs w:val="24"/>
              </w:rPr>
            </w:pPr>
            <w:r w:rsidRPr="00E41637">
              <w:rPr>
                <w:spacing w:val="-11"/>
                <w:sz w:val="24"/>
                <w:szCs w:val="24"/>
              </w:rPr>
              <w:t xml:space="preserve">«Заинька», русская народная песня, обр. </w:t>
            </w:r>
            <w:r w:rsidRPr="00E41637">
              <w:rPr>
                <w:spacing w:val="-12"/>
                <w:sz w:val="24"/>
                <w:szCs w:val="24"/>
              </w:rPr>
              <w:t>С. Кондратьева; «Казачок», ру</w:t>
            </w:r>
            <w:r w:rsidRPr="00E41637">
              <w:rPr>
                <w:spacing w:val="-12"/>
                <w:sz w:val="24"/>
                <w:szCs w:val="24"/>
              </w:rPr>
              <w:t>с</w:t>
            </w:r>
            <w:r w:rsidRPr="00E41637">
              <w:rPr>
                <w:spacing w:val="-12"/>
                <w:sz w:val="24"/>
                <w:szCs w:val="24"/>
              </w:rPr>
              <w:t>ская народная мелодия, обр. М. Ио</w:t>
            </w:r>
            <w:r w:rsidRPr="00E41637">
              <w:rPr>
                <w:spacing w:val="-12"/>
                <w:sz w:val="24"/>
                <w:szCs w:val="24"/>
              </w:rPr>
              <w:t>р</w:t>
            </w:r>
            <w:r w:rsidRPr="00E41637">
              <w:rPr>
                <w:spacing w:val="-12"/>
                <w:sz w:val="24"/>
                <w:szCs w:val="24"/>
              </w:rPr>
              <w:t>данского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557"/>
          <w:jc w:val="center"/>
        </w:trPr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Игры</w:t>
            </w:r>
          </w:p>
        </w:tc>
        <w:tc>
          <w:tcPr>
            <w:tcW w:w="3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226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6"/>
                <w:sz w:val="24"/>
                <w:szCs w:val="24"/>
              </w:rPr>
              <w:t xml:space="preserve">Учить выразительному движению в соответствии </w:t>
            </w:r>
            <w:r w:rsidRPr="00E41637">
              <w:rPr>
                <w:sz w:val="24"/>
                <w:szCs w:val="24"/>
              </w:rPr>
              <w:t>с музыкальным обр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зом.</w:t>
            </w:r>
          </w:p>
          <w:p w:rsidR="001F17FE" w:rsidRPr="00E41637" w:rsidRDefault="001F17FE" w:rsidP="00CF53F4">
            <w:pPr>
              <w:shd w:val="clear" w:color="auto" w:fill="FFFFFF"/>
              <w:ind w:right="226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Формировать устойчивый интерес к русской на</w:t>
            </w:r>
            <w:r w:rsidRPr="00E41637">
              <w:rPr>
                <w:sz w:val="24"/>
                <w:szCs w:val="24"/>
              </w:rPr>
              <w:t>родной игре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14"/>
                <w:sz w:val="24"/>
                <w:szCs w:val="24"/>
              </w:rPr>
              <w:t>«Рождественские игры», «Игра с ло</w:t>
            </w:r>
            <w:r w:rsidRPr="00E41637">
              <w:rPr>
                <w:spacing w:val="-14"/>
                <w:sz w:val="24"/>
                <w:szCs w:val="24"/>
              </w:rPr>
              <w:t>ж</w:t>
            </w:r>
            <w:r w:rsidRPr="00E41637">
              <w:rPr>
                <w:spacing w:val="-14"/>
                <w:sz w:val="24"/>
                <w:szCs w:val="24"/>
              </w:rPr>
              <w:t xml:space="preserve">ками», </w:t>
            </w:r>
            <w:r w:rsidRPr="00E41637">
              <w:rPr>
                <w:spacing w:val="-12"/>
                <w:sz w:val="24"/>
                <w:szCs w:val="24"/>
              </w:rPr>
              <w:t xml:space="preserve">русские народные мелодии; «Найди свой </w:t>
            </w:r>
            <w:r w:rsidRPr="00E41637">
              <w:rPr>
                <w:spacing w:val="-13"/>
                <w:sz w:val="24"/>
                <w:szCs w:val="24"/>
              </w:rPr>
              <w:t xml:space="preserve">инструмент», латвийская народная мелодия, </w:t>
            </w:r>
            <w:r w:rsidRPr="00E41637">
              <w:rPr>
                <w:sz w:val="24"/>
                <w:szCs w:val="24"/>
              </w:rPr>
              <w:t>обр. Г. Фрида</w:t>
            </w:r>
          </w:p>
        </w:tc>
      </w:tr>
      <w:tr w:rsidR="001F17FE" w:rsidRPr="00E41637" w:rsidTr="00A20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7"/>
          <w:jc w:val="center"/>
        </w:trPr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9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Музыкально-игровое творчество</w:t>
            </w:r>
          </w:p>
        </w:tc>
        <w:tc>
          <w:tcPr>
            <w:tcW w:w="3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54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Побуждать к импровизации игр</w:t>
            </w:r>
            <w:r w:rsidRPr="00E41637">
              <w:rPr>
                <w:spacing w:val="-3"/>
                <w:sz w:val="24"/>
                <w:szCs w:val="24"/>
              </w:rPr>
              <w:t>о</w:t>
            </w:r>
            <w:r w:rsidRPr="00E41637">
              <w:rPr>
                <w:spacing w:val="-3"/>
                <w:sz w:val="24"/>
                <w:szCs w:val="24"/>
              </w:rPr>
              <w:t>вых и танцеваль</w:t>
            </w:r>
            <w:r w:rsidRPr="00E41637">
              <w:rPr>
                <w:sz w:val="24"/>
                <w:szCs w:val="24"/>
              </w:rPr>
              <w:t>ных движений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«Играем в снежки» Т. Ломовой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48"/>
          <w:jc w:val="center"/>
        </w:trPr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Игра на детских муз</w:t>
            </w:r>
            <w:r w:rsidRPr="00E41637">
              <w:rPr>
                <w:b/>
                <w:i/>
                <w:sz w:val="24"/>
                <w:szCs w:val="24"/>
              </w:rPr>
              <w:t>ы</w:t>
            </w:r>
            <w:r w:rsidRPr="00E41637">
              <w:rPr>
                <w:b/>
                <w:i/>
                <w:sz w:val="24"/>
                <w:szCs w:val="24"/>
              </w:rPr>
              <w:t>кальных инструментах</w:t>
            </w:r>
          </w:p>
        </w:tc>
        <w:tc>
          <w:tcPr>
            <w:tcW w:w="3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Исполнять знакомые попевки на м</w:t>
            </w:r>
            <w:r w:rsidRPr="00E41637">
              <w:rPr>
                <w:spacing w:val="-3"/>
                <w:sz w:val="24"/>
                <w:szCs w:val="24"/>
              </w:rPr>
              <w:t>е</w:t>
            </w:r>
            <w:r w:rsidRPr="00E41637">
              <w:rPr>
                <w:spacing w:val="-3"/>
                <w:sz w:val="24"/>
                <w:szCs w:val="24"/>
              </w:rPr>
              <w:t>таллофоне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18"/>
                <w:sz w:val="24"/>
                <w:szCs w:val="24"/>
              </w:rPr>
              <w:t>«Лесенка», муз Е. Тиличеевой, сл. М. Д</w:t>
            </w:r>
            <w:r w:rsidRPr="00E41637">
              <w:rPr>
                <w:spacing w:val="-18"/>
                <w:sz w:val="24"/>
                <w:szCs w:val="24"/>
              </w:rPr>
              <w:t>о</w:t>
            </w:r>
            <w:r w:rsidRPr="00E41637">
              <w:rPr>
                <w:spacing w:val="-18"/>
                <w:sz w:val="24"/>
                <w:szCs w:val="24"/>
              </w:rPr>
              <w:t>линова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46"/>
          <w:jc w:val="center"/>
        </w:trPr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 w:right="192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pacing w:val="-11"/>
                <w:sz w:val="24"/>
                <w:szCs w:val="24"/>
              </w:rPr>
              <w:t>П. Самостоятельная м</w:t>
            </w:r>
            <w:r w:rsidRPr="00E41637">
              <w:rPr>
                <w:b/>
                <w:bCs/>
                <w:spacing w:val="-11"/>
                <w:sz w:val="24"/>
                <w:szCs w:val="24"/>
              </w:rPr>
              <w:t>у</w:t>
            </w:r>
            <w:r w:rsidRPr="00E41637">
              <w:rPr>
                <w:b/>
                <w:bCs/>
                <w:spacing w:val="-11"/>
                <w:sz w:val="24"/>
                <w:szCs w:val="24"/>
              </w:rPr>
              <w:t>зыкальная деятель</w:t>
            </w:r>
            <w:r w:rsidRPr="00E41637">
              <w:rPr>
                <w:b/>
                <w:bCs/>
                <w:spacing w:val="-11"/>
                <w:sz w:val="24"/>
                <w:szCs w:val="24"/>
              </w:rPr>
              <w:softHyphen/>
            </w:r>
            <w:r w:rsidRPr="00E41637">
              <w:rPr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3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Использовать русские народные и</w:t>
            </w:r>
            <w:r w:rsidRPr="00E41637">
              <w:rPr>
                <w:spacing w:val="-1"/>
                <w:sz w:val="24"/>
                <w:szCs w:val="24"/>
              </w:rPr>
              <w:t>г</w:t>
            </w:r>
            <w:r w:rsidRPr="00E41637">
              <w:rPr>
                <w:spacing w:val="-1"/>
                <w:sz w:val="24"/>
                <w:szCs w:val="24"/>
              </w:rPr>
              <w:t>ры вне занятий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48"/>
              <w:jc w:val="both"/>
              <w:rPr>
                <w:sz w:val="24"/>
                <w:szCs w:val="24"/>
              </w:rPr>
            </w:pPr>
            <w:r w:rsidRPr="00E41637">
              <w:rPr>
                <w:spacing w:val="-12"/>
                <w:sz w:val="24"/>
                <w:szCs w:val="24"/>
              </w:rPr>
              <w:t>«Песня о пограничнике», муз. С. Б</w:t>
            </w:r>
            <w:r w:rsidRPr="00E41637">
              <w:rPr>
                <w:spacing w:val="-12"/>
                <w:sz w:val="24"/>
                <w:szCs w:val="24"/>
              </w:rPr>
              <w:t>о</w:t>
            </w:r>
            <w:r w:rsidRPr="00E41637">
              <w:rPr>
                <w:spacing w:val="-12"/>
                <w:sz w:val="24"/>
                <w:szCs w:val="24"/>
              </w:rPr>
              <w:t>гуслав</w:t>
            </w:r>
            <w:r w:rsidRPr="00E41637">
              <w:rPr>
                <w:sz w:val="24"/>
                <w:szCs w:val="24"/>
              </w:rPr>
              <w:t>ского, сл. О. Высотской</w:t>
            </w:r>
          </w:p>
        </w:tc>
      </w:tr>
      <w:tr w:rsidR="001F17FE" w:rsidRPr="00E41637" w:rsidTr="00A20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92"/>
          <w:jc w:val="center"/>
        </w:trPr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Ш. Праздники </w:t>
            </w:r>
            <w:r w:rsidRPr="00E41637">
              <w:rPr>
                <w:sz w:val="24"/>
                <w:szCs w:val="24"/>
              </w:rPr>
              <w:t xml:space="preserve">и </w:t>
            </w:r>
            <w:r w:rsidRPr="00E41637">
              <w:rPr>
                <w:b/>
                <w:bCs/>
                <w:sz w:val="24"/>
                <w:szCs w:val="24"/>
              </w:rPr>
              <w:t>развл</w:t>
            </w:r>
            <w:r w:rsidRPr="00E41637">
              <w:rPr>
                <w:b/>
                <w:bCs/>
                <w:sz w:val="24"/>
                <w:szCs w:val="24"/>
              </w:rPr>
              <w:t>е</w:t>
            </w:r>
            <w:r w:rsidRPr="00E41637">
              <w:rPr>
                <w:b/>
                <w:bCs/>
                <w:sz w:val="24"/>
                <w:szCs w:val="24"/>
              </w:rPr>
              <w:t>чения</w:t>
            </w:r>
          </w:p>
        </w:tc>
        <w:tc>
          <w:tcPr>
            <w:tcW w:w="3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jc w:val="both"/>
            </w:pPr>
            <w:r w:rsidRPr="00E41637">
              <w:rPr>
                <w:spacing w:val="-1"/>
                <w:sz w:val="24"/>
                <w:szCs w:val="24"/>
              </w:rPr>
              <w:t>Создавать радостную атмосферу. Развивать актерские навыки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«Рождество», «Васильев день»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0"/>
          <w:jc w:val="center"/>
        </w:trPr>
        <w:tc>
          <w:tcPr>
            <w:tcW w:w="10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9077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1637">
              <w:br w:type="page"/>
            </w:r>
            <w:r w:rsidRPr="00E41637"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97"/>
          <w:jc w:val="center"/>
        </w:trPr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330" w:hanging="33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Музыкальные занятия.</w:t>
            </w:r>
          </w:p>
          <w:p w:rsidR="001F17FE" w:rsidRPr="00E41637" w:rsidRDefault="001F17FE" w:rsidP="00CF53F4">
            <w:pPr>
              <w:shd w:val="clear" w:color="auto" w:fill="FFFFFF"/>
              <w:ind w:right="514" w:firstLine="106"/>
              <w:jc w:val="both"/>
              <w:rPr>
                <w:b/>
                <w:spacing w:val="-10"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 xml:space="preserve">Слушание музыки. </w:t>
            </w:r>
          </w:p>
          <w:p w:rsidR="001F17FE" w:rsidRPr="00E41637" w:rsidRDefault="001F17FE" w:rsidP="00CF53F4">
            <w:pPr>
              <w:shd w:val="clear" w:color="auto" w:fill="FFFFFF"/>
              <w:ind w:right="514" w:firstLine="106"/>
              <w:jc w:val="both"/>
              <w:rPr>
                <w:sz w:val="24"/>
                <w:szCs w:val="24"/>
              </w:rPr>
            </w:pPr>
            <w:r w:rsidRPr="00E41637">
              <w:rPr>
                <w:spacing w:val="-10"/>
                <w:sz w:val="24"/>
                <w:szCs w:val="24"/>
              </w:rPr>
              <w:t>Восприятие музыкал</w:t>
            </w:r>
            <w:r w:rsidRPr="00E41637">
              <w:rPr>
                <w:spacing w:val="-10"/>
                <w:sz w:val="24"/>
                <w:szCs w:val="24"/>
              </w:rPr>
              <w:t>ь</w:t>
            </w:r>
            <w:r w:rsidRPr="00E41637">
              <w:rPr>
                <w:spacing w:val="-10"/>
                <w:sz w:val="24"/>
                <w:szCs w:val="24"/>
              </w:rPr>
              <w:t>ных произведений</w:t>
            </w:r>
          </w:p>
        </w:tc>
        <w:tc>
          <w:tcPr>
            <w:tcW w:w="3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7"/>
                <w:sz w:val="24"/>
                <w:szCs w:val="24"/>
              </w:rPr>
              <w:t xml:space="preserve">Учить различать жанры музыкальных произведений. </w:t>
            </w:r>
            <w:r w:rsidRPr="00E41637">
              <w:rPr>
                <w:spacing w:val="-2"/>
                <w:sz w:val="24"/>
                <w:szCs w:val="24"/>
              </w:rPr>
              <w:t>Воспитывать интерес к шедеврам мировой класси</w:t>
            </w:r>
            <w:r w:rsidRPr="00E41637">
              <w:rPr>
                <w:sz w:val="24"/>
                <w:szCs w:val="24"/>
              </w:rPr>
              <w:t>ческой м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зыки.</w:t>
            </w:r>
          </w:p>
          <w:p w:rsidR="001F17FE" w:rsidRPr="00E41637" w:rsidRDefault="001F17FE" w:rsidP="00CF53F4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4"/>
                <w:sz w:val="24"/>
                <w:szCs w:val="24"/>
              </w:rPr>
              <w:t>Побуждать сравнивать произведения, изображаю</w:t>
            </w:r>
            <w:r w:rsidRPr="00E41637">
              <w:rPr>
                <w:spacing w:val="-9"/>
                <w:sz w:val="24"/>
                <w:szCs w:val="24"/>
              </w:rPr>
              <w:t>щие животных и птиц, н</w:t>
            </w:r>
            <w:r w:rsidRPr="00E41637">
              <w:rPr>
                <w:spacing w:val="-9"/>
                <w:sz w:val="24"/>
                <w:szCs w:val="24"/>
              </w:rPr>
              <w:t>а</w:t>
            </w:r>
            <w:r w:rsidRPr="00E41637">
              <w:rPr>
                <w:spacing w:val="-9"/>
                <w:sz w:val="24"/>
                <w:szCs w:val="24"/>
              </w:rPr>
              <w:t>ходя в музыке характерные черты; ра</w:t>
            </w:r>
            <w:r w:rsidRPr="00E41637">
              <w:rPr>
                <w:spacing w:val="-9"/>
                <w:sz w:val="24"/>
                <w:szCs w:val="24"/>
              </w:rPr>
              <w:t>з</w:t>
            </w:r>
            <w:r w:rsidRPr="00E41637">
              <w:rPr>
                <w:spacing w:val="-9"/>
                <w:sz w:val="24"/>
                <w:szCs w:val="24"/>
              </w:rPr>
              <w:t xml:space="preserve">личать оттенки настроений, характер. </w:t>
            </w:r>
            <w:r w:rsidRPr="00E41637">
              <w:rPr>
                <w:spacing w:val="-5"/>
                <w:sz w:val="24"/>
                <w:szCs w:val="24"/>
              </w:rPr>
              <w:t>Учить передавать в пантомиме хара</w:t>
            </w:r>
            <w:r w:rsidRPr="00E41637">
              <w:rPr>
                <w:spacing w:val="-5"/>
                <w:sz w:val="24"/>
                <w:szCs w:val="24"/>
              </w:rPr>
              <w:t>к</w:t>
            </w:r>
            <w:r w:rsidRPr="00E41637">
              <w:rPr>
                <w:spacing w:val="-5"/>
                <w:sz w:val="24"/>
                <w:szCs w:val="24"/>
              </w:rPr>
              <w:t xml:space="preserve">терные черты </w:t>
            </w:r>
            <w:r w:rsidRPr="00E41637">
              <w:rPr>
                <w:sz w:val="24"/>
                <w:szCs w:val="24"/>
              </w:rPr>
              <w:t>персонажей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12"/>
                <w:sz w:val="24"/>
                <w:szCs w:val="24"/>
              </w:rPr>
              <w:t>«Песнь жаворонка» П. И. Чайковск</w:t>
            </w:r>
            <w:r w:rsidRPr="00E41637">
              <w:rPr>
                <w:spacing w:val="-12"/>
                <w:sz w:val="24"/>
                <w:szCs w:val="24"/>
              </w:rPr>
              <w:t>о</w:t>
            </w:r>
            <w:r w:rsidRPr="00E41637">
              <w:rPr>
                <w:spacing w:val="-12"/>
                <w:sz w:val="24"/>
                <w:szCs w:val="24"/>
              </w:rPr>
              <w:t xml:space="preserve">го, </w:t>
            </w:r>
            <w:r w:rsidRPr="00E41637">
              <w:rPr>
                <w:spacing w:val="-17"/>
                <w:sz w:val="24"/>
                <w:szCs w:val="24"/>
              </w:rPr>
              <w:t>«Жаворонок» М. И. Глинки, «Л</w:t>
            </w:r>
            <w:r w:rsidRPr="00E41637">
              <w:rPr>
                <w:spacing w:val="-17"/>
                <w:sz w:val="24"/>
                <w:szCs w:val="24"/>
              </w:rPr>
              <w:t>е</w:t>
            </w:r>
            <w:r w:rsidRPr="00E41637">
              <w:rPr>
                <w:spacing w:val="-17"/>
                <w:sz w:val="24"/>
                <w:szCs w:val="24"/>
              </w:rPr>
              <w:t>бедь» К. Сен-</w:t>
            </w:r>
            <w:r w:rsidRPr="00E41637">
              <w:rPr>
                <w:spacing w:val="-15"/>
                <w:sz w:val="24"/>
                <w:szCs w:val="24"/>
              </w:rPr>
              <w:t>Санса, «Полет шмеля» Н. А. Римского-Кор</w:t>
            </w:r>
            <w:r w:rsidRPr="00E41637">
              <w:rPr>
                <w:spacing w:val="-12"/>
                <w:sz w:val="24"/>
                <w:szCs w:val="24"/>
              </w:rPr>
              <w:t xml:space="preserve">сакова, «Бабочки» Ф. Куперена, «Соловей» </w:t>
            </w:r>
            <w:r w:rsidRPr="00E41637">
              <w:rPr>
                <w:spacing w:val="-11"/>
                <w:sz w:val="24"/>
                <w:szCs w:val="24"/>
              </w:rPr>
              <w:t>А. А. Алябьева, «Ручеек» Э. Грига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00"/>
          <w:jc w:val="center"/>
        </w:trPr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Развитие голоса </w:t>
            </w:r>
            <w:r w:rsidRPr="00E41637">
              <w:rPr>
                <w:bCs/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слуха</w:t>
            </w:r>
          </w:p>
        </w:tc>
        <w:tc>
          <w:tcPr>
            <w:tcW w:w="3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Развивать: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8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11"/>
                <w:sz w:val="24"/>
                <w:szCs w:val="24"/>
              </w:rPr>
              <w:t>музыкально-сенсорный слух, применяя м.д.н.;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8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-музыкально-слуховые представл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ния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14"/>
                <w:sz w:val="24"/>
                <w:szCs w:val="24"/>
              </w:rPr>
              <w:t>«Сколько слышишь звуков?» Н. Г. К</w:t>
            </w:r>
            <w:r w:rsidRPr="00E41637">
              <w:rPr>
                <w:spacing w:val="-14"/>
                <w:sz w:val="24"/>
                <w:szCs w:val="24"/>
              </w:rPr>
              <w:t>о</w:t>
            </w:r>
            <w:r w:rsidRPr="00E41637">
              <w:rPr>
                <w:spacing w:val="-14"/>
                <w:sz w:val="24"/>
                <w:szCs w:val="24"/>
              </w:rPr>
              <w:t>ноно</w:t>
            </w:r>
            <w:r w:rsidRPr="00E41637">
              <w:rPr>
                <w:spacing w:val="-11"/>
                <w:sz w:val="24"/>
                <w:szCs w:val="24"/>
              </w:rPr>
              <w:t>вой, «Бубенчики», муз. Е. Тил</w:t>
            </w:r>
            <w:r w:rsidRPr="00E41637">
              <w:rPr>
                <w:spacing w:val="-11"/>
                <w:sz w:val="24"/>
                <w:szCs w:val="24"/>
              </w:rPr>
              <w:t>и</w:t>
            </w:r>
            <w:r w:rsidRPr="00E41637">
              <w:rPr>
                <w:spacing w:val="-11"/>
                <w:sz w:val="24"/>
                <w:szCs w:val="24"/>
              </w:rPr>
              <w:t>чеевой, сл.</w:t>
            </w:r>
            <w:r w:rsidRPr="00E41637">
              <w:rPr>
                <w:sz w:val="24"/>
                <w:szCs w:val="24"/>
              </w:rPr>
              <w:t>М. Долинова</w:t>
            </w:r>
          </w:p>
        </w:tc>
      </w:tr>
      <w:tr w:rsidR="001F17FE" w:rsidRPr="00E41637" w:rsidTr="00CF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36"/>
          <w:jc w:val="center"/>
        </w:trPr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Пение.</w:t>
            </w:r>
          </w:p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Усвоение песенных нав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ков</w:t>
            </w:r>
          </w:p>
        </w:tc>
        <w:tc>
          <w:tcPr>
            <w:tcW w:w="3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tabs>
                <w:tab w:val="left" w:pos="278"/>
              </w:tabs>
              <w:ind w:right="451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Закреплять умение петь легким, подвижным зву</w:t>
            </w:r>
            <w:r w:rsidRPr="00E41637">
              <w:rPr>
                <w:sz w:val="24"/>
                <w:szCs w:val="24"/>
              </w:rPr>
              <w:t>ком, без напр</w:t>
            </w:r>
            <w:r w:rsidRPr="00E41637">
              <w:rPr>
                <w:sz w:val="24"/>
                <w:szCs w:val="24"/>
              </w:rPr>
              <w:t>я</w:t>
            </w:r>
            <w:r w:rsidRPr="00E41637">
              <w:rPr>
                <w:sz w:val="24"/>
                <w:szCs w:val="24"/>
              </w:rPr>
              <w:t>жения. Учить: — вокально-хоровым навыкам;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8"/>
              </w:tabs>
              <w:ind w:right="451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11"/>
                <w:sz w:val="24"/>
                <w:szCs w:val="24"/>
              </w:rPr>
              <w:t xml:space="preserve">петь слаженно, прислушиваться к пению детей и </w:t>
            </w:r>
            <w:r w:rsidRPr="00E41637">
              <w:rPr>
                <w:sz w:val="24"/>
                <w:szCs w:val="24"/>
              </w:rPr>
              <w:t>взрослых;</w:t>
            </w:r>
          </w:p>
          <w:p w:rsidR="001F17FE" w:rsidRPr="00E41637" w:rsidRDefault="001F17FE" w:rsidP="00CF53F4">
            <w:pPr>
              <w:shd w:val="clear" w:color="auto" w:fill="FFFFFF"/>
              <w:ind w:right="182" w:firstLine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-правильно выделять кульмин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цию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 w:firstLine="10"/>
              <w:jc w:val="both"/>
              <w:rPr>
                <w:sz w:val="24"/>
                <w:szCs w:val="24"/>
              </w:rPr>
            </w:pPr>
            <w:r w:rsidRPr="00E41637">
              <w:rPr>
                <w:spacing w:val="-14"/>
                <w:sz w:val="24"/>
                <w:szCs w:val="24"/>
              </w:rPr>
              <w:t xml:space="preserve">«8 Марта», муз.исл. Ю. Михайленко; «Мы </w:t>
            </w:r>
            <w:r w:rsidRPr="00E41637">
              <w:rPr>
                <w:spacing w:val="-11"/>
                <w:sz w:val="24"/>
                <w:szCs w:val="24"/>
              </w:rPr>
              <w:t xml:space="preserve">сложили песенку», муз. и сл. Е. Асеевой; </w:t>
            </w:r>
            <w:r w:rsidRPr="00E41637">
              <w:rPr>
                <w:spacing w:val="-18"/>
                <w:sz w:val="24"/>
                <w:szCs w:val="24"/>
              </w:rPr>
              <w:t>«Ну, какие бабушки-старушки?», муз. Е. Птич</w:t>
            </w:r>
            <w:r w:rsidRPr="00E41637">
              <w:rPr>
                <w:sz w:val="24"/>
                <w:szCs w:val="24"/>
              </w:rPr>
              <w:t>кина, сл. И. Шаферана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14"/>
          <w:jc w:val="center"/>
        </w:trPr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Песенное творчество</w:t>
            </w:r>
          </w:p>
        </w:tc>
        <w:tc>
          <w:tcPr>
            <w:tcW w:w="3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8"/>
                <w:sz w:val="24"/>
                <w:szCs w:val="24"/>
              </w:rPr>
              <w:t>Учить импровизации простейших м</w:t>
            </w:r>
            <w:r w:rsidRPr="00E41637">
              <w:rPr>
                <w:spacing w:val="-8"/>
                <w:sz w:val="24"/>
                <w:szCs w:val="24"/>
              </w:rPr>
              <w:t>о</w:t>
            </w:r>
            <w:r w:rsidRPr="00E41637">
              <w:rPr>
                <w:spacing w:val="-8"/>
                <w:sz w:val="24"/>
                <w:szCs w:val="24"/>
              </w:rPr>
              <w:t>тивов, придумы</w:t>
            </w:r>
            <w:r w:rsidRPr="00E41637">
              <w:rPr>
                <w:sz w:val="24"/>
                <w:szCs w:val="24"/>
              </w:rPr>
              <w:t>ванию своих мелодий к частушкам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53" w:hanging="10"/>
              <w:jc w:val="both"/>
              <w:rPr>
                <w:sz w:val="24"/>
                <w:szCs w:val="24"/>
              </w:rPr>
            </w:pPr>
            <w:r w:rsidRPr="00E41637">
              <w:rPr>
                <w:spacing w:val="-16"/>
                <w:sz w:val="24"/>
                <w:szCs w:val="24"/>
              </w:rPr>
              <w:t>«Горошина», муз. В. Карасёвой, сл. Н. Френ</w:t>
            </w:r>
            <w:r w:rsidRPr="00E41637">
              <w:rPr>
                <w:sz w:val="24"/>
                <w:szCs w:val="24"/>
              </w:rPr>
              <w:t>кель; «Частушка» (импров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зация)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74"/>
          <w:jc w:val="center"/>
        </w:trPr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 w:right="811" w:firstLine="5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10"/>
                <w:sz w:val="24"/>
                <w:szCs w:val="24"/>
              </w:rPr>
              <w:t>Музыкально-ритмические дв</w:t>
            </w:r>
            <w:r w:rsidRPr="00E41637">
              <w:rPr>
                <w:b/>
                <w:i/>
                <w:iCs/>
                <w:spacing w:val="-10"/>
                <w:sz w:val="24"/>
                <w:szCs w:val="24"/>
              </w:rPr>
              <w:t>и</w:t>
            </w:r>
            <w:r w:rsidRPr="00E41637">
              <w:rPr>
                <w:b/>
                <w:i/>
                <w:iCs/>
                <w:spacing w:val="-10"/>
                <w:sz w:val="24"/>
                <w:szCs w:val="24"/>
              </w:rPr>
              <w:t xml:space="preserve">жения. </w:t>
            </w:r>
            <w:r w:rsidRPr="00E41637">
              <w:rPr>
                <w:sz w:val="24"/>
                <w:szCs w:val="24"/>
              </w:rPr>
              <w:t>Упражн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ния</w:t>
            </w:r>
          </w:p>
        </w:tc>
        <w:tc>
          <w:tcPr>
            <w:tcW w:w="3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7" w:firstLine="6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Закреплять навыки различного ш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га, ходьбы. Отрабатывать плясовые парные движения. Реагировать на смену музыки сменой движений. Заканчивать движения с остановкой музыки; сво</w:t>
            </w:r>
            <w:r w:rsidRPr="00E41637">
              <w:rPr>
                <w:spacing w:val="-11"/>
                <w:sz w:val="24"/>
                <w:szCs w:val="24"/>
              </w:rPr>
              <w:t>бодно владеть предметами в движениях (ленты, цветы)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hanging="10"/>
              <w:jc w:val="both"/>
              <w:rPr>
                <w:sz w:val="24"/>
                <w:szCs w:val="24"/>
              </w:rPr>
            </w:pPr>
            <w:r w:rsidRPr="00E41637">
              <w:rPr>
                <w:spacing w:val="-14"/>
                <w:sz w:val="24"/>
                <w:szCs w:val="24"/>
              </w:rPr>
              <w:t>«Вертушки», украинская народная м</w:t>
            </w:r>
            <w:r w:rsidRPr="00E41637">
              <w:rPr>
                <w:spacing w:val="-14"/>
                <w:sz w:val="24"/>
                <w:szCs w:val="24"/>
              </w:rPr>
              <w:t>е</w:t>
            </w:r>
            <w:r w:rsidRPr="00E41637">
              <w:rPr>
                <w:spacing w:val="-14"/>
                <w:sz w:val="24"/>
                <w:szCs w:val="24"/>
              </w:rPr>
              <w:t xml:space="preserve">лодия, </w:t>
            </w:r>
            <w:r w:rsidRPr="00E41637">
              <w:rPr>
                <w:spacing w:val="-12"/>
                <w:sz w:val="24"/>
                <w:szCs w:val="24"/>
              </w:rPr>
              <w:t xml:space="preserve">обр. Я. Степового; «Легкие и тяжелые руки» </w:t>
            </w:r>
            <w:r w:rsidRPr="00E41637">
              <w:rPr>
                <w:spacing w:val="-11"/>
                <w:sz w:val="24"/>
                <w:szCs w:val="24"/>
              </w:rPr>
              <w:t>Л. Бетховена; «Эл</w:t>
            </w:r>
            <w:r w:rsidRPr="00E41637">
              <w:rPr>
                <w:spacing w:val="-11"/>
                <w:sz w:val="24"/>
                <w:szCs w:val="24"/>
              </w:rPr>
              <w:t>е</w:t>
            </w:r>
            <w:r w:rsidRPr="00E41637">
              <w:rPr>
                <w:spacing w:val="-11"/>
                <w:sz w:val="24"/>
                <w:szCs w:val="24"/>
              </w:rPr>
              <w:t>менты вальса» Е. Тиличеевой; «Эл</w:t>
            </w:r>
            <w:r w:rsidRPr="00E41637">
              <w:rPr>
                <w:spacing w:val="-11"/>
                <w:sz w:val="24"/>
                <w:szCs w:val="24"/>
              </w:rPr>
              <w:t>е</w:t>
            </w:r>
            <w:r w:rsidRPr="00E41637">
              <w:rPr>
                <w:spacing w:val="-11"/>
                <w:sz w:val="24"/>
                <w:szCs w:val="24"/>
              </w:rPr>
              <w:t>менты казачка», русская народная м</w:t>
            </w:r>
            <w:r w:rsidRPr="00E41637">
              <w:rPr>
                <w:spacing w:val="-11"/>
                <w:sz w:val="24"/>
                <w:szCs w:val="24"/>
              </w:rPr>
              <w:t>е</w:t>
            </w:r>
            <w:r w:rsidRPr="00E41637">
              <w:rPr>
                <w:spacing w:val="-11"/>
                <w:sz w:val="24"/>
                <w:szCs w:val="24"/>
              </w:rPr>
              <w:t xml:space="preserve">лодия, обр. М. Иорданского; </w:t>
            </w:r>
            <w:r w:rsidRPr="00E41637">
              <w:rPr>
                <w:spacing w:val="-12"/>
                <w:sz w:val="24"/>
                <w:szCs w:val="24"/>
              </w:rPr>
              <w:t>«Элеме</w:t>
            </w:r>
            <w:r w:rsidRPr="00E41637">
              <w:rPr>
                <w:spacing w:val="-12"/>
                <w:sz w:val="24"/>
                <w:szCs w:val="24"/>
              </w:rPr>
              <w:t>н</w:t>
            </w:r>
            <w:r w:rsidRPr="00E41637">
              <w:rPr>
                <w:spacing w:val="-12"/>
                <w:sz w:val="24"/>
                <w:szCs w:val="24"/>
              </w:rPr>
              <w:t>ты подгрупповых танцев»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47"/>
          <w:jc w:val="center"/>
        </w:trPr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Пляски</w:t>
            </w:r>
          </w:p>
        </w:tc>
        <w:tc>
          <w:tcPr>
            <w:tcW w:w="3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29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 xml:space="preserve">Работать над выразительностью движений. </w:t>
            </w:r>
            <w:r w:rsidRPr="00E41637">
              <w:rPr>
                <w:spacing w:val="-7"/>
                <w:sz w:val="24"/>
                <w:szCs w:val="24"/>
              </w:rPr>
              <w:t>Учить свободному орие</w:t>
            </w:r>
            <w:r w:rsidRPr="00E41637">
              <w:rPr>
                <w:spacing w:val="-7"/>
                <w:sz w:val="24"/>
                <w:szCs w:val="24"/>
              </w:rPr>
              <w:t>н</w:t>
            </w:r>
            <w:r w:rsidRPr="00E41637">
              <w:rPr>
                <w:spacing w:val="-7"/>
                <w:sz w:val="24"/>
                <w:szCs w:val="24"/>
              </w:rPr>
              <w:t xml:space="preserve">тированию в пространстве, </w:t>
            </w:r>
            <w:r w:rsidRPr="00E41637">
              <w:rPr>
                <w:spacing w:val="-9"/>
                <w:sz w:val="24"/>
                <w:szCs w:val="24"/>
              </w:rPr>
              <w:t>распред</w:t>
            </w:r>
            <w:r w:rsidRPr="00E41637">
              <w:rPr>
                <w:spacing w:val="-9"/>
                <w:sz w:val="24"/>
                <w:szCs w:val="24"/>
              </w:rPr>
              <w:t>е</w:t>
            </w:r>
            <w:r w:rsidRPr="00E41637">
              <w:rPr>
                <w:spacing w:val="-9"/>
                <w:sz w:val="24"/>
                <w:szCs w:val="24"/>
              </w:rPr>
              <w:t>лять в танце по всему залу; эмоци</w:t>
            </w:r>
            <w:r w:rsidRPr="00E41637">
              <w:rPr>
                <w:spacing w:val="-9"/>
                <w:sz w:val="24"/>
                <w:szCs w:val="24"/>
              </w:rPr>
              <w:t>о</w:t>
            </w:r>
            <w:r w:rsidRPr="00E41637">
              <w:rPr>
                <w:spacing w:val="-9"/>
                <w:sz w:val="24"/>
                <w:szCs w:val="24"/>
              </w:rPr>
              <w:t xml:space="preserve">нально и </w:t>
            </w:r>
            <w:r w:rsidRPr="00E41637">
              <w:rPr>
                <w:spacing w:val="-11"/>
                <w:sz w:val="24"/>
                <w:szCs w:val="24"/>
              </w:rPr>
              <w:t>непринужденно танцевать, передавать в движениях ха</w:t>
            </w:r>
            <w:r w:rsidRPr="00E41637">
              <w:rPr>
                <w:sz w:val="24"/>
                <w:szCs w:val="24"/>
              </w:rPr>
              <w:t>рактер м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зыки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hanging="5"/>
              <w:jc w:val="both"/>
              <w:rPr>
                <w:sz w:val="24"/>
                <w:szCs w:val="24"/>
              </w:rPr>
            </w:pPr>
            <w:r w:rsidRPr="00E41637">
              <w:rPr>
                <w:spacing w:val="-11"/>
                <w:sz w:val="24"/>
                <w:szCs w:val="24"/>
              </w:rPr>
              <w:t xml:space="preserve">«Казачок», русская народная мелодия, обр. </w:t>
            </w:r>
            <w:r w:rsidRPr="00E41637">
              <w:rPr>
                <w:spacing w:val="-10"/>
                <w:sz w:val="24"/>
                <w:szCs w:val="24"/>
              </w:rPr>
              <w:t>М Иорданского; «Вальс с цвет</w:t>
            </w:r>
            <w:r w:rsidRPr="00E41637">
              <w:rPr>
                <w:spacing w:val="-10"/>
                <w:sz w:val="24"/>
                <w:szCs w:val="24"/>
              </w:rPr>
              <w:t>а</w:t>
            </w:r>
            <w:r w:rsidRPr="00E41637">
              <w:rPr>
                <w:spacing w:val="-10"/>
                <w:sz w:val="24"/>
                <w:szCs w:val="24"/>
              </w:rPr>
              <w:t>ми» Е. Ти</w:t>
            </w:r>
            <w:r w:rsidRPr="00E41637">
              <w:rPr>
                <w:spacing w:val="-11"/>
                <w:sz w:val="24"/>
                <w:szCs w:val="24"/>
              </w:rPr>
              <w:t>личеевой; «Танец с кукл</w:t>
            </w:r>
            <w:r w:rsidRPr="00E41637">
              <w:rPr>
                <w:spacing w:val="-11"/>
                <w:sz w:val="24"/>
                <w:szCs w:val="24"/>
              </w:rPr>
              <w:t>а</w:t>
            </w:r>
            <w:r w:rsidRPr="00E41637">
              <w:rPr>
                <w:spacing w:val="-11"/>
                <w:sz w:val="24"/>
                <w:szCs w:val="24"/>
              </w:rPr>
              <w:t xml:space="preserve">ми», латышская </w:t>
            </w:r>
            <w:r w:rsidRPr="00E41637">
              <w:rPr>
                <w:spacing w:val="-12"/>
                <w:sz w:val="24"/>
                <w:szCs w:val="24"/>
              </w:rPr>
              <w:t>народная полька, обр. Е. Сироткина; «Танец с лентами» Д. Шостаковича; «Гусеницы и муравьи» Г. Левкодимова; «Танец с кастрю</w:t>
            </w:r>
            <w:r w:rsidRPr="00E41637">
              <w:rPr>
                <w:spacing w:val="-11"/>
                <w:sz w:val="24"/>
                <w:szCs w:val="24"/>
              </w:rPr>
              <w:t>л</w:t>
            </w:r>
            <w:r w:rsidRPr="00E41637">
              <w:rPr>
                <w:spacing w:val="-11"/>
                <w:sz w:val="24"/>
                <w:szCs w:val="24"/>
              </w:rPr>
              <w:t>я</w:t>
            </w:r>
            <w:r w:rsidRPr="00E41637">
              <w:rPr>
                <w:spacing w:val="-11"/>
                <w:sz w:val="24"/>
                <w:szCs w:val="24"/>
              </w:rPr>
              <w:t>ми», русская народная полька, обр. Е. Си</w:t>
            </w:r>
            <w:r w:rsidRPr="00E41637">
              <w:rPr>
                <w:sz w:val="24"/>
                <w:szCs w:val="24"/>
              </w:rPr>
              <w:t>роткина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7"/>
          <w:jc w:val="center"/>
        </w:trPr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Игры</w:t>
            </w:r>
          </w:p>
        </w:tc>
        <w:tc>
          <w:tcPr>
            <w:tcW w:w="3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34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4"/>
                <w:sz w:val="24"/>
                <w:szCs w:val="24"/>
              </w:rPr>
              <w:t>Выделять каждую часть музыки, двигаться в соот</w:t>
            </w:r>
            <w:r w:rsidRPr="00E41637">
              <w:rPr>
                <w:sz w:val="24"/>
                <w:szCs w:val="24"/>
              </w:rPr>
              <w:t>ветствии с ее х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рактером. Вызвать интерес к вое</w:t>
            </w:r>
            <w:r w:rsidRPr="00E41637">
              <w:rPr>
                <w:sz w:val="24"/>
                <w:szCs w:val="24"/>
              </w:rPr>
              <w:t>н</w:t>
            </w:r>
            <w:r w:rsidRPr="00E41637">
              <w:rPr>
                <w:sz w:val="24"/>
                <w:szCs w:val="24"/>
              </w:rPr>
              <w:t>ным играм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254"/>
              <w:jc w:val="both"/>
              <w:rPr>
                <w:sz w:val="24"/>
                <w:szCs w:val="24"/>
              </w:rPr>
            </w:pPr>
            <w:r w:rsidRPr="00E41637">
              <w:rPr>
                <w:spacing w:val="-14"/>
                <w:sz w:val="24"/>
                <w:szCs w:val="24"/>
              </w:rPr>
              <w:t>«Будь ловким» Н. Ладухина; «Обе</w:t>
            </w:r>
            <w:r w:rsidRPr="00E41637">
              <w:rPr>
                <w:spacing w:val="-14"/>
                <w:sz w:val="24"/>
                <w:szCs w:val="24"/>
              </w:rPr>
              <w:t>з</w:t>
            </w:r>
            <w:r w:rsidRPr="00E41637">
              <w:rPr>
                <w:spacing w:val="-14"/>
                <w:sz w:val="24"/>
                <w:szCs w:val="24"/>
              </w:rPr>
              <w:t xml:space="preserve">вредь </w:t>
            </w:r>
            <w:r w:rsidRPr="00E41637">
              <w:rPr>
                <w:spacing w:val="-12"/>
                <w:sz w:val="24"/>
                <w:szCs w:val="24"/>
              </w:rPr>
              <w:t>мину», «Кот и мыши» Т. Л</w:t>
            </w:r>
            <w:r w:rsidRPr="00E41637">
              <w:rPr>
                <w:spacing w:val="-12"/>
                <w:sz w:val="24"/>
                <w:szCs w:val="24"/>
              </w:rPr>
              <w:t>о</w:t>
            </w:r>
            <w:r w:rsidRPr="00E41637">
              <w:rPr>
                <w:spacing w:val="-12"/>
                <w:sz w:val="24"/>
                <w:szCs w:val="24"/>
              </w:rPr>
              <w:t>мовой</w:t>
            </w:r>
          </w:p>
        </w:tc>
      </w:tr>
      <w:tr w:rsidR="001F17FE" w:rsidRPr="00E41637" w:rsidTr="00A20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94"/>
          <w:jc w:val="center"/>
        </w:trPr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Музыкально-игровое творчество</w:t>
            </w:r>
          </w:p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4"/>
                <w:sz w:val="24"/>
                <w:szCs w:val="24"/>
              </w:rPr>
              <w:t>Побуждать к игровому творчеству, применяя систем</w:t>
            </w:r>
            <w:r w:rsidRPr="00E41637">
              <w:rPr>
                <w:sz w:val="24"/>
                <w:szCs w:val="24"/>
              </w:rPr>
              <w:t>у творческих зад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ний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 w:right="278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13"/>
                <w:sz w:val="24"/>
                <w:szCs w:val="24"/>
              </w:rPr>
              <w:t>«Веселые и грустные гномики» Ф. Буре-</w:t>
            </w:r>
            <w:r w:rsidRPr="00E41637">
              <w:rPr>
                <w:sz w:val="24"/>
                <w:szCs w:val="24"/>
              </w:rPr>
              <w:t>мюллера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09"/>
          <w:jc w:val="center"/>
        </w:trPr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Игра на детских муз</w:t>
            </w:r>
            <w:r w:rsidRPr="00E41637">
              <w:rPr>
                <w:b/>
                <w:i/>
                <w:sz w:val="24"/>
                <w:szCs w:val="24"/>
              </w:rPr>
              <w:t>ы</w:t>
            </w:r>
            <w:r w:rsidRPr="00E41637">
              <w:rPr>
                <w:b/>
                <w:i/>
                <w:sz w:val="24"/>
                <w:szCs w:val="24"/>
              </w:rPr>
              <w:t>кальных инструментах</w:t>
            </w:r>
          </w:p>
        </w:tc>
        <w:tc>
          <w:tcPr>
            <w:tcW w:w="3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 Учить подыгрывать себе на инс</w:t>
            </w:r>
            <w:r w:rsidRPr="00E41637">
              <w:rPr>
                <w:sz w:val="24"/>
                <w:szCs w:val="24"/>
              </w:rPr>
              <w:t>т</w:t>
            </w:r>
            <w:r w:rsidRPr="00E41637">
              <w:rPr>
                <w:sz w:val="24"/>
                <w:szCs w:val="24"/>
              </w:rPr>
              <w:t>рументах в движении, а так же при пении.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 w:right="278" w:firstLine="5"/>
              <w:jc w:val="both"/>
              <w:rPr>
                <w:spacing w:val="-13"/>
                <w:sz w:val="24"/>
                <w:szCs w:val="24"/>
              </w:rPr>
            </w:pPr>
            <w:r w:rsidRPr="00E41637">
              <w:rPr>
                <w:spacing w:val="-13"/>
                <w:sz w:val="24"/>
                <w:szCs w:val="24"/>
              </w:rPr>
              <w:t>«Петушок» рус. нар. мсл., «Час</w:t>
            </w:r>
            <w:r w:rsidRPr="00E41637">
              <w:rPr>
                <w:spacing w:val="-13"/>
                <w:sz w:val="24"/>
                <w:szCs w:val="24"/>
              </w:rPr>
              <w:t>и</w:t>
            </w:r>
            <w:r w:rsidRPr="00E41637">
              <w:rPr>
                <w:spacing w:val="-13"/>
                <w:sz w:val="24"/>
                <w:szCs w:val="24"/>
              </w:rPr>
              <w:t>ки»муз. С. Фольвензона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39"/>
          <w:jc w:val="center"/>
        </w:trPr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82" w:firstLine="1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pacing w:val="-10"/>
                <w:sz w:val="24"/>
                <w:szCs w:val="24"/>
              </w:rPr>
              <w:t>Самостоятельная муз</w:t>
            </w:r>
            <w:r w:rsidRPr="00E41637">
              <w:rPr>
                <w:b/>
                <w:bCs/>
                <w:spacing w:val="-10"/>
                <w:sz w:val="24"/>
                <w:szCs w:val="24"/>
              </w:rPr>
              <w:t>ы</w:t>
            </w:r>
            <w:r w:rsidRPr="00E41637">
              <w:rPr>
                <w:b/>
                <w:bCs/>
                <w:spacing w:val="-10"/>
                <w:sz w:val="24"/>
                <w:szCs w:val="24"/>
              </w:rPr>
              <w:t>кальная деятель</w:t>
            </w:r>
            <w:r w:rsidRPr="00E41637">
              <w:rPr>
                <w:b/>
                <w:bCs/>
                <w:spacing w:val="-10"/>
                <w:sz w:val="24"/>
                <w:szCs w:val="24"/>
              </w:rPr>
              <w:softHyphen/>
            </w:r>
            <w:r w:rsidRPr="00E41637">
              <w:rPr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3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06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Самостоятельно подбирать на м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таллофоне знакомые песни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 выбору</w:t>
            </w:r>
          </w:p>
        </w:tc>
      </w:tr>
      <w:tr w:rsidR="001F17FE" w:rsidRPr="00E41637" w:rsidTr="00A20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4"/>
          <w:jc w:val="center"/>
        </w:trPr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3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752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Обогащать детские впечатления. Во</w:t>
            </w:r>
            <w:r w:rsidRPr="00E41637">
              <w:rPr>
                <w:sz w:val="24"/>
                <w:szCs w:val="24"/>
              </w:rPr>
              <w:t>с</w:t>
            </w:r>
            <w:r w:rsidRPr="00E41637">
              <w:rPr>
                <w:sz w:val="24"/>
                <w:szCs w:val="24"/>
              </w:rPr>
              <w:t>питывать любовь к Родине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 w:right="274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12"/>
                <w:sz w:val="24"/>
                <w:szCs w:val="24"/>
              </w:rPr>
              <w:t xml:space="preserve"> «День защитника Отечества». Праздник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18"/>
          <w:jc w:val="center"/>
        </w:trPr>
        <w:tc>
          <w:tcPr>
            <w:tcW w:w="10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9077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Март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864"/>
          <w:jc w:val="center"/>
        </w:trPr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smartTag w:uri="urn:schemas-microsoft-com:office:smarttags" w:element="place">
              <w:r w:rsidRPr="00E41637">
                <w:rPr>
                  <w:b/>
                  <w:bCs/>
                  <w:sz w:val="24"/>
                  <w:szCs w:val="24"/>
                  <w:lang w:val="en-US"/>
                </w:rPr>
                <w:t>I</w:t>
              </w:r>
              <w:r w:rsidRPr="00E41637">
                <w:rPr>
                  <w:b/>
                  <w:bCs/>
                  <w:sz w:val="24"/>
                  <w:szCs w:val="24"/>
                </w:rPr>
                <w:t>.</w:t>
              </w:r>
            </w:smartTag>
            <w:r w:rsidRPr="00E41637">
              <w:rPr>
                <w:b/>
                <w:bCs/>
                <w:sz w:val="24"/>
                <w:szCs w:val="24"/>
              </w:rPr>
              <w:t xml:space="preserve">  Музыкальные зан</w:t>
            </w:r>
            <w:r w:rsidRPr="00E41637">
              <w:rPr>
                <w:b/>
                <w:bCs/>
                <w:sz w:val="24"/>
                <w:szCs w:val="24"/>
              </w:rPr>
              <w:t>я</w:t>
            </w:r>
            <w:r w:rsidRPr="00E41637">
              <w:rPr>
                <w:b/>
                <w:bCs/>
                <w:sz w:val="24"/>
                <w:szCs w:val="24"/>
              </w:rPr>
              <w:t>тия.</w:t>
            </w:r>
          </w:p>
          <w:p w:rsidR="001F17FE" w:rsidRPr="00E41637" w:rsidRDefault="001F17FE" w:rsidP="00CF53F4">
            <w:pPr>
              <w:shd w:val="clear" w:color="auto" w:fill="FFFFFF"/>
              <w:ind w:left="5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Слушание музыки.</w:t>
            </w:r>
          </w:p>
          <w:p w:rsidR="001F17FE" w:rsidRPr="00E41637" w:rsidRDefault="001F17FE" w:rsidP="00CF53F4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pacing w:val="-10"/>
                <w:sz w:val="24"/>
                <w:szCs w:val="24"/>
              </w:rPr>
              <w:t>Восприятие музыкальных произведений</w:t>
            </w:r>
          </w:p>
        </w:tc>
        <w:tc>
          <w:tcPr>
            <w:tcW w:w="3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77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7"/>
                <w:sz w:val="24"/>
                <w:szCs w:val="24"/>
              </w:rPr>
              <w:t>Учить различать средства музыкал</w:t>
            </w:r>
            <w:r w:rsidRPr="00E41637">
              <w:rPr>
                <w:spacing w:val="-7"/>
                <w:sz w:val="24"/>
                <w:szCs w:val="24"/>
              </w:rPr>
              <w:t>ь</w:t>
            </w:r>
            <w:r w:rsidRPr="00E41637">
              <w:rPr>
                <w:spacing w:val="-7"/>
                <w:sz w:val="24"/>
                <w:szCs w:val="24"/>
              </w:rPr>
              <w:t>ной выразитель</w:t>
            </w:r>
            <w:r w:rsidRPr="00E41637">
              <w:rPr>
                <w:spacing w:val="-9"/>
                <w:sz w:val="24"/>
                <w:szCs w:val="24"/>
              </w:rPr>
              <w:t>ности, создающие о</w:t>
            </w:r>
            <w:r w:rsidRPr="00E41637">
              <w:rPr>
                <w:spacing w:val="-9"/>
                <w:sz w:val="24"/>
                <w:szCs w:val="24"/>
              </w:rPr>
              <w:t>б</w:t>
            </w:r>
            <w:r w:rsidRPr="00E41637">
              <w:rPr>
                <w:spacing w:val="-9"/>
                <w:sz w:val="24"/>
                <w:szCs w:val="24"/>
              </w:rPr>
              <w:t xml:space="preserve">раз, интонации музыки, близкие </w:t>
            </w:r>
            <w:r w:rsidRPr="00E41637">
              <w:rPr>
                <w:sz w:val="24"/>
                <w:szCs w:val="24"/>
              </w:rPr>
              <w:t>реч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вым.</w:t>
            </w:r>
          </w:p>
          <w:p w:rsidR="001F17FE" w:rsidRPr="00E41637" w:rsidRDefault="001F17FE" w:rsidP="00CF53F4">
            <w:pPr>
              <w:shd w:val="clear" w:color="auto" w:fill="FFFFFF"/>
              <w:ind w:right="77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Различать звукоподражание некот</w:t>
            </w:r>
            <w:r w:rsidRPr="00E41637">
              <w:rPr>
                <w:spacing w:val="-3"/>
                <w:sz w:val="24"/>
                <w:szCs w:val="24"/>
              </w:rPr>
              <w:t>о</w:t>
            </w:r>
            <w:r w:rsidRPr="00E41637">
              <w:rPr>
                <w:spacing w:val="-3"/>
                <w:sz w:val="24"/>
                <w:szCs w:val="24"/>
              </w:rPr>
              <w:t xml:space="preserve">рым явлениям </w:t>
            </w:r>
            <w:r w:rsidRPr="00E41637">
              <w:rPr>
                <w:sz w:val="24"/>
                <w:szCs w:val="24"/>
              </w:rPr>
              <w:t>природы.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 w:right="29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16"/>
                <w:sz w:val="24"/>
                <w:szCs w:val="24"/>
              </w:rPr>
              <w:t xml:space="preserve">«Дождик» Г. В. Свиридова, «Утро» Э. Грига, </w:t>
            </w:r>
            <w:r w:rsidRPr="00E41637">
              <w:rPr>
                <w:spacing w:val="-11"/>
                <w:sz w:val="24"/>
                <w:szCs w:val="24"/>
              </w:rPr>
              <w:t>«Рассвет на Москва-реке» М. П. Мусоргского; «Вечер», «По</w:t>
            </w:r>
            <w:r w:rsidRPr="00E41637">
              <w:rPr>
                <w:spacing w:val="-11"/>
                <w:sz w:val="24"/>
                <w:szCs w:val="24"/>
              </w:rPr>
              <w:t>д</w:t>
            </w:r>
            <w:r w:rsidRPr="00E41637">
              <w:rPr>
                <w:spacing w:val="-11"/>
                <w:sz w:val="24"/>
                <w:szCs w:val="24"/>
              </w:rPr>
              <w:t>снежник» С. С. Про</w:t>
            </w:r>
            <w:r w:rsidRPr="00E41637">
              <w:rPr>
                <w:sz w:val="24"/>
                <w:szCs w:val="24"/>
              </w:rPr>
              <w:t>кофьева,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84"/>
          <w:jc w:val="center"/>
        </w:trPr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78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Развивать эстетические чувства, чувство прекрас</w:t>
            </w:r>
            <w:r w:rsidRPr="00E41637">
              <w:rPr>
                <w:sz w:val="24"/>
                <w:szCs w:val="24"/>
              </w:rPr>
              <w:t>ного в жизни и и</w:t>
            </w:r>
            <w:r w:rsidRPr="00E41637">
              <w:rPr>
                <w:sz w:val="24"/>
                <w:szCs w:val="24"/>
              </w:rPr>
              <w:t>с</w:t>
            </w:r>
            <w:r w:rsidRPr="00E41637">
              <w:rPr>
                <w:sz w:val="24"/>
                <w:szCs w:val="24"/>
              </w:rPr>
              <w:t>кусстве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254" w:hanging="10"/>
              <w:jc w:val="both"/>
              <w:rPr>
                <w:sz w:val="24"/>
                <w:szCs w:val="24"/>
              </w:rPr>
            </w:pPr>
            <w:r w:rsidRPr="00E41637">
              <w:rPr>
                <w:spacing w:val="-13"/>
                <w:sz w:val="24"/>
                <w:szCs w:val="24"/>
              </w:rPr>
              <w:t>«Подснежник» П. И. Чайковского, «Под</w:t>
            </w:r>
            <w:r w:rsidRPr="00E41637">
              <w:rPr>
                <w:sz w:val="24"/>
                <w:szCs w:val="24"/>
              </w:rPr>
              <w:t>снежник» А. Гречанинова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565"/>
          <w:jc w:val="center"/>
        </w:trPr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Развитие голоса и слуха</w:t>
            </w:r>
          </w:p>
        </w:tc>
        <w:tc>
          <w:tcPr>
            <w:tcW w:w="3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Совершенствовать восприятие о</w:t>
            </w:r>
            <w:r w:rsidRPr="00E41637">
              <w:rPr>
                <w:sz w:val="24"/>
                <w:szCs w:val="24"/>
              </w:rPr>
              <w:t>с</w:t>
            </w:r>
            <w:r w:rsidRPr="00E41637">
              <w:rPr>
                <w:sz w:val="24"/>
                <w:szCs w:val="24"/>
              </w:rPr>
              <w:t>новных свойств звука.</w:t>
            </w:r>
          </w:p>
          <w:p w:rsidR="001F17FE" w:rsidRPr="00E41637" w:rsidRDefault="001F17FE" w:rsidP="00CF53F4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Закреплять представления о регис</w:t>
            </w:r>
            <w:r w:rsidRPr="00E41637">
              <w:rPr>
                <w:sz w:val="24"/>
                <w:szCs w:val="24"/>
              </w:rPr>
              <w:t>т</w:t>
            </w:r>
            <w:r w:rsidRPr="00E41637">
              <w:rPr>
                <w:sz w:val="24"/>
                <w:szCs w:val="24"/>
              </w:rPr>
              <w:t xml:space="preserve">рах. </w:t>
            </w:r>
            <w:r w:rsidRPr="00E41637">
              <w:rPr>
                <w:spacing w:val="-4"/>
                <w:sz w:val="24"/>
                <w:szCs w:val="24"/>
              </w:rPr>
              <w:t>Развивать чувство ритма, опред</w:t>
            </w:r>
            <w:r w:rsidRPr="00E41637">
              <w:rPr>
                <w:spacing w:val="-4"/>
                <w:sz w:val="24"/>
                <w:szCs w:val="24"/>
              </w:rPr>
              <w:t>е</w:t>
            </w:r>
            <w:r w:rsidRPr="00E41637">
              <w:rPr>
                <w:spacing w:val="-4"/>
                <w:sz w:val="24"/>
                <w:szCs w:val="24"/>
              </w:rPr>
              <w:t>лять движение ме</w:t>
            </w:r>
            <w:r w:rsidRPr="00E41637">
              <w:rPr>
                <w:sz w:val="24"/>
                <w:szCs w:val="24"/>
              </w:rPr>
              <w:t>лодии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552" w:hanging="14"/>
              <w:jc w:val="both"/>
              <w:rPr>
                <w:sz w:val="24"/>
                <w:szCs w:val="24"/>
              </w:rPr>
            </w:pPr>
            <w:r w:rsidRPr="00E41637">
              <w:rPr>
                <w:spacing w:val="-13"/>
                <w:sz w:val="24"/>
                <w:szCs w:val="24"/>
              </w:rPr>
              <w:t xml:space="preserve">«Определи по ритму», «Три медведя» </w:t>
            </w:r>
            <w:r w:rsidRPr="00E41637">
              <w:rPr>
                <w:sz w:val="24"/>
                <w:szCs w:val="24"/>
              </w:rPr>
              <w:t>Н. Г. Кононовой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68"/>
          <w:jc w:val="center"/>
        </w:trPr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Пение.</w:t>
            </w:r>
          </w:p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Усвоение песенных нав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ков</w:t>
            </w:r>
          </w:p>
        </w:tc>
        <w:tc>
          <w:tcPr>
            <w:tcW w:w="3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73" w:firstLine="10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Закреплять умение точно интон</w:t>
            </w:r>
            <w:r w:rsidRPr="00E41637">
              <w:rPr>
                <w:spacing w:val="-1"/>
                <w:sz w:val="24"/>
                <w:szCs w:val="24"/>
              </w:rPr>
              <w:t>и</w:t>
            </w:r>
            <w:r w:rsidRPr="00E41637">
              <w:rPr>
                <w:spacing w:val="-1"/>
                <w:sz w:val="24"/>
                <w:szCs w:val="24"/>
              </w:rPr>
              <w:t xml:space="preserve">ровать мелодию </w:t>
            </w:r>
            <w:r w:rsidRPr="00E41637">
              <w:rPr>
                <w:spacing w:val="-9"/>
                <w:sz w:val="24"/>
                <w:szCs w:val="24"/>
              </w:rPr>
              <w:t xml:space="preserve">в пределах октавы; выделять голосом кульминацию; </w:t>
            </w:r>
            <w:r w:rsidRPr="00E41637">
              <w:rPr>
                <w:spacing w:val="-11"/>
                <w:sz w:val="24"/>
                <w:szCs w:val="24"/>
              </w:rPr>
              <w:t>то</w:t>
            </w:r>
            <w:r w:rsidRPr="00E41637">
              <w:rPr>
                <w:spacing w:val="-11"/>
                <w:sz w:val="24"/>
                <w:szCs w:val="24"/>
              </w:rPr>
              <w:t>ч</w:t>
            </w:r>
            <w:r w:rsidRPr="00E41637">
              <w:rPr>
                <w:spacing w:val="-11"/>
                <w:sz w:val="24"/>
                <w:szCs w:val="24"/>
              </w:rPr>
              <w:t>но воспроизводить в пении ритмич</w:t>
            </w:r>
            <w:r w:rsidRPr="00E41637">
              <w:rPr>
                <w:spacing w:val="-11"/>
                <w:sz w:val="24"/>
                <w:szCs w:val="24"/>
              </w:rPr>
              <w:t>е</w:t>
            </w:r>
            <w:r w:rsidRPr="00E41637">
              <w:rPr>
                <w:spacing w:val="-11"/>
                <w:sz w:val="24"/>
                <w:szCs w:val="24"/>
              </w:rPr>
              <w:t xml:space="preserve">ский рисунок; удерживать тонику, не выкрикивать окончание; петь </w:t>
            </w:r>
            <w:r w:rsidRPr="00E41637">
              <w:rPr>
                <w:spacing w:val="-9"/>
                <w:sz w:val="24"/>
                <w:szCs w:val="24"/>
              </w:rPr>
              <w:t>пиано и меццо, пиано с сопровождением и без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E41637">
              <w:rPr>
                <w:spacing w:val="-13"/>
                <w:sz w:val="24"/>
                <w:szCs w:val="24"/>
              </w:rPr>
              <w:t xml:space="preserve">«Если добрый ты», «Настоящий друг», муз. </w:t>
            </w:r>
            <w:r w:rsidRPr="00E41637">
              <w:rPr>
                <w:spacing w:val="-10"/>
                <w:sz w:val="24"/>
                <w:szCs w:val="24"/>
              </w:rPr>
              <w:t>Б. Савельева, сл. М. Пля</w:t>
            </w:r>
            <w:r w:rsidRPr="00E41637">
              <w:rPr>
                <w:spacing w:val="-10"/>
                <w:sz w:val="24"/>
                <w:szCs w:val="24"/>
              </w:rPr>
              <w:t>ц</w:t>
            </w:r>
            <w:r w:rsidRPr="00E41637">
              <w:rPr>
                <w:spacing w:val="-10"/>
                <w:sz w:val="24"/>
                <w:szCs w:val="24"/>
              </w:rPr>
              <w:t>ковского; «Весе</w:t>
            </w:r>
            <w:r w:rsidRPr="00E41637">
              <w:rPr>
                <w:spacing w:val="-11"/>
                <w:sz w:val="24"/>
                <w:szCs w:val="24"/>
              </w:rPr>
              <w:t xml:space="preserve">лые музыканты», муз. Е. Тиличеевой, </w:t>
            </w:r>
            <w:r w:rsidRPr="00E41637">
              <w:rPr>
                <w:sz w:val="24"/>
                <w:szCs w:val="24"/>
              </w:rPr>
              <w:t>сл. Ю. Остро</w:t>
            </w:r>
            <w:r w:rsidRPr="00E41637">
              <w:rPr>
                <w:sz w:val="24"/>
                <w:szCs w:val="24"/>
              </w:rPr>
              <w:t>в</w:t>
            </w:r>
            <w:r w:rsidRPr="00E41637">
              <w:rPr>
                <w:sz w:val="24"/>
                <w:szCs w:val="24"/>
              </w:rPr>
              <w:t>ского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24"/>
          <w:jc w:val="center"/>
        </w:trPr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Песенное творчество</w:t>
            </w:r>
          </w:p>
        </w:tc>
        <w:tc>
          <w:tcPr>
            <w:tcW w:w="3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86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Импровизировать звукоподражание гудку парохода, поезда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11"/>
                <w:sz w:val="24"/>
                <w:szCs w:val="24"/>
              </w:rPr>
              <w:t>«Пароход гудит», муз. Т. Ломовой,</w:t>
            </w:r>
          </w:p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11"/>
                <w:sz w:val="24"/>
                <w:szCs w:val="24"/>
              </w:rPr>
              <w:t>сл. А. Гангова; «Поезд», муз. Т. Бы</w:t>
            </w:r>
            <w:r w:rsidRPr="00E41637">
              <w:rPr>
                <w:spacing w:val="-11"/>
                <w:sz w:val="24"/>
                <w:szCs w:val="24"/>
              </w:rPr>
              <w:t>р</w:t>
            </w:r>
            <w:r w:rsidRPr="00E41637">
              <w:rPr>
                <w:spacing w:val="-11"/>
                <w:sz w:val="24"/>
                <w:szCs w:val="24"/>
              </w:rPr>
              <w:t>ченко,</w:t>
            </w:r>
          </w:p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сл. М. Ивенсен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74"/>
          <w:jc w:val="center"/>
        </w:trPr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 w:right="802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11"/>
                <w:sz w:val="24"/>
                <w:szCs w:val="24"/>
              </w:rPr>
              <w:t>Музыкально-ритмические дв</w:t>
            </w:r>
            <w:r w:rsidRPr="00E41637">
              <w:rPr>
                <w:b/>
                <w:i/>
                <w:iCs/>
                <w:spacing w:val="-11"/>
                <w:sz w:val="24"/>
                <w:szCs w:val="24"/>
              </w:rPr>
              <w:t>и</w:t>
            </w:r>
            <w:r w:rsidRPr="00E41637">
              <w:rPr>
                <w:b/>
                <w:i/>
                <w:iCs/>
                <w:spacing w:val="-11"/>
                <w:sz w:val="24"/>
                <w:szCs w:val="24"/>
              </w:rPr>
              <w:t>жения.</w:t>
            </w:r>
            <w:r w:rsidRPr="00E41637">
              <w:rPr>
                <w:sz w:val="24"/>
                <w:szCs w:val="24"/>
              </w:rPr>
              <w:t>Упражнения</w:t>
            </w:r>
          </w:p>
        </w:tc>
        <w:tc>
          <w:tcPr>
            <w:tcW w:w="3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E41637">
              <w:rPr>
                <w:spacing w:val="-9"/>
                <w:sz w:val="24"/>
                <w:szCs w:val="24"/>
              </w:rPr>
              <w:t xml:space="preserve">Самостоятельно менять движения со сменой музыки. </w:t>
            </w:r>
            <w:r w:rsidRPr="00E41637">
              <w:rPr>
                <w:sz w:val="24"/>
                <w:szCs w:val="24"/>
              </w:rPr>
              <w:t xml:space="preserve">Совершенствовать элементы вальса. Ритмично </w:t>
            </w:r>
            <w:r w:rsidRPr="00E41637">
              <w:rPr>
                <w:spacing w:val="-9"/>
                <w:sz w:val="24"/>
                <w:szCs w:val="24"/>
              </w:rPr>
              <w:t>выпо</w:t>
            </w:r>
            <w:r w:rsidRPr="00E41637">
              <w:rPr>
                <w:spacing w:val="-9"/>
                <w:sz w:val="24"/>
                <w:szCs w:val="24"/>
              </w:rPr>
              <w:t>л</w:t>
            </w:r>
            <w:r w:rsidRPr="00E41637">
              <w:rPr>
                <w:spacing w:val="-9"/>
                <w:sz w:val="24"/>
                <w:szCs w:val="24"/>
              </w:rPr>
              <w:t xml:space="preserve">нять бег, прыжки, разные виды ходьбы. </w:t>
            </w:r>
            <w:r w:rsidRPr="00E41637">
              <w:rPr>
                <w:spacing w:val="-3"/>
                <w:sz w:val="24"/>
                <w:szCs w:val="24"/>
              </w:rPr>
              <w:t>Определять жанр музыки и самосто</w:t>
            </w:r>
            <w:r w:rsidRPr="00E41637">
              <w:rPr>
                <w:spacing w:val="-3"/>
                <w:sz w:val="24"/>
                <w:szCs w:val="24"/>
              </w:rPr>
              <w:t>я</w:t>
            </w:r>
            <w:r w:rsidRPr="00E41637">
              <w:rPr>
                <w:spacing w:val="-3"/>
                <w:sz w:val="24"/>
                <w:szCs w:val="24"/>
              </w:rPr>
              <w:t>тельно подби</w:t>
            </w:r>
            <w:r w:rsidRPr="00E41637">
              <w:rPr>
                <w:sz w:val="24"/>
                <w:szCs w:val="24"/>
              </w:rPr>
              <w:t>рать движения.</w:t>
            </w:r>
          </w:p>
          <w:p w:rsidR="001F17FE" w:rsidRPr="00E41637" w:rsidRDefault="001F17FE" w:rsidP="00CF53F4">
            <w:pPr>
              <w:shd w:val="clear" w:color="auto" w:fill="FFFFFF"/>
              <w:ind w:right="10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Различать характер мелодии и пер</w:t>
            </w:r>
            <w:r w:rsidRPr="00E41637">
              <w:rPr>
                <w:spacing w:val="-1"/>
                <w:sz w:val="24"/>
                <w:szCs w:val="24"/>
              </w:rPr>
              <w:t>е</w:t>
            </w:r>
            <w:r w:rsidRPr="00E41637">
              <w:rPr>
                <w:spacing w:val="-1"/>
                <w:sz w:val="24"/>
                <w:szCs w:val="24"/>
              </w:rPr>
              <w:t xml:space="preserve">давать его </w:t>
            </w:r>
            <w:r w:rsidRPr="00E41637">
              <w:rPr>
                <w:sz w:val="24"/>
                <w:szCs w:val="24"/>
              </w:rPr>
              <w:t>в движении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43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12"/>
                <w:sz w:val="24"/>
                <w:szCs w:val="24"/>
              </w:rPr>
              <w:t>«Мальчики и девочки идут» В. Зол</w:t>
            </w:r>
            <w:r w:rsidRPr="00E41637">
              <w:rPr>
                <w:spacing w:val="-12"/>
                <w:sz w:val="24"/>
                <w:szCs w:val="24"/>
              </w:rPr>
              <w:t>о</w:t>
            </w:r>
            <w:r w:rsidRPr="00E41637">
              <w:rPr>
                <w:spacing w:val="-12"/>
                <w:sz w:val="24"/>
                <w:szCs w:val="24"/>
              </w:rPr>
              <w:t xml:space="preserve">тарева; «Мельница» Т. Ломовой; «Ритмический </w:t>
            </w:r>
            <w:r w:rsidRPr="00E41637">
              <w:rPr>
                <w:sz w:val="24"/>
                <w:szCs w:val="24"/>
              </w:rPr>
              <w:t>тренаж», «Элеме</w:t>
            </w:r>
            <w:r w:rsidRPr="00E41637">
              <w:rPr>
                <w:sz w:val="24"/>
                <w:szCs w:val="24"/>
              </w:rPr>
              <w:t>н</w:t>
            </w:r>
            <w:r w:rsidRPr="00E41637">
              <w:rPr>
                <w:sz w:val="24"/>
                <w:szCs w:val="24"/>
              </w:rPr>
              <w:t>ты танца»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717"/>
          <w:jc w:val="center"/>
        </w:trPr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Пляски</w:t>
            </w:r>
          </w:p>
        </w:tc>
        <w:tc>
          <w:tcPr>
            <w:tcW w:w="3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Совершенствовать исполнение та</w:t>
            </w:r>
            <w:r w:rsidRPr="00E41637">
              <w:rPr>
                <w:sz w:val="24"/>
                <w:szCs w:val="24"/>
              </w:rPr>
              <w:t>н</w:t>
            </w:r>
            <w:r w:rsidRPr="00E41637">
              <w:rPr>
                <w:sz w:val="24"/>
                <w:szCs w:val="24"/>
              </w:rPr>
              <w:t xml:space="preserve">цев, плясок, </w:t>
            </w:r>
            <w:r w:rsidRPr="00E41637">
              <w:rPr>
                <w:spacing w:val="-11"/>
                <w:sz w:val="24"/>
                <w:szCs w:val="24"/>
              </w:rPr>
              <w:t>хороводов; выполнять та</w:t>
            </w:r>
            <w:r w:rsidRPr="00E41637">
              <w:rPr>
                <w:spacing w:val="-11"/>
                <w:sz w:val="24"/>
                <w:szCs w:val="24"/>
              </w:rPr>
              <w:t>н</w:t>
            </w:r>
            <w:r w:rsidRPr="00E41637">
              <w:rPr>
                <w:spacing w:val="-11"/>
                <w:sz w:val="24"/>
                <w:szCs w:val="24"/>
              </w:rPr>
              <w:t>цы ритмично, в характере му</w:t>
            </w:r>
            <w:r w:rsidRPr="00E41637">
              <w:rPr>
                <w:spacing w:val="-6"/>
                <w:sz w:val="24"/>
                <w:szCs w:val="24"/>
              </w:rPr>
              <w:t>зыки; эм</w:t>
            </w:r>
            <w:r w:rsidRPr="00E41637">
              <w:rPr>
                <w:spacing w:val="-6"/>
                <w:sz w:val="24"/>
                <w:szCs w:val="24"/>
              </w:rPr>
              <w:t>о</w:t>
            </w:r>
            <w:r w:rsidRPr="00E41637">
              <w:rPr>
                <w:spacing w:val="-6"/>
                <w:sz w:val="24"/>
                <w:szCs w:val="24"/>
              </w:rPr>
              <w:t>ционально доносить танец до зрителя. Вла</w:t>
            </w:r>
            <w:r w:rsidRPr="00E41637">
              <w:rPr>
                <w:spacing w:val="-4"/>
                <w:sz w:val="24"/>
                <w:szCs w:val="24"/>
              </w:rPr>
              <w:t>деть элементами русского наро</w:t>
            </w:r>
            <w:r w:rsidRPr="00E41637">
              <w:rPr>
                <w:spacing w:val="-4"/>
                <w:sz w:val="24"/>
                <w:szCs w:val="24"/>
              </w:rPr>
              <w:t>д</w:t>
            </w:r>
            <w:r w:rsidRPr="00E41637">
              <w:rPr>
                <w:spacing w:val="-4"/>
                <w:sz w:val="24"/>
                <w:szCs w:val="24"/>
              </w:rPr>
              <w:t>ного танца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 w:right="72" w:firstLine="10"/>
              <w:jc w:val="both"/>
              <w:rPr>
                <w:sz w:val="24"/>
                <w:szCs w:val="24"/>
              </w:rPr>
            </w:pPr>
            <w:r w:rsidRPr="00E41637">
              <w:rPr>
                <w:spacing w:val="-13"/>
                <w:sz w:val="24"/>
                <w:szCs w:val="24"/>
              </w:rPr>
              <w:t>«Кострома», «Казачок», русские н</w:t>
            </w:r>
            <w:r w:rsidRPr="00E41637">
              <w:rPr>
                <w:spacing w:val="-13"/>
                <w:sz w:val="24"/>
                <w:szCs w:val="24"/>
              </w:rPr>
              <w:t>а</w:t>
            </w:r>
            <w:r w:rsidRPr="00E41637">
              <w:rPr>
                <w:spacing w:val="-13"/>
                <w:sz w:val="24"/>
                <w:szCs w:val="24"/>
              </w:rPr>
              <w:t xml:space="preserve">родные </w:t>
            </w:r>
            <w:r w:rsidRPr="00E41637">
              <w:rPr>
                <w:sz w:val="24"/>
                <w:szCs w:val="24"/>
              </w:rPr>
              <w:t>мелодии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698"/>
          <w:jc w:val="center"/>
        </w:trPr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Игры</w:t>
            </w:r>
          </w:p>
        </w:tc>
        <w:tc>
          <w:tcPr>
            <w:tcW w:w="3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15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7"/>
                <w:sz w:val="24"/>
                <w:szCs w:val="24"/>
              </w:rPr>
              <w:t>Учить выразительно двигаться в соо</w:t>
            </w:r>
            <w:r w:rsidRPr="00E41637">
              <w:rPr>
                <w:spacing w:val="-7"/>
                <w:sz w:val="24"/>
                <w:szCs w:val="24"/>
              </w:rPr>
              <w:t>т</w:t>
            </w:r>
            <w:r w:rsidRPr="00E41637">
              <w:rPr>
                <w:spacing w:val="-7"/>
                <w:sz w:val="24"/>
                <w:szCs w:val="24"/>
              </w:rPr>
              <w:t>ветствии с му</w:t>
            </w:r>
            <w:r w:rsidRPr="00E41637">
              <w:rPr>
                <w:spacing w:val="-9"/>
                <w:sz w:val="24"/>
                <w:szCs w:val="24"/>
              </w:rPr>
              <w:t>зыкальным образом; с</w:t>
            </w:r>
            <w:r w:rsidRPr="00E41637">
              <w:rPr>
                <w:spacing w:val="-9"/>
                <w:sz w:val="24"/>
                <w:szCs w:val="24"/>
              </w:rPr>
              <w:t>о</w:t>
            </w:r>
            <w:r w:rsidRPr="00E41637">
              <w:rPr>
                <w:spacing w:val="-9"/>
                <w:sz w:val="24"/>
                <w:szCs w:val="24"/>
              </w:rPr>
              <w:t xml:space="preserve">гласовывать свои действия </w:t>
            </w:r>
            <w:r w:rsidRPr="00E41637">
              <w:rPr>
                <w:sz w:val="24"/>
                <w:szCs w:val="24"/>
              </w:rPr>
              <w:t>с дейс</w:t>
            </w:r>
            <w:r w:rsidRPr="00E41637">
              <w:rPr>
                <w:sz w:val="24"/>
                <w:szCs w:val="24"/>
              </w:rPr>
              <w:t>т</w:t>
            </w:r>
            <w:r w:rsidRPr="00E41637">
              <w:rPr>
                <w:sz w:val="24"/>
                <w:szCs w:val="24"/>
              </w:rPr>
              <w:t>виями других детей. Воспитывать интерес к русской народной игре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 w:right="154" w:firstLine="10"/>
              <w:jc w:val="both"/>
              <w:rPr>
                <w:sz w:val="24"/>
                <w:szCs w:val="24"/>
              </w:rPr>
            </w:pPr>
            <w:r w:rsidRPr="00E41637">
              <w:rPr>
                <w:spacing w:val="-13"/>
                <w:sz w:val="24"/>
                <w:szCs w:val="24"/>
              </w:rPr>
              <w:t>«Кот и мыши» Т. Ломовой; «В</w:t>
            </w:r>
            <w:r w:rsidRPr="00E41637">
              <w:rPr>
                <w:spacing w:val="-13"/>
                <w:sz w:val="24"/>
                <w:szCs w:val="24"/>
              </w:rPr>
              <w:t>о</w:t>
            </w:r>
            <w:r w:rsidRPr="00E41637">
              <w:rPr>
                <w:spacing w:val="-13"/>
                <w:sz w:val="24"/>
                <w:szCs w:val="24"/>
              </w:rPr>
              <w:t>рон», рус</w:t>
            </w:r>
            <w:r w:rsidRPr="00E41637">
              <w:rPr>
                <w:spacing w:val="-11"/>
                <w:sz w:val="24"/>
                <w:szCs w:val="24"/>
              </w:rPr>
              <w:t>ская народная прибаутка, обр. Е. Тиличе</w:t>
            </w:r>
            <w:r w:rsidRPr="00E41637">
              <w:rPr>
                <w:sz w:val="24"/>
                <w:szCs w:val="24"/>
              </w:rPr>
              <w:t>евой, русские н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родные игры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86"/>
          <w:jc w:val="center"/>
        </w:trPr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9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Музыкально-игровое творчество</w:t>
            </w:r>
          </w:p>
        </w:tc>
        <w:tc>
          <w:tcPr>
            <w:tcW w:w="3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Развивать творческую фантазию.</w:t>
            </w:r>
          </w:p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6"/>
                <w:sz w:val="24"/>
                <w:szCs w:val="24"/>
              </w:rPr>
              <w:t>Учить действовать с воображаемыми предметами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 w:right="134" w:firstLine="10"/>
              <w:jc w:val="both"/>
              <w:rPr>
                <w:sz w:val="24"/>
                <w:szCs w:val="24"/>
              </w:rPr>
            </w:pPr>
            <w:r w:rsidRPr="00E41637">
              <w:rPr>
                <w:spacing w:val="-12"/>
                <w:sz w:val="24"/>
                <w:szCs w:val="24"/>
              </w:rPr>
              <w:t xml:space="preserve">«Зонтики», муз., сл. и описание движений </w:t>
            </w:r>
            <w:r w:rsidRPr="00E41637">
              <w:rPr>
                <w:sz w:val="24"/>
                <w:szCs w:val="24"/>
              </w:rPr>
              <w:t>М. Ногиновой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86"/>
          <w:jc w:val="center"/>
        </w:trPr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Игра на детских муз</w:t>
            </w:r>
            <w:r w:rsidRPr="00E41637">
              <w:rPr>
                <w:b/>
                <w:i/>
                <w:sz w:val="24"/>
                <w:szCs w:val="24"/>
              </w:rPr>
              <w:t>ы</w:t>
            </w:r>
            <w:r w:rsidRPr="00E41637">
              <w:rPr>
                <w:b/>
                <w:i/>
                <w:sz w:val="24"/>
                <w:szCs w:val="24"/>
              </w:rPr>
              <w:t>кальных инструментах</w:t>
            </w:r>
          </w:p>
        </w:tc>
        <w:tc>
          <w:tcPr>
            <w:tcW w:w="3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06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Продолжать знакомить с металл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 xml:space="preserve">фоном. </w:t>
            </w:r>
            <w:r w:rsidRPr="00E41637">
              <w:rPr>
                <w:spacing w:val="-12"/>
                <w:sz w:val="24"/>
                <w:szCs w:val="24"/>
              </w:rPr>
              <w:t>Самостоятельно находить в</w:t>
            </w:r>
            <w:r w:rsidRPr="00E41637">
              <w:rPr>
                <w:spacing w:val="-12"/>
                <w:sz w:val="24"/>
                <w:szCs w:val="24"/>
              </w:rPr>
              <w:t>ы</w:t>
            </w:r>
            <w:r w:rsidRPr="00E41637">
              <w:rPr>
                <w:spacing w:val="-12"/>
                <w:sz w:val="24"/>
                <w:szCs w:val="24"/>
              </w:rPr>
              <w:t>сокий и низкий регистры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43" w:firstLine="10"/>
              <w:jc w:val="both"/>
              <w:rPr>
                <w:sz w:val="24"/>
                <w:szCs w:val="24"/>
              </w:rPr>
            </w:pPr>
            <w:r w:rsidRPr="00E41637">
              <w:rPr>
                <w:spacing w:val="-13"/>
                <w:sz w:val="24"/>
                <w:szCs w:val="24"/>
              </w:rPr>
              <w:t xml:space="preserve">«Кап-кап-кап», румынская народная песня, </w:t>
            </w:r>
            <w:r w:rsidRPr="00E41637">
              <w:rPr>
                <w:sz w:val="24"/>
                <w:szCs w:val="24"/>
              </w:rPr>
              <w:t>обр. Т. Попатенко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58"/>
          <w:jc w:val="center"/>
        </w:trPr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 w:right="197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pacing w:val="-12"/>
                <w:sz w:val="24"/>
                <w:szCs w:val="24"/>
              </w:rPr>
              <w:t>Самостоятельная муз</w:t>
            </w:r>
            <w:r w:rsidRPr="00E41637">
              <w:rPr>
                <w:b/>
                <w:bCs/>
                <w:spacing w:val="-12"/>
                <w:sz w:val="24"/>
                <w:szCs w:val="24"/>
              </w:rPr>
              <w:t>ы</w:t>
            </w:r>
            <w:r w:rsidRPr="00E41637">
              <w:rPr>
                <w:b/>
                <w:bCs/>
                <w:spacing w:val="-12"/>
                <w:sz w:val="24"/>
                <w:szCs w:val="24"/>
              </w:rPr>
              <w:t>кальная деятель</w:t>
            </w:r>
            <w:r w:rsidRPr="00E41637">
              <w:rPr>
                <w:b/>
                <w:bCs/>
                <w:spacing w:val="-12"/>
                <w:sz w:val="24"/>
                <w:szCs w:val="24"/>
              </w:rPr>
              <w:softHyphen/>
            </w:r>
            <w:r w:rsidRPr="00E41637">
              <w:rPr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3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создавать игровые картинки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«Солнышко встает»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09"/>
          <w:jc w:val="center"/>
        </w:trPr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Праздники и развлеч</w:t>
            </w:r>
            <w:r w:rsidRPr="00E41637">
              <w:rPr>
                <w:b/>
                <w:bCs/>
                <w:sz w:val="24"/>
                <w:szCs w:val="24"/>
              </w:rPr>
              <w:t>е</w:t>
            </w:r>
            <w:r w:rsidRPr="00E41637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36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Совершенствовать эмоционал</w:t>
            </w:r>
            <w:r w:rsidRPr="00E41637">
              <w:rPr>
                <w:sz w:val="24"/>
                <w:szCs w:val="24"/>
              </w:rPr>
              <w:t>ь</w:t>
            </w:r>
            <w:r w:rsidRPr="00E41637">
              <w:rPr>
                <w:sz w:val="24"/>
                <w:szCs w:val="24"/>
              </w:rPr>
              <w:t>ную отзывчивость, создавать а</w:t>
            </w:r>
            <w:r w:rsidRPr="00E41637">
              <w:rPr>
                <w:sz w:val="24"/>
                <w:szCs w:val="24"/>
              </w:rPr>
              <w:t>т</w:t>
            </w:r>
            <w:r w:rsidRPr="00E41637">
              <w:rPr>
                <w:sz w:val="24"/>
                <w:szCs w:val="24"/>
              </w:rPr>
              <w:t>мосферу праздника. Воспитывать любовь к мамам, бабушкам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jc w:val="both"/>
            </w:pPr>
            <w:r w:rsidRPr="00E41637">
              <w:rPr>
                <w:sz w:val="24"/>
                <w:szCs w:val="24"/>
              </w:rPr>
              <w:t>«Праздник мам». «Масленица»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10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9077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8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Музыкальные занятия.</w:t>
            </w:r>
          </w:p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Слушание музыки.</w:t>
            </w:r>
          </w:p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pacing w:val="-11"/>
                <w:sz w:val="24"/>
                <w:szCs w:val="24"/>
              </w:rPr>
              <w:t>Восприятие музыкальных произведений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6"/>
                <w:sz w:val="24"/>
                <w:szCs w:val="24"/>
              </w:rPr>
              <w:t>Учить различать средства музыкал</w:t>
            </w:r>
            <w:r w:rsidRPr="00E41637">
              <w:rPr>
                <w:spacing w:val="-6"/>
                <w:sz w:val="24"/>
                <w:szCs w:val="24"/>
              </w:rPr>
              <w:t>ь</w:t>
            </w:r>
            <w:r w:rsidRPr="00E41637">
              <w:rPr>
                <w:spacing w:val="-6"/>
                <w:sz w:val="24"/>
                <w:szCs w:val="24"/>
              </w:rPr>
              <w:t>ной выразитель</w:t>
            </w:r>
            <w:r w:rsidRPr="00E41637">
              <w:rPr>
                <w:spacing w:val="-10"/>
                <w:sz w:val="24"/>
                <w:szCs w:val="24"/>
              </w:rPr>
              <w:t>ности; определять о</w:t>
            </w:r>
            <w:r w:rsidRPr="00E41637">
              <w:rPr>
                <w:spacing w:val="-10"/>
                <w:sz w:val="24"/>
                <w:szCs w:val="24"/>
              </w:rPr>
              <w:t>б</w:t>
            </w:r>
            <w:r w:rsidRPr="00E41637">
              <w:rPr>
                <w:spacing w:val="-10"/>
                <w:sz w:val="24"/>
                <w:szCs w:val="24"/>
              </w:rPr>
              <w:t xml:space="preserve">разное содержание музыкальных </w:t>
            </w:r>
            <w:r w:rsidRPr="00E41637">
              <w:rPr>
                <w:spacing w:val="-12"/>
                <w:sz w:val="24"/>
                <w:szCs w:val="24"/>
              </w:rPr>
              <w:t>пр</w:t>
            </w:r>
            <w:r w:rsidRPr="00E41637">
              <w:rPr>
                <w:spacing w:val="-12"/>
                <w:sz w:val="24"/>
                <w:szCs w:val="24"/>
              </w:rPr>
              <w:t>о</w:t>
            </w:r>
            <w:r w:rsidRPr="00E41637">
              <w:rPr>
                <w:spacing w:val="-12"/>
                <w:sz w:val="24"/>
                <w:szCs w:val="24"/>
              </w:rPr>
              <w:t xml:space="preserve">изведений; накапливать музыкальные впечатления. </w:t>
            </w:r>
            <w:r w:rsidRPr="00E41637">
              <w:rPr>
                <w:spacing w:val="-5"/>
                <w:sz w:val="24"/>
                <w:szCs w:val="24"/>
              </w:rPr>
              <w:t>Различать двух-, трехч</w:t>
            </w:r>
            <w:r w:rsidRPr="00E41637">
              <w:rPr>
                <w:spacing w:val="-5"/>
                <w:sz w:val="24"/>
                <w:szCs w:val="24"/>
              </w:rPr>
              <w:t>а</w:t>
            </w:r>
            <w:r w:rsidRPr="00E41637">
              <w:rPr>
                <w:spacing w:val="-5"/>
                <w:sz w:val="24"/>
                <w:szCs w:val="24"/>
              </w:rPr>
              <w:t xml:space="preserve">стную форму произведений. </w:t>
            </w:r>
            <w:r w:rsidRPr="00E41637">
              <w:rPr>
                <w:spacing w:val="-2"/>
                <w:sz w:val="24"/>
                <w:szCs w:val="24"/>
              </w:rPr>
              <w:t>Углу</w:t>
            </w:r>
            <w:r w:rsidRPr="00E41637">
              <w:rPr>
                <w:spacing w:val="-2"/>
                <w:sz w:val="24"/>
                <w:szCs w:val="24"/>
              </w:rPr>
              <w:t>б</w:t>
            </w:r>
            <w:r w:rsidRPr="00E41637">
              <w:rPr>
                <w:spacing w:val="-2"/>
                <w:sz w:val="24"/>
                <w:szCs w:val="24"/>
              </w:rPr>
              <w:t>лять представления об изобраз</w:t>
            </w:r>
            <w:r w:rsidRPr="00E41637">
              <w:rPr>
                <w:spacing w:val="-2"/>
                <w:sz w:val="24"/>
                <w:szCs w:val="24"/>
              </w:rPr>
              <w:t>и</w:t>
            </w:r>
            <w:r w:rsidRPr="00E41637">
              <w:rPr>
                <w:spacing w:val="-2"/>
                <w:sz w:val="24"/>
                <w:szCs w:val="24"/>
              </w:rPr>
              <w:t>тельных воз</w:t>
            </w:r>
            <w:r w:rsidRPr="00E41637">
              <w:rPr>
                <w:sz w:val="24"/>
                <w:szCs w:val="24"/>
              </w:rPr>
              <w:t>можностях музыки.</w:t>
            </w:r>
          </w:p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4"/>
                <w:sz w:val="24"/>
                <w:szCs w:val="24"/>
              </w:rPr>
              <w:t>Развивать представления о связи м</w:t>
            </w:r>
            <w:r w:rsidRPr="00E41637">
              <w:rPr>
                <w:spacing w:val="-4"/>
                <w:sz w:val="24"/>
                <w:szCs w:val="24"/>
              </w:rPr>
              <w:t>у</w:t>
            </w:r>
            <w:r w:rsidRPr="00E41637">
              <w:rPr>
                <w:spacing w:val="-4"/>
                <w:sz w:val="24"/>
                <w:szCs w:val="24"/>
              </w:rPr>
              <w:t xml:space="preserve">зыкальных и </w:t>
            </w:r>
            <w:r w:rsidRPr="00E41637">
              <w:rPr>
                <w:sz w:val="24"/>
                <w:szCs w:val="24"/>
              </w:rPr>
              <w:t>речевых интонаций</w:t>
            </w:r>
          </w:p>
        </w:tc>
        <w:tc>
          <w:tcPr>
            <w:tcW w:w="3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E41637">
              <w:rPr>
                <w:spacing w:val="-12"/>
                <w:sz w:val="24"/>
                <w:szCs w:val="24"/>
              </w:rPr>
              <w:t xml:space="preserve">«Танец пастушков», «Трепак», «Танец Феи Драже», «Арабский танец», «Вальс цветов», </w:t>
            </w:r>
            <w:r w:rsidRPr="00E41637">
              <w:rPr>
                <w:spacing w:val="-15"/>
                <w:sz w:val="24"/>
                <w:szCs w:val="24"/>
              </w:rPr>
              <w:t>«Адажио» П. И. Ча</w:t>
            </w:r>
            <w:r w:rsidRPr="00E41637">
              <w:rPr>
                <w:spacing w:val="-15"/>
                <w:sz w:val="24"/>
                <w:szCs w:val="24"/>
              </w:rPr>
              <w:t>й</w:t>
            </w:r>
            <w:r w:rsidRPr="00E41637">
              <w:rPr>
                <w:spacing w:val="-15"/>
                <w:sz w:val="24"/>
                <w:szCs w:val="24"/>
              </w:rPr>
              <w:t>ковского; «Танец эль</w:t>
            </w:r>
            <w:r w:rsidRPr="00E41637">
              <w:rPr>
                <w:spacing w:val="-14"/>
                <w:sz w:val="24"/>
                <w:szCs w:val="24"/>
              </w:rPr>
              <w:t>фов», «Шествие гномов», «В пещере горно</w:t>
            </w:r>
            <w:r w:rsidRPr="00E41637">
              <w:rPr>
                <w:spacing w:val="-14"/>
                <w:sz w:val="24"/>
                <w:szCs w:val="24"/>
              </w:rPr>
              <w:softHyphen/>
            </w:r>
            <w:r w:rsidRPr="00E41637">
              <w:rPr>
                <w:spacing w:val="-11"/>
                <w:sz w:val="24"/>
                <w:szCs w:val="24"/>
              </w:rPr>
              <w:t xml:space="preserve">го короля» Э. Грига; «Старый замок» </w:t>
            </w:r>
            <w:r w:rsidRPr="00E41637">
              <w:rPr>
                <w:sz w:val="24"/>
                <w:szCs w:val="24"/>
              </w:rPr>
              <w:t>М. П. М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соргского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54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Развитие голоса и слуха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Развивать звуковысотный слух, чу</w:t>
            </w:r>
            <w:r w:rsidRPr="00E41637">
              <w:rPr>
                <w:spacing w:val="-3"/>
                <w:sz w:val="24"/>
                <w:szCs w:val="24"/>
              </w:rPr>
              <w:t>в</w:t>
            </w:r>
            <w:r w:rsidRPr="00E41637">
              <w:rPr>
                <w:spacing w:val="-3"/>
                <w:sz w:val="24"/>
                <w:szCs w:val="24"/>
              </w:rPr>
              <w:t>ство ритма</w:t>
            </w:r>
          </w:p>
        </w:tc>
        <w:tc>
          <w:tcPr>
            <w:tcW w:w="3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firstLine="19"/>
              <w:jc w:val="both"/>
              <w:rPr>
                <w:sz w:val="24"/>
                <w:szCs w:val="24"/>
              </w:rPr>
            </w:pPr>
            <w:r w:rsidRPr="00E41637">
              <w:rPr>
                <w:spacing w:val="-12"/>
                <w:sz w:val="24"/>
                <w:szCs w:val="24"/>
              </w:rPr>
              <w:t>«Эхо», муз. Е. Тиличеевой, сл. Л. Д</w:t>
            </w:r>
            <w:r w:rsidRPr="00E41637">
              <w:rPr>
                <w:spacing w:val="-12"/>
                <w:sz w:val="24"/>
                <w:szCs w:val="24"/>
              </w:rPr>
              <w:t>ы</w:t>
            </w:r>
            <w:r w:rsidRPr="00E41637">
              <w:rPr>
                <w:spacing w:val="-12"/>
                <w:sz w:val="24"/>
                <w:szCs w:val="24"/>
              </w:rPr>
              <w:t xml:space="preserve">мовой; </w:t>
            </w:r>
            <w:r w:rsidRPr="00E41637">
              <w:rPr>
                <w:spacing w:val="-11"/>
                <w:sz w:val="24"/>
                <w:szCs w:val="24"/>
              </w:rPr>
              <w:t>«Сколько нас поет?» Н. Г. К</w:t>
            </w:r>
            <w:r w:rsidRPr="00E41637">
              <w:rPr>
                <w:spacing w:val="-11"/>
                <w:sz w:val="24"/>
                <w:szCs w:val="24"/>
              </w:rPr>
              <w:t>о</w:t>
            </w:r>
            <w:r w:rsidRPr="00E41637">
              <w:rPr>
                <w:spacing w:val="-11"/>
                <w:sz w:val="24"/>
                <w:szCs w:val="24"/>
              </w:rPr>
              <w:t>ноновой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128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Пение.</w:t>
            </w:r>
          </w:p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Усвоение песенных нав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ков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Продолжать воспитывать интерес к русским народ</w:t>
            </w:r>
            <w:r w:rsidRPr="00E41637">
              <w:rPr>
                <w:sz w:val="24"/>
                <w:szCs w:val="24"/>
              </w:rPr>
              <w:t>ным песням; любовь к Родине. Развивать дикцию, арт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 xml:space="preserve">куляцию. </w:t>
            </w:r>
            <w:r w:rsidRPr="00E41637">
              <w:rPr>
                <w:spacing w:val="-5"/>
                <w:sz w:val="24"/>
                <w:szCs w:val="24"/>
              </w:rPr>
              <w:t xml:space="preserve">Учить петь песни разного характера выразительно и </w:t>
            </w:r>
            <w:r w:rsidRPr="00E41637">
              <w:rPr>
                <w:spacing w:val="-10"/>
                <w:sz w:val="24"/>
                <w:szCs w:val="24"/>
              </w:rPr>
              <w:t>эмоци</w:t>
            </w:r>
            <w:r w:rsidRPr="00E41637">
              <w:rPr>
                <w:spacing w:val="-10"/>
                <w:sz w:val="24"/>
                <w:szCs w:val="24"/>
              </w:rPr>
              <w:t>о</w:t>
            </w:r>
            <w:r w:rsidRPr="00E41637">
              <w:rPr>
                <w:spacing w:val="-10"/>
                <w:sz w:val="24"/>
                <w:szCs w:val="24"/>
              </w:rPr>
              <w:t>нально; передавать голосом кульмин</w:t>
            </w:r>
            <w:r w:rsidRPr="00E41637">
              <w:rPr>
                <w:spacing w:val="-10"/>
                <w:sz w:val="24"/>
                <w:szCs w:val="24"/>
              </w:rPr>
              <w:t>а</w:t>
            </w:r>
            <w:r w:rsidRPr="00E41637">
              <w:rPr>
                <w:spacing w:val="-10"/>
                <w:sz w:val="24"/>
                <w:szCs w:val="24"/>
              </w:rPr>
              <w:t>цию</w:t>
            </w:r>
          </w:p>
        </w:tc>
        <w:tc>
          <w:tcPr>
            <w:tcW w:w="3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hanging="38"/>
              <w:jc w:val="both"/>
              <w:rPr>
                <w:sz w:val="24"/>
                <w:szCs w:val="24"/>
              </w:rPr>
            </w:pPr>
            <w:r w:rsidRPr="00E41637">
              <w:rPr>
                <w:spacing w:val="-15"/>
                <w:sz w:val="24"/>
                <w:szCs w:val="24"/>
              </w:rPr>
              <w:t xml:space="preserve">«Ах, улица», русская народная песня, обр. Е. Туманян; «Хоровод в лесу», муз. М. Иорданского, сл. Н. Найдёновой; «Давайте дружить», муз. Р. Габичвадзе, сл. И. Мазнина; </w:t>
            </w:r>
            <w:r w:rsidRPr="00E41637">
              <w:rPr>
                <w:spacing w:val="-19"/>
                <w:sz w:val="24"/>
                <w:szCs w:val="24"/>
              </w:rPr>
              <w:t>«Вечный огонь», муз. А. Филиппенко, сл. Д Чи</w:t>
            </w:r>
            <w:r w:rsidRPr="00E41637">
              <w:rPr>
                <w:spacing w:val="-15"/>
                <w:sz w:val="24"/>
                <w:szCs w:val="24"/>
              </w:rPr>
              <w:t xml:space="preserve">бисова; «Победа», муз. Р. Габичвадзе, </w:t>
            </w:r>
            <w:r w:rsidRPr="00E41637">
              <w:rPr>
                <w:sz w:val="24"/>
                <w:szCs w:val="24"/>
              </w:rPr>
              <w:t>сл. С. Михалкова</w:t>
            </w:r>
          </w:p>
        </w:tc>
      </w:tr>
      <w:tr w:rsidR="001F17FE" w:rsidRPr="00E41637" w:rsidTr="00A20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6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Песенное творчество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Придумывать собственные мелодии к попевкам</w:t>
            </w:r>
          </w:p>
        </w:tc>
        <w:tc>
          <w:tcPr>
            <w:tcW w:w="3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58" w:firstLine="14"/>
              <w:jc w:val="both"/>
              <w:rPr>
                <w:sz w:val="24"/>
                <w:szCs w:val="24"/>
              </w:rPr>
            </w:pPr>
            <w:r w:rsidRPr="00E41637">
              <w:rPr>
                <w:spacing w:val="-12"/>
                <w:sz w:val="24"/>
                <w:szCs w:val="24"/>
              </w:rPr>
              <w:t xml:space="preserve">«Лиса», русская народная прибаутка, обр. </w:t>
            </w:r>
            <w:r w:rsidRPr="00E41637">
              <w:rPr>
                <w:sz w:val="24"/>
                <w:szCs w:val="24"/>
              </w:rPr>
              <w:t>Т. Попатенко</w:t>
            </w:r>
          </w:p>
        </w:tc>
      </w:tr>
      <w:tr w:rsidR="001F17FE" w:rsidRPr="00E41637" w:rsidTr="00A20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56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 w:right="787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11"/>
                <w:sz w:val="24"/>
                <w:szCs w:val="24"/>
              </w:rPr>
              <w:t>Музыкально-ритмические дв</w:t>
            </w:r>
            <w:r w:rsidRPr="00E41637">
              <w:rPr>
                <w:b/>
                <w:i/>
                <w:iCs/>
                <w:spacing w:val="-11"/>
                <w:sz w:val="24"/>
                <w:szCs w:val="24"/>
              </w:rPr>
              <w:t>и</w:t>
            </w:r>
            <w:r w:rsidRPr="00E41637">
              <w:rPr>
                <w:b/>
                <w:i/>
                <w:iCs/>
                <w:spacing w:val="-11"/>
                <w:sz w:val="24"/>
                <w:szCs w:val="24"/>
              </w:rPr>
              <w:t>жения.</w:t>
            </w:r>
            <w:r w:rsidRPr="00E41637">
              <w:rPr>
                <w:sz w:val="24"/>
                <w:szCs w:val="24"/>
              </w:rPr>
              <w:t>Упражнения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4"/>
                <w:sz w:val="24"/>
                <w:szCs w:val="24"/>
              </w:rPr>
              <w:t>Различать ритм и самостоятельно н</w:t>
            </w:r>
            <w:r w:rsidRPr="00E41637">
              <w:rPr>
                <w:spacing w:val="-4"/>
                <w:sz w:val="24"/>
                <w:szCs w:val="24"/>
              </w:rPr>
              <w:t>а</w:t>
            </w:r>
            <w:r w:rsidRPr="00E41637">
              <w:rPr>
                <w:spacing w:val="-4"/>
                <w:sz w:val="24"/>
                <w:szCs w:val="24"/>
              </w:rPr>
              <w:t>ходить нужные</w:t>
            </w:r>
            <w:r w:rsidRPr="00E41637">
              <w:rPr>
                <w:sz w:val="24"/>
                <w:szCs w:val="24"/>
              </w:rPr>
              <w:t>движения.</w:t>
            </w:r>
            <w:r w:rsidRPr="00E41637">
              <w:rPr>
                <w:spacing w:val="-2"/>
                <w:sz w:val="24"/>
                <w:szCs w:val="24"/>
              </w:rPr>
              <w:t>Выполнять приставной шаг прямо и в бок; легко</w:t>
            </w:r>
            <w:r w:rsidRPr="00E41637">
              <w:rPr>
                <w:sz w:val="24"/>
                <w:szCs w:val="24"/>
              </w:rPr>
              <w:t xml:space="preserve"> скакать и бегать в парах</w:t>
            </w:r>
          </w:p>
        </w:tc>
        <w:tc>
          <w:tcPr>
            <w:tcW w:w="3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E41637">
              <w:rPr>
                <w:spacing w:val="-12"/>
                <w:sz w:val="24"/>
                <w:szCs w:val="24"/>
              </w:rPr>
              <w:t>«Улица», русская народная мелодия; «Ри</w:t>
            </w:r>
            <w:r w:rsidRPr="00E41637">
              <w:rPr>
                <w:spacing w:val="-12"/>
                <w:sz w:val="24"/>
                <w:szCs w:val="24"/>
              </w:rPr>
              <w:softHyphen/>
            </w:r>
            <w:r w:rsidRPr="00E41637">
              <w:rPr>
                <w:spacing w:val="-17"/>
                <w:sz w:val="24"/>
                <w:szCs w:val="24"/>
              </w:rPr>
              <w:t>мический тренаж», «Приставной шаг» А. Жи</w:t>
            </w:r>
            <w:r w:rsidRPr="00E41637">
              <w:rPr>
                <w:spacing w:val="-15"/>
                <w:sz w:val="24"/>
                <w:szCs w:val="24"/>
              </w:rPr>
              <w:t>линского; «Движения в п</w:t>
            </w:r>
            <w:r w:rsidRPr="00E41637">
              <w:rPr>
                <w:spacing w:val="-15"/>
                <w:sz w:val="24"/>
                <w:szCs w:val="24"/>
              </w:rPr>
              <w:t>а</w:t>
            </w:r>
            <w:r w:rsidRPr="00E41637">
              <w:rPr>
                <w:spacing w:val="-15"/>
                <w:sz w:val="24"/>
                <w:szCs w:val="24"/>
              </w:rPr>
              <w:t>рах» И. Штрауса</w:t>
            </w:r>
          </w:p>
        </w:tc>
      </w:tr>
      <w:tr w:rsidR="001F17FE" w:rsidRPr="00E41637" w:rsidTr="00A20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72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Пляски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202"/>
              <w:jc w:val="both"/>
              <w:rPr>
                <w:sz w:val="24"/>
                <w:szCs w:val="24"/>
              </w:rPr>
            </w:pPr>
            <w:r w:rsidRPr="00E41637">
              <w:rPr>
                <w:spacing w:val="-12"/>
                <w:sz w:val="24"/>
                <w:szCs w:val="24"/>
              </w:rPr>
              <w:t xml:space="preserve">Легко владеть элементами русских народных танцев. </w:t>
            </w:r>
            <w:r w:rsidRPr="00E41637">
              <w:rPr>
                <w:spacing w:val="-9"/>
                <w:sz w:val="24"/>
                <w:szCs w:val="24"/>
              </w:rPr>
              <w:t>Двигаться в танце ритмично, эмоционально</w:t>
            </w:r>
          </w:p>
        </w:tc>
        <w:tc>
          <w:tcPr>
            <w:tcW w:w="3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72" w:firstLine="19"/>
              <w:jc w:val="both"/>
              <w:rPr>
                <w:sz w:val="24"/>
                <w:szCs w:val="24"/>
              </w:rPr>
            </w:pPr>
            <w:r w:rsidRPr="00E41637">
              <w:rPr>
                <w:spacing w:val="-14"/>
                <w:sz w:val="24"/>
                <w:szCs w:val="24"/>
              </w:rPr>
              <w:t>«Кострома», «Казачок», русские н</w:t>
            </w:r>
            <w:r w:rsidRPr="00E41637">
              <w:rPr>
                <w:spacing w:val="-14"/>
                <w:sz w:val="24"/>
                <w:szCs w:val="24"/>
              </w:rPr>
              <w:t>а</w:t>
            </w:r>
            <w:r w:rsidRPr="00E41637">
              <w:rPr>
                <w:spacing w:val="-14"/>
                <w:sz w:val="24"/>
                <w:szCs w:val="24"/>
              </w:rPr>
              <w:t xml:space="preserve">родные </w:t>
            </w:r>
            <w:r w:rsidRPr="00E41637">
              <w:rPr>
                <w:sz w:val="24"/>
                <w:szCs w:val="24"/>
              </w:rPr>
              <w:t>мелодии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25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Игры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 xml:space="preserve">Продолжать прививать интерес к русской народной </w:t>
            </w:r>
            <w:r w:rsidRPr="00E41637">
              <w:rPr>
                <w:spacing w:val="-11"/>
                <w:sz w:val="24"/>
                <w:szCs w:val="24"/>
              </w:rPr>
              <w:t>игре; умение быс</w:t>
            </w:r>
            <w:r w:rsidRPr="00E41637">
              <w:rPr>
                <w:spacing w:val="-11"/>
                <w:sz w:val="24"/>
                <w:szCs w:val="24"/>
              </w:rPr>
              <w:t>т</w:t>
            </w:r>
            <w:r w:rsidRPr="00E41637">
              <w:rPr>
                <w:spacing w:val="-11"/>
                <w:sz w:val="24"/>
                <w:szCs w:val="24"/>
              </w:rPr>
              <w:t>ро реагировать на смену музыки см</w:t>
            </w:r>
            <w:r w:rsidRPr="00E41637">
              <w:rPr>
                <w:spacing w:val="-11"/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ной движений</w:t>
            </w:r>
          </w:p>
        </w:tc>
        <w:tc>
          <w:tcPr>
            <w:tcW w:w="3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hanging="14"/>
              <w:jc w:val="both"/>
              <w:rPr>
                <w:sz w:val="24"/>
                <w:szCs w:val="24"/>
              </w:rPr>
            </w:pPr>
            <w:r w:rsidRPr="00E41637">
              <w:rPr>
                <w:spacing w:val="-12"/>
                <w:sz w:val="24"/>
                <w:szCs w:val="24"/>
              </w:rPr>
              <w:t>«Тетера», «Бабка Ежка», «Селезень и утка», «Горшки», русские народные мелодии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04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Музыкально-игровое тво</w:t>
            </w:r>
            <w:r w:rsidRPr="00E41637">
              <w:rPr>
                <w:sz w:val="24"/>
                <w:szCs w:val="24"/>
              </w:rPr>
              <w:t>р</w:t>
            </w:r>
            <w:r w:rsidRPr="00E41637">
              <w:rPr>
                <w:sz w:val="24"/>
                <w:szCs w:val="24"/>
              </w:rPr>
              <w:t>чество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7"/>
                <w:sz w:val="24"/>
                <w:szCs w:val="24"/>
              </w:rPr>
              <w:t>Учить действовать с воображаемыми предметами</w:t>
            </w:r>
          </w:p>
        </w:tc>
        <w:tc>
          <w:tcPr>
            <w:tcW w:w="3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«Веселые ленточки» В. Моцарта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43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 w:right="182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pacing w:val="-10"/>
                <w:sz w:val="24"/>
                <w:szCs w:val="24"/>
              </w:rPr>
              <w:t>Самостоятельная муз</w:t>
            </w:r>
            <w:r w:rsidRPr="00E41637">
              <w:rPr>
                <w:b/>
                <w:bCs/>
                <w:spacing w:val="-10"/>
                <w:sz w:val="24"/>
                <w:szCs w:val="24"/>
              </w:rPr>
              <w:t>ы</w:t>
            </w:r>
            <w:r w:rsidRPr="00E41637">
              <w:rPr>
                <w:b/>
                <w:bCs/>
                <w:spacing w:val="-10"/>
                <w:sz w:val="24"/>
                <w:szCs w:val="24"/>
              </w:rPr>
              <w:t>кальная деятель</w:t>
            </w:r>
            <w:r w:rsidRPr="00E41637">
              <w:rPr>
                <w:b/>
                <w:bCs/>
                <w:spacing w:val="-10"/>
                <w:sz w:val="24"/>
                <w:szCs w:val="24"/>
              </w:rPr>
              <w:softHyphen/>
            </w:r>
            <w:r w:rsidRPr="00E41637">
              <w:rPr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Создавать игровые образы на знак</w:t>
            </w:r>
            <w:r w:rsidRPr="00E41637">
              <w:rPr>
                <w:spacing w:val="-2"/>
                <w:sz w:val="24"/>
                <w:szCs w:val="24"/>
              </w:rPr>
              <w:t>о</w:t>
            </w:r>
            <w:r w:rsidRPr="00E41637">
              <w:rPr>
                <w:spacing w:val="-2"/>
                <w:sz w:val="24"/>
                <w:szCs w:val="24"/>
              </w:rPr>
              <w:t>мую музыку</w:t>
            </w:r>
          </w:p>
        </w:tc>
        <w:tc>
          <w:tcPr>
            <w:tcW w:w="3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«Гномы»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64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Праздники и развлеч</w:t>
            </w:r>
            <w:r w:rsidRPr="00E41637">
              <w:rPr>
                <w:b/>
                <w:bCs/>
                <w:sz w:val="24"/>
                <w:szCs w:val="24"/>
              </w:rPr>
              <w:t>е</w:t>
            </w:r>
            <w:r w:rsidRPr="00E41637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734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 xml:space="preserve">Прививать навыки здорового образа жизни. </w:t>
            </w:r>
            <w:r w:rsidRPr="00E41637">
              <w:rPr>
                <w:sz w:val="24"/>
                <w:szCs w:val="24"/>
              </w:rPr>
              <w:t>Знакомить с праздником Пасхи</w:t>
            </w:r>
          </w:p>
        </w:tc>
        <w:tc>
          <w:tcPr>
            <w:tcW w:w="3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«День здоровья», «Пасха»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3"/>
          <w:jc w:val="center"/>
        </w:trPr>
        <w:tc>
          <w:tcPr>
            <w:tcW w:w="10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9077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841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Музыкальные занятия.</w:t>
            </w:r>
          </w:p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Слушание музыки.</w:t>
            </w:r>
          </w:p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pacing w:val="-10"/>
                <w:sz w:val="24"/>
                <w:szCs w:val="24"/>
              </w:rPr>
              <w:t>Восприятие музыкальных произведений</w:t>
            </w:r>
          </w:p>
        </w:tc>
        <w:tc>
          <w:tcPr>
            <w:tcW w:w="3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Учить: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9"/>
                <w:sz w:val="24"/>
                <w:szCs w:val="24"/>
              </w:rPr>
              <w:t>различать средства музыкальной в</w:t>
            </w:r>
            <w:r w:rsidRPr="00E41637">
              <w:rPr>
                <w:spacing w:val="-9"/>
                <w:sz w:val="24"/>
                <w:szCs w:val="24"/>
              </w:rPr>
              <w:t>ы</w:t>
            </w:r>
            <w:r w:rsidRPr="00E41637">
              <w:rPr>
                <w:spacing w:val="-9"/>
                <w:sz w:val="24"/>
                <w:szCs w:val="24"/>
              </w:rPr>
              <w:t>разительности;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11"/>
                <w:sz w:val="24"/>
                <w:szCs w:val="24"/>
              </w:rPr>
              <w:t>определять образное содержание м</w:t>
            </w:r>
            <w:r w:rsidRPr="00E41637">
              <w:rPr>
                <w:spacing w:val="-11"/>
                <w:sz w:val="24"/>
                <w:szCs w:val="24"/>
              </w:rPr>
              <w:t>у</w:t>
            </w:r>
            <w:r w:rsidRPr="00E41637">
              <w:rPr>
                <w:spacing w:val="-11"/>
                <w:sz w:val="24"/>
                <w:szCs w:val="24"/>
              </w:rPr>
              <w:t>зыкальных произ</w:t>
            </w:r>
            <w:r w:rsidRPr="00E41637">
              <w:rPr>
                <w:sz w:val="24"/>
                <w:szCs w:val="24"/>
              </w:rPr>
              <w:t>ведений;</w:t>
            </w:r>
          </w:p>
          <w:p w:rsidR="001F17FE" w:rsidRPr="00E41637" w:rsidRDefault="001F17FE" w:rsidP="00CF53F4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-накапливать музыкальные впеча</w:t>
            </w:r>
            <w:r w:rsidRPr="00E41637">
              <w:rPr>
                <w:sz w:val="24"/>
                <w:szCs w:val="24"/>
              </w:rPr>
              <w:t>т</w:t>
            </w:r>
            <w:r w:rsidRPr="00E41637">
              <w:rPr>
                <w:sz w:val="24"/>
                <w:szCs w:val="24"/>
              </w:rPr>
              <w:t>ления.</w:t>
            </w:r>
            <w:r w:rsidRPr="00E41637">
              <w:rPr>
                <w:spacing w:val="-4"/>
                <w:sz w:val="24"/>
                <w:szCs w:val="24"/>
              </w:rPr>
              <w:t>Побуждать передавать образы природы в рисунках,</w:t>
            </w:r>
            <w:r w:rsidRPr="00E41637">
              <w:rPr>
                <w:sz w:val="24"/>
                <w:szCs w:val="24"/>
              </w:rPr>
              <w:t>созвучных м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зыкальному образу.</w:t>
            </w:r>
          </w:p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Углублять представления об изобр</w:t>
            </w:r>
            <w:r w:rsidRPr="00E41637">
              <w:rPr>
                <w:spacing w:val="-3"/>
                <w:sz w:val="24"/>
                <w:szCs w:val="24"/>
              </w:rPr>
              <w:t>а</w:t>
            </w:r>
            <w:r w:rsidRPr="00E41637">
              <w:rPr>
                <w:spacing w:val="-3"/>
                <w:sz w:val="24"/>
                <w:szCs w:val="24"/>
              </w:rPr>
              <w:t>зительных воз</w:t>
            </w:r>
            <w:r w:rsidRPr="00E41637">
              <w:rPr>
                <w:sz w:val="24"/>
                <w:szCs w:val="24"/>
              </w:rPr>
              <w:t>можностях музыки.</w:t>
            </w:r>
          </w:p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Развивать представления о связи м</w:t>
            </w:r>
            <w:r w:rsidRPr="00E41637">
              <w:rPr>
                <w:spacing w:val="-3"/>
                <w:sz w:val="24"/>
                <w:szCs w:val="24"/>
              </w:rPr>
              <w:t>у</w:t>
            </w:r>
            <w:r w:rsidRPr="00E41637">
              <w:rPr>
                <w:spacing w:val="-3"/>
                <w:sz w:val="24"/>
                <w:szCs w:val="24"/>
              </w:rPr>
              <w:t xml:space="preserve">зыкальных и </w:t>
            </w:r>
            <w:r w:rsidRPr="00E41637">
              <w:rPr>
                <w:sz w:val="24"/>
                <w:szCs w:val="24"/>
              </w:rPr>
              <w:t>речевых интонаций.</w:t>
            </w:r>
          </w:p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Расширять представления о муз</w:t>
            </w:r>
            <w:r w:rsidRPr="00E41637">
              <w:rPr>
                <w:spacing w:val="-3"/>
                <w:sz w:val="24"/>
                <w:szCs w:val="24"/>
              </w:rPr>
              <w:t>ы</w:t>
            </w:r>
            <w:r w:rsidRPr="00E41637">
              <w:rPr>
                <w:spacing w:val="-3"/>
                <w:sz w:val="24"/>
                <w:szCs w:val="24"/>
              </w:rPr>
              <w:t>кальных инстру</w:t>
            </w:r>
            <w:r w:rsidRPr="00E41637">
              <w:rPr>
                <w:spacing w:val="-9"/>
                <w:sz w:val="24"/>
                <w:szCs w:val="24"/>
              </w:rPr>
              <w:t>ментах и их выраз</w:t>
            </w:r>
            <w:r w:rsidRPr="00E41637">
              <w:rPr>
                <w:spacing w:val="-9"/>
                <w:sz w:val="24"/>
                <w:szCs w:val="24"/>
              </w:rPr>
              <w:t>и</w:t>
            </w:r>
            <w:r w:rsidRPr="00E41637">
              <w:rPr>
                <w:spacing w:val="-9"/>
                <w:sz w:val="24"/>
                <w:szCs w:val="24"/>
              </w:rPr>
              <w:t>тельных возможностях</w:t>
            </w:r>
          </w:p>
        </w:tc>
        <w:tc>
          <w:tcPr>
            <w:tcW w:w="3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29"/>
              <w:jc w:val="both"/>
              <w:rPr>
                <w:sz w:val="24"/>
                <w:szCs w:val="24"/>
              </w:rPr>
            </w:pPr>
            <w:r w:rsidRPr="00E41637">
              <w:rPr>
                <w:spacing w:val="-12"/>
                <w:sz w:val="24"/>
                <w:szCs w:val="24"/>
              </w:rPr>
              <w:t>«Архангельские звоны», «Колокол</w:t>
            </w:r>
            <w:r w:rsidRPr="00E41637">
              <w:rPr>
                <w:spacing w:val="-12"/>
                <w:sz w:val="24"/>
                <w:szCs w:val="24"/>
              </w:rPr>
              <w:t>ь</w:t>
            </w:r>
            <w:r w:rsidRPr="00E41637">
              <w:rPr>
                <w:spacing w:val="-12"/>
                <w:sz w:val="24"/>
                <w:szCs w:val="24"/>
              </w:rPr>
              <w:t xml:space="preserve">ные </w:t>
            </w:r>
            <w:r w:rsidRPr="00E41637">
              <w:rPr>
                <w:spacing w:val="-11"/>
                <w:sz w:val="24"/>
                <w:szCs w:val="24"/>
              </w:rPr>
              <w:t xml:space="preserve">звоны» Э. Грига, «Богатырские ворота» </w:t>
            </w:r>
            <w:r w:rsidRPr="00E41637">
              <w:rPr>
                <w:spacing w:val="-12"/>
                <w:sz w:val="24"/>
                <w:szCs w:val="24"/>
              </w:rPr>
              <w:t>М. П. Мусоргского, «Бой ч</w:t>
            </w:r>
            <w:r w:rsidRPr="00E41637">
              <w:rPr>
                <w:spacing w:val="-12"/>
                <w:sz w:val="24"/>
                <w:szCs w:val="24"/>
              </w:rPr>
              <w:t>а</w:t>
            </w:r>
            <w:r w:rsidRPr="00E41637">
              <w:rPr>
                <w:spacing w:val="-12"/>
                <w:sz w:val="24"/>
                <w:szCs w:val="24"/>
              </w:rPr>
              <w:t>сов» С. С. Прок</w:t>
            </w:r>
            <w:r w:rsidRPr="00E41637">
              <w:rPr>
                <w:spacing w:val="-11"/>
                <w:sz w:val="24"/>
                <w:szCs w:val="24"/>
              </w:rPr>
              <w:t>офьева, «Кампанелла» Ф. Листа, «Кон</w:t>
            </w:r>
            <w:r w:rsidRPr="00E41637">
              <w:rPr>
                <w:spacing w:val="-11"/>
                <w:sz w:val="24"/>
                <w:szCs w:val="24"/>
              </w:rPr>
              <w:softHyphen/>
            </w:r>
            <w:r w:rsidRPr="00E41637">
              <w:rPr>
                <w:sz w:val="24"/>
                <w:szCs w:val="24"/>
              </w:rPr>
              <w:t>церт» С. С Рахман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нова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551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2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Развитие голоса и слуха</w:t>
            </w:r>
          </w:p>
        </w:tc>
        <w:tc>
          <w:tcPr>
            <w:tcW w:w="3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930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Различать выс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ту звука, тембр. Развивать муз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кальную память</w:t>
            </w:r>
          </w:p>
        </w:tc>
        <w:tc>
          <w:tcPr>
            <w:tcW w:w="3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 w:right="38" w:firstLine="10"/>
              <w:jc w:val="both"/>
              <w:rPr>
                <w:sz w:val="24"/>
                <w:szCs w:val="24"/>
              </w:rPr>
            </w:pPr>
            <w:r w:rsidRPr="00E41637">
              <w:rPr>
                <w:spacing w:val="-16"/>
                <w:sz w:val="24"/>
                <w:szCs w:val="24"/>
              </w:rPr>
              <w:t>«Окрась музыку», «Угадай сказку» Л. Н. Ко</w:t>
            </w:r>
            <w:r w:rsidRPr="00E41637">
              <w:rPr>
                <w:sz w:val="24"/>
                <w:szCs w:val="24"/>
              </w:rPr>
              <w:t>мисаровой, Э. П. Костиной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51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9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Пение.</w:t>
            </w:r>
          </w:p>
          <w:p w:rsidR="001F17FE" w:rsidRPr="00E41637" w:rsidRDefault="001F17FE" w:rsidP="00CF53F4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Усвоение песенных нав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ков</w:t>
            </w:r>
          </w:p>
        </w:tc>
        <w:tc>
          <w:tcPr>
            <w:tcW w:w="3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Развивать дикцию,артикуляцию. </w:t>
            </w:r>
            <w:r w:rsidRPr="00E41637">
              <w:rPr>
                <w:spacing w:val="-5"/>
                <w:sz w:val="24"/>
                <w:szCs w:val="24"/>
              </w:rPr>
              <w:t>Учить исполнять песни разного х</w:t>
            </w:r>
            <w:r w:rsidRPr="00E41637">
              <w:rPr>
                <w:spacing w:val="-5"/>
                <w:sz w:val="24"/>
                <w:szCs w:val="24"/>
              </w:rPr>
              <w:t>а</w:t>
            </w:r>
            <w:r w:rsidRPr="00E41637">
              <w:rPr>
                <w:spacing w:val="-5"/>
                <w:sz w:val="24"/>
                <w:szCs w:val="24"/>
              </w:rPr>
              <w:t>рактера вырази</w:t>
            </w:r>
            <w:r w:rsidRPr="00E41637">
              <w:rPr>
                <w:spacing w:val="-11"/>
                <w:sz w:val="24"/>
                <w:szCs w:val="24"/>
              </w:rPr>
              <w:t xml:space="preserve">тельно, эмоционально в диапазоне октавы; передавать </w:t>
            </w:r>
            <w:r w:rsidRPr="00E41637">
              <w:rPr>
                <w:spacing w:val="-9"/>
                <w:sz w:val="24"/>
                <w:szCs w:val="24"/>
              </w:rPr>
              <w:t>голосом кульминации; петь пиано и меццо с</w:t>
            </w:r>
            <w:r w:rsidRPr="00E41637">
              <w:rPr>
                <w:spacing w:val="-9"/>
                <w:sz w:val="24"/>
                <w:szCs w:val="24"/>
              </w:rPr>
              <w:t>о</w:t>
            </w:r>
            <w:r w:rsidRPr="00E41637">
              <w:rPr>
                <w:spacing w:val="-9"/>
                <w:sz w:val="24"/>
                <w:szCs w:val="24"/>
              </w:rPr>
              <w:t xml:space="preserve">прано </w:t>
            </w:r>
            <w:r w:rsidRPr="00E41637">
              <w:rPr>
                <w:spacing w:val="-10"/>
                <w:sz w:val="24"/>
                <w:szCs w:val="24"/>
              </w:rPr>
              <w:t>с сопровождением и без; петь по ролям, с сопровожде</w:t>
            </w:r>
            <w:r w:rsidRPr="00E41637">
              <w:rPr>
                <w:sz w:val="24"/>
                <w:szCs w:val="24"/>
              </w:rPr>
              <w:t>нием и без.</w:t>
            </w:r>
          </w:p>
          <w:p w:rsidR="001F17FE" w:rsidRPr="00E41637" w:rsidRDefault="001F17FE" w:rsidP="00CF53F4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Воспитывать интерес к русским н</w:t>
            </w:r>
            <w:r w:rsidRPr="00E41637">
              <w:rPr>
                <w:spacing w:val="-2"/>
                <w:sz w:val="24"/>
                <w:szCs w:val="24"/>
              </w:rPr>
              <w:t>а</w:t>
            </w:r>
            <w:r w:rsidRPr="00E41637">
              <w:rPr>
                <w:spacing w:val="-2"/>
                <w:sz w:val="24"/>
                <w:szCs w:val="24"/>
              </w:rPr>
              <w:t xml:space="preserve">родным песням, </w:t>
            </w:r>
            <w:r w:rsidRPr="00E41637">
              <w:rPr>
                <w:sz w:val="24"/>
                <w:szCs w:val="24"/>
              </w:rPr>
              <w:t>любовь к Родине</w:t>
            </w:r>
          </w:p>
        </w:tc>
        <w:tc>
          <w:tcPr>
            <w:tcW w:w="3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E41637">
              <w:rPr>
                <w:spacing w:val="-11"/>
                <w:sz w:val="24"/>
                <w:szCs w:val="24"/>
              </w:rPr>
              <w:t xml:space="preserve">«Песенка о лете», из мультфильма «Дед </w:t>
            </w:r>
            <w:r w:rsidRPr="00E41637">
              <w:rPr>
                <w:spacing w:val="-16"/>
                <w:sz w:val="24"/>
                <w:szCs w:val="24"/>
              </w:rPr>
              <w:t>Мороз и лето», муз. Е. Крылатова, сл. Ю. Эн</w:t>
            </w:r>
            <w:r w:rsidRPr="00E41637">
              <w:rPr>
                <w:spacing w:val="-11"/>
                <w:sz w:val="24"/>
                <w:szCs w:val="24"/>
              </w:rPr>
              <w:t xml:space="preserve">тина; «Неприятность эту мы переживём», </w:t>
            </w:r>
            <w:r w:rsidRPr="00E41637">
              <w:rPr>
                <w:spacing w:val="-10"/>
                <w:sz w:val="24"/>
                <w:szCs w:val="24"/>
              </w:rPr>
              <w:t>муз. Б. Савельева, сл. А. Хаита; «Танк-</w:t>
            </w:r>
            <w:r w:rsidRPr="00E41637">
              <w:rPr>
                <w:spacing w:val="-11"/>
                <w:sz w:val="24"/>
                <w:szCs w:val="24"/>
              </w:rPr>
              <w:t>герой»; «По зеленой р</w:t>
            </w:r>
            <w:r w:rsidRPr="00E41637">
              <w:rPr>
                <w:spacing w:val="-11"/>
                <w:sz w:val="24"/>
                <w:szCs w:val="24"/>
              </w:rPr>
              <w:t>о</w:t>
            </w:r>
            <w:r w:rsidRPr="00E41637">
              <w:rPr>
                <w:spacing w:val="-11"/>
                <w:sz w:val="24"/>
                <w:szCs w:val="24"/>
              </w:rPr>
              <w:t xml:space="preserve">ще», «Катюша», </w:t>
            </w:r>
            <w:r w:rsidRPr="00E41637">
              <w:rPr>
                <w:spacing w:val="-14"/>
                <w:sz w:val="24"/>
                <w:szCs w:val="24"/>
              </w:rPr>
              <w:t>«Солнышко, пок</w:t>
            </w:r>
            <w:r w:rsidRPr="00E41637">
              <w:rPr>
                <w:spacing w:val="-14"/>
                <w:sz w:val="24"/>
                <w:szCs w:val="24"/>
              </w:rPr>
              <w:t>а</w:t>
            </w:r>
            <w:r w:rsidRPr="00E41637">
              <w:rPr>
                <w:spacing w:val="-14"/>
                <w:sz w:val="24"/>
                <w:szCs w:val="24"/>
              </w:rPr>
              <w:t xml:space="preserve">жись», русские народные </w:t>
            </w:r>
            <w:r w:rsidRPr="00E41637">
              <w:rPr>
                <w:sz w:val="24"/>
                <w:szCs w:val="24"/>
              </w:rPr>
              <w:t>песни</w:t>
            </w:r>
          </w:p>
        </w:tc>
      </w:tr>
      <w:tr w:rsidR="001F17FE" w:rsidRPr="00E41637" w:rsidTr="00A20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6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Песенное творчество</w:t>
            </w:r>
          </w:p>
        </w:tc>
        <w:tc>
          <w:tcPr>
            <w:tcW w:w="3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Придумывать собственную мелодию к скороговор</w:t>
            </w:r>
            <w:r w:rsidRPr="00E41637">
              <w:rPr>
                <w:sz w:val="24"/>
                <w:szCs w:val="24"/>
              </w:rPr>
              <w:t>кам</w:t>
            </w:r>
          </w:p>
        </w:tc>
        <w:tc>
          <w:tcPr>
            <w:tcW w:w="3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«Ехали медведи» (импровизация)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69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 w:right="811" w:firstLine="5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11"/>
                <w:sz w:val="24"/>
                <w:szCs w:val="24"/>
              </w:rPr>
              <w:t>Музыкально-ритмические дв</w:t>
            </w:r>
            <w:r w:rsidRPr="00E41637">
              <w:rPr>
                <w:b/>
                <w:i/>
                <w:iCs/>
                <w:spacing w:val="-11"/>
                <w:sz w:val="24"/>
                <w:szCs w:val="24"/>
              </w:rPr>
              <w:t>и</w:t>
            </w:r>
            <w:r w:rsidRPr="00E41637">
              <w:rPr>
                <w:b/>
                <w:i/>
                <w:iCs/>
                <w:spacing w:val="-11"/>
                <w:sz w:val="24"/>
                <w:szCs w:val="24"/>
              </w:rPr>
              <w:t>жения.</w:t>
            </w:r>
            <w:r w:rsidRPr="00E41637">
              <w:rPr>
                <w:sz w:val="24"/>
                <w:szCs w:val="24"/>
              </w:rPr>
              <w:t>Упражнения</w:t>
            </w:r>
          </w:p>
        </w:tc>
        <w:tc>
          <w:tcPr>
            <w:tcW w:w="3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67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Закреплять навыки бодрого шага, поскоков; отме</w:t>
            </w:r>
            <w:r w:rsidRPr="00E41637">
              <w:rPr>
                <w:spacing w:val="-11"/>
                <w:sz w:val="24"/>
                <w:szCs w:val="24"/>
              </w:rPr>
              <w:t>чать в движениях ч</w:t>
            </w:r>
            <w:r w:rsidRPr="00E41637">
              <w:rPr>
                <w:spacing w:val="-11"/>
                <w:sz w:val="24"/>
                <w:szCs w:val="24"/>
              </w:rPr>
              <w:t>е</w:t>
            </w:r>
            <w:r w:rsidRPr="00E41637">
              <w:rPr>
                <w:spacing w:val="-11"/>
                <w:sz w:val="24"/>
                <w:szCs w:val="24"/>
              </w:rPr>
              <w:t xml:space="preserve">редование фраз и смену сильной и </w:t>
            </w:r>
            <w:r w:rsidRPr="00E41637">
              <w:rPr>
                <w:sz w:val="24"/>
                <w:szCs w:val="24"/>
              </w:rPr>
              <w:t>слабой долей</w:t>
            </w:r>
          </w:p>
        </w:tc>
        <w:tc>
          <w:tcPr>
            <w:tcW w:w="3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hanging="5"/>
              <w:jc w:val="both"/>
              <w:rPr>
                <w:sz w:val="24"/>
                <w:szCs w:val="24"/>
              </w:rPr>
            </w:pPr>
            <w:r w:rsidRPr="00E41637">
              <w:rPr>
                <w:spacing w:val="-13"/>
                <w:sz w:val="24"/>
                <w:szCs w:val="24"/>
              </w:rPr>
              <w:t xml:space="preserve">«Бодрый и спокойный шаг», муз. М. Робера; </w:t>
            </w:r>
            <w:r w:rsidRPr="00E41637">
              <w:rPr>
                <w:spacing w:val="-15"/>
                <w:sz w:val="24"/>
                <w:szCs w:val="24"/>
              </w:rPr>
              <w:t>«Раз, два, три» (тренаж.), «П</w:t>
            </w:r>
            <w:r w:rsidRPr="00E41637">
              <w:rPr>
                <w:spacing w:val="-15"/>
                <w:sz w:val="24"/>
                <w:szCs w:val="24"/>
              </w:rPr>
              <w:t>о</w:t>
            </w:r>
            <w:r w:rsidRPr="00E41637">
              <w:rPr>
                <w:spacing w:val="-15"/>
                <w:sz w:val="24"/>
                <w:szCs w:val="24"/>
              </w:rPr>
              <w:t>скоки» Б. Мож</w:t>
            </w:r>
            <w:r w:rsidRPr="00E41637">
              <w:rPr>
                <w:sz w:val="24"/>
                <w:szCs w:val="24"/>
              </w:rPr>
              <w:t>жевелова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571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Пляски</w:t>
            </w:r>
          </w:p>
        </w:tc>
        <w:tc>
          <w:tcPr>
            <w:tcW w:w="3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91" w:firstLine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Передавать в танцевальных дв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 xml:space="preserve">жениях характер </w:t>
            </w:r>
            <w:r w:rsidRPr="00E41637">
              <w:rPr>
                <w:spacing w:val="-10"/>
                <w:sz w:val="24"/>
                <w:szCs w:val="24"/>
              </w:rPr>
              <w:t>танца; двигаться в танце ритмично, эмоционально; в</w:t>
            </w:r>
            <w:r w:rsidRPr="00E41637">
              <w:rPr>
                <w:spacing w:val="-10"/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дить быстрый хоровод</w:t>
            </w:r>
          </w:p>
        </w:tc>
        <w:tc>
          <w:tcPr>
            <w:tcW w:w="3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67"/>
              <w:jc w:val="both"/>
              <w:rPr>
                <w:sz w:val="24"/>
                <w:szCs w:val="24"/>
              </w:rPr>
            </w:pPr>
            <w:r w:rsidRPr="00E41637">
              <w:rPr>
                <w:spacing w:val="-12"/>
                <w:sz w:val="24"/>
                <w:szCs w:val="24"/>
              </w:rPr>
              <w:t>«Кострома», русская народная мел</w:t>
            </w:r>
            <w:r w:rsidRPr="00E41637">
              <w:rPr>
                <w:spacing w:val="-12"/>
                <w:sz w:val="24"/>
                <w:szCs w:val="24"/>
              </w:rPr>
              <w:t>о</w:t>
            </w:r>
            <w:r w:rsidRPr="00E41637">
              <w:rPr>
                <w:spacing w:val="-12"/>
                <w:sz w:val="24"/>
                <w:szCs w:val="24"/>
              </w:rPr>
              <w:t>дия; «Дружат дети всей земли», муз. Д. Львова-</w:t>
            </w:r>
            <w:r w:rsidRPr="00E41637">
              <w:rPr>
                <w:spacing w:val="-10"/>
                <w:sz w:val="24"/>
                <w:szCs w:val="24"/>
              </w:rPr>
              <w:t>Компанейца, сл. Д. Викторова - хоровод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834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Игры</w:t>
            </w:r>
          </w:p>
        </w:tc>
        <w:tc>
          <w:tcPr>
            <w:tcW w:w="3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202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Двигаться выразительно в соотве</w:t>
            </w:r>
            <w:r w:rsidRPr="00E41637">
              <w:rPr>
                <w:spacing w:val="-3"/>
                <w:sz w:val="24"/>
                <w:szCs w:val="24"/>
              </w:rPr>
              <w:t>т</w:t>
            </w:r>
            <w:r w:rsidRPr="00E41637">
              <w:rPr>
                <w:spacing w:val="-3"/>
                <w:sz w:val="24"/>
                <w:szCs w:val="24"/>
              </w:rPr>
              <w:t>ствии с музы</w:t>
            </w:r>
            <w:r w:rsidRPr="00E41637">
              <w:rPr>
                <w:sz w:val="24"/>
                <w:szCs w:val="24"/>
              </w:rPr>
              <w:t>кальным образом.</w:t>
            </w:r>
          </w:p>
          <w:p w:rsidR="001F17FE" w:rsidRPr="00E41637" w:rsidRDefault="001F17FE" w:rsidP="00CF53F4">
            <w:pPr>
              <w:shd w:val="clear" w:color="auto" w:fill="FFFFFF"/>
              <w:ind w:right="202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Воспитывать коммуникативные качества, разви</w:t>
            </w:r>
            <w:r w:rsidRPr="00E41637">
              <w:rPr>
                <w:sz w:val="24"/>
                <w:szCs w:val="24"/>
              </w:rPr>
              <w:t>вать художестве</w:t>
            </w:r>
            <w:r w:rsidRPr="00E41637">
              <w:rPr>
                <w:sz w:val="24"/>
                <w:szCs w:val="24"/>
              </w:rPr>
              <w:t>н</w:t>
            </w:r>
            <w:r w:rsidRPr="00E41637">
              <w:rPr>
                <w:sz w:val="24"/>
                <w:szCs w:val="24"/>
              </w:rPr>
              <w:t>ное воображение</w:t>
            </w:r>
          </w:p>
        </w:tc>
        <w:tc>
          <w:tcPr>
            <w:tcW w:w="3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387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«Горшки», «Военные игры», «Игры с р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салками»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96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Музыкально-игровое тво</w:t>
            </w:r>
            <w:r w:rsidRPr="00E41637">
              <w:rPr>
                <w:sz w:val="24"/>
                <w:szCs w:val="24"/>
              </w:rPr>
              <w:t>р</w:t>
            </w:r>
            <w:r w:rsidRPr="00E41637">
              <w:rPr>
                <w:sz w:val="24"/>
                <w:szCs w:val="24"/>
              </w:rPr>
              <w:t>чество</w:t>
            </w:r>
          </w:p>
        </w:tc>
        <w:tc>
          <w:tcPr>
            <w:tcW w:w="3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139" w:firstLine="14"/>
              <w:jc w:val="both"/>
              <w:rPr>
                <w:sz w:val="24"/>
                <w:szCs w:val="24"/>
              </w:rPr>
            </w:pPr>
            <w:r w:rsidRPr="00E41637">
              <w:rPr>
                <w:spacing w:val="-11"/>
                <w:sz w:val="24"/>
                <w:szCs w:val="24"/>
              </w:rPr>
              <w:t>Выразительно передавать игровые действия с вообра</w:t>
            </w:r>
            <w:r w:rsidRPr="00E41637">
              <w:rPr>
                <w:sz w:val="24"/>
                <w:szCs w:val="24"/>
              </w:rPr>
              <w:t>жаемыми предм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тами</w:t>
            </w:r>
          </w:p>
        </w:tc>
        <w:tc>
          <w:tcPr>
            <w:tcW w:w="3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«Скакалки», муз. А. Петрова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40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5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Игра на детских муз</w:t>
            </w:r>
            <w:r w:rsidRPr="00E41637">
              <w:rPr>
                <w:b/>
                <w:i/>
                <w:sz w:val="24"/>
                <w:szCs w:val="24"/>
              </w:rPr>
              <w:t>ы</w:t>
            </w:r>
            <w:r w:rsidRPr="00E41637">
              <w:rPr>
                <w:b/>
                <w:i/>
                <w:sz w:val="24"/>
                <w:szCs w:val="24"/>
              </w:rPr>
              <w:t>кальных инструментах</w:t>
            </w:r>
          </w:p>
        </w:tc>
        <w:tc>
          <w:tcPr>
            <w:tcW w:w="3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Совершенствовать навыки игры</w:t>
            </w:r>
          </w:p>
        </w:tc>
        <w:tc>
          <w:tcPr>
            <w:tcW w:w="3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Знакомые попевки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53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 w:right="187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spacing w:val="-1"/>
                <w:sz w:val="24"/>
                <w:szCs w:val="24"/>
              </w:rPr>
              <w:t>Самостоятельная м</w:t>
            </w:r>
            <w:r w:rsidRPr="00E41637">
              <w:rPr>
                <w:b/>
                <w:spacing w:val="-1"/>
                <w:sz w:val="24"/>
                <w:szCs w:val="24"/>
              </w:rPr>
              <w:t>у</w:t>
            </w:r>
            <w:r w:rsidRPr="00E41637">
              <w:rPr>
                <w:b/>
                <w:spacing w:val="-1"/>
                <w:sz w:val="24"/>
                <w:szCs w:val="24"/>
              </w:rPr>
              <w:t>зыкальная деятель</w:t>
            </w:r>
            <w:r w:rsidRPr="00E41637">
              <w:rPr>
                <w:b/>
                <w:spacing w:val="-1"/>
                <w:sz w:val="24"/>
                <w:szCs w:val="24"/>
              </w:rPr>
              <w:softHyphen/>
            </w:r>
            <w:r w:rsidRPr="00E41637">
              <w:rPr>
                <w:b/>
                <w:sz w:val="24"/>
                <w:szCs w:val="24"/>
              </w:rPr>
              <w:t>ность</w:t>
            </w:r>
          </w:p>
        </w:tc>
        <w:tc>
          <w:tcPr>
            <w:tcW w:w="3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Самостоятельно создавать игровые картинки</w:t>
            </w:r>
          </w:p>
        </w:tc>
        <w:tc>
          <w:tcPr>
            <w:tcW w:w="3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right="77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12"/>
                <w:sz w:val="24"/>
                <w:szCs w:val="24"/>
              </w:rPr>
              <w:t>«Цветок распускается», П. И. Чайко</w:t>
            </w:r>
            <w:r w:rsidRPr="00E41637">
              <w:rPr>
                <w:spacing w:val="-12"/>
                <w:sz w:val="24"/>
                <w:szCs w:val="24"/>
              </w:rPr>
              <w:t>в</w:t>
            </w:r>
            <w:r w:rsidRPr="00E41637">
              <w:rPr>
                <w:spacing w:val="-12"/>
                <w:sz w:val="24"/>
                <w:szCs w:val="24"/>
              </w:rPr>
              <w:t xml:space="preserve">ского </w:t>
            </w:r>
            <w:r w:rsidRPr="00E41637">
              <w:rPr>
                <w:sz w:val="24"/>
                <w:szCs w:val="24"/>
              </w:rPr>
              <w:t>«Сладкая грёза»</w:t>
            </w:r>
          </w:p>
        </w:tc>
      </w:tr>
      <w:tr w:rsidR="001F17FE" w:rsidRPr="00E41637" w:rsidTr="0090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77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ind w:left="14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Праздники и развлеч</w:t>
            </w:r>
            <w:r w:rsidRPr="00E41637">
              <w:rPr>
                <w:b/>
                <w:sz w:val="24"/>
                <w:szCs w:val="24"/>
              </w:rPr>
              <w:t>е</w:t>
            </w:r>
            <w:r w:rsidRPr="00E41637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3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Совершенствовать художественные способности. Воспитывать чувство патриотизма, любви к родине, к живой природе</w:t>
            </w:r>
          </w:p>
        </w:tc>
        <w:tc>
          <w:tcPr>
            <w:tcW w:w="3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CF53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14"/>
                <w:sz w:val="24"/>
                <w:szCs w:val="24"/>
              </w:rPr>
              <w:t>«День Победы», «Разноцветная план</w:t>
            </w:r>
            <w:r w:rsidRPr="00E41637">
              <w:rPr>
                <w:spacing w:val="-14"/>
                <w:sz w:val="24"/>
                <w:szCs w:val="24"/>
              </w:rPr>
              <w:t>е</w:t>
            </w:r>
            <w:r w:rsidRPr="00E41637">
              <w:rPr>
                <w:spacing w:val="-14"/>
                <w:sz w:val="24"/>
                <w:szCs w:val="24"/>
              </w:rPr>
              <w:t>та»</w:t>
            </w:r>
          </w:p>
        </w:tc>
      </w:tr>
    </w:tbl>
    <w:p w:rsidR="001F17FE" w:rsidRDefault="001F17FE" w:rsidP="006C7F77">
      <w:pPr>
        <w:spacing w:after="120"/>
        <w:ind w:left="280"/>
        <w:rPr>
          <w:sz w:val="20"/>
          <w:szCs w:val="20"/>
        </w:rPr>
      </w:pPr>
    </w:p>
    <w:p w:rsidR="001F17FE" w:rsidRDefault="001F17FE" w:rsidP="006C7F77">
      <w:pPr>
        <w:spacing w:after="120"/>
        <w:ind w:left="280"/>
        <w:rPr>
          <w:sz w:val="20"/>
          <w:szCs w:val="20"/>
        </w:rPr>
      </w:pPr>
    </w:p>
    <w:p w:rsidR="001F17FE" w:rsidRDefault="001F17FE" w:rsidP="006C7F77">
      <w:pPr>
        <w:spacing w:after="120"/>
        <w:ind w:left="280"/>
        <w:rPr>
          <w:sz w:val="20"/>
          <w:szCs w:val="20"/>
        </w:rPr>
      </w:pPr>
    </w:p>
    <w:p w:rsidR="001F17FE" w:rsidRDefault="001F17FE" w:rsidP="006C7F77">
      <w:pPr>
        <w:spacing w:after="120"/>
        <w:ind w:left="280"/>
        <w:rPr>
          <w:sz w:val="20"/>
          <w:szCs w:val="20"/>
        </w:rPr>
      </w:pPr>
    </w:p>
    <w:p w:rsidR="001F17FE" w:rsidRPr="00B30A32" w:rsidRDefault="001F17FE" w:rsidP="00B30A32">
      <w:pPr>
        <w:ind w:firstLine="720"/>
        <w:jc w:val="center"/>
        <w:rPr>
          <w:sz w:val="28"/>
          <w:szCs w:val="20"/>
        </w:rPr>
      </w:pPr>
      <w:r w:rsidRPr="00B30A32">
        <w:rPr>
          <w:sz w:val="28"/>
          <w:szCs w:val="20"/>
        </w:rPr>
        <w:t>Возрастная группа: подготовительная</w:t>
      </w:r>
    </w:p>
    <w:p w:rsidR="001F17FE" w:rsidRPr="00B30A32" w:rsidRDefault="001F17FE" w:rsidP="00B30A32">
      <w:pPr>
        <w:ind w:firstLine="720"/>
        <w:jc w:val="center"/>
        <w:rPr>
          <w:sz w:val="28"/>
          <w:szCs w:val="20"/>
        </w:rPr>
      </w:pPr>
      <w:r w:rsidRPr="00B30A32">
        <w:rPr>
          <w:sz w:val="28"/>
          <w:szCs w:val="20"/>
        </w:rPr>
        <w:t>Тема: Осень</w:t>
      </w:r>
      <w:r>
        <w:rPr>
          <w:sz w:val="28"/>
          <w:szCs w:val="20"/>
        </w:rPr>
        <w:t xml:space="preserve"> (</w:t>
      </w:r>
      <w:r w:rsidRPr="00B30A32">
        <w:rPr>
          <w:sz w:val="28"/>
          <w:szCs w:val="20"/>
        </w:rPr>
        <w:t>сентябрь, октябрь, ноябрь)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Слушание музыки.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Побуждать детей различать эмоциональное содержание произведений, их характер, настроение (Что выражает музыка?); различать характер песен об осени: грустный печальный, спокойный, светлый, радостный веселый. Обогащать представления детей о характере музыки (веселый -спокойный - грустный). Нацеливать детей на различение смены настроения в песне: н</w:t>
      </w:r>
      <w:r w:rsidRPr="00B30A32">
        <w:rPr>
          <w:sz w:val="28"/>
          <w:szCs w:val="20"/>
        </w:rPr>
        <w:t>а</w:t>
      </w:r>
      <w:r w:rsidRPr="00B30A32">
        <w:rPr>
          <w:sz w:val="28"/>
          <w:szCs w:val="20"/>
        </w:rPr>
        <w:t>строение запева, настроение припева. Отмечать настроение вступления (ч</w:t>
      </w:r>
      <w:r w:rsidRPr="00B30A32">
        <w:rPr>
          <w:sz w:val="28"/>
          <w:szCs w:val="20"/>
        </w:rPr>
        <w:t>е</w:t>
      </w:r>
      <w:r w:rsidRPr="00B30A32">
        <w:rPr>
          <w:sz w:val="28"/>
          <w:szCs w:val="20"/>
        </w:rPr>
        <w:t>редование минора и мажора.). Рассказывать, о чем поется в песне. Развивать представления детей о танцевальных жанрах, умение различать плясовую, польку, вальс. Знакомить детей с произведениями, передающими довольно широкий объем переживаний. Развивать эмоциональную отзывчивость. Об</w:t>
      </w:r>
      <w:r w:rsidRPr="00B30A32">
        <w:rPr>
          <w:sz w:val="28"/>
          <w:szCs w:val="20"/>
        </w:rPr>
        <w:t>о</w:t>
      </w:r>
      <w:r w:rsidRPr="00B30A32">
        <w:rPr>
          <w:sz w:val="28"/>
          <w:szCs w:val="20"/>
        </w:rPr>
        <w:t>гащать детские представления об окружающем. Развивать чувство п</w:t>
      </w:r>
      <w:r>
        <w:rPr>
          <w:sz w:val="28"/>
          <w:szCs w:val="20"/>
        </w:rPr>
        <w:t>атри</w:t>
      </w:r>
      <w:r>
        <w:rPr>
          <w:sz w:val="28"/>
          <w:szCs w:val="20"/>
        </w:rPr>
        <w:t>о</w:t>
      </w:r>
      <w:r>
        <w:rPr>
          <w:sz w:val="28"/>
          <w:szCs w:val="20"/>
        </w:rPr>
        <w:t>тизма на тематических музык</w:t>
      </w:r>
      <w:r w:rsidRPr="00B30A32">
        <w:rPr>
          <w:sz w:val="28"/>
          <w:szCs w:val="20"/>
        </w:rPr>
        <w:t>альных примерах. Расширять музыкальный кругозор детей в процессе слушания вокальной и инструментальной музыки. Закреплять понятие терминов «музыкальная фраза», «вступление», «закл</w:t>
      </w:r>
      <w:r w:rsidRPr="00B30A32">
        <w:rPr>
          <w:sz w:val="28"/>
          <w:szCs w:val="20"/>
        </w:rPr>
        <w:t>ю</w:t>
      </w:r>
      <w:r w:rsidRPr="00B30A32">
        <w:rPr>
          <w:sz w:val="28"/>
          <w:szCs w:val="20"/>
        </w:rPr>
        <w:t>чение» и умение пользоваться ими в слушательской и исполнительской де</w:t>
      </w:r>
      <w:r w:rsidRPr="00B30A32">
        <w:rPr>
          <w:sz w:val="28"/>
          <w:szCs w:val="20"/>
        </w:rPr>
        <w:t>я</w:t>
      </w:r>
      <w:r w:rsidRPr="00B30A32">
        <w:rPr>
          <w:sz w:val="28"/>
          <w:szCs w:val="20"/>
        </w:rPr>
        <w:t>тельности! Формировать понятие о том, кто создает музыку: народ, композ</w:t>
      </w:r>
      <w:r w:rsidRPr="00B30A32">
        <w:rPr>
          <w:sz w:val="28"/>
          <w:szCs w:val="20"/>
        </w:rPr>
        <w:t>и</w:t>
      </w:r>
      <w:r w:rsidRPr="00B30A32">
        <w:rPr>
          <w:sz w:val="28"/>
          <w:szCs w:val="20"/>
        </w:rPr>
        <w:t>торы. Знакомить с именами композиторов, произведения которых слушают дети. Воспитыв</w:t>
      </w:r>
      <w:r>
        <w:rPr>
          <w:sz w:val="28"/>
          <w:szCs w:val="20"/>
        </w:rPr>
        <w:t>ать уважение к творчеству компо</w:t>
      </w:r>
      <w:r w:rsidRPr="00B30A32">
        <w:rPr>
          <w:sz w:val="28"/>
          <w:szCs w:val="20"/>
        </w:rPr>
        <w:t>зиторов-классиков: М. И. Глинки, П. И. Чайковского, А.Л. Вивальди, Н. А. Римского-Корсакова и др. Развивать умения слушать вокальную и инструментальную музыку, разл</w:t>
      </w:r>
      <w:r w:rsidRPr="00B30A32">
        <w:rPr>
          <w:sz w:val="28"/>
          <w:szCs w:val="20"/>
        </w:rPr>
        <w:t>и</w:t>
      </w:r>
      <w:r w:rsidRPr="00B30A32">
        <w:rPr>
          <w:sz w:val="28"/>
          <w:szCs w:val="20"/>
        </w:rPr>
        <w:t>чать звучание фортепиано, скрипки, аккордеона, хоровое пение взрослых, узнавать знакомые произведения, накапливать запас любимых пьес. Подде</w:t>
      </w:r>
      <w:r w:rsidRPr="00B30A32">
        <w:rPr>
          <w:sz w:val="28"/>
          <w:szCs w:val="20"/>
        </w:rPr>
        <w:t>р</w:t>
      </w:r>
      <w:r w:rsidRPr="00B30A32">
        <w:rPr>
          <w:sz w:val="28"/>
          <w:szCs w:val="20"/>
        </w:rPr>
        <w:t>живать желание слушать музыкальные произведения и высказываться о них.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Исполнительство и творчество.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Пение и песенное творчество.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 xml:space="preserve">Формировать звуковысотное восприятие: различать интервалы от </w:t>
      </w:r>
      <w:r>
        <w:rPr>
          <w:sz w:val="28"/>
          <w:szCs w:val="20"/>
        </w:rPr>
        <w:t>пр</w:t>
      </w:r>
      <w:r>
        <w:rPr>
          <w:sz w:val="28"/>
          <w:szCs w:val="20"/>
        </w:rPr>
        <w:t>и</w:t>
      </w:r>
      <w:r>
        <w:rPr>
          <w:sz w:val="28"/>
          <w:szCs w:val="20"/>
        </w:rPr>
        <w:t>м</w:t>
      </w:r>
      <w:r w:rsidRPr="00B30A32">
        <w:rPr>
          <w:sz w:val="28"/>
          <w:szCs w:val="20"/>
        </w:rPr>
        <w:t xml:space="preserve">ы до </w:t>
      </w:r>
      <w:r>
        <w:rPr>
          <w:sz w:val="28"/>
          <w:szCs w:val="20"/>
        </w:rPr>
        <w:t>октав</w:t>
      </w:r>
      <w:r w:rsidRPr="00B30A32">
        <w:rPr>
          <w:sz w:val="28"/>
          <w:szCs w:val="20"/>
        </w:rPr>
        <w:t>ы, звуки мажорного трезвучия, последовательность из трех, ч</w:t>
      </w:r>
      <w:r w:rsidRPr="00B30A32">
        <w:rPr>
          <w:sz w:val="28"/>
          <w:szCs w:val="20"/>
        </w:rPr>
        <w:t>е</w:t>
      </w:r>
      <w:r w:rsidRPr="00B30A32">
        <w:rPr>
          <w:sz w:val="28"/>
          <w:szCs w:val="20"/>
        </w:rPr>
        <w:t>тырех, пяти ступеней лада, идущих вверх и вниз. Развивать выразительность пения: не спеша, чуть грустно и нежно; протяжно, напевно, легко, отрывисто, постепенно замедляя и ускоряя темп. Побуждать петь песни с вдохновением, передавая свое отношение к особенностям осенней природы. Способствовать развитию певческих умений: самостоятельно начинать пение после муз</w:t>
      </w:r>
      <w:r w:rsidRPr="00B30A32">
        <w:rPr>
          <w:sz w:val="28"/>
          <w:szCs w:val="20"/>
        </w:rPr>
        <w:t>ы</w:t>
      </w:r>
      <w:r w:rsidRPr="00B30A32">
        <w:rPr>
          <w:sz w:val="28"/>
          <w:szCs w:val="20"/>
        </w:rPr>
        <w:t>кального вступления, брать дыхание перед фразой и между фразами, пр</w:t>
      </w:r>
      <w:r w:rsidRPr="00B30A32">
        <w:rPr>
          <w:sz w:val="28"/>
          <w:szCs w:val="20"/>
        </w:rPr>
        <w:t>а</w:t>
      </w:r>
      <w:r w:rsidRPr="00B30A32">
        <w:rPr>
          <w:sz w:val="28"/>
          <w:szCs w:val="20"/>
        </w:rPr>
        <w:t>вильно передавать ритмический рисунок, четко проговаривая слова, смягчая окончания. Расширять певческий диапазон. Побуждать детей петь индивид</w:t>
      </w:r>
      <w:r w:rsidRPr="00B30A32">
        <w:rPr>
          <w:sz w:val="28"/>
          <w:szCs w:val="20"/>
        </w:rPr>
        <w:t>у</w:t>
      </w:r>
      <w:r w:rsidRPr="00B30A32">
        <w:rPr>
          <w:sz w:val="28"/>
          <w:szCs w:val="20"/>
        </w:rPr>
        <w:t>ально и всей группой, сохраняя слитность пения и правильную осанку. Ра</w:t>
      </w:r>
      <w:r w:rsidRPr="00B30A32">
        <w:rPr>
          <w:sz w:val="28"/>
          <w:szCs w:val="20"/>
        </w:rPr>
        <w:t>с</w:t>
      </w:r>
      <w:r w:rsidRPr="00B30A32">
        <w:rPr>
          <w:sz w:val="28"/>
          <w:szCs w:val="20"/>
        </w:rPr>
        <w:t>ширять представления детей об окружающей действительности на основе тематического песенного материала. Знакомить детей с авторами, созда</w:t>
      </w:r>
      <w:r w:rsidRPr="00B30A32">
        <w:rPr>
          <w:sz w:val="28"/>
          <w:szCs w:val="20"/>
        </w:rPr>
        <w:t>ю</w:t>
      </w:r>
      <w:r w:rsidRPr="00B30A32">
        <w:rPr>
          <w:sz w:val="28"/>
          <w:szCs w:val="20"/>
        </w:rPr>
        <w:t>щими песни: народом и композиторами. Побуждать детей импровизировать простейшие мелодии на заданный текст в характере марша, колыбельной, польки, используя в случае затруднения образец педагога.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Музыкальное движение и двигательное творчество.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Развивать согласованность движений: двигаться в соответствии с ра</w:t>
      </w:r>
      <w:r w:rsidRPr="00B30A32">
        <w:rPr>
          <w:sz w:val="28"/>
          <w:szCs w:val="20"/>
        </w:rPr>
        <w:t>з</w:t>
      </w:r>
      <w:r w:rsidRPr="00B30A32">
        <w:rPr>
          <w:sz w:val="28"/>
          <w:szCs w:val="20"/>
        </w:rPr>
        <w:t>нообразным характером музыки; различать и точно передавать в движении начало и окончание музыкальных фраз частей, всего музыкального произв</w:t>
      </w:r>
      <w:r w:rsidRPr="00B30A32">
        <w:rPr>
          <w:sz w:val="28"/>
          <w:szCs w:val="20"/>
        </w:rPr>
        <w:t>е</w:t>
      </w:r>
      <w:r w:rsidRPr="00B30A32">
        <w:rPr>
          <w:sz w:val="28"/>
          <w:szCs w:val="20"/>
        </w:rPr>
        <w:t>дения; передавать в движении простой ритмический рисунок</w:t>
      </w:r>
      <w:r>
        <w:rPr>
          <w:sz w:val="28"/>
          <w:szCs w:val="20"/>
        </w:rPr>
        <w:t>.</w:t>
      </w:r>
      <w:r w:rsidRPr="00B30A32">
        <w:rPr>
          <w:sz w:val="28"/>
          <w:szCs w:val="20"/>
        </w:rPr>
        <w:t xml:space="preserve"> Формировать понятие о трех жанрах музыки: марш - танец - песня. Продолжать развитие выразительности движений под музыку: ходьба различного характера (бо</w:t>
      </w:r>
      <w:r w:rsidRPr="00B30A32">
        <w:rPr>
          <w:sz w:val="28"/>
          <w:szCs w:val="20"/>
        </w:rPr>
        <w:t>д</w:t>
      </w:r>
      <w:r w:rsidRPr="00B30A32">
        <w:rPr>
          <w:sz w:val="28"/>
          <w:szCs w:val="20"/>
        </w:rPr>
        <w:t>рая, спокойная) легкий ритмичный бег, поскоки, боковой галоп, пружинящий шаг, освоение переменного и приставного шага. Нацеливать детей следить за осанкой, обращать внимание на подтянутость внутреннюю собранность. Ра</w:t>
      </w:r>
      <w:r w:rsidRPr="00B30A32">
        <w:rPr>
          <w:sz w:val="28"/>
          <w:szCs w:val="20"/>
        </w:rPr>
        <w:t>з</w:t>
      </w:r>
      <w:r w:rsidRPr="00B30A32">
        <w:rPr>
          <w:sz w:val="28"/>
          <w:szCs w:val="20"/>
        </w:rPr>
        <w:t>вивать умение ориентироваться в пространстве. Воспитывать выдержку н</w:t>
      </w:r>
      <w:r w:rsidRPr="00B30A32">
        <w:rPr>
          <w:sz w:val="28"/>
          <w:szCs w:val="20"/>
        </w:rPr>
        <w:t>а</w:t>
      </w:r>
      <w:r w:rsidRPr="00B30A32">
        <w:rPr>
          <w:sz w:val="28"/>
          <w:szCs w:val="20"/>
        </w:rPr>
        <w:t>стойчивость, умение организованно взаимодействовать со сверстниками и взрослыми</w:t>
      </w:r>
      <w:r>
        <w:rPr>
          <w:sz w:val="28"/>
          <w:szCs w:val="20"/>
        </w:rPr>
        <w:t>.</w:t>
      </w:r>
      <w:r w:rsidRPr="00B30A32">
        <w:rPr>
          <w:sz w:val="28"/>
          <w:szCs w:val="20"/>
        </w:rPr>
        <w:t xml:space="preserve"> Побуждать детей выразительно передавать музыкально-игровые образы, согласовывать движения с текстом песен, находить выразительные движения для составления композиции танца польки импровизировать о</w:t>
      </w:r>
      <w:r w:rsidRPr="00B30A32">
        <w:rPr>
          <w:sz w:val="28"/>
          <w:szCs w:val="20"/>
        </w:rPr>
        <w:t>т</w:t>
      </w:r>
      <w:r w:rsidRPr="00B30A32">
        <w:rPr>
          <w:sz w:val="28"/>
          <w:szCs w:val="20"/>
        </w:rPr>
        <w:t>дельные элементы польки. Использовать литературные произведения для усиления восприятия эмоционально-образного содержания музыки, для ра</w:t>
      </w:r>
      <w:r w:rsidRPr="00B30A32">
        <w:rPr>
          <w:sz w:val="28"/>
          <w:szCs w:val="20"/>
        </w:rPr>
        <w:t>з</w:t>
      </w:r>
      <w:r w:rsidRPr="00B30A32">
        <w:rPr>
          <w:sz w:val="28"/>
          <w:szCs w:val="20"/>
        </w:rPr>
        <w:t>вития выразительности движений.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Игра на детских музыкальных инструментах и инструментальное тво</w:t>
      </w:r>
      <w:r w:rsidRPr="00B30A32">
        <w:rPr>
          <w:sz w:val="28"/>
          <w:szCs w:val="20"/>
        </w:rPr>
        <w:t>р</w:t>
      </w:r>
      <w:r w:rsidRPr="00B30A32">
        <w:rPr>
          <w:sz w:val="28"/>
          <w:szCs w:val="20"/>
        </w:rPr>
        <w:t>чество.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Совершенствовать способы и приемы звукоизвлечения на металлоф</w:t>
      </w:r>
      <w:r w:rsidRPr="00B30A32">
        <w:rPr>
          <w:sz w:val="28"/>
          <w:szCs w:val="20"/>
        </w:rPr>
        <w:t>о</w:t>
      </w:r>
      <w:r w:rsidRPr="00B30A32">
        <w:rPr>
          <w:sz w:val="28"/>
          <w:szCs w:val="20"/>
        </w:rPr>
        <w:t>не, полученные детьми в старшей группе. Побуждать детей играть индивид</w:t>
      </w:r>
      <w:r w:rsidRPr="00B30A32">
        <w:rPr>
          <w:sz w:val="28"/>
          <w:szCs w:val="20"/>
        </w:rPr>
        <w:t>у</w:t>
      </w:r>
      <w:r w:rsidRPr="00B30A32">
        <w:rPr>
          <w:sz w:val="28"/>
          <w:szCs w:val="20"/>
        </w:rPr>
        <w:t>ально, в ансамбле и в оркестре простейшие мелодии (использовать металл</w:t>
      </w:r>
      <w:r w:rsidRPr="00B30A32">
        <w:rPr>
          <w:sz w:val="28"/>
          <w:szCs w:val="20"/>
        </w:rPr>
        <w:t>о</w:t>
      </w:r>
      <w:r w:rsidRPr="00B30A32">
        <w:rPr>
          <w:sz w:val="28"/>
          <w:szCs w:val="20"/>
        </w:rPr>
        <w:t>фоны, треугольники, бубны). Развивать восприятие музыки исполняемой взрослыми. Способствовать тому, чтобы чувства, вызываемые музыкой у р</w:t>
      </w:r>
      <w:r w:rsidRPr="00B30A32">
        <w:rPr>
          <w:sz w:val="28"/>
          <w:szCs w:val="20"/>
        </w:rPr>
        <w:t>е</w:t>
      </w:r>
      <w:r w:rsidRPr="00B30A32">
        <w:rPr>
          <w:sz w:val="28"/>
          <w:szCs w:val="20"/>
        </w:rPr>
        <w:t>бенка приобретали социальный характер: чувство героического жанра, лир</w:t>
      </w:r>
      <w:r w:rsidRPr="00B30A32">
        <w:rPr>
          <w:sz w:val="28"/>
          <w:szCs w:val="20"/>
        </w:rPr>
        <w:t>и</w:t>
      </w:r>
      <w:r w:rsidRPr="00B30A32">
        <w:rPr>
          <w:sz w:val="28"/>
          <w:szCs w:val="20"/>
        </w:rPr>
        <w:t>ческие чувства. Осваивать понятие о жанрах, структуре музыкальных прои</w:t>
      </w:r>
      <w:r w:rsidRPr="00B30A32">
        <w:rPr>
          <w:sz w:val="28"/>
          <w:szCs w:val="20"/>
        </w:rPr>
        <w:t>з</w:t>
      </w:r>
      <w:r w:rsidRPr="00B30A32">
        <w:rPr>
          <w:sz w:val="28"/>
          <w:szCs w:val="20"/>
        </w:rPr>
        <w:t>ведений. Поддерживать интерес к музицированию. Использовать в инстр</w:t>
      </w:r>
      <w:r w:rsidRPr="00B30A32">
        <w:rPr>
          <w:sz w:val="28"/>
          <w:szCs w:val="20"/>
        </w:rPr>
        <w:t>у</w:t>
      </w:r>
      <w:r w:rsidRPr="00B30A32">
        <w:rPr>
          <w:sz w:val="28"/>
          <w:szCs w:val="20"/>
        </w:rPr>
        <w:t>ментальной импровизации различные динамические, ритмические и темп</w:t>
      </w:r>
      <w:r w:rsidRPr="00B30A32">
        <w:rPr>
          <w:sz w:val="28"/>
          <w:szCs w:val="20"/>
        </w:rPr>
        <w:t>о</w:t>
      </w:r>
      <w:r w:rsidRPr="00B30A32">
        <w:rPr>
          <w:sz w:val="28"/>
          <w:szCs w:val="20"/>
        </w:rPr>
        <w:t>вые наигрыши.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Самостоятельная деятельность.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Развивать у детей потребность в самостоятельноммузицировании. Н</w:t>
      </w:r>
      <w:r w:rsidRPr="00B30A32">
        <w:rPr>
          <w:sz w:val="28"/>
          <w:szCs w:val="20"/>
        </w:rPr>
        <w:t>а</w:t>
      </w:r>
      <w:r w:rsidRPr="00B30A32">
        <w:rPr>
          <w:sz w:val="28"/>
          <w:szCs w:val="20"/>
        </w:rPr>
        <w:t>полнять музыкальную предметно-развивающую среду дополнительными элементами. Привлечь детей к обновлению старых пособий и изготовлению новых. Совершенствовать звуковысотный слух детей в музыкально-дидактических играх и в игре на детских музыкальных инструментах. Поб</w:t>
      </w:r>
      <w:r w:rsidRPr="00B30A32">
        <w:rPr>
          <w:sz w:val="28"/>
          <w:szCs w:val="20"/>
        </w:rPr>
        <w:t>у</w:t>
      </w:r>
      <w:r w:rsidRPr="00B30A32">
        <w:rPr>
          <w:sz w:val="28"/>
          <w:szCs w:val="20"/>
        </w:rPr>
        <w:t>ждать детей к самостоятельному изготовлению атрибутов к будущим развл</w:t>
      </w:r>
      <w:r w:rsidRPr="00B30A32">
        <w:rPr>
          <w:sz w:val="28"/>
          <w:szCs w:val="20"/>
        </w:rPr>
        <w:t>е</w:t>
      </w:r>
      <w:r w:rsidRPr="00B30A32">
        <w:rPr>
          <w:sz w:val="28"/>
          <w:szCs w:val="20"/>
        </w:rPr>
        <w:t>чениям и праздникам.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Праздники и развлечения.</w:t>
      </w:r>
    </w:p>
    <w:p w:rsidR="001F17FE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Углублять представления детей об окружающей природе. Воспитывать добрые чувства у сверстников и взрослых. Побуждать каждого ребенка уч</w:t>
      </w:r>
      <w:r w:rsidRPr="00B30A32">
        <w:rPr>
          <w:sz w:val="28"/>
          <w:szCs w:val="20"/>
        </w:rPr>
        <w:t>а</w:t>
      </w:r>
      <w:r w:rsidRPr="00B30A32">
        <w:rPr>
          <w:sz w:val="28"/>
          <w:szCs w:val="20"/>
        </w:rPr>
        <w:t>ствовать в подготовке и проведении праздника или развлечения. Развивать воображение, память, мышление, способность контролировать свои слова и поступки. Расширять представления о традициях обычаях народов России. Развивать эмоционально-чувственную сферу, чувство сопричастности к вс</w:t>
      </w:r>
      <w:r w:rsidRPr="00B30A32">
        <w:rPr>
          <w:sz w:val="28"/>
          <w:szCs w:val="20"/>
        </w:rPr>
        <w:t>е</w:t>
      </w:r>
      <w:r w:rsidRPr="00B30A32">
        <w:rPr>
          <w:sz w:val="28"/>
          <w:szCs w:val="20"/>
        </w:rPr>
        <w:t>народным торжествам.</w:t>
      </w:r>
    </w:p>
    <w:p w:rsidR="001F17FE" w:rsidRDefault="001F17FE" w:rsidP="00B30A32">
      <w:pPr>
        <w:ind w:firstLine="720"/>
        <w:jc w:val="both"/>
        <w:rPr>
          <w:sz w:val="28"/>
          <w:szCs w:val="20"/>
        </w:rPr>
      </w:pP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</w:p>
    <w:p w:rsidR="001F17FE" w:rsidRPr="00B30A32" w:rsidRDefault="001F17FE" w:rsidP="00A03E9A">
      <w:pPr>
        <w:ind w:firstLine="720"/>
        <w:jc w:val="center"/>
        <w:rPr>
          <w:sz w:val="28"/>
          <w:szCs w:val="20"/>
        </w:rPr>
      </w:pPr>
      <w:r w:rsidRPr="00B30A32">
        <w:rPr>
          <w:sz w:val="28"/>
          <w:szCs w:val="20"/>
        </w:rPr>
        <w:t>Тема: Зима (декабрь, январь, февраль).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Слушание музыки.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Развивать способность различать образы, переданные в музыке (О чем рассказывает музыка?). Побуждать детей различать, сопоставлять образы трехчастной музыки, передающей различные состояния зимней природы. Развивать восприятие музыки лирического характера, отмечать изобраз</w:t>
      </w:r>
      <w:r w:rsidRPr="00B30A32">
        <w:rPr>
          <w:sz w:val="28"/>
          <w:szCs w:val="20"/>
        </w:rPr>
        <w:t>и</w:t>
      </w:r>
      <w:r w:rsidRPr="00B30A32">
        <w:rPr>
          <w:sz w:val="28"/>
          <w:szCs w:val="20"/>
        </w:rPr>
        <w:t>тельные средства. Расширять представления о средствах музыкальной выр</w:t>
      </w:r>
      <w:r w:rsidRPr="00B30A32">
        <w:rPr>
          <w:sz w:val="28"/>
          <w:szCs w:val="20"/>
        </w:rPr>
        <w:t>а</w:t>
      </w:r>
      <w:r w:rsidRPr="00B30A32">
        <w:rPr>
          <w:sz w:val="28"/>
          <w:szCs w:val="20"/>
        </w:rPr>
        <w:t>зительности, передающих торжественный, радостный характер песни или спокойное, ласковое, задушевное звучание. Побуждать детей высказывать свое отношение к пес</w:t>
      </w:r>
      <w:r>
        <w:rPr>
          <w:sz w:val="28"/>
          <w:szCs w:val="20"/>
        </w:rPr>
        <w:t>ням, пьесам, их характерным приз</w:t>
      </w:r>
      <w:r w:rsidRPr="00B30A32">
        <w:rPr>
          <w:sz w:val="28"/>
          <w:szCs w:val="20"/>
        </w:rPr>
        <w:t>накам; использовать в характеристике формы музыкальных произведений термины «музыкальная фраза», «вступление», «заключение». Расширять музыкальный кругозор д</w:t>
      </w:r>
      <w:r w:rsidRPr="00B30A32">
        <w:rPr>
          <w:sz w:val="28"/>
          <w:szCs w:val="20"/>
        </w:rPr>
        <w:t>е</w:t>
      </w:r>
      <w:r w:rsidRPr="00B30A32">
        <w:rPr>
          <w:sz w:val="28"/>
          <w:szCs w:val="20"/>
        </w:rPr>
        <w:t>тей, знакомя их с разнообразной вокальной и инструментальной музыкой, композиторами, написавшими ее. Углублять представления детей о разли</w:t>
      </w:r>
      <w:r w:rsidRPr="00B30A32">
        <w:rPr>
          <w:sz w:val="28"/>
          <w:szCs w:val="20"/>
        </w:rPr>
        <w:t>ч</w:t>
      </w:r>
      <w:r w:rsidRPr="00B30A32">
        <w:rPr>
          <w:sz w:val="28"/>
          <w:szCs w:val="20"/>
        </w:rPr>
        <w:t>ных музыкальных жанрах. Предлагать детям узнавать знакомую музыку по вступлению, музыкальному фрагменту. Способствовать накоплению у детей запаса любимых песен, пьес. Поддерживать желание ребя</w:t>
      </w:r>
      <w:r>
        <w:rPr>
          <w:sz w:val="28"/>
          <w:szCs w:val="20"/>
        </w:rPr>
        <w:t>т слушать муз</w:t>
      </w:r>
      <w:r>
        <w:rPr>
          <w:sz w:val="28"/>
          <w:szCs w:val="20"/>
        </w:rPr>
        <w:t>ы</w:t>
      </w:r>
      <w:r>
        <w:rPr>
          <w:sz w:val="28"/>
          <w:szCs w:val="20"/>
        </w:rPr>
        <w:t>кальные произведе</w:t>
      </w:r>
      <w:r w:rsidRPr="00B30A32">
        <w:rPr>
          <w:sz w:val="28"/>
          <w:szCs w:val="20"/>
        </w:rPr>
        <w:t>ния. Формировать общую культуру поведения детей на основе чередования различных заданий по слушанию музыки, требующих внимания, сообразительности, организованности.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Исполнительство и творчество.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Пение и песенное творчество.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Формировать звуковысотное восприятие, нацеливая детей на различ</w:t>
      </w:r>
      <w:r w:rsidRPr="00B30A32">
        <w:rPr>
          <w:sz w:val="28"/>
          <w:szCs w:val="20"/>
        </w:rPr>
        <w:t>е</w:t>
      </w:r>
      <w:r w:rsidRPr="00B30A32">
        <w:rPr>
          <w:sz w:val="28"/>
          <w:szCs w:val="20"/>
        </w:rPr>
        <w:t>ние полного звукоряда, неполного звукоряда (5 ступеней), последовательн</w:t>
      </w:r>
      <w:r w:rsidRPr="00B30A32">
        <w:rPr>
          <w:sz w:val="28"/>
          <w:szCs w:val="20"/>
        </w:rPr>
        <w:t>о</w:t>
      </w:r>
      <w:r w:rsidRPr="00B30A32">
        <w:rPr>
          <w:sz w:val="28"/>
          <w:szCs w:val="20"/>
        </w:rPr>
        <w:t>стей из трех звуков мажорного трезвучия, идущих вверх и вниз. Развивать динамический слух, предлагая детям различение четырех динамических о</w:t>
      </w:r>
      <w:r w:rsidRPr="00B30A32">
        <w:rPr>
          <w:sz w:val="28"/>
          <w:szCs w:val="20"/>
        </w:rPr>
        <w:t>т</w:t>
      </w:r>
      <w:r w:rsidRPr="00B30A32">
        <w:rPr>
          <w:sz w:val="28"/>
          <w:szCs w:val="20"/>
        </w:rPr>
        <w:t>тенков музыки: громко, умеренно громко, умеренно тихо, тихо. Развивать выразительность пения: петь напевно, легко, не спеша, в темпе вальса, точно выдерживая паузы и выполняя динамические оттенки; передавать в пении радостное, праздничное настроение, в запеве и припеве точно интонируя окончания фраз; исполнять маршевую песню весело, жизнерадостно, эм</w:t>
      </w:r>
      <w:r w:rsidRPr="00B30A32">
        <w:rPr>
          <w:sz w:val="28"/>
          <w:szCs w:val="20"/>
        </w:rPr>
        <w:t>о</w:t>
      </w:r>
      <w:r w:rsidRPr="00B30A32">
        <w:rPr>
          <w:sz w:val="28"/>
          <w:szCs w:val="20"/>
        </w:rPr>
        <w:t>ционально, напевно заканчивать фразы, точно передавать динамические о</w:t>
      </w:r>
      <w:r w:rsidRPr="00B30A32">
        <w:rPr>
          <w:sz w:val="28"/>
          <w:szCs w:val="20"/>
        </w:rPr>
        <w:t>т</w:t>
      </w:r>
      <w:r w:rsidRPr="00B30A32">
        <w:rPr>
          <w:sz w:val="28"/>
          <w:szCs w:val="20"/>
        </w:rPr>
        <w:t>тенки. Развивать певческие умения: самостоятельно начинать пение после музыкального вступления и заканчивать его вместе с музыкой; петь по одн</w:t>
      </w:r>
      <w:r w:rsidRPr="00B30A32">
        <w:rPr>
          <w:sz w:val="28"/>
          <w:szCs w:val="20"/>
        </w:rPr>
        <w:t>о</w:t>
      </w:r>
      <w:r w:rsidRPr="00B30A32">
        <w:rPr>
          <w:sz w:val="28"/>
          <w:szCs w:val="20"/>
        </w:rPr>
        <w:t>му и в подгруппах, брать дыхание перед началом пения и между музыкал</w:t>
      </w:r>
      <w:r w:rsidRPr="00B30A32">
        <w:rPr>
          <w:sz w:val="28"/>
          <w:szCs w:val="20"/>
        </w:rPr>
        <w:t>ь</w:t>
      </w:r>
      <w:r w:rsidRPr="00B30A32">
        <w:rPr>
          <w:sz w:val="28"/>
          <w:szCs w:val="20"/>
        </w:rPr>
        <w:t>ными фразами, не поднимая плеч и удерживая его до конца фразы; отчетливо произносить слова, правильно выговаривать гласные и согласные звуки; во время пения слушать себя, сверстников и исправлять свои ошибки. Укре</w:t>
      </w:r>
      <w:r w:rsidRPr="00B30A32">
        <w:rPr>
          <w:sz w:val="28"/>
          <w:szCs w:val="20"/>
        </w:rPr>
        <w:t>п</w:t>
      </w:r>
      <w:r w:rsidRPr="00B30A32">
        <w:rPr>
          <w:sz w:val="28"/>
          <w:szCs w:val="20"/>
        </w:rPr>
        <w:t>лять и развивать певческий диапазон детей в пределах октавы. Побуждать детей импровизировать мелодию польки, марша, колыбельной на заданный текст. Использовать художественные примеры д</w:t>
      </w:r>
      <w:r>
        <w:rPr>
          <w:sz w:val="28"/>
          <w:szCs w:val="20"/>
        </w:rPr>
        <w:t>ругих видов искусства для усиле</w:t>
      </w:r>
      <w:r w:rsidRPr="00B30A32">
        <w:rPr>
          <w:sz w:val="28"/>
          <w:szCs w:val="20"/>
        </w:rPr>
        <w:t>ния эмоционального восприятия песенного материала.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Музыкальное движение и двигательное творчество.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Развивать согласованность движений с музыкой: двигаться в соотве</w:t>
      </w:r>
      <w:r w:rsidRPr="00B30A32">
        <w:rPr>
          <w:sz w:val="28"/>
          <w:szCs w:val="20"/>
        </w:rPr>
        <w:t>т</w:t>
      </w:r>
      <w:r w:rsidRPr="00B30A32">
        <w:rPr>
          <w:sz w:val="28"/>
          <w:szCs w:val="20"/>
        </w:rPr>
        <w:t xml:space="preserve">ствии с темпом музыки; отмечать в движении музыкальные фразы, акценты, несложный ритмический рисунок; самостоятельно начинать движение после музыкального вступления, </w:t>
      </w:r>
      <w:r>
        <w:rPr>
          <w:sz w:val="28"/>
          <w:szCs w:val="20"/>
        </w:rPr>
        <w:t>ускорять и замедлять темп движе</w:t>
      </w:r>
      <w:r w:rsidRPr="00B30A32">
        <w:rPr>
          <w:sz w:val="28"/>
          <w:szCs w:val="20"/>
        </w:rPr>
        <w:t>ния. Развивать выразительность и качество движений под музыку: выразительно двигаться в соответствии с музыкальными образами, эмоционально передавать муз</w:t>
      </w:r>
      <w:r w:rsidRPr="00B30A32">
        <w:rPr>
          <w:sz w:val="28"/>
          <w:szCs w:val="20"/>
        </w:rPr>
        <w:t>ы</w:t>
      </w:r>
      <w:r w:rsidRPr="00B30A32">
        <w:rPr>
          <w:sz w:val="28"/>
          <w:szCs w:val="20"/>
        </w:rPr>
        <w:t>кально-игровые образы. Совершенствовать умения легко и энергично скакать с ноги на ногу, бегать широко, стремительно. Продолжать осваивать пер</w:t>
      </w:r>
      <w:r w:rsidRPr="00B30A32">
        <w:rPr>
          <w:sz w:val="28"/>
          <w:szCs w:val="20"/>
        </w:rPr>
        <w:t>е</w:t>
      </w:r>
      <w:r w:rsidRPr="00B30A32">
        <w:rPr>
          <w:sz w:val="28"/>
          <w:szCs w:val="20"/>
        </w:rPr>
        <w:t>менный шаг, боковой галоп, шаг польки, хороводный шаг, пружинящий шаг; совершенствовать плавные движения рук с предметами и без них. Следить за осанкой детей, совершенствовать умение держать голову и</w:t>
      </w:r>
      <w:r>
        <w:rPr>
          <w:sz w:val="28"/>
          <w:szCs w:val="20"/>
        </w:rPr>
        <w:t xml:space="preserve"> корпус прямо, свободно ориенти</w:t>
      </w:r>
      <w:r w:rsidRPr="00B30A32">
        <w:rPr>
          <w:sz w:val="28"/>
          <w:szCs w:val="20"/>
        </w:rPr>
        <w:t>роваться в пространстве. Побуждать детей к поиску выр</w:t>
      </w:r>
      <w:r w:rsidRPr="00B30A32">
        <w:rPr>
          <w:sz w:val="28"/>
          <w:szCs w:val="20"/>
        </w:rPr>
        <w:t>а</w:t>
      </w:r>
      <w:r w:rsidRPr="00B30A32">
        <w:rPr>
          <w:sz w:val="28"/>
          <w:szCs w:val="20"/>
        </w:rPr>
        <w:t>зительных движений вальса. Предлагать детям передавать в движениях ос</w:t>
      </w:r>
      <w:r w:rsidRPr="00B30A32">
        <w:rPr>
          <w:sz w:val="28"/>
          <w:szCs w:val="20"/>
        </w:rPr>
        <w:t>о</w:t>
      </w:r>
      <w:r w:rsidRPr="00B30A32">
        <w:rPr>
          <w:sz w:val="28"/>
          <w:szCs w:val="20"/>
        </w:rPr>
        <w:t>бенности персонажей, выраженные в музыке и тексте произведений. Восп</w:t>
      </w:r>
      <w:r w:rsidRPr="00B30A32">
        <w:rPr>
          <w:sz w:val="28"/>
          <w:szCs w:val="20"/>
        </w:rPr>
        <w:t>и</w:t>
      </w:r>
      <w:r w:rsidRPr="00B30A32">
        <w:rPr>
          <w:sz w:val="28"/>
          <w:szCs w:val="20"/>
        </w:rPr>
        <w:t>тывать дружеские взаимоотношения в играх, танцах, хороводах. Способств</w:t>
      </w:r>
      <w:r w:rsidRPr="00B30A32">
        <w:rPr>
          <w:sz w:val="28"/>
          <w:szCs w:val="20"/>
        </w:rPr>
        <w:t>о</w:t>
      </w:r>
      <w:r w:rsidRPr="00B30A32">
        <w:rPr>
          <w:sz w:val="28"/>
          <w:szCs w:val="20"/>
        </w:rPr>
        <w:t>вать овладению методами взаимодействия со сверстниками и взрослыми, п</w:t>
      </w:r>
      <w:r w:rsidRPr="00B30A32">
        <w:rPr>
          <w:sz w:val="28"/>
          <w:szCs w:val="20"/>
        </w:rPr>
        <w:t>о</w:t>
      </w:r>
      <w:r w:rsidRPr="00B30A32">
        <w:rPr>
          <w:sz w:val="28"/>
          <w:szCs w:val="20"/>
        </w:rPr>
        <w:t>строенными на сотрудничестве. Использовать художественные примеры др</w:t>
      </w:r>
      <w:r w:rsidRPr="00B30A32">
        <w:rPr>
          <w:sz w:val="28"/>
          <w:szCs w:val="20"/>
        </w:rPr>
        <w:t>у</w:t>
      </w:r>
      <w:r w:rsidRPr="00B30A32">
        <w:rPr>
          <w:sz w:val="28"/>
          <w:szCs w:val="20"/>
        </w:rPr>
        <w:t>гих видов искусства для усиления выразительности движения под музыку.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Игра на детских музыкальных инструментах и инструментальное тво</w:t>
      </w:r>
      <w:r w:rsidRPr="00B30A32">
        <w:rPr>
          <w:sz w:val="28"/>
          <w:szCs w:val="20"/>
        </w:rPr>
        <w:t>р</w:t>
      </w:r>
      <w:r w:rsidRPr="00B30A32">
        <w:rPr>
          <w:sz w:val="28"/>
          <w:szCs w:val="20"/>
        </w:rPr>
        <w:t>чество.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Развивать у детей способность играть в ансамбле ритмический рисунок и общую динамику на ударных музыкальных инструментах (треугольники, колокольчики, бубны, барабан), вовремя вступать со своей партией, осва</w:t>
      </w:r>
      <w:r w:rsidRPr="00B30A32">
        <w:rPr>
          <w:sz w:val="28"/>
          <w:szCs w:val="20"/>
        </w:rPr>
        <w:t>и</w:t>
      </w:r>
      <w:r w:rsidRPr="00B30A32">
        <w:rPr>
          <w:sz w:val="28"/>
          <w:szCs w:val="20"/>
        </w:rPr>
        <w:t>вать игру на металлофоне. Познакомить с ксилофоном, характером звучания, расположением высоких и низких звуков на нем и приемами звукоизвлеч</w:t>
      </w:r>
      <w:r w:rsidRPr="00B30A32">
        <w:rPr>
          <w:sz w:val="28"/>
          <w:szCs w:val="20"/>
        </w:rPr>
        <w:t>е</w:t>
      </w:r>
      <w:r w:rsidRPr="00B30A32">
        <w:rPr>
          <w:sz w:val="28"/>
          <w:szCs w:val="20"/>
        </w:rPr>
        <w:t>ния. Совершенствовать исполнение знакомых музыкальных пьес. Знакомить детей с музыкальными произведениями, исполненными на различных инс</w:t>
      </w:r>
      <w:r w:rsidRPr="00B30A32">
        <w:rPr>
          <w:sz w:val="28"/>
          <w:szCs w:val="20"/>
        </w:rPr>
        <w:t>т</w:t>
      </w:r>
      <w:r w:rsidRPr="00B30A32">
        <w:rPr>
          <w:sz w:val="28"/>
          <w:szCs w:val="20"/>
        </w:rPr>
        <w:t>рументах и в оркестровой обработке. Проявлять фантазию при варьировании в процессе совместногомузицирования.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Самостоятельная деятельность.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Развивать у детей способность к различению высоких и ни</w:t>
      </w:r>
      <w:r>
        <w:rPr>
          <w:sz w:val="28"/>
          <w:szCs w:val="20"/>
        </w:rPr>
        <w:t>зких звуков, тембровых особенно</w:t>
      </w:r>
      <w:r w:rsidRPr="00B30A32">
        <w:rPr>
          <w:sz w:val="28"/>
          <w:szCs w:val="20"/>
        </w:rPr>
        <w:t>стей звука в музыкально-дидактических играх. Углу</w:t>
      </w:r>
      <w:r w:rsidRPr="00B30A32">
        <w:rPr>
          <w:sz w:val="28"/>
          <w:szCs w:val="20"/>
        </w:rPr>
        <w:t>б</w:t>
      </w:r>
      <w:r w:rsidRPr="00B30A32">
        <w:rPr>
          <w:sz w:val="28"/>
          <w:szCs w:val="20"/>
        </w:rPr>
        <w:t>лять музыкальные впечатления, объединять детей общими переживаниями на слушательских сеансах. Своевременно предлагать детям исполнить знак</w:t>
      </w:r>
      <w:r w:rsidRPr="00B30A32">
        <w:rPr>
          <w:sz w:val="28"/>
          <w:szCs w:val="20"/>
        </w:rPr>
        <w:t>о</w:t>
      </w:r>
      <w:r w:rsidRPr="00B30A32">
        <w:rPr>
          <w:sz w:val="28"/>
          <w:szCs w:val="20"/>
        </w:rPr>
        <w:t>мую песню, игру, хоровод, подходящие для определенной педагогической ситуации. Побуждать детей к индивидуальному и совместному музициров</w:t>
      </w:r>
      <w:r w:rsidRPr="00B30A32">
        <w:rPr>
          <w:sz w:val="28"/>
          <w:szCs w:val="20"/>
        </w:rPr>
        <w:t>а</w:t>
      </w:r>
      <w:r w:rsidRPr="00B30A32">
        <w:rPr>
          <w:sz w:val="28"/>
          <w:szCs w:val="20"/>
        </w:rPr>
        <w:t>нию. Создавать условия для творческого самовыражения ребенка в исполн</w:t>
      </w:r>
      <w:r w:rsidRPr="00B30A32">
        <w:rPr>
          <w:sz w:val="28"/>
          <w:szCs w:val="20"/>
        </w:rPr>
        <w:t>и</w:t>
      </w:r>
      <w:r w:rsidRPr="00B30A32">
        <w:rPr>
          <w:sz w:val="28"/>
          <w:szCs w:val="20"/>
        </w:rPr>
        <w:t>тельской деятельности на знакомом музыкальном материале. Развивать у д</w:t>
      </w:r>
      <w:r w:rsidRPr="00B30A32">
        <w:rPr>
          <w:sz w:val="28"/>
          <w:szCs w:val="20"/>
        </w:rPr>
        <w:t>е</w:t>
      </w:r>
      <w:r w:rsidRPr="00B30A32">
        <w:rPr>
          <w:sz w:val="28"/>
          <w:szCs w:val="20"/>
        </w:rPr>
        <w:t>тей самостоятельность и инициативу. Способствовать отражению ярких м</w:t>
      </w:r>
      <w:r w:rsidRPr="00B30A32">
        <w:rPr>
          <w:sz w:val="28"/>
          <w:szCs w:val="20"/>
        </w:rPr>
        <w:t>у</w:t>
      </w:r>
      <w:r w:rsidRPr="00B30A32">
        <w:rPr>
          <w:sz w:val="28"/>
          <w:szCs w:val="20"/>
        </w:rPr>
        <w:t>зыкальных впечатлений детей, полученных в не</w:t>
      </w:r>
      <w:r>
        <w:rPr>
          <w:sz w:val="28"/>
          <w:szCs w:val="20"/>
        </w:rPr>
        <w:t>прерывной</w:t>
      </w:r>
      <w:r w:rsidRPr="00B30A32">
        <w:rPr>
          <w:sz w:val="28"/>
          <w:szCs w:val="20"/>
        </w:rPr>
        <w:t xml:space="preserve"> музыкальной де</w:t>
      </w:r>
      <w:r w:rsidRPr="00B30A32">
        <w:rPr>
          <w:sz w:val="28"/>
          <w:szCs w:val="20"/>
        </w:rPr>
        <w:t>я</w:t>
      </w:r>
      <w:r w:rsidRPr="00B30A32">
        <w:rPr>
          <w:sz w:val="28"/>
          <w:szCs w:val="20"/>
        </w:rPr>
        <w:t>тельности, на праздничных и развлекательных событиях, в самостоятельной музыкальной деятельности.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Праздники и развлечения.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Формировать стремление активно участвовать на праздниках и развл</w:t>
      </w:r>
      <w:r w:rsidRPr="00B30A32">
        <w:rPr>
          <w:sz w:val="28"/>
          <w:szCs w:val="20"/>
        </w:rPr>
        <w:t>е</w:t>
      </w:r>
      <w:r w:rsidRPr="00B30A32">
        <w:rPr>
          <w:sz w:val="28"/>
          <w:szCs w:val="20"/>
        </w:rPr>
        <w:t>чениях, умения общаться, быть доброжелательным, отзывчивым. Расширять представления об искусстве, традициях и обычаях своего народа, о госуда</w:t>
      </w:r>
      <w:r w:rsidRPr="00B30A32">
        <w:rPr>
          <w:sz w:val="28"/>
          <w:szCs w:val="20"/>
        </w:rPr>
        <w:t>р</w:t>
      </w:r>
      <w:r w:rsidRPr="00B30A32">
        <w:rPr>
          <w:sz w:val="28"/>
          <w:szCs w:val="20"/>
        </w:rPr>
        <w:t>ственных и народных праздниках. Создавать атмосферу эмоционального комфорта. Воспитывать чувство удовлетворения от совместной подготовки и проведения праздника.</w:t>
      </w:r>
    </w:p>
    <w:p w:rsidR="001F17FE" w:rsidRPr="00B30A32" w:rsidRDefault="001F17FE" w:rsidP="00A03E9A">
      <w:pPr>
        <w:ind w:firstLine="720"/>
        <w:jc w:val="center"/>
        <w:rPr>
          <w:sz w:val="28"/>
          <w:szCs w:val="20"/>
        </w:rPr>
      </w:pPr>
      <w:r w:rsidRPr="00B30A32">
        <w:rPr>
          <w:sz w:val="28"/>
          <w:szCs w:val="20"/>
        </w:rPr>
        <w:t>Тема:Весна (март, апрель, май).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Слушание музыки.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Развивать у детей способность различения средств музык</w:t>
      </w:r>
      <w:r>
        <w:rPr>
          <w:sz w:val="28"/>
          <w:szCs w:val="20"/>
        </w:rPr>
        <w:t>альной выр</w:t>
      </w:r>
      <w:r>
        <w:rPr>
          <w:sz w:val="28"/>
          <w:szCs w:val="20"/>
        </w:rPr>
        <w:t>а</w:t>
      </w:r>
      <w:r>
        <w:rPr>
          <w:sz w:val="28"/>
          <w:szCs w:val="20"/>
        </w:rPr>
        <w:t>зительности (Как рас</w:t>
      </w:r>
      <w:r w:rsidRPr="00B30A32">
        <w:rPr>
          <w:sz w:val="28"/>
          <w:szCs w:val="20"/>
        </w:rPr>
        <w:t>сказывает музыка?). Формировать представления об изобразительных и выразительных возможностях музыки. Побуждать детей замечать изобразительные средства музыки: подражание звуку колокольчика, звукам дождя, завыванию ветра и т. д. Сопоставлять музыкальные произв</w:t>
      </w:r>
      <w:r w:rsidRPr="00B30A32">
        <w:rPr>
          <w:sz w:val="28"/>
          <w:szCs w:val="20"/>
        </w:rPr>
        <w:t>е</w:t>
      </w:r>
      <w:r w:rsidRPr="00B30A32">
        <w:rPr>
          <w:sz w:val="28"/>
          <w:szCs w:val="20"/>
        </w:rPr>
        <w:t>дения с произведениями изобразительного искусства и литературы. Побу</w:t>
      </w:r>
      <w:r w:rsidRPr="00B30A32">
        <w:rPr>
          <w:sz w:val="28"/>
          <w:szCs w:val="20"/>
        </w:rPr>
        <w:t>ж</w:t>
      </w:r>
      <w:r w:rsidRPr="00B30A32">
        <w:rPr>
          <w:sz w:val="28"/>
          <w:szCs w:val="20"/>
        </w:rPr>
        <w:t>дать детей высказываться, давая образные характеристики. Развивать во</w:t>
      </w:r>
      <w:r w:rsidRPr="00B30A32">
        <w:rPr>
          <w:sz w:val="28"/>
          <w:szCs w:val="20"/>
        </w:rPr>
        <w:t>с</w:t>
      </w:r>
      <w:r w:rsidRPr="00B30A32">
        <w:rPr>
          <w:sz w:val="28"/>
          <w:szCs w:val="20"/>
        </w:rPr>
        <w:t>приятие музыки различного характера и с различными жанровыми характ</w:t>
      </w:r>
      <w:r w:rsidRPr="00B30A32">
        <w:rPr>
          <w:sz w:val="28"/>
          <w:szCs w:val="20"/>
        </w:rPr>
        <w:t>е</w:t>
      </w:r>
      <w:r w:rsidRPr="00B30A32">
        <w:rPr>
          <w:sz w:val="28"/>
          <w:szCs w:val="20"/>
        </w:rPr>
        <w:t>ристиками. Продолжать знакомить детей с классической, народной, совр</w:t>
      </w:r>
      <w:r w:rsidRPr="00B30A32">
        <w:rPr>
          <w:sz w:val="28"/>
          <w:szCs w:val="20"/>
        </w:rPr>
        <w:t>е</w:t>
      </w:r>
      <w:r w:rsidRPr="00B30A32">
        <w:rPr>
          <w:sz w:val="28"/>
          <w:szCs w:val="20"/>
        </w:rPr>
        <w:t>менной музыкой. Обогащать музыкальные впечатления детей звучанием в</w:t>
      </w:r>
      <w:r w:rsidRPr="00B30A32">
        <w:rPr>
          <w:sz w:val="28"/>
          <w:szCs w:val="20"/>
        </w:rPr>
        <w:t>о</w:t>
      </w:r>
      <w:r w:rsidRPr="00B30A32">
        <w:rPr>
          <w:sz w:val="28"/>
          <w:szCs w:val="20"/>
        </w:rPr>
        <w:t>кальной и инструментальной музыки. Развивать любознательность, интерес к слушательской деятельности, потребность многократного общения с люб</w:t>
      </w:r>
      <w:r w:rsidRPr="00B30A32">
        <w:rPr>
          <w:sz w:val="28"/>
          <w:szCs w:val="20"/>
        </w:rPr>
        <w:t>и</w:t>
      </w:r>
      <w:r w:rsidRPr="00B30A32">
        <w:rPr>
          <w:sz w:val="28"/>
          <w:szCs w:val="20"/>
        </w:rPr>
        <w:t>мыми произведениями. Продолжать формировать культуру слушания муз</w:t>
      </w:r>
      <w:r w:rsidRPr="00B30A32">
        <w:rPr>
          <w:sz w:val="28"/>
          <w:szCs w:val="20"/>
        </w:rPr>
        <w:t>ы</w:t>
      </w:r>
      <w:r w:rsidRPr="00B30A32">
        <w:rPr>
          <w:sz w:val="28"/>
          <w:szCs w:val="20"/>
        </w:rPr>
        <w:t>кальных произведений. Использовать тематическую направленность и жа</w:t>
      </w:r>
      <w:r w:rsidRPr="00B30A32">
        <w:rPr>
          <w:sz w:val="28"/>
          <w:szCs w:val="20"/>
        </w:rPr>
        <w:t>н</w:t>
      </w:r>
      <w:r w:rsidRPr="00B30A32">
        <w:rPr>
          <w:sz w:val="28"/>
          <w:szCs w:val="20"/>
        </w:rPr>
        <w:t>ровое разнообразие музыкального репертуара для формирования тендерной, семейной, гражданской принадлежности, патриотических чувств, чувства принадлежности к мировому культурному сообществу. Усиливать эмоци</w:t>
      </w:r>
      <w:r w:rsidRPr="00B30A32">
        <w:rPr>
          <w:sz w:val="28"/>
          <w:szCs w:val="20"/>
        </w:rPr>
        <w:t>о</w:t>
      </w:r>
      <w:r w:rsidRPr="00B30A32">
        <w:rPr>
          <w:sz w:val="28"/>
          <w:szCs w:val="20"/>
        </w:rPr>
        <w:t>нальное восприятие музыкальных произведений художественными пример</w:t>
      </w:r>
      <w:r w:rsidRPr="00B30A32">
        <w:rPr>
          <w:sz w:val="28"/>
          <w:szCs w:val="20"/>
        </w:rPr>
        <w:t>а</w:t>
      </w:r>
      <w:r w:rsidRPr="00B30A32">
        <w:rPr>
          <w:sz w:val="28"/>
          <w:szCs w:val="20"/>
        </w:rPr>
        <w:t>ми изобразительного искусства, литературы и устного народного творчества.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Исполнительство и творчество.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Пение и песенное творчество.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Формировать тембровый слух, ориентируя детей на различение семи музыкальных инструментов. Продолжать развивать динамический слух, с</w:t>
      </w:r>
      <w:r w:rsidRPr="00B30A32">
        <w:rPr>
          <w:sz w:val="28"/>
          <w:szCs w:val="20"/>
        </w:rPr>
        <w:t>о</w:t>
      </w:r>
      <w:r w:rsidRPr="00B30A32">
        <w:rPr>
          <w:sz w:val="28"/>
          <w:szCs w:val="20"/>
        </w:rPr>
        <w:t>вершенствовать восприятие основных свойств звука. Способствовать разв</w:t>
      </w:r>
      <w:r w:rsidRPr="00B30A32">
        <w:rPr>
          <w:sz w:val="28"/>
          <w:szCs w:val="20"/>
        </w:rPr>
        <w:t>и</w:t>
      </w:r>
      <w:r w:rsidRPr="00B30A32">
        <w:rPr>
          <w:sz w:val="28"/>
          <w:szCs w:val="20"/>
        </w:rPr>
        <w:t>тию выразительности пения: петь эмоционально, точно соблюдая динамич</w:t>
      </w:r>
      <w:r w:rsidRPr="00B30A32">
        <w:rPr>
          <w:sz w:val="28"/>
          <w:szCs w:val="20"/>
        </w:rPr>
        <w:t>е</w:t>
      </w:r>
      <w:r w:rsidRPr="00B30A32">
        <w:rPr>
          <w:sz w:val="28"/>
          <w:szCs w:val="20"/>
        </w:rPr>
        <w:t>ские оттенки, отмечая концы фраз; петь в соответствии с характером музыки (не спеша, негромко, напевно; весело, шутливо; радостно, бодро; торжес</w:t>
      </w:r>
      <w:r w:rsidRPr="00B30A32">
        <w:rPr>
          <w:sz w:val="28"/>
          <w:szCs w:val="20"/>
        </w:rPr>
        <w:t>т</w:t>
      </w:r>
      <w:r w:rsidRPr="00B30A32">
        <w:rPr>
          <w:sz w:val="28"/>
          <w:szCs w:val="20"/>
        </w:rPr>
        <w:t>венно), точно воспроизводя ритмический рисунок и мелодию песни. Предл</w:t>
      </w:r>
      <w:r w:rsidRPr="00B30A32">
        <w:rPr>
          <w:sz w:val="28"/>
          <w:szCs w:val="20"/>
        </w:rPr>
        <w:t>а</w:t>
      </w:r>
      <w:r w:rsidRPr="00B30A32">
        <w:rPr>
          <w:sz w:val="28"/>
          <w:szCs w:val="20"/>
        </w:rPr>
        <w:t>гать детям импровизировать мелодии различного характера на заданный текст по образцу и самостоятельно. Углублять представления детей об окр</w:t>
      </w:r>
      <w:r w:rsidRPr="00B30A32">
        <w:rPr>
          <w:sz w:val="28"/>
          <w:szCs w:val="20"/>
        </w:rPr>
        <w:t>у</w:t>
      </w:r>
      <w:r w:rsidRPr="00B30A32">
        <w:rPr>
          <w:sz w:val="28"/>
          <w:szCs w:val="20"/>
        </w:rPr>
        <w:t>жающей действительности на тематическом песенном материале. Побуждать детей прислушиваться к пению своему и сверстников, сравнивать его, оцен</w:t>
      </w:r>
      <w:r w:rsidRPr="00B30A32">
        <w:rPr>
          <w:sz w:val="28"/>
          <w:szCs w:val="20"/>
        </w:rPr>
        <w:t>и</w:t>
      </w:r>
      <w:r w:rsidRPr="00B30A32">
        <w:rPr>
          <w:sz w:val="28"/>
          <w:szCs w:val="20"/>
        </w:rPr>
        <w:t>вать, прислушиваться к исполняемой мелодии на фортепиано, сопоставляя различные по характеру музыкальные фразы, предложения. Побуждать детей узнавать знакомые песни по вступлению, запеву, припеву, фрагменту мел</w:t>
      </w:r>
      <w:r w:rsidRPr="00B30A32">
        <w:rPr>
          <w:sz w:val="28"/>
          <w:szCs w:val="20"/>
        </w:rPr>
        <w:t>о</w:t>
      </w:r>
      <w:r w:rsidRPr="00B30A32">
        <w:rPr>
          <w:sz w:val="28"/>
          <w:szCs w:val="20"/>
        </w:rPr>
        <w:t>дии. Совершенствовать певческий голос и вокально-хоровую координацию. Развивать способность слитного пения в подгруппе и индивидуально, с м</w:t>
      </w:r>
      <w:r w:rsidRPr="00B30A32">
        <w:rPr>
          <w:sz w:val="28"/>
          <w:szCs w:val="20"/>
        </w:rPr>
        <w:t>у</w:t>
      </w:r>
      <w:r w:rsidRPr="00B30A32">
        <w:rPr>
          <w:sz w:val="28"/>
          <w:szCs w:val="20"/>
        </w:rPr>
        <w:t>зыкальным сопровождением и без него.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Музыкальное движение и двигательное творчество.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Развивать согласованность движений с музыкой: самостоятельно м</w:t>
      </w:r>
      <w:r w:rsidRPr="00B30A32">
        <w:rPr>
          <w:sz w:val="28"/>
          <w:szCs w:val="20"/>
        </w:rPr>
        <w:t>е</w:t>
      </w:r>
      <w:r w:rsidRPr="00B30A32">
        <w:rPr>
          <w:sz w:val="28"/>
          <w:szCs w:val="20"/>
        </w:rPr>
        <w:t>нять движение со сменой частей, чередованием музыкальных фраз (длинных и коротких) динамическими изменениями в музыке: отмечать в движении сильную долю такта; реагировать сменой движений на смену характера м</w:t>
      </w:r>
      <w:r w:rsidRPr="00B30A32">
        <w:rPr>
          <w:sz w:val="28"/>
          <w:szCs w:val="20"/>
        </w:rPr>
        <w:t>у</w:t>
      </w:r>
      <w:r w:rsidRPr="00B30A32">
        <w:rPr>
          <w:sz w:val="28"/>
          <w:szCs w:val="20"/>
        </w:rPr>
        <w:t>зыки; самостоятельно ускорять и замедлять темп разнообразных движений. Развивать выразительность движений под музыку: осваивать простейшие элементы народных плясок; продолжать осваивать шаг польки, совершенс</w:t>
      </w:r>
      <w:r w:rsidRPr="00B30A32">
        <w:rPr>
          <w:sz w:val="28"/>
          <w:szCs w:val="20"/>
        </w:rPr>
        <w:t>т</w:t>
      </w:r>
      <w:r w:rsidRPr="00B30A32">
        <w:rPr>
          <w:sz w:val="28"/>
          <w:szCs w:val="20"/>
        </w:rPr>
        <w:t xml:space="preserve">вовать </w:t>
      </w:r>
      <w:r>
        <w:rPr>
          <w:sz w:val="28"/>
          <w:szCs w:val="20"/>
        </w:rPr>
        <w:t xml:space="preserve">переменный шаг, пружинящий шаг, </w:t>
      </w:r>
      <w:r w:rsidRPr="00B30A32">
        <w:rPr>
          <w:sz w:val="28"/>
          <w:szCs w:val="20"/>
        </w:rPr>
        <w:t>боковой галоп, бег (легкий, эне</w:t>
      </w:r>
      <w:r w:rsidRPr="00B30A32">
        <w:rPr>
          <w:sz w:val="28"/>
          <w:szCs w:val="20"/>
        </w:rPr>
        <w:t>р</w:t>
      </w:r>
      <w:r w:rsidRPr="00B30A32">
        <w:rPr>
          <w:sz w:val="28"/>
          <w:szCs w:val="20"/>
        </w:rPr>
        <w:t>гичный и с высоким подъемом ног в коленях), поскоки (сильные, легкие). З</w:t>
      </w:r>
      <w:r w:rsidRPr="00B30A32">
        <w:rPr>
          <w:sz w:val="28"/>
          <w:szCs w:val="20"/>
        </w:rPr>
        <w:t>а</w:t>
      </w:r>
      <w:r w:rsidRPr="00B30A32">
        <w:rPr>
          <w:sz w:val="28"/>
          <w:szCs w:val="20"/>
        </w:rPr>
        <w:t>креплять знакомые плясовые движения. Развивать способность выразительно действовать с воображаемыми предметами, придумывать движения, действия для персонажей игр, инсценировок. Продолжать воспитывать у детей нравс</w:t>
      </w:r>
      <w:r w:rsidRPr="00B30A32">
        <w:rPr>
          <w:sz w:val="28"/>
          <w:szCs w:val="20"/>
        </w:rPr>
        <w:t>т</w:t>
      </w:r>
      <w:r w:rsidRPr="00B30A32">
        <w:rPr>
          <w:sz w:val="28"/>
          <w:szCs w:val="20"/>
        </w:rPr>
        <w:t>венно-волевые качества, патриотические чувства. Игра на детских музыкал</w:t>
      </w:r>
      <w:r w:rsidRPr="00B30A32">
        <w:rPr>
          <w:sz w:val="28"/>
          <w:szCs w:val="20"/>
        </w:rPr>
        <w:t>ь</w:t>
      </w:r>
      <w:r w:rsidRPr="00B30A32">
        <w:rPr>
          <w:sz w:val="28"/>
          <w:szCs w:val="20"/>
        </w:rPr>
        <w:t>ных инструментах и инструментальное творчество. Осваивать исполнение пьесы на разных музыкальных инструментах (ксилофон, трещотки, звонцы, ложки) в ансамбле и оркестре; играть ритмично, слаженно, передавать ритм мелодии четкими и энергичными хлопками, отмечать динамические оттенки. Обращать внимание детей на разнообразие тембровых окрасок. Совершенс</w:t>
      </w:r>
      <w:r w:rsidRPr="00B30A32">
        <w:rPr>
          <w:sz w:val="28"/>
          <w:szCs w:val="20"/>
        </w:rPr>
        <w:t>т</w:t>
      </w:r>
      <w:r w:rsidRPr="00B30A32">
        <w:rPr>
          <w:sz w:val="28"/>
          <w:szCs w:val="20"/>
        </w:rPr>
        <w:t>вовать исполнение знакомых музыкальных пьес. Способствовать получению ребенком эстетического удовлетворения от музицирования. Побуждать детей импровизировать простейшие мелодии на фоне гармонической основы фо</w:t>
      </w:r>
      <w:r w:rsidRPr="00B30A32">
        <w:rPr>
          <w:sz w:val="28"/>
          <w:szCs w:val="20"/>
        </w:rPr>
        <w:t>р</w:t>
      </w:r>
      <w:r w:rsidRPr="00B30A32">
        <w:rPr>
          <w:sz w:val="28"/>
          <w:szCs w:val="20"/>
        </w:rPr>
        <w:t>тепиано. Закреплять понятие о музыкальных жанрах и жанровых характер</w:t>
      </w:r>
      <w:r w:rsidRPr="00B30A32">
        <w:rPr>
          <w:sz w:val="28"/>
          <w:szCs w:val="20"/>
        </w:rPr>
        <w:t>и</w:t>
      </w:r>
      <w:r w:rsidRPr="00B30A32">
        <w:rPr>
          <w:sz w:val="28"/>
          <w:szCs w:val="20"/>
        </w:rPr>
        <w:t xml:space="preserve">стиках. Поддерживать интерес к совместномумузицированию. 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Самостоятельная деятельность.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Формировать потребность свободное время проводить в разнообразной творческой деятельности. Развивать любознательность, инициативность, с</w:t>
      </w:r>
      <w:r w:rsidRPr="00B30A32">
        <w:rPr>
          <w:sz w:val="28"/>
          <w:szCs w:val="20"/>
        </w:rPr>
        <w:t>а</w:t>
      </w:r>
      <w:r w:rsidRPr="00B30A32">
        <w:rPr>
          <w:sz w:val="28"/>
          <w:szCs w:val="20"/>
        </w:rPr>
        <w:t>мостоятельность. Предлагать детям исполнять знакомые песни без сопров</w:t>
      </w:r>
      <w:r w:rsidRPr="00B30A32">
        <w:rPr>
          <w:sz w:val="28"/>
          <w:szCs w:val="20"/>
        </w:rPr>
        <w:t>о</w:t>
      </w:r>
      <w:r w:rsidRPr="00B30A32">
        <w:rPr>
          <w:sz w:val="28"/>
          <w:szCs w:val="20"/>
        </w:rPr>
        <w:t>ждения, в удобной для них тональности, самим сочинить вариант какого-либо перестроения, хоровода и т. д. Организовывать сюжетно-ролевые игры («Концерт», «Музыкальные загадки», «Музыкальная гостиная»), основанные на ярких впечатле</w:t>
      </w:r>
      <w:r>
        <w:rPr>
          <w:sz w:val="28"/>
          <w:szCs w:val="20"/>
        </w:rPr>
        <w:t>ниях праздников, развлечений, непрерывной</w:t>
      </w:r>
      <w:r w:rsidRPr="00B30A32">
        <w:rPr>
          <w:sz w:val="28"/>
          <w:szCs w:val="20"/>
        </w:rPr>
        <w:t xml:space="preserve"> образовател</w:t>
      </w:r>
      <w:r w:rsidRPr="00B30A32">
        <w:rPr>
          <w:sz w:val="28"/>
          <w:szCs w:val="20"/>
        </w:rPr>
        <w:t>ь</w:t>
      </w:r>
      <w:r w:rsidRPr="00B30A32">
        <w:rPr>
          <w:sz w:val="28"/>
          <w:szCs w:val="20"/>
        </w:rPr>
        <w:t>ной деятельности, просмотра видеозаписей детских музыкальных сказок.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Праздники и развлечения.</w:t>
      </w:r>
    </w:p>
    <w:p w:rsidR="001F17FE" w:rsidRPr="00B30A32" w:rsidRDefault="001F17FE" w:rsidP="00B30A32">
      <w:pPr>
        <w:ind w:firstLine="720"/>
        <w:jc w:val="both"/>
        <w:rPr>
          <w:sz w:val="28"/>
          <w:szCs w:val="20"/>
        </w:rPr>
      </w:pPr>
      <w:r w:rsidRPr="00B30A32">
        <w:rPr>
          <w:sz w:val="28"/>
          <w:szCs w:val="20"/>
        </w:rPr>
        <w:t>Расширять представления детей об общенародных праздниках. Разв</w:t>
      </w:r>
      <w:r w:rsidRPr="00B30A32">
        <w:rPr>
          <w:sz w:val="28"/>
          <w:szCs w:val="20"/>
        </w:rPr>
        <w:t>и</w:t>
      </w:r>
      <w:r w:rsidRPr="00B30A32">
        <w:rPr>
          <w:sz w:val="28"/>
          <w:szCs w:val="20"/>
        </w:rPr>
        <w:t>вать чувство сопричастности к всенародным торжествам. Воспитывать чу</w:t>
      </w:r>
      <w:r w:rsidRPr="00B30A32">
        <w:rPr>
          <w:sz w:val="28"/>
          <w:szCs w:val="20"/>
        </w:rPr>
        <w:t>в</w:t>
      </w:r>
      <w:r w:rsidRPr="00B30A32">
        <w:rPr>
          <w:sz w:val="28"/>
          <w:szCs w:val="20"/>
        </w:rPr>
        <w:t>ство удовлетворения от совместной деятельности. Продолжать развивать ж</w:t>
      </w:r>
      <w:r w:rsidRPr="00B30A32">
        <w:rPr>
          <w:sz w:val="28"/>
          <w:szCs w:val="20"/>
        </w:rPr>
        <w:t>е</w:t>
      </w:r>
      <w:r w:rsidRPr="00B30A32">
        <w:rPr>
          <w:sz w:val="28"/>
          <w:szCs w:val="20"/>
        </w:rPr>
        <w:t>лание активно участвовать в организации и проведении праздников. Орган</w:t>
      </w:r>
      <w:r w:rsidRPr="00B30A32">
        <w:rPr>
          <w:sz w:val="28"/>
          <w:szCs w:val="20"/>
        </w:rPr>
        <w:t>и</w:t>
      </w:r>
      <w:r w:rsidRPr="00B30A32">
        <w:rPr>
          <w:sz w:val="28"/>
          <w:szCs w:val="20"/>
        </w:rPr>
        <w:t>зовывать детей для представления различных видов театра, самодеятельных концертов. Побуждать к активному участию в познавательно-игровых пр</w:t>
      </w:r>
      <w:r w:rsidRPr="00B30A32">
        <w:rPr>
          <w:sz w:val="28"/>
          <w:szCs w:val="20"/>
        </w:rPr>
        <w:t>о</w:t>
      </w:r>
      <w:r w:rsidRPr="00B30A32">
        <w:rPr>
          <w:sz w:val="28"/>
          <w:szCs w:val="20"/>
        </w:rPr>
        <w:t>граммах. Воспитывать доброжелательность, умение самостоятельно оцен</w:t>
      </w:r>
      <w:r w:rsidRPr="00B30A32">
        <w:rPr>
          <w:sz w:val="28"/>
          <w:szCs w:val="20"/>
        </w:rPr>
        <w:t>и</w:t>
      </w:r>
      <w:r w:rsidRPr="00B30A32">
        <w:rPr>
          <w:sz w:val="28"/>
          <w:szCs w:val="20"/>
        </w:rPr>
        <w:t>вать свои действия и действия сверстников.</w:t>
      </w:r>
    </w:p>
    <w:p w:rsidR="001F17FE" w:rsidRDefault="001F17FE" w:rsidP="006C7F77">
      <w:pPr>
        <w:spacing w:after="120" w:line="127" w:lineRule="exact"/>
        <w:rPr>
          <w:sz w:val="20"/>
          <w:szCs w:val="20"/>
        </w:rPr>
      </w:pPr>
    </w:p>
    <w:tbl>
      <w:tblPr>
        <w:tblW w:w="10632" w:type="dxa"/>
        <w:jc w:val="center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"/>
        <w:gridCol w:w="2800"/>
        <w:gridCol w:w="6"/>
        <w:gridCol w:w="12"/>
        <w:gridCol w:w="23"/>
        <w:gridCol w:w="3506"/>
        <w:gridCol w:w="133"/>
        <w:gridCol w:w="24"/>
        <w:gridCol w:w="4111"/>
      </w:tblGrid>
      <w:tr w:rsidR="001F17FE" w:rsidRPr="00E41637" w:rsidTr="00C36117">
        <w:trPr>
          <w:gridBefore w:val="1"/>
          <w:wBefore w:w="17" w:type="dxa"/>
          <w:trHeight w:hRule="exact" w:val="902"/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Форма организации</w:t>
            </w:r>
          </w:p>
          <w:p w:rsidR="001F17FE" w:rsidRPr="00E41637" w:rsidRDefault="001F17FE" w:rsidP="00036130">
            <w:pPr>
              <w:jc w:val="center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музыкальной деятел</w:t>
            </w:r>
            <w:r w:rsidRPr="00E41637">
              <w:rPr>
                <w:b/>
                <w:sz w:val="24"/>
                <w:szCs w:val="24"/>
              </w:rPr>
              <w:t>ь</w:t>
            </w:r>
            <w:r w:rsidRPr="00E41637">
              <w:rPr>
                <w:b/>
                <w:sz w:val="24"/>
                <w:szCs w:val="24"/>
              </w:rPr>
              <w:t>ности</w:t>
            </w:r>
          </w:p>
        </w:tc>
        <w:tc>
          <w:tcPr>
            <w:tcW w:w="3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733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4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656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sz w:val="24"/>
                <w:szCs w:val="24"/>
              </w:rPr>
              <w:t>Репертуар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329"/>
          <w:jc w:val="center"/>
        </w:trPr>
        <w:tc>
          <w:tcPr>
            <w:tcW w:w="106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3C2D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Сентябрь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2002"/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Музыкальные занятия.</w:t>
            </w:r>
          </w:p>
          <w:p w:rsidR="001F17FE" w:rsidRPr="00E41637" w:rsidRDefault="001F17FE" w:rsidP="00036130">
            <w:pPr>
              <w:shd w:val="clear" w:color="auto" w:fill="FFFFFF"/>
              <w:ind w:left="14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Слушание музыки.</w:t>
            </w:r>
          </w:p>
          <w:p w:rsidR="001F17FE" w:rsidRPr="00E41637" w:rsidRDefault="001F17FE" w:rsidP="00036130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Восприятие музыкальных произведений</w:t>
            </w:r>
          </w:p>
        </w:tc>
        <w:tc>
          <w:tcPr>
            <w:tcW w:w="37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110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35"/>
                <w:sz w:val="24"/>
                <w:szCs w:val="24"/>
              </w:rPr>
              <w:t>Развивать</w:t>
            </w:r>
            <w:r w:rsidRPr="00E41637">
              <w:rPr>
                <w:spacing w:val="-2"/>
                <w:sz w:val="24"/>
                <w:szCs w:val="24"/>
              </w:rPr>
              <w:t xml:space="preserve">образное восприятие музыки. </w:t>
            </w:r>
            <w:r w:rsidRPr="00E41637">
              <w:rPr>
                <w:sz w:val="24"/>
                <w:szCs w:val="24"/>
              </w:rPr>
              <w:t>Учить: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-рассказывать о характере музыки;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8"/>
              </w:tabs>
              <w:ind w:right="110"/>
              <w:jc w:val="both"/>
              <w:rPr>
                <w:spacing w:val="-1"/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1"/>
                <w:sz w:val="24"/>
                <w:szCs w:val="24"/>
              </w:rPr>
              <w:t>определять звучание флейты, скрипки, фортепиано.</w:t>
            </w:r>
          </w:p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Воспитывать интерес к классич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ской музыке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14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«Детская полька», муз. М. Глинки; «Марш», муз. С. Прокофьева; «Кол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бельная», муз. В. Моцарта; «Веселый крестьянин», муз.Р. Шумана; «Осень» (из цикла «Времена года» А. Вивал</w:t>
            </w:r>
            <w:r w:rsidRPr="00E41637">
              <w:rPr>
                <w:sz w:val="24"/>
                <w:szCs w:val="24"/>
              </w:rPr>
              <w:t>ь</w:t>
            </w:r>
            <w:r w:rsidRPr="00E41637">
              <w:rPr>
                <w:sz w:val="24"/>
                <w:szCs w:val="24"/>
              </w:rPr>
              <w:t>ди); «Осень», муз. Ан. Александрова;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852"/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Развитие голоса и слуха</w:t>
            </w:r>
          </w:p>
        </w:tc>
        <w:tc>
          <w:tcPr>
            <w:tcW w:w="37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86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Совершенствовать музыкально-сенсорный слух. Учить различать ритм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96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«Осенью», муз. Г. Зингера, сл. А. Ш</w:t>
            </w:r>
            <w:r w:rsidRPr="00E41637">
              <w:rPr>
                <w:spacing w:val="-1"/>
                <w:sz w:val="24"/>
                <w:szCs w:val="24"/>
              </w:rPr>
              <w:t>и</w:t>
            </w:r>
            <w:r w:rsidRPr="00E41637">
              <w:rPr>
                <w:spacing w:val="-1"/>
                <w:sz w:val="24"/>
                <w:szCs w:val="24"/>
              </w:rPr>
              <w:t>биц</w:t>
            </w:r>
            <w:r w:rsidRPr="00E41637">
              <w:rPr>
                <w:spacing w:val="-3"/>
                <w:sz w:val="24"/>
                <w:szCs w:val="24"/>
              </w:rPr>
              <w:t>кой; «Определи по ритму» Н. Г. Кононовой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1418"/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0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Пение.</w:t>
            </w:r>
          </w:p>
          <w:p w:rsidR="001F17FE" w:rsidRPr="00E41637" w:rsidRDefault="001F17FE" w:rsidP="00036130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Усвоение песенных н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выков</w:t>
            </w:r>
          </w:p>
        </w:tc>
        <w:tc>
          <w:tcPr>
            <w:tcW w:w="37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Учить: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-петь разнохарактерные песни протяжно;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2"/>
                <w:sz w:val="24"/>
                <w:szCs w:val="24"/>
              </w:rPr>
              <w:t>выражать свое отношение к с</w:t>
            </w:r>
            <w:r w:rsidRPr="00E41637">
              <w:rPr>
                <w:spacing w:val="-2"/>
                <w:sz w:val="24"/>
                <w:szCs w:val="24"/>
              </w:rPr>
              <w:t>о</w:t>
            </w:r>
            <w:r w:rsidRPr="00E41637">
              <w:rPr>
                <w:spacing w:val="-2"/>
                <w:sz w:val="24"/>
                <w:szCs w:val="24"/>
              </w:rPr>
              <w:t>держанию песни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82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 xml:space="preserve">«Постучалась осень» М. Еремеевой; </w:t>
            </w:r>
            <w:r w:rsidRPr="00E41637">
              <w:rPr>
                <w:spacing w:val="-2"/>
                <w:sz w:val="24"/>
                <w:szCs w:val="24"/>
              </w:rPr>
              <w:t>«Капельки», муз. В. Павленко, сл. Э. Богда</w:t>
            </w:r>
            <w:r w:rsidRPr="00E41637">
              <w:rPr>
                <w:spacing w:val="-1"/>
                <w:sz w:val="24"/>
                <w:szCs w:val="24"/>
              </w:rPr>
              <w:t>новой; «Живет волшебник в г</w:t>
            </w:r>
            <w:r w:rsidRPr="00E41637">
              <w:rPr>
                <w:spacing w:val="-1"/>
                <w:sz w:val="24"/>
                <w:szCs w:val="24"/>
              </w:rPr>
              <w:t>о</w:t>
            </w:r>
            <w:r w:rsidRPr="00E41637">
              <w:rPr>
                <w:spacing w:val="-1"/>
                <w:sz w:val="24"/>
                <w:szCs w:val="24"/>
              </w:rPr>
              <w:t>роде», муз. И. Космачева, сл. Л. Де</w:t>
            </w:r>
            <w:r w:rsidRPr="00E41637">
              <w:rPr>
                <w:spacing w:val="-1"/>
                <w:sz w:val="24"/>
                <w:szCs w:val="24"/>
              </w:rPr>
              <w:t>р</w:t>
            </w:r>
            <w:r w:rsidRPr="00E41637">
              <w:rPr>
                <w:spacing w:val="-1"/>
                <w:sz w:val="24"/>
                <w:szCs w:val="24"/>
              </w:rPr>
              <w:t>бенева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563"/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Песенное творчество</w:t>
            </w:r>
          </w:p>
        </w:tc>
        <w:tc>
          <w:tcPr>
            <w:tcW w:w="37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импровизировать просте</w:t>
            </w:r>
            <w:r w:rsidRPr="00E41637">
              <w:rPr>
                <w:sz w:val="24"/>
                <w:szCs w:val="24"/>
              </w:rPr>
              <w:t>й</w:t>
            </w:r>
            <w:r w:rsidRPr="00E41637">
              <w:rPr>
                <w:sz w:val="24"/>
                <w:szCs w:val="24"/>
              </w:rPr>
              <w:t>шие мелодии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658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«С добрым утром», «Гуси», муз.исл.</w:t>
            </w:r>
            <w:r w:rsidRPr="00E41637">
              <w:rPr>
                <w:sz w:val="24"/>
                <w:szCs w:val="24"/>
              </w:rPr>
              <w:t>Т. Бырченко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2126"/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0" w:right="595" w:firstLine="5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Музыкально-ритмические дв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и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жения</w:t>
            </w:r>
          </w:p>
          <w:p w:rsidR="001F17FE" w:rsidRPr="00E41637" w:rsidRDefault="001F17FE" w:rsidP="00036130">
            <w:pPr>
              <w:shd w:val="clear" w:color="auto" w:fill="FFFFFF"/>
              <w:ind w:left="10" w:right="595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Упражнения</w:t>
            </w:r>
          </w:p>
        </w:tc>
        <w:tc>
          <w:tcPr>
            <w:tcW w:w="37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Учить: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1"/>
                <w:sz w:val="24"/>
                <w:szCs w:val="24"/>
              </w:rPr>
              <w:t>ритмично двигаться в характере музыки, ритме;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1"/>
                <w:sz w:val="24"/>
                <w:szCs w:val="24"/>
              </w:rPr>
              <w:t>менять движения со сменой ча</w:t>
            </w:r>
            <w:r w:rsidRPr="00E41637">
              <w:rPr>
                <w:spacing w:val="-1"/>
                <w:sz w:val="24"/>
                <w:szCs w:val="24"/>
              </w:rPr>
              <w:t>с</w:t>
            </w:r>
            <w:r w:rsidRPr="00E41637">
              <w:rPr>
                <w:spacing w:val="-1"/>
                <w:sz w:val="24"/>
                <w:szCs w:val="24"/>
              </w:rPr>
              <w:t>тей музыки;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ind w:right="77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3"/>
                <w:sz w:val="24"/>
                <w:szCs w:val="24"/>
              </w:rPr>
              <w:t>выполнять упражнения с предм</w:t>
            </w:r>
            <w:r w:rsidRPr="00E41637">
              <w:rPr>
                <w:spacing w:val="-3"/>
                <w:sz w:val="24"/>
                <w:szCs w:val="24"/>
              </w:rPr>
              <w:t>е</w:t>
            </w:r>
            <w:r w:rsidRPr="00E41637">
              <w:rPr>
                <w:spacing w:val="-3"/>
                <w:sz w:val="24"/>
                <w:szCs w:val="24"/>
              </w:rPr>
              <w:t>тами в характере му</w:t>
            </w:r>
            <w:r w:rsidRPr="00E41637">
              <w:rPr>
                <w:sz w:val="24"/>
                <w:szCs w:val="24"/>
              </w:rPr>
              <w:t>зыки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96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Элементы танцев под муз. Т. Лом</w:t>
            </w:r>
            <w:r w:rsidRPr="00E41637">
              <w:rPr>
                <w:spacing w:val="-1"/>
                <w:sz w:val="24"/>
                <w:szCs w:val="24"/>
              </w:rPr>
              <w:t>о</w:t>
            </w:r>
            <w:r w:rsidRPr="00E41637">
              <w:rPr>
                <w:spacing w:val="-1"/>
                <w:sz w:val="24"/>
                <w:szCs w:val="24"/>
              </w:rPr>
              <w:t xml:space="preserve">вой; </w:t>
            </w:r>
            <w:r w:rsidRPr="00E41637">
              <w:rPr>
                <w:spacing w:val="-2"/>
                <w:sz w:val="24"/>
                <w:szCs w:val="24"/>
              </w:rPr>
              <w:t>ходьба разного характера под муз. И. Дуна</w:t>
            </w:r>
            <w:r w:rsidRPr="00E41637">
              <w:rPr>
                <w:spacing w:val="-1"/>
                <w:sz w:val="24"/>
                <w:szCs w:val="24"/>
              </w:rPr>
              <w:t xml:space="preserve">евского, М. Красева, Ю. Чичкова; «Расчесочка», белорусская народная мелодия; </w:t>
            </w:r>
            <w:r w:rsidRPr="00E41637">
              <w:rPr>
                <w:spacing w:val="-3"/>
                <w:sz w:val="24"/>
                <w:szCs w:val="24"/>
              </w:rPr>
              <w:t>«Упражнения с зонтами» (ветками, листь</w:t>
            </w:r>
            <w:r w:rsidRPr="00E41637">
              <w:rPr>
                <w:sz w:val="24"/>
                <w:szCs w:val="24"/>
              </w:rPr>
              <w:t>ми) Е. Тил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чеевой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1264"/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Пляски</w:t>
            </w:r>
          </w:p>
        </w:tc>
        <w:tc>
          <w:tcPr>
            <w:tcW w:w="37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Учить: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ind w:right="48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3"/>
                <w:sz w:val="24"/>
                <w:szCs w:val="24"/>
              </w:rPr>
              <w:t>исполнять танцы эмоционально, ритмично, в характе</w:t>
            </w:r>
            <w:r w:rsidRPr="00E41637">
              <w:rPr>
                <w:sz w:val="24"/>
                <w:szCs w:val="24"/>
              </w:rPr>
              <w:t>ре музыки;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-свободно танцевать с предметами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269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«Танец с листьями», муз. А. Фили</w:t>
            </w:r>
            <w:r w:rsidRPr="00E41637">
              <w:rPr>
                <w:spacing w:val="-3"/>
                <w:sz w:val="24"/>
                <w:szCs w:val="24"/>
              </w:rPr>
              <w:t>п</w:t>
            </w:r>
            <w:r w:rsidRPr="00E41637">
              <w:rPr>
                <w:spacing w:val="-3"/>
                <w:sz w:val="24"/>
                <w:szCs w:val="24"/>
              </w:rPr>
              <w:t xml:space="preserve">пенко, </w:t>
            </w:r>
            <w:r w:rsidRPr="00E41637">
              <w:rPr>
                <w:spacing w:val="-1"/>
                <w:sz w:val="24"/>
                <w:szCs w:val="24"/>
              </w:rPr>
              <w:t>сл. А. Макшанцевой; «Каз</w:t>
            </w:r>
            <w:r w:rsidRPr="00E41637">
              <w:rPr>
                <w:spacing w:val="-1"/>
                <w:sz w:val="24"/>
                <w:szCs w:val="24"/>
              </w:rPr>
              <w:t>а</w:t>
            </w:r>
            <w:r w:rsidRPr="00E41637">
              <w:rPr>
                <w:spacing w:val="-1"/>
                <w:sz w:val="24"/>
                <w:szCs w:val="24"/>
              </w:rPr>
              <w:t xml:space="preserve">чий танец» </w:t>
            </w:r>
            <w:r w:rsidRPr="00E41637">
              <w:rPr>
                <w:spacing w:val="-2"/>
                <w:sz w:val="24"/>
                <w:szCs w:val="24"/>
              </w:rPr>
              <w:t>А. Дудника; «Танец с зонтиками» В. Кос</w:t>
            </w:r>
            <w:r w:rsidRPr="00E41637">
              <w:rPr>
                <w:sz w:val="24"/>
                <w:szCs w:val="24"/>
              </w:rPr>
              <w:t>тенко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1424"/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Игры</w:t>
            </w:r>
          </w:p>
        </w:tc>
        <w:tc>
          <w:tcPr>
            <w:tcW w:w="37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Учить:</w:t>
            </w:r>
          </w:p>
          <w:p w:rsidR="001F17FE" w:rsidRPr="00E41637" w:rsidRDefault="001F17FE" w:rsidP="003C2D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-проводить игру с пением;</w:t>
            </w:r>
          </w:p>
          <w:p w:rsidR="001F17FE" w:rsidRPr="00E41637" w:rsidRDefault="001F17FE" w:rsidP="003C2D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-быстро реагировать на музыку.</w:t>
            </w:r>
          </w:p>
          <w:p w:rsidR="001F17FE" w:rsidRPr="00E41637" w:rsidRDefault="001F17FE" w:rsidP="003C2D50">
            <w:pPr>
              <w:shd w:val="clear" w:color="auto" w:fill="FFFFFF"/>
              <w:jc w:val="both"/>
            </w:pPr>
            <w:r w:rsidRPr="00E41637">
              <w:rPr>
                <w:sz w:val="24"/>
                <w:szCs w:val="24"/>
              </w:rPr>
              <w:t>Воспитывать коммуникативные качества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230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«Осень - гостья дорогая», «Игра с листья</w:t>
            </w:r>
            <w:r w:rsidRPr="00E41637">
              <w:rPr>
                <w:sz w:val="24"/>
                <w:szCs w:val="24"/>
              </w:rPr>
              <w:t>ми» С. Стемпневского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565"/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0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Музыкально-игровое творчество</w:t>
            </w:r>
          </w:p>
        </w:tc>
        <w:tc>
          <w:tcPr>
            <w:tcW w:w="37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Имитировать движения машин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«Улица» Т. Ломовой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843"/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0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Игра на детских муз</w:t>
            </w:r>
            <w:r w:rsidRPr="00E41637">
              <w:rPr>
                <w:b/>
                <w:i/>
                <w:sz w:val="24"/>
                <w:szCs w:val="24"/>
              </w:rPr>
              <w:t>ы</w:t>
            </w:r>
            <w:r w:rsidRPr="00E41637">
              <w:rPr>
                <w:b/>
                <w:i/>
                <w:sz w:val="24"/>
                <w:szCs w:val="24"/>
              </w:rPr>
              <w:t>кальных инструментах</w:t>
            </w:r>
          </w:p>
        </w:tc>
        <w:tc>
          <w:tcPr>
            <w:tcW w:w="37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исполнять попевки на о</w:t>
            </w:r>
            <w:r w:rsidRPr="00E41637">
              <w:rPr>
                <w:sz w:val="24"/>
                <w:szCs w:val="24"/>
              </w:rPr>
              <w:t>д</w:t>
            </w:r>
            <w:r w:rsidRPr="00E41637">
              <w:rPr>
                <w:sz w:val="24"/>
                <w:szCs w:val="24"/>
              </w:rPr>
              <w:t>ном звуке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62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«Андрей - воробей», русская народная при</w:t>
            </w:r>
            <w:r w:rsidRPr="00E41637">
              <w:rPr>
                <w:sz w:val="24"/>
                <w:szCs w:val="24"/>
              </w:rPr>
              <w:t>баутка, обр. Е. Тиличеевой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854"/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5" w:right="864" w:firstLine="1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pacing w:val="-3"/>
                <w:sz w:val="24"/>
                <w:szCs w:val="24"/>
              </w:rPr>
              <w:t>Самостоятел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t>ь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t>ная музыкал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t>ь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t xml:space="preserve">ная </w:t>
            </w:r>
            <w:r w:rsidRPr="00E41637">
              <w:rPr>
                <w:b/>
                <w:bCs/>
                <w:sz w:val="24"/>
                <w:szCs w:val="24"/>
              </w:rPr>
              <w:t>деятел</w:t>
            </w:r>
            <w:r w:rsidRPr="00E41637">
              <w:rPr>
                <w:b/>
                <w:bCs/>
                <w:sz w:val="24"/>
                <w:szCs w:val="24"/>
              </w:rPr>
              <w:t>ь</w:t>
            </w:r>
            <w:r w:rsidRPr="00E41637">
              <w:rPr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37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инсценировать знакомые песни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110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«На привале», муз. Т. Потапенко, сл. Г. Ла</w:t>
            </w:r>
            <w:r w:rsidRPr="00E41637">
              <w:rPr>
                <w:sz w:val="24"/>
                <w:szCs w:val="24"/>
              </w:rPr>
              <w:t>донщикова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839"/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Праздники и развлеч</w:t>
            </w:r>
            <w:r w:rsidRPr="00E41637">
              <w:rPr>
                <w:b/>
                <w:bCs/>
                <w:sz w:val="24"/>
                <w:szCs w:val="24"/>
              </w:rPr>
              <w:t>е</w:t>
            </w:r>
            <w:r w:rsidRPr="00E41637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7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Побуждать интерес к школе.</w:t>
            </w:r>
          </w:p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Воспитывать интерес к музыке П. И. Чайковского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День знаний.</w:t>
            </w:r>
          </w:p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Вечер музыки П. И. Чайковского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368"/>
          <w:jc w:val="center"/>
        </w:trPr>
        <w:tc>
          <w:tcPr>
            <w:tcW w:w="106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3C2D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2330"/>
          <w:jc w:val="center"/>
        </w:trPr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Музыкальные занятия.</w:t>
            </w:r>
          </w:p>
          <w:p w:rsidR="001F17FE" w:rsidRPr="00E41637" w:rsidRDefault="001F17FE" w:rsidP="00036130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Слушание музыки.</w:t>
            </w:r>
          </w:p>
          <w:p w:rsidR="001F17FE" w:rsidRPr="00E41637" w:rsidRDefault="001F17FE" w:rsidP="00036130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Восприятие музыкальных произведений</w:t>
            </w:r>
          </w:p>
        </w:tc>
        <w:tc>
          <w:tcPr>
            <w:tcW w:w="36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48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сравнивать музыкальные произведения, близкие по форме. Знакомиться створчеством П.И. Чайковского, В. Моца</w:t>
            </w:r>
            <w:r w:rsidRPr="00E41637">
              <w:rPr>
                <w:sz w:val="24"/>
                <w:szCs w:val="24"/>
              </w:rPr>
              <w:t>р</w:t>
            </w:r>
            <w:r w:rsidRPr="00E41637">
              <w:rPr>
                <w:sz w:val="24"/>
                <w:szCs w:val="24"/>
              </w:rPr>
              <w:t>та;</w:t>
            </w:r>
            <w:r w:rsidRPr="00E41637">
              <w:rPr>
                <w:spacing w:val="-2"/>
                <w:sz w:val="24"/>
                <w:szCs w:val="24"/>
              </w:rPr>
              <w:t xml:space="preserve">фортепьянными пьесами </w:t>
            </w:r>
            <w:r w:rsidRPr="00E41637">
              <w:rPr>
                <w:sz w:val="24"/>
                <w:szCs w:val="24"/>
              </w:rPr>
              <w:t>Во</w:t>
            </w:r>
            <w:r w:rsidRPr="00E41637">
              <w:rPr>
                <w:sz w:val="24"/>
                <w:szCs w:val="24"/>
              </w:rPr>
              <w:t>с</w:t>
            </w:r>
            <w:r w:rsidRPr="00E41637">
              <w:rPr>
                <w:sz w:val="24"/>
                <w:szCs w:val="24"/>
              </w:rPr>
              <w:t>питывать интерес к музыке ру</w:t>
            </w:r>
            <w:r w:rsidRPr="00E41637">
              <w:rPr>
                <w:sz w:val="24"/>
                <w:szCs w:val="24"/>
              </w:rPr>
              <w:t>с</w:t>
            </w:r>
            <w:r w:rsidRPr="00E41637">
              <w:rPr>
                <w:sz w:val="24"/>
                <w:szCs w:val="24"/>
              </w:rPr>
              <w:t>ских и зарубежных классиков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648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«Марш», муз. С. Прокофьева; «Колыбельная», муз. В. Моца</w:t>
            </w:r>
            <w:r w:rsidRPr="00E41637">
              <w:rPr>
                <w:sz w:val="24"/>
                <w:szCs w:val="24"/>
              </w:rPr>
              <w:t>р</w:t>
            </w:r>
            <w:r w:rsidRPr="00E41637">
              <w:rPr>
                <w:sz w:val="24"/>
                <w:szCs w:val="24"/>
              </w:rPr>
              <w:t>та; «Октябрь» (из цикла «Вр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мена года» П. Чайковского);</w:t>
            </w:r>
          </w:p>
          <w:p w:rsidR="001F17FE" w:rsidRPr="00E41637" w:rsidRDefault="001F17FE" w:rsidP="00036130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«Болезнь куклы», «Похороны куклы», «Новая кукла», «Камаринская», муз. П.И. Чайковского;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1010"/>
          <w:jc w:val="center"/>
        </w:trPr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Развитие голоса и слуха</w:t>
            </w:r>
          </w:p>
        </w:tc>
        <w:tc>
          <w:tcPr>
            <w:tcW w:w="36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13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работать с цветными ка</w:t>
            </w:r>
            <w:r w:rsidRPr="00E41637">
              <w:rPr>
                <w:sz w:val="24"/>
                <w:szCs w:val="24"/>
              </w:rPr>
              <w:t>р</w:t>
            </w:r>
            <w:r w:rsidRPr="00E41637">
              <w:rPr>
                <w:sz w:val="24"/>
                <w:szCs w:val="24"/>
              </w:rPr>
              <w:t>точками, соотносить цвет с о</w:t>
            </w:r>
            <w:r w:rsidRPr="00E41637">
              <w:rPr>
                <w:sz w:val="24"/>
                <w:szCs w:val="24"/>
              </w:rPr>
              <w:t>т</w:t>
            </w:r>
            <w:r w:rsidRPr="00E41637">
              <w:rPr>
                <w:sz w:val="24"/>
                <w:szCs w:val="24"/>
              </w:rPr>
              <w:t>тенком музыки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542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«Наше путешествие» Н. Г. Кон</w:t>
            </w:r>
            <w:r w:rsidRPr="00E41637">
              <w:rPr>
                <w:spacing w:val="-3"/>
                <w:sz w:val="24"/>
                <w:szCs w:val="24"/>
              </w:rPr>
              <w:t>о</w:t>
            </w:r>
            <w:r w:rsidRPr="00E41637">
              <w:rPr>
                <w:spacing w:val="-3"/>
                <w:sz w:val="24"/>
                <w:szCs w:val="24"/>
              </w:rPr>
              <w:t xml:space="preserve">новой; </w:t>
            </w:r>
            <w:r w:rsidRPr="00E41637">
              <w:rPr>
                <w:sz w:val="24"/>
                <w:szCs w:val="24"/>
              </w:rPr>
              <w:t>«Три настроения» Г. Ле</w:t>
            </w:r>
            <w:r w:rsidRPr="00E41637">
              <w:rPr>
                <w:sz w:val="24"/>
                <w:szCs w:val="24"/>
              </w:rPr>
              <w:t>в</w:t>
            </w:r>
            <w:r w:rsidRPr="00E41637">
              <w:rPr>
                <w:sz w:val="24"/>
                <w:szCs w:val="24"/>
              </w:rPr>
              <w:t>кодимова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1844"/>
          <w:jc w:val="center"/>
        </w:trPr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5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Пение.</w:t>
            </w:r>
          </w:p>
          <w:p w:rsidR="001F17FE" w:rsidRPr="00E41637" w:rsidRDefault="001F17FE" w:rsidP="00036130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Усвоение песенных нав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ков</w:t>
            </w:r>
          </w:p>
          <w:p w:rsidR="001F17FE" w:rsidRPr="00E41637" w:rsidRDefault="001F17FE" w:rsidP="00036130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</w:p>
        </w:tc>
        <w:tc>
          <w:tcPr>
            <w:tcW w:w="36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Учить: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ind w:right="158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3"/>
                <w:sz w:val="24"/>
                <w:szCs w:val="24"/>
              </w:rPr>
              <w:t>исполнять песни со сложным ритмом, широким диа</w:t>
            </w:r>
            <w:r w:rsidRPr="00E41637">
              <w:rPr>
                <w:sz w:val="24"/>
                <w:szCs w:val="24"/>
              </w:rPr>
              <w:t>пазоном;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-петь легким, полетным звуком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«Осень», муз. Ю. Забутова, сл. В. А</w:t>
            </w:r>
            <w:r w:rsidRPr="00E41637">
              <w:rPr>
                <w:spacing w:val="-1"/>
                <w:sz w:val="24"/>
                <w:szCs w:val="24"/>
              </w:rPr>
              <w:t>н</w:t>
            </w:r>
            <w:r w:rsidRPr="00E41637">
              <w:rPr>
                <w:spacing w:val="-1"/>
                <w:sz w:val="24"/>
                <w:szCs w:val="24"/>
              </w:rPr>
              <w:t>дреевой и Ю. Забутова; «По грибы», муз.исл.</w:t>
            </w:r>
            <w:r w:rsidRPr="00E41637">
              <w:rPr>
                <w:spacing w:val="-3"/>
                <w:sz w:val="24"/>
                <w:szCs w:val="24"/>
              </w:rPr>
              <w:t xml:space="preserve">И. В. Меньших; «Все отлично» из м/ф </w:t>
            </w:r>
            <w:r w:rsidRPr="00E41637">
              <w:rPr>
                <w:spacing w:val="-1"/>
                <w:sz w:val="24"/>
                <w:szCs w:val="24"/>
              </w:rPr>
              <w:t xml:space="preserve">«Малышки из книжки», </w:t>
            </w:r>
            <w:r w:rsidRPr="00E41637">
              <w:rPr>
                <w:sz w:val="24"/>
                <w:szCs w:val="24"/>
              </w:rPr>
              <w:t>муз. А. Островского, сл. Г. Демыкина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851"/>
          <w:jc w:val="center"/>
        </w:trPr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Песенное творчество</w:t>
            </w:r>
          </w:p>
        </w:tc>
        <w:tc>
          <w:tcPr>
            <w:tcW w:w="36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самостоятельно импров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зировать простейшие мелодии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485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«Спой имена друзей» (импровиз</w:t>
            </w:r>
            <w:r w:rsidRPr="00E41637">
              <w:rPr>
                <w:spacing w:val="-1"/>
                <w:sz w:val="24"/>
                <w:szCs w:val="24"/>
              </w:rPr>
              <w:t>а</w:t>
            </w:r>
            <w:r w:rsidRPr="00E41637">
              <w:rPr>
                <w:spacing w:val="-1"/>
                <w:sz w:val="24"/>
                <w:szCs w:val="24"/>
              </w:rPr>
              <w:t xml:space="preserve">ция); </w:t>
            </w:r>
            <w:r w:rsidRPr="00E41637">
              <w:rPr>
                <w:spacing w:val="-2"/>
                <w:sz w:val="24"/>
                <w:szCs w:val="24"/>
              </w:rPr>
              <w:t>«Зайка», муз. Т. Бырченко, сл. А. Барто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1699"/>
          <w:jc w:val="center"/>
        </w:trPr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0" w:right="595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Музыкально-ритмические дв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и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жения</w:t>
            </w:r>
          </w:p>
          <w:p w:rsidR="001F17FE" w:rsidRPr="00E41637" w:rsidRDefault="001F17FE" w:rsidP="00036130">
            <w:pPr>
              <w:shd w:val="clear" w:color="auto" w:fill="FFFFFF"/>
              <w:ind w:left="10" w:right="59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Упражнения</w:t>
            </w:r>
          </w:p>
        </w:tc>
        <w:tc>
          <w:tcPr>
            <w:tcW w:w="36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Закреплять умения: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-различного шага;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3"/>
                <w:sz w:val="24"/>
                <w:szCs w:val="24"/>
              </w:rPr>
              <w:t>самостоятельно выполнять упра</w:t>
            </w:r>
            <w:r w:rsidRPr="00E41637">
              <w:rPr>
                <w:spacing w:val="-3"/>
                <w:sz w:val="24"/>
                <w:szCs w:val="24"/>
              </w:rPr>
              <w:t>ж</w:t>
            </w:r>
            <w:r w:rsidRPr="00E41637">
              <w:rPr>
                <w:spacing w:val="-3"/>
                <w:sz w:val="24"/>
                <w:szCs w:val="24"/>
              </w:rPr>
              <w:t>нения с предметами;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-держать осанку, руки, положения в паре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245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«Казачий шаг» А. Дудника; «Упра</w:t>
            </w:r>
            <w:r w:rsidRPr="00E41637">
              <w:rPr>
                <w:spacing w:val="-2"/>
                <w:sz w:val="24"/>
                <w:szCs w:val="24"/>
              </w:rPr>
              <w:t>ж</w:t>
            </w:r>
            <w:r w:rsidRPr="00E41637">
              <w:rPr>
                <w:spacing w:val="-2"/>
                <w:sz w:val="24"/>
                <w:szCs w:val="24"/>
              </w:rPr>
              <w:t xml:space="preserve">нения </w:t>
            </w:r>
            <w:r w:rsidRPr="00E41637">
              <w:rPr>
                <w:spacing w:val="-1"/>
                <w:sz w:val="24"/>
                <w:szCs w:val="24"/>
              </w:rPr>
              <w:t>с листьями (зонтиками)» Е. Тиличеевой; элементы танцев под муз. Т. Ломовой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1553"/>
          <w:jc w:val="center"/>
        </w:trPr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left="10" w:right="595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Пляски</w:t>
            </w:r>
          </w:p>
        </w:tc>
        <w:tc>
          <w:tcPr>
            <w:tcW w:w="36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Подводить к выразительному и</w:t>
            </w:r>
            <w:r w:rsidRPr="00E41637">
              <w:rPr>
                <w:sz w:val="24"/>
                <w:szCs w:val="24"/>
              </w:rPr>
              <w:t>с</w:t>
            </w:r>
            <w:r w:rsidRPr="00E41637">
              <w:rPr>
                <w:sz w:val="24"/>
                <w:szCs w:val="24"/>
              </w:rPr>
              <w:t>полнению танцев. Передавать:</w:t>
            </w:r>
          </w:p>
          <w:p w:rsidR="001F17FE" w:rsidRPr="00E41637" w:rsidRDefault="001F17FE" w:rsidP="003C2D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-в движениях характер танца;</w:t>
            </w:r>
          </w:p>
          <w:p w:rsidR="001F17FE" w:rsidRPr="00E41637" w:rsidRDefault="001F17FE" w:rsidP="003C2D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-эмоциональные движения в х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рактере музыки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245"/>
              <w:jc w:val="both"/>
              <w:rPr>
                <w:spacing w:val="-2"/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«Вальс с листьями» А. Петрова; «В</w:t>
            </w:r>
            <w:r w:rsidRPr="00E41637">
              <w:rPr>
                <w:spacing w:val="-2"/>
                <w:sz w:val="24"/>
                <w:szCs w:val="24"/>
              </w:rPr>
              <w:t>е</w:t>
            </w:r>
            <w:r w:rsidRPr="00E41637">
              <w:rPr>
                <w:spacing w:val="-2"/>
                <w:sz w:val="24"/>
                <w:szCs w:val="24"/>
              </w:rPr>
              <w:t>селый танец» А. Дудника; «Жура</w:t>
            </w:r>
            <w:r w:rsidRPr="00E41637">
              <w:rPr>
                <w:spacing w:val="-2"/>
                <w:sz w:val="24"/>
                <w:szCs w:val="24"/>
              </w:rPr>
              <w:t>в</w:t>
            </w:r>
            <w:r w:rsidRPr="00E41637">
              <w:rPr>
                <w:spacing w:val="-2"/>
                <w:sz w:val="24"/>
                <w:szCs w:val="24"/>
              </w:rPr>
              <w:t>линый клин», «Танец с зонтиками» В. Костенко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853"/>
          <w:jc w:val="center"/>
        </w:trPr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left="10" w:right="595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Игры</w:t>
            </w:r>
          </w:p>
        </w:tc>
        <w:tc>
          <w:tcPr>
            <w:tcW w:w="36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проводить игру с текстом, ведущим. Развиватьактивность, коммуникативные качества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245"/>
              <w:jc w:val="both"/>
              <w:rPr>
                <w:spacing w:val="-2"/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«Урожай», муз. Ю. Слонова, сл. В. Малкова и Л. Некрасовой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709"/>
          <w:jc w:val="center"/>
        </w:trPr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left="10" w:right="595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Музыкально-игровое творчество</w:t>
            </w:r>
          </w:p>
        </w:tc>
        <w:tc>
          <w:tcPr>
            <w:tcW w:w="36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Импровизировать в пляске движ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ния медвежат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245"/>
              <w:jc w:val="both"/>
              <w:rPr>
                <w:spacing w:val="-2"/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«Пляска медвежат» М. Красева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847"/>
          <w:jc w:val="center"/>
        </w:trPr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left="10" w:right="595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Игра на детских музыкальных инс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т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рументах</w:t>
            </w:r>
          </w:p>
        </w:tc>
        <w:tc>
          <w:tcPr>
            <w:tcW w:w="36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Побуждать самостоятельно по</w:t>
            </w:r>
            <w:r w:rsidRPr="00E41637">
              <w:rPr>
                <w:sz w:val="24"/>
                <w:szCs w:val="24"/>
              </w:rPr>
              <w:t>д</w:t>
            </w:r>
            <w:r w:rsidRPr="00E41637">
              <w:rPr>
                <w:sz w:val="24"/>
                <w:szCs w:val="24"/>
              </w:rPr>
              <w:t>бирать попевки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245"/>
              <w:jc w:val="both"/>
              <w:rPr>
                <w:spacing w:val="-2"/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«Веселые гуси», украинская наро</w:t>
            </w:r>
            <w:r w:rsidRPr="00E41637">
              <w:rPr>
                <w:spacing w:val="-2"/>
                <w:sz w:val="24"/>
                <w:szCs w:val="24"/>
              </w:rPr>
              <w:t>д</w:t>
            </w:r>
            <w:r w:rsidRPr="00E41637">
              <w:rPr>
                <w:spacing w:val="-2"/>
                <w:sz w:val="24"/>
                <w:szCs w:val="24"/>
              </w:rPr>
              <w:t>ная песня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844"/>
          <w:jc w:val="center"/>
        </w:trPr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left="10" w:right="595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.Самостоятельная музыкальная де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я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тельность</w:t>
            </w:r>
          </w:p>
        </w:tc>
        <w:tc>
          <w:tcPr>
            <w:tcW w:w="36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инсценировать любимые песни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245"/>
              <w:jc w:val="both"/>
              <w:rPr>
                <w:spacing w:val="-2"/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«Заинька серенький», русская н</w:t>
            </w:r>
            <w:r w:rsidRPr="00E41637">
              <w:rPr>
                <w:spacing w:val="-2"/>
                <w:sz w:val="24"/>
                <w:szCs w:val="24"/>
              </w:rPr>
              <w:t>а</w:t>
            </w:r>
            <w:r w:rsidRPr="00E41637">
              <w:rPr>
                <w:spacing w:val="-2"/>
                <w:sz w:val="24"/>
                <w:szCs w:val="24"/>
              </w:rPr>
              <w:t>родная песня, обр. Н. А. Римского-Корсакова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843"/>
          <w:jc w:val="center"/>
        </w:trPr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left="10" w:right="595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Праздники и ра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з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влечения</w:t>
            </w:r>
          </w:p>
        </w:tc>
        <w:tc>
          <w:tcPr>
            <w:tcW w:w="36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Воспитывать уважение к пожилым людям. Развивать познавательный интерес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245"/>
              <w:jc w:val="both"/>
              <w:rPr>
                <w:spacing w:val="-2"/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День пожилого человека. Праздник звуков и букв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3690"/>
          <w:jc w:val="center"/>
        </w:trPr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left="10" w:right="595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Музыкальные з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а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нятия.</w:t>
            </w:r>
          </w:p>
          <w:p w:rsidR="001F17FE" w:rsidRPr="00E41637" w:rsidRDefault="001F17FE" w:rsidP="003C2D50">
            <w:pPr>
              <w:shd w:val="clear" w:color="auto" w:fill="FFFFFF"/>
              <w:ind w:left="10" w:right="595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Слушание музыки.</w:t>
            </w:r>
          </w:p>
          <w:p w:rsidR="001F17FE" w:rsidRPr="00E41637" w:rsidRDefault="001F17FE" w:rsidP="003C2D50">
            <w:pPr>
              <w:shd w:val="clear" w:color="auto" w:fill="FFFFFF"/>
              <w:ind w:left="10" w:right="595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Восприятие муз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ы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кальных произвед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е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ний</w:t>
            </w:r>
          </w:p>
          <w:p w:rsidR="001F17FE" w:rsidRPr="00E41637" w:rsidRDefault="001F17FE" w:rsidP="003C2D50">
            <w:pPr>
              <w:shd w:val="clear" w:color="auto" w:fill="FFFFFF"/>
              <w:ind w:left="10" w:right="595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</w:p>
        </w:tc>
        <w:tc>
          <w:tcPr>
            <w:tcW w:w="36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Учить:</w:t>
            </w:r>
          </w:p>
          <w:p w:rsidR="001F17FE" w:rsidRPr="00E41637" w:rsidRDefault="001F17FE" w:rsidP="003C2D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-определять музыкальный жанр произведения;</w:t>
            </w:r>
          </w:p>
          <w:p w:rsidR="001F17FE" w:rsidRPr="00E41637" w:rsidRDefault="001F17FE" w:rsidP="003C2D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-сравнивать произведения с од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наковыми названиями;</w:t>
            </w:r>
          </w:p>
          <w:p w:rsidR="001F17FE" w:rsidRPr="00E41637" w:rsidRDefault="001F17FE" w:rsidP="003C2D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-высказываться о сходстве и отл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чии музыкальных</w:t>
            </w:r>
            <w:r w:rsidRPr="00E41637">
              <w:rPr>
                <w:sz w:val="24"/>
                <w:szCs w:val="24"/>
              </w:rPr>
              <w:br/>
              <w:t>пьес;</w:t>
            </w:r>
          </w:p>
          <w:p w:rsidR="001F17FE" w:rsidRPr="00E41637" w:rsidRDefault="001F17FE" w:rsidP="00616E7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-различать тончайшие оттенки н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строения.</w:t>
            </w:r>
          </w:p>
          <w:p w:rsidR="001F17FE" w:rsidRPr="00E41637" w:rsidRDefault="001F17FE" w:rsidP="00616E7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Закреплять представления о че</w:t>
            </w:r>
            <w:r w:rsidRPr="00E41637">
              <w:rPr>
                <w:sz w:val="24"/>
                <w:szCs w:val="24"/>
              </w:rPr>
              <w:t>р</w:t>
            </w:r>
            <w:r w:rsidRPr="00E41637">
              <w:rPr>
                <w:sz w:val="24"/>
                <w:szCs w:val="24"/>
              </w:rPr>
              <w:t>тах песенности,танцевальности, маршевости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245"/>
              <w:jc w:val="both"/>
              <w:rPr>
                <w:spacing w:val="-2"/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«Гавот» И. С. Баха;</w:t>
            </w:r>
          </w:p>
          <w:p w:rsidR="001F17FE" w:rsidRPr="00E41637" w:rsidRDefault="001F17FE" w:rsidP="003C2D50">
            <w:pPr>
              <w:shd w:val="clear" w:color="auto" w:fill="FFFFFF"/>
              <w:ind w:right="245"/>
              <w:jc w:val="both"/>
              <w:rPr>
                <w:spacing w:val="-2"/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«Свадебный марш» Ф. Мендельсона;</w:t>
            </w:r>
          </w:p>
          <w:p w:rsidR="001F17FE" w:rsidRPr="00E41637" w:rsidRDefault="001F17FE" w:rsidP="003C2D50">
            <w:pPr>
              <w:shd w:val="clear" w:color="auto" w:fill="FFFFFF"/>
              <w:ind w:right="245"/>
              <w:jc w:val="both"/>
              <w:rPr>
                <w:spacing w:val="-2"/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«Марш» Д. Верди;</w:t>
            </w:r>
          </w:p>
          <w:p w:rsidR="001F17FE" w:rsidRPr="00E41637" w:rsidRDefault="001F17FE" w:rsidP="003C2D50">
            <w:pPr>
              <w:shd w:val="clear" w:color="auto" w:fill="FFFFFF"/>
              <w:ind w:right="245"/>
              <w:jc w:val="both"/>
              <w:rPr>
                <w:spacing w:val="-2"/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«Менуэт» Г. Генделя;</w:t>
            </w:r>
          </w:p>
          <w:p w:rsidR="001F17FE" w:rsidRPr="00E41637" w:rsidRDefault="001F17FE" w:rsidP="003C2D50">
            <w:pPr>
              <w:shd w:val="clear" w:color="auto" w:fill="FFFFFF"/>
              <w:ind w:right="245"/>
              <w:jc w:val="both"/>
              <w:rPr>
                <w:spacing w:val="-2"/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«Танцы кукол» Д. Д. Шостаковича;</w:t>
            </w:r>
          </w:p>
          <w:p w:rsidR="001F17FE" w:rsidRPr="00E41637" w:rsidRDefault="001F17FE" w:rsidP="003C2D50">
            <w:pPr>
              <w:shd w:val="clear" w:color="auto" w:fill="FFFFFF"/>
              <w:ind w:right="245"/>
              <w:jc w:val="both"/>
              <w:rPr>
                <w:spacing w:val="-2"/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«Менуэт» И. Гайдна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868"/>
          <w:jc w:val="center"/>
        </w:trPr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left="10" w:right="595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Развитие голоса и слуха</w:t>
            </w:r>
          </w:p>
        </w:tc>
        <w:tc>
          <w:tcPr>
            <w:tcW w:w="36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Развивать музыкально-сенсорный слух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245"/>
              <w:jc w:val="both"/>
              <w:rPr>
                <w:spacing w:val="-2"/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«Три танца» Г. Левкодимова; «Сл</w:t>
            </w:r>
            <w:r w:rsidRPr="00E41637">
              <w:rPr>
                <w:spacing w:val="-2"/>
                <w:sz w:val="24"/>
                <w:szCs w:val="24"/>
              </w:rPr>
              <w:t>о</w:t>
            </w:r>
            <w:r w:rsidRPr="00E41637">
              <w:rPr>
                <w:spacing w:val="-2"/>
                <w:sz w:val="24"/>
                <w:szCs w:val="24"/>
              </w:rPr>
              <w:t>жи песенку» Л. Н. Комисаровой и Э. П. Костиной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2002"/>
          <w:jc w:val="center"/>
        </w:trPr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left="10" w:right="595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Пение.</w:t>
            </w:r>
          </w:p>
          <w:p w:rsidR="001F17FE" w:rsidRPr="00E41637" w:rsidRDefault="001F17FE" w:rsidP="003C2D50">
            <w:pPr>
              <w:shd w:val="clear" w:color="auto" w:fill="FFFFFF"/>
              <w:ind w:left="10" w:right="595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Усвоение песенных навыков</w:t>
            </w:r>
          </w:p>
        </w:tc>
        <w:tc>
          <w:tcPr>
            <w:tcW w:w="36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Учить:</w:t>
            </w:r>
          </w:p>
          <w:p w:rsidR="001F17FE" w:rsidRPr="00E41637" w:rsidRDefault="001F17FE" w:rsidP="003C2D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-вокально-хоровым навыкам;</w:t>
            </w:r>
          </w:p>
          <w:p w:rsidR="001F17FE" w:rsidRPr="00E41637" w:rsidRDefault="001F17FE" w:rsidP="003C2D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-правильно делать в пении акце</w:t>
            </w:r>
            <w:r w:rsidRPr="00E41637">
              <w:rPr>
                <w:sz w:val="24"/>
                <w:szCs w:val="24"/>
              </w:rPr>
              <w:t>н</w:t>
            </w:r>
            <w:r w:rsidRPr="00E41637">
              <w:rPr>
                <w:sz w:val="24"/>
                <w:szCs w:val="24"/>
              </w:rPr>
              <w:t>ты, начинать и заканчивать пение тише.</w:t>
            </w:r>
          </w:p>
          <w:p w:rsidR="001F17FE" w:rsidRPr="00E41637" w:rsidRDefault="001F17FE" w:rsidP="003C2D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Закреплятьумение петь легким, подвижным звуком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245"/>
              <w:jc w:val="both"/>
              <w:rPr>
                <w:spacing w:val="-2"/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«Сказка не кончается», муз. Г. Ле</w:t>
            </w:r>
            <w:r w:rsidRPr="00E41637">
              <w:rPr>
                <w:spacing w:val="-2"/>
                <w:sz w:val="24"/>
                <w:szCs w:val="24"/>
              </w:rPr>
              <w:t>в</w:t>
            </w:r>
            <w:r w:rsidRPr="00E41637">
              <w:rPr>
                <w:spacing w:val="-2"/>
                <w:sz w:val="24"/>
                <w:szCs w:val="24"/>
              </w:rPr>
              <w:t>кодимова, сл. В. Степанова или «Снежная сказка», муз. А. Базь, сл. Н. Капустюк; «Сон», «Елка», муз. Н. В. Куликовой, сл. М. Новиковой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711"/>
          <w:jc w:val="center"/>
        </w:trPr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left="10" w:right="595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Песенное творч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е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ство</w:t>
            </w:r>
          </w:p>
        </w:tc>
        <w:tc>
          <w:tcPr>
            <w:tcW w:w="36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импровизировать просте</w:t>
            </w:r>
            <w:r w:rsidRPr="00E41637">
              <w:rPr>
                <w:sz w:val="24"/>
                <w:szCs w:val="24"/>
              </w:rPr>
              <w:t>й</w:t>
            </w:r>
            <w:r w:rsidRPr="00E41637">
              <w:rPr>
                <w:sz w:val="24"/>
                <w:szCs w:val="24"/>
              </w:rPr>
              <w:t>шие мелодии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245"/>
              <w:jc w:val="both"/>
              <w:rPr>
                <w:spacing w:val="-2"/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«С добрым утром», «Гуси», муз.исл.Т. Бырченко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1982"/>
          <w:jc w:val="center"/>
        </w:trPr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left="10" w:right="595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Музыкально-ритмические дв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и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жения</w:t>
            </w:r>
          </w:p>
          <w:p w:rsidR="001F17FE" w:rsidRPr="00E41637" w:rsidRDefault="001F17FE" w:rsidP="003C2D50">
            <w:pPr>
              <w:shd w:val="clear" w:color="auto" w:fill="FFFFFF"/>
              <w:ind w:left="10" w:right="595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Упражнения</w:t>
            </w:r>
          </w:p>
        </w:tc>
        <w:tc>
          <w:tcPr>
            <w:tcW w:w="36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Учить:</w:t>
            </w:r>
          </w:p>
          <w:p w:rsidR="001F17FE" w:rsidRPr="00E41637" w:rsidRDefault="001F17FE" w:rsidP="003C2D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-передавать в движении особенн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сти музыки, двигаться ритмично, соблюдая темп музыки;</w:t>
            </w:r>
          </w:p>
          <w:p w:rsidR="001F17FE" w:rsidRPr="00E41637" w:rsidRDefault="001F17FE" w:rsidP="003C2D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-отличать сильную долю, менять движения в соответствии с формой произведения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245"/>
              <w:jc w:val="both"/>
              <w:rPr>
                <w:spacing w:val="-2"/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«Передача платочка» Т. Ломовой; «Дробный шаг», русская народная мелодия «Под яблоней зеленою», обр. Р. Рустамова; «Хоровод», ру</w:t>
            </w:r>
            <w:r w:rsidRPr="00E41637">
              <w:rPr>
                <w:spacing w:val="-2"/>
                <w:sz w:val="24"/>
                <w:szCs w:val="24"/>
              </w:rPr>
              <w:t>с</w:t>
            </w:r>
            <w:r w:rsidRPr="00E41637">
              <w:rPr>
                <w:spacing w:val="-2"/>
                <w:sz w:val="24"/>
                <w:szCs w:val="24"/>
              </w:rPr>
              <w:t>ская народная мелодия, обр. Т. Л</w:t>
            </w:r>
            <w:r w:rsidRPr="00E41637">
              <w:rPr>
                <w:spacing w:val="-2"/>
                <w:sz w:val="24"/>
                <w:szCs w:val="24"/>
              </w:rPr>
              <w:t>о</w:t>
            </w:r>
            <w:r w:rsidRPr="00E41637">
              <w:rPr>
                <w:spacing w:val="-2"/>
                <w:sz w:val="24"/>
                <w:szCs w:val="24"/>
              </w:rPr>
              <w:t>мовой; элементы менуэта, шаг мен</w:t>
            </w:r>
            <w:r w:rsidRPr="00E41637">
              <w:rPr>
                <w:spacing w:val="-2"/>
                <w:sz w:val="24"/>
                <w:szCs w:val="24"/>
              </w:rPr>
              <w:t>у</w:t>
            </w:r>
            <w:r w:rsidRPr="00E41637">
              <w:rPr>
                <w:spacing w:val="-2"/>
                <w:sz w:val="24"/>
                <w:szCs w:val="24"/>
              </w:rPr>
              <w:t>эта под муз. П. И. Чайковского («Менуэт»)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2550"/>
          <w:jc w:val="center"/>
        </w:trPr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left="10" w:right="595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Пляски</w:t>
            </w:r>
          </w:p>
        </w:tc>
        <w:tc>
          <w:tcPr>
            <w:tcW w:w="36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Учить:</w:t>
            </w:r>
          </w:p>
          <w:p w:rsidR="001F17FE" w:rsidRPr="00E41637" w:rsidRDefault="001F17FE" w:rsidP="003C2D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-работать над выразительностью движений в танцах;</w:t>
            </w:r>
          </w:p>
          <w:p w:rsidR="001F17FE" w:rsidRPr="00E41637" w:rsidRDefault="001F17FE" w:rsidP="003C2D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-свободно ориентироваться в 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странстве;</w:t>
            </w:r>
          </w:p>
          <w:p w:rsidR="001F17FE" w:rsidRPr="00E41637" w:rsidRDefault="001F17FE" w:rsidP="003C2D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-самостоятельно строить круг из пар;</w:t>
            </w:r>
          </w:p>
          <w:p w:rsidR="001F17FE" w:rsidRPr="00E41637" w:rsidRDefault="001F17FE" w:rsidP="003C2D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-передавать в движениях характер танца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245"/>
              <w:jc w:val="both"/>
              <w:rPr>
                <w:spacing w:val="-2"/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«Менуэт», фрагмент из балета «Щелкунчик» П. И. Чайковского; хоровод «Елка», муз. Н. В. Кулик</w:t>
            </w:r>
            <w:r w:rsidRPr="00E41637">
              <w:rPr>
                <w:spacing w:val="-2"/>
                <w:sz w:val="24"/>
                <w:szCs w:val="24"/>
              </w:rPr>
              <w:t>о</w:t>
            </w:r>
            <w:r w:rsidRPr="00E41637">
              <w:rPr>
                <w:spacing w:val="-2"/>
                <w:sz w:val="24"/>
                <w:szCs w:val="24"/>
              </w:rPr>
              <w:t>вой, сл. М. Новиковой; «Вальс» П. И. Чайковского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1707"/>
          <w:jc w:val="center"/>
        </w:trPr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left="10" w:right="595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Игры</w:t>
            </w:r>
          </w:p>
        </w:tc>
        <w:tc>
          <w:tcPr>
            <w:tcW w:w="36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Развивать:</w:t>
            </w:r>
          </w:p>
          <w:p w:rsidR="001F17FE" w:rsidRPr="00E41637" w:rsidRDefault="001F17FE" w:rsidP="003C2D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-коммуникативные качества, в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полнять правила игры;</w:t>
            </w:r>
          </w:p>
          <w:p w:rsidR="001F17FE" w:rsidRPr="00E41637" w:rsidRDefault="001F17FE" w:rsidP="003C2D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-умение самостоятельно искать решение в спорной</w:t>
            </w:r>
            <w:r w:rsidRPr="00E41637">
              <w:rPr>
                <w:sz w:val="24"/>
                <w:szCs w:val="24"/>
              </w:rPr>
              <w:br/>
              <w:t>ситуации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245"/>
              <w:jc w:val="both"/>
              <w:rPr>
                <w:spacing w:val="-2"/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«Охотники и зайцы», муз. Е. Тил</w:t>
            </w:r>
            <w:r w:rsidRPr="00E41637">
              <w:rPr>
                <w:spacing w:val="-2"/>
                <w:sz w:val="24"/>
                <w:szCs w:val="24"/>
              </w:rPr>
              <w:t>и</w:t>
            </w:r>
            <w:r w:rsidRPr="00E41637">
              <w:rPr>
                <w:spacing w:val="-2"/>
                <w:sz w:val="24"/>
                <w:szCs w:val="24"/>
              </w:rPr>
              <w:t>чеевой, сл. А. Гангова; «Передай снежок» С. Соснина; «Найди себе пару», латвийская народная мелодия, обр. Т. Попатенко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710"/>
          <w:jc w:val="center"/>
        </w:trPr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left="10" w:right="595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Музыкально-игровое творчество</w:t>
            </w:r>
          </w:p>
        </w:tc>
        <w:tc>
          <w:tcPr>
            <w:tcW w:w="36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Побуждать к игровому творчеству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245"/>
              <w:jc w:val="both"/>
              <w:rPr>
                <w:spacing w:val="-2"/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«Полька лисы» В. Косенко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991"/>
          <w:jc w:val="center"/>
        </w:trPr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left="10" w:right="595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Игра на детских музыкальных инс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т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рументах</w:t>
            </w:r>
          </w:p>
        </w:tc>
        <w:tc>
          <w:tcPr>
            <w:tcW w:w="36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находить по слуху высокий и низкий регистр, изображать те</w:t>
            </w:r>
            <w:r w:rsidRPr="00E41637">
              <w:rPr>
                <w:sz w:val="24"/>
                <w:szCs w:val="24"/>
              </w:rPr>
              <w:t>п</w:t>
            </w:r>
            <w:r w:rsidRPr="00E41637">
              <w:rPr>
                <w:sz w:val="24"/>
                <w:szCs w:val="24"/>
              </w:rPr>
              <w:t>лый дождик и грозу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245"/>
              <w:jc w:val="both"/>
              <w:rPr>
                <w:spacing w:val="-2"/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«Кап-кап-кап», румынская народная песня, обр. Т. Попатенко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848"/>
          <w:jc w:val="center"/>
        </w:trPr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left="10" w:right="595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Самостоятельная музыкальная де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я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тельность</w:t>
            </w:r>
          </w:p>
        </w:tc>
        <w:tc>
          <w:tcPr>
            <w:tcW w:w="36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Развивать умение использовать знакомые песни вне занятий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245"/>
              <w:jc w:val="both"/>
              <w:rPr>
                <w:spacing w:val="-2"/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«На привале», муз. Т. Попатенко, сл. Г. Ладонщикова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989"/>
          <w:jc w:val="center"/>
        </w:trPr>
        <w:tc>
          <w:tcPr>
            <w:tcW w:w="2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left="10" w:right="595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Праздники и ра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з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влечения</w:t>
            </w:r>
          </w:p>
        </w:tc>
        <w:tc>
          <w:tcPr>
            <w:tcW w:w="36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Воспитывать умение вести себя на празднике, радоваться самому и доставлять радость другим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245"/>
              <w:jc w:val="both"/>
              <w:rPr>
                <w:spacing w:val="-2"/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Осенний праздник, фольклорный праздник «Кузьминки»</w:t>
            </w:r>
          </w:p>
        </w:tc>
      </w:tr>
      <w:tr w:rsidR="001F17FE" w:rsidRPr="00E41637" w:rsidTr="00C36117">
        <w:trPr>
          <w:trHeight w:hRule="exact" w:val="431"/>
          <w:jc w:val="center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5A27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Декабрь</w:t>
            </w:r>
          </w:p>
        </w:tc>
      </w:tr>
      <w:tr w:rsidR="001F17FE" w:rsidRPr="00E41637" w:rsidTr="00C36117">
        <w:trPr>
          <w:trHeight w:hRule="exact" w:val="3136"/>
          <w:jc w:val="center"/>
        </w:trPr>
        <w:tc>
          <w:tcPr>
            <w:tcW w:w="2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Музыкальные занятия.</w:t>
            </w:r>
          </w:p>
          <w:p w:rsidR="001F17FE" w:rsidRPr="00E41637" w:rsidRDefault="001F17FE" w:rsidP="00036130">
            <w:pPr>
              <w:shd w:val="clear" w:color="auto" w:fill="FFFFFF"/>
              <w:ind w:left="10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Слушание музыки.</w:t>
            </w:r>
          </w:p>
          <w:p w:rsidR="001F17FE" w:rsidRPr="00E41637" w:rsidRDefault="001F17FE" w:rsidP="00036130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Восприятие музыкальных произведений</w:t>
            </w:r>
          </w:p>
        </w:tc>
        <w:tc>
          <w:tcPr>
            <w:tcW w:w="3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Учить: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3"/>
                <w:sz w:val="24"/>
                <w:szCs w:val="24"/>
              </w:rPr>
              <w:t>сравнивать произведения с один</w:t>
            </w:r>
            <w:r w:rsidRPr="00E41637">
              <w:rPr>
                <w:spacing w:val="-3"/>
                <w:sz w:val="24"/>
                <w:szCs w:val="24"/>
              </w:rPr>
              <w:t>а</w:t>
            </w:r>
            <w:r w:rsidRPr="00E41637">
              <w:rPr>
                <w:spacing w:val="-3"/>
                <w:sz w:val="24"/>
                <w:szCs w:val="24"/>
              </w:rPr>
              <w:t>ковыми названиями;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ind w:right="48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3"/>
                <w:sz w:val="24"/>
                <w:szCs w:val="24"/>
              </w:rPr>
              <w:t>высказываться о сходстве и отл</w:t>
            </w:r>
            <w:r w:rsidRPr="00E41637">
              <w:rPr>
                <w:spacing w:val="-3"/>
                <w:sz w:val="24"/>
                <w:szCs w:val="24"/>
              </w:rPr>
              <w:t>и</w:t>
            </w:r>
            <w:r w:rsidRPr="00E41637">
              <w:rPr>
                <w:spacing w:val="-3"/>
                <w:sz w:val="24"/>
                <w:szCs w:val="24"/>
              </w:rPr>
              <w:t>чии музыкальных</w:t>
            </w:r>
            <w:r w:rsidRPr="00E41637">
              <w:rPr>
                <w:spacing w:val="-3"/>
                <w:sz w:val="24"/>
                <w:szCs w:val="24"/>
              </w:rPr>
              <w:br/>
            </w:r>
            <w:r w:rsidRPr="00E41637">
              <w:rPr>
                <w:sz w:val="24"/>
                <w:szCs w:val="24"/>
              </w:rPr>
              <w:t>пьес;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ind w:right="48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1"/>
                <w:sz w:val="24"/>
                <w:szCs w:val="24"/>
              </w:rPr>
              <w:t>определять музыкальный жанр произведения.</w:t>
            </w:r>
            <w:r w:rsidRPr="00E41637">
              <w:rPr>
                <w:spacing w:val="-1"/>
                <w:sz w:val="24"/>
                <w:szCs w:val="24"/>
              </w:rPr>
              <w:br/>
            </w:r>
            <w:r w:rsidRPr="00E41637">
              <w:rPr>
                <w:sz w:val="24"/>
                <w:szCs w:val="24"/>
              </w:rPr>
              <w:t>Знакомить с различными вариа</w:t>
            </w:r>
            <w:r w:rsidRPr="00E41637">
              <w:rPr>
                <w:sz w:val="24"/>
                <w:szCs w:val="24"/>
              </w:rPr>
              <w:t>н</w:t>
            </w:r>
            <w:r w:rsidRPr="00E41637">
              <w:rPr>
                <w:sz w:val="24"/>
                <w:szCs w:val="24"/>
              </w:rPr>
              <w:t>тами бытования</w:t>
            </w:r>
            <w:r w:rsidRPr="00E41637">
              <w:rPr>
                <w:sz w:val="24"/>
                <w:szCs w:val="24"/>
              </w:rPr>
              <w:br/>
              <w:t>народных песен</w:t>
            </w:r>
          </w:p>
        </w:tc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38" w:hanging="5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«Колыбельные» русских и зарубежных ком</w:t>
            </w:r>
            <w:r w:rsidRPr="00E41637">
              <w:rPr>
                <w:spacing w:val="-3"/>
                <w:sz w:val="24"/>
                <w:szCs w:val="24"/>
              </w:rPr>
              <w:softHyphen/>
            </w:r>
            <w:r w:rsidRPr="00E41637">
              <w:rPr>
                <w:spacing w:val="-1"/>
                <w:sz w:val="24"/>
                <w:szCs w:val="24"/>
              </w:rPr>
              <w:t>позиторов: П. И. Чайковского из балета «Щелкунчик», Н. А. Римского-Корсакова из оперы «Садко» («Кол</w:t>
            </w:r>
            <w:r w:rsidRPr="00E41637">
              <w:rPr>
                <w:spacing w:val="-1"/>
                <w:sz w:val="24"/>
                <w:szCs w:val="24"/>
              </w:rPr>
              <w:t>ы</w:t>
            </w:r>
            <w:r w:rsidRPr="00E41637">
              <w:rPr>
                <w:spacing w:val="-1"/>
                <w:sz w:val="24"/>
                <w:szCs w:val="24"/>
              </w:rPr>
              <w:t xml:space="preserve">бельная Волхвы»), Дж. Гершвина из оперы «Порги и </w:t>
            </w:r>
            <w:r w:rsidRPr="00E41637">
              <w:rPr>
                <w:spacing w:val="-2"/>
                <w:sz w:val="24"/>
                <w:szCs w:val="24"/>
              </w:rPr>
              <w:t xml:space="preserve">Бесс», «Вечерняя сказка» А. И. Хачатуряна; </w:t>
            </w:r>
            <w:r w:rsidRPr="00E41637">
              <w:rPr>
                <w:spacing w:val="-1"/>
                <w:sz w:val="24"/>
                <w:szCs w:val="24"/>
              </w:rPr>
              <w:t>«Лихор</w:t>
            </w:r>
            <w:r w:rsidRPr="00E41637">
              <w:rPr>
                <w:spacing w:val="-1"/>
                <w:sz w:val="24"/>
                <w:szCs w:val="24"/>
              </w:rPr>
              <w:t>а</w:t>
            </w:r>
            <w:r w:rsidRPr="00E41637">
              <w:rPr>
                <w:spacing w:val="-1"/>
                <w:sz w:val="24"/>
                <w:szCs w:val="24"/>
              </w:rPr>
              <w:t xml:space="preserve">душка», муз. А. Даргомыжского, слова народные; </w:t>
            </w:r>
          </w:p>
        </w:tc>
      </w:tr>
      <w:tr w:rsidR="001F17FE" w:rsidRPr="00E41637" w:rsidTr="00C36117">
        <w:trPr>
          <w:trHeight w:hRule="exact" w:val="1124"/>
          <w:jc w:val="center"/>
        </w:trPr>
        <w:tc>
          <w:tcPr>
            <w:tcW w:w="2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-43" w:firstLine="67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Развитие голоса и слуха</w:t>
            </w:r>
          </w:p>
        </w:tc>
        <w:tc>
          <w:tcPr>
            <w:tcW w:w="3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5" w:righ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Развивать представления о рег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страх. Совершенствовать воспр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ятие основных свойств звука</w:t>
            </w:r>
          </w:p>
        </w:tc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293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«Повтори звуки», «Кто в домике ж</w:t>
            </w:r>
            <w:r w:rsidRPr="00E41637">
              <w:rPr>
                <w:spacing w:val="-3"/>
                <w:sz w:val="24"/>
                <w:szCs w:val="24"/>
              </w:rPr>
              <w:t>и</w:t>
            </w:r>
            <w:r w:rsidRPr="00E41637">
              <w:rPr>
                <w:spacing w:val="-3"/>
                <w:sz w:val="24"/>
                <w:szCs w:val="24"/>
              </w:rPr>
              <w:t xml:space="preserve">вет?» </w:t>
            </w:r>
            <w:r w:rsidRPr="00E41637">
              <w:rPr>
                <w:sz w:val="24"/>
                <w:szCs w:val="24"/>
              </w:rPr>
              <w:t>Н. Г. Кононовой</w:t>
            </w:r>
          </w:p>
        </w:tc>
      </w:tr>
      <w:tr w:rsidR="001F17FE" w:rsidRPr="00E41637" w:rsidTr="00C36117">
        <w:trPr>
          <w:trHeight w:hRule="exact" w:val="1729"/>
          <w:jc w:val="center"/>
        </w:trPr>
        <w:tc>
          <w:tcPr>
            <w:tcW w:w="2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24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Пение.</w:t>
            </w:r>
          </w:p>
          <w:p w:rsidR="001F17FE" w:rsidRPr="00E41637" w:rsidRDefault="001F17FE" w:rsidP="00036130">
            <w:pPr>
              <w:shd w:val="clear" w:color="auto" w:fill="FFFFFF"/>
              <w:ind w:left="2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Усвоение песенных нав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ков</w:t>
            </w:r>
          </w:p>
        </w:tc>
        <w:tc>
          <w:tcPr>
            <w:tcW w:w="3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29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Закреплять умение петь легким, подвижным звуком. Учить: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-вокально-хоровым навыкам;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-делать в пении акценты;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-начинать и заканчивать пение тише</w:t>
            </w:r>
          </w:p>
        </w:tc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67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«Песенка про Деда Мороза», муз. Л. Бирно</w:t>
            </w:r>
            <w:r w:rsidRPr="00E41637">
              <w:rPr>
                <w:spacing w:val="-1"/>
                <w:sz w:val="24"/>
                <w:szCs w:val="24"/>
              </w:rPr>
              <w:t xml:space="preserve">ва, сл. Р. Грановской; «Елка-елочка», муз. </w:t>
            </w:r>
            <w:r w:rsidRPr="00E41637">
              <w:rPr>
                <w:spacing w:val="-2"/>
                <w:sz w:val="24"/>
                <w:szCs w:val="24"/>
              </w:rPr>
              <w:t>Т. Попатенко, сл. И. Черницкой; «Новогод</w:t>
            </w:r>
            <w:r w:rsidRPr="00E41637">
              <w:rPr>
                <w:sz w:val="24"/>
                <w:szCs w:val="24"/>
              </w:rPr>
              <w:t>няя песня», муз.исл. Н. Г. Коношенко</w:t>
            </w:r>
          </w:p>
        </w:tc>
      </w:tr>
      <w:tr w:rsidR="001F17FE" w:rsidRPr="00E41637" w:rsidTr="00C36117">
        <w:trPr>
          <w:trHeight w:hRule="exact" w:val="587"/>
          <w:jc w:val="center"/>
        </w:trPr>
        <w:tc>
          <w:tcPr>
            <w:tcW w:w="2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2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Песенное творчество</w:t>
            </w:r>
          </w:p>
        </w:tc>
        <w:tc>
          <w:tcPr>
            <w:tcW w:w="3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придумывать собственные мелодии к стихам</w:t>
            </w:r>
          </w:p>
        </w:tc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«Зайка», муз. Т. Бырченко, сл. А. Барто</w:t>
            </w:r>
          </w:p>
        </w:tc>
      </w:tr>
      <w:tr w:rsidR="001F17FE" w:rsidRPr="00E41637" w:rsidTr="00C36117">
        <w:trPr>
          <w:trHeight w:hRule="exact" w:val="2222"/>
          <w:jc w:val="center"/>
        </w:trPr>
        <w:tc>
          <w:tcPr>
            <w:tcW w:w="2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24" w:right="590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Музыкально-ритмические дв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и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жения</w:t>
            </w:r>
          </w:p>
          <w:p w:rsidR="001F17FE" w:rsidRPr="00E41637" w:rsidRDefault="001F17FE" w:rsidP="00036130">
            <w:pPr>
              <w:shd w:val="clear" w:color="auto" w:fill="FFFFFF"/>
              <w:ind w:left="24" w:right="59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Упражнения</w:t>
            </w:r>
          </w:p>
        </w:tc>
        <w:tc>
          <w:tcPr>
            <w:tcW w:w="3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Учить: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8"/>
              </w:tabs>
              <w:ind w:right="43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3"/>
                <w:sz w:val="24"/>
                <w:szCs w:val="24"/>
              </w:rPr>
              <w:t>менять движения со сменой м</w:t>
            </w:r>
            <w:r w:rsidRPr="00E41637">
              <w:rPr>
                <w:spacing w:val="-3"/>
                <w:sz w:val="24"/>
                <w:szCs w:val="24"/>
              </w:rPr>
              <w:t>у</w:t>
            </w:r>
            <w:r w:rsidRPr="00E41637">
              <w:rPr>
                <w:spacing w:val="-3"/>
                <w:sz w:val="24"/>
                <w:szCs w:val="24"/>
              </w:rPr>
              <w:t>зыкальных предло</w:t>
            </w:r>
            <w:r w:rsidRPr="00E41637">
              <w:rPr>
                <w:sz w:val="24"/>
                <w:szCs w:val="24"/>
              </w:rPr>
              <w:t>жений;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1"/>
                <w:sz w:val="24"/>
                <w:szCs w:val="24"/>
              </w:rPr>
              <w:t>совершенствовать элементы бальных танцев;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8"/>
              </w:tabs>
              <w:ind w:right="43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3"/>
                <w:sz w:val="24"/>
                <w:szCs w:val="24"/>
              </w:rPr>
              <w:t>определять жанр музыки и сам</w:t>
            </w:r>
            <w:r w:rsidRPr="00E41637">
              <w:rPr>
                <w:spacing w:val="-3"/>
                <w:sz w:val="24"/>
                <w:szCs w:val="24"/>
              </w:rPr>
              <w:t>о</w:t>
            </w:r>
            <w:r w:rsidRPr="00E41637">
              <w:rPr>
                <w:spacing w:val="-3"/>
                <w:sz w:val="24"/>
                <w:szCs w:val="24"/>
              </w:rPr>
              <w:t>стоятельно подбирать</w:t>
            </w:r>
            <w:r w:rsidRPr="00E41637">
              <w:rPr>
                <w:spacing w:val="-3"/>
                <w:sz w:val="24"/>
                <w:szCs w:val="24"/>
              </w:rPr>
              <w:br/>
            </w:r>
            <w:r w:rsidRPr="00E41637">
              <w:rPr>
                <w:sz w:val="24"/>
                <w:szCs w:val="24"/>
              </w:rPr>
              <w:t>движения</w:t>
            </w:r>
          </w:p>
        </w:tc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15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Шаг вальса, шаг менуэта под муз. </w:t>
            </w:r>
            <w:r w:rsidRPr="00E41637">
              <w:rPr>
                <w:spacing w:val="-1"/>
                <w:sz w:val="24"/>
                <w:szCs w:val="24"/>
              </w:rPr>
              <w:t xml:space="preserve">П. И. Чайковского («Вальс», «Менуэт»); </w:t>
            </w:r>
            <w:r w:rsidRPr="00E41637">
              <w:rPr>
                <w:spacing w:val="-3"/>
                <w:sz w:val="24"/>
                <w:szCs w:val="24"/>
              </w:rPr>
              <w:t xml:space="preserve">«Хоровод» Т. Попатенко; элементы танцев </w:t>
            </w:r>
            <w:r w:rsidRPr="00E41637">
              <w:rPr>
                <w:sz w:val="24"/>
                <w:szCs w:val="24"/>
              </w:rPr>
              <w:t>под муз. Т. Ломовой</w:t>
            </w:r>
          </w:p>
        </w:tc>
      </w:tr>
      <w:tr w:rsidR="001F17FE" w:rsidRPr="00E41637" w:rsidTr="00C36117">
        <w:trPr>
          <w:trHeight w:hRule="exact" w:val="2738"/>
          <w:jc w:val="center"/>
        </w:trPr>
        <w:tc>
          <w:tcPr>
            <w:tcW w:w="2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Пляски</w:t>
            </w:r>
          </w:p>
        </w:tc>
        <w:tc>
          <w:tcPr>
            <w:tcW w:w="3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rPr>
                <w:sz w:val="24"/>
                <w:szCs w:val="24"/>
              </w:rPr>
            </w:pPr>
            <w:r w:rsidRPr="00E41637">
              <w:rPr>
                <w:spacing w:val="38"/>
                <w:sz w:val="24"/>
                <w:szCs w:val="24"/>
              </w:rPr>
              <w:t>Совершенствовать;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-умение исполнения танцев, хор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водов;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ind w:right="341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3"/>
                <w:sz w:val="24"/>
                <w:szCs w:val="24"/>
              </w:rPr>
              <w:t>четко и ритмично выполнять движения танцев, во</w:t>
            </w:r>
            <w:r w:rsidRPr="00E41637">
              <w:rPr>
                <w:sz w:val="24"/>
                <w:szCs w:val="24"/>
              </w:rPr>
              <w:t>время м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нять движения;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-не ломать рисунка танца;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-водить хоровод в разные стороны</w:t>
            </w:r>
          </w:p>
        </w:tc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149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«Менуэт», «Вальс» П. И. Чайковск</w:t>
            </w:r>
            <w:r w:rsidRPr="00E41637">
              <w:rPr>
                <w:spacing w:val="-2"/>
                <w:sz w:val="24"/>
                <w:szCs w:val="24"/>
              </w:rPr>
              <w:t>о</w:t>
            </w:r>
            <w:r w:rsidRPr="00E41637">
              <w:rPr>
                <w:spacing w:val="-2"/>
                <w:sz w:val="24"/>
                <w:szCs w:val="24"/>
              </w:rPr>
              <w:t>го; хо</w:t>
            </w:r>
            <w:r w:rsidRPr="00E41637">
              <w:rPr>
                <w:spacing w:val="-1"/>
                <w:sz w:val="24"/>
                <w:szCs w:val="24"/>
              </w:rPr>
              <w:t>ровод «Елка-елочка», муз. Т. Попатенко, сл. И. Черницкой; «Танец гномов», фрагмент из музыки к м/ф «Белоснежка и семь гномов» Ф. Че</w:t>
            </w:r>
            <w:r w:rsidRPr="00E41637">
              <w:rPr>
                <w:spacing w:val="-1"/>
                <w:sz w:val="24"/>
                <w:szCs w:val="24"/>
              </w:rPr>
              <w:t>р</w:t>
            </w:r>
            <w:r w:rsidRPr="00E41637">
              <w:rPr>
                <w:spacing w:val="-1"/>
                <w:sz w:val="24"/>
                <w:szCs w:val="24"/>
              </w:rPr>
              <w:t xml:space="preserve">челя; «Танец эльфов» </w:t>
            </w:r>
            <w:r w:rsidRPr="00E41637">
              <w:rPr>
                <w:spacing w:val="-3"/>
                <w:sz w:val="24"/>
                <w:szCs w:val="24"/>
              </w:rPr>
              <w:t>Э. Грига из сюиты «Пер Гюнт»; «Танец гу</w:t>
            </w:r>
            <w:r w:rsidRPr="00E41637">
              <w:rPr>
                <w:spacing w:val="-1"/>
                <w:sz w:val="24"/>
                <w:szCs w:val="24"/>
              </w:rPr>
              <w:t>саров и куколок», «Танец фей» П. И. Чайко</w:t>
            </w:r>
            <w:r w:rsidRPr="00E41637">
              <w:rPr>
                <w:spacing w:val="-1"/>
                <w:sz w:val="24"/>
                <w:szCs w:val="24"/>
              </w:rPr>
              <w:t>в</w:t>
            </w:r>
            <w:r w:rsidRPr="00E41637">
              <w:rPr>
                <w:spacing w:val="-1"/>
                <w:sz w:val="24"/>
                <w:szCs w:val="24"/>
              </w:rPr>
              <w:t>ского из балета «Спящая красавица»</w:t>
            </w:r>
          </w:p>
        </w:tc>
      </w:tr>
      <w:tr w:rsidR="001F17FE" w:rsidRPr="00E41637" w:rsidTr="00C36117">
        <w:trPr>
          <w:trHeight w:hRule="exact" w:val="1514"/>
          <w:jc w:val="center"/>
        </w:trPr>
        <w:tc>
          <w:tcPr>
            <w:tcW w:w="2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Игры</w:t>
            </w:r>
          </w:p>
        </w:tc>
        <w:tc>
          <w:tcPr>
            <w:tcW w:w="3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rPr>
                <w:sz w:val="24"/>
                <w:szCs w:val="24"/>
              </w:rPr>
            </w:pPr>
            <w:r w:rsidRPr="00E41637">
              <w:rPr>
                <w:spacing w:val="37"/>
                <w:sz w:val="24"/>
                <w:szCs w:val="24"/>
              </w:rPr>
              <w:t>Развивать</w:t>
            </w:r>
            <w:r w:rsidRPr="00E41637">
              <w:rPr>
                <w:sz w:val="24"/>
                <w:szCs w:val="24"/>
              </w:rPr>
              <w:t>: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3"/>
                <w:sz w:val="24"/>
                <w:szCs w:val="24"/>
              </w:rPr>
              <w:t>коммуникативные качества, в</w:t>
            </w:r>
            <w:r w:rsidRPr="00E41637">
              <w:rPr>
                <w:spacing w:val="-3"/>
                <w:sz w:val="24"/>
                <w:szCs w:val="24"/>
              </w:rPr>
              <w:t>ы</w:t>
            </w:r>
            <w:r w:rsidRPr="00E41637">
              <w:rPr>
                <w:spacing w:val="-3"/>
                <w:sz w:val="24"/>
                <w:szCs w:val="24"/>
              </w:rPr>
              <w:t>полнять правила игры;</w:t>
            </w:r>
          </w:p>
          <w:p w:rsidR="001F17FE" w:rsidRPr="00E41637" w:rsidRDefault="001F17FE" w:rsidP="005A274D">
            <w:pPr>
              <w:shd w:val="clear" w:color="auto" w:fill="FFFFFF"/>
              <w:tabs>
                <w:tab w:val="left" w:pos="274"/>
              </w:tabs>
              <w:ind w:right="38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2"/>
                <w:sz w:val="24"/>
                <w:szCs w:val="24"/>
              </w:rPr>
              <w:t>умение самостоятельно искать решение в спорной</w:t>
            </w:r>
            <w:r w:rsidRPr="00E41637">
              <w:rPr>
                <w:sz w:val="24"/>
                <w:szCs w:val="24"/>
              </w:rPr>
              <w:t>ситуации</w:t>
            </w:r>
          </w:p>
        </w:tc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331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«Долгая Арина», «Тетера», «С Н</w:t>
            </w:r>
            <w:r w:rsidRPr="00E41637">
              <w:rPr>
                <w:spacing w:val="-1"/>
                <w:sz w:val="24"/>
                <w:szCs w:val="24"/>
              </w:rPr>
              <w:t>о</w:t>
            </w:r>
            <w:r w:rsidRPr="00E41637">
              <w:rPr>
                <w:spacing w:val="-1"/>
                <w:sz w:val="24"/>
                <w:szCs w:val="24"/>
              </w:rPr>
              <w:t xml:space="preserve">вым </w:t>
            </w:r>
            <w:r w:rsidRPr="00E41637">
              <w:rPr>
                <w:spacing w:val="-3"/>
                <w:sz w:val="24"/>
                <w:szCs w:val="24"/>
              </w:rPr>
              <w:t>годом», русские народные м</w:t>
            </w:r>
            <w:r w:rsidRPr="00E41637">
              <w:rPr>
                <w:spacing w:val="-3"/>
                <w:sz w:val="24"/>
                <w:szCs w:val="24"/>
              </w:rPr>
              <w:t>е</w:t>
            </w:r>
            <w:r w:rsidRPr="00E41637">
              <w:rPr>
                <w:spacing w:val="-3"/>
                <w:sz w:val="24"/>
                <w:szCs w:val="24"/>
              </w:rPr>
              <w:t>лодии, при</w:t>
            </w:r>
            <w:r w:rsidRPr="00E41637">
              <w:rPr>
                <w:sz w:val="24"/>
                <w:szCs w:val="24"/>
              </w:rPr>
              <w:t>баутки</w:t>
            </w:r>
          </w:p>
        </w:tc>
      </w:tr>
      <w:tr w:rsidR="001F17FE" w:rsidRPr="00E41637" w:rsidTr="00C36117">
        <w:trPr>
          <w:trHeight w:hRule="exact" w:val="855"/>
          <w:jc w:val="center"/>
        </w:trPr>
        <w:tc>
          <w:tcPr>
            <w:tcW w:w="2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0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Музыкально-игровое творчество</w:t>
            </w:r>
          </w:p>
        </w:tc>
        <w:tc>
          <w:tcPr>
            <w:tcW w:w="3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221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Побуждать к импровизации и</w:t>
            </w:r>
            <w:r w:rsidRPr="00E41637">
              <w:rPr>
                <w:sz w:val="24"/>
                <w:szCs w:val="24"/>
              </w:rPr>
              <w:t>г</w:t>
            </w:r>
            <w:r w:rsidRPr="00E41637">
              <w:rPr>
                <w:sz w:val="24"/>
                <w:szCs w:val="24"/>
              </w:rPr>
              <w:t>ровых и танцевальных движ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ний</w:t>
            </w:r>
          </w:p>
        </w:tc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322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«Придумай перепляс» (импровиз</w:t>
            </w:r>
            <w:r w:rsidRPr="00E41637">
              <w:rPr>
                <w:spacing w:val="-1"/>
                <w:sz w:val="24"/>
                <w:szCs w:val="24"/>
              </w:rPr>
              <w:t>а</w:t>
            </w:r>
            <w:r w:rsidRPr="00E41637">
              <w:rPr>
                <w:spacing w:val="-1"/>
                <w:sz w:val="24"/>
                <w:szCs w:val="24"/>
              </w:rPr>
              <w:t xml:space="preserve">ция </w:t>
            </w:r>
            <w:r w:rsidRPr="00E41637">
              <w:rPr>
                <w:spacing w:val="-3"/>
                <w:sz w:val="24"/>
                <w:szCs w:val="24"/>
              </w:rPr>
              <w:t>под любую русскую народную мелодию)</w:t>
            </w:r>
          </w:p>
        </w:tc>
      </w:tr>
      <w:tr w:rsidR="001F17FE" w:rsidRPr="00E41637" w:rsidTr="00C36117">
        <w:trPr>
          <w:trHeight w:hRule="exact" w:val="852"/>
          <w:jc w:val="center"/>
        </w:trPr>
        <w:tc>
          <w:tcPr>
            <w:tcW w:w="2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Игра на детских муз</w:t>
            </w:r>
            <w:r w:rsidRPr="00E41637">
              <w:rPr>
                <w:b/>
                <w:i/>
                <w:sz w:val="24"/>
                <w:szCs w:val="24"/>
              </w:rPr>
              <w:t>ы</w:t>
            </w:r>
            <w:r w:rsidRPr="00E41637">
              <w:rPr>
                <w:b/>
                <w:i/>
                <w:sz w:val="24"/>
                <w:szCs w:val="24"/>
              </w:rPr>
              <w:t>кальных инструментах</w:t>
            </w:r>
          </w:p>
        </w:tc>
        <w:tc>
          <w:tcPr>
            <w:tcW w:w="3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подбирать знакомые п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певки</w:t>
            </w:r>
          </w:p>
        </w:tc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499" w:hanging="5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«Я иду с цветами», муз. Е. Тил</w:t>
            </w:r>
            <w:r w:rsidRPr="00E41637">
              <w:rPr>
                <w:spacing w:val="-2"/>
                <w:sz w:val="24"/>
                <w:szCs w:val="24"/>
              </w:rPr>
              <w:t>и</w:t>
            </w:r>
            <w:r w:rsidRPr="00E41637">
              <w:rPr>
                <w:spacing w:val="-2"/>
                <w:sz w:val="24"/>
                <w:szCs w:val="24"/>
              </w:rPr>
              <w:t xml:space="preserve">чеевой, </w:t>
            </w:r>
            <w:r w:rsidRPr="00E41637">
              <w:rPr>
                <w:sz w:val="24"/>
                <w:szCs w:val="24"/>
              </w:rPr>
              <w:t>сл. А. Дымовой</w:t>
            </w:r>
          </w:p>
        </w:tc>
      </w:tr>
      <w:tr w:rsidR="001F17FE" w:rsidRPr="00E41637" w:rsidTr="00C36117">
        <w:trPr>
          <w:trHeight w:hRule="exact" w:val="851"/>
          <w:jc w:val="center"/>
        </w:trPr>
        <w:tc>
          <w:tcPr>
            <w:tcW w:w="2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854"/>
              <w:rPr>
                <w:sz w:val="24"/>
                <w:szCs w:val="24"/>
              </w:rPr>
            </w:pPr>
            <w:r w:rsidRPr="00E41637">
              <w:rPr>
                <w:b/>
                <w:bCs/>
                <w:spacing w:val="-3"/>
                <w:sz w:val="24"/>
                <w:szCs w:val="24"/>
              </w:rPr>
              <w:t xml:space="preserve">Самостоятельная музыкальная </w:t>
            </w:r>
            <w:r w:rsidRPr="00E41637">
              <w:rPr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3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Использовать знакомые песни вне занятий</w:t>
            </w:r>
          </w:p>
        </w:tc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0" w:right="360" w:firstLine="10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«Бабка Ежка», русская народная и</w:t>
            </w:r>
            <w:r w:rsidRPr="00E41637">
              <w:rPr>
                <w:spacing w:val="-3"/>
                <w:sz w:val="24"/>
                <w:szCs w:val="24"/>
              </w:rPr>
              <w:t>г</w:t>
            </w:r>
            <w:r w:rsidRPr="00E41637">
              <w:rPr>
                <w:spacing w:val="-3"/>
                <w:sz w:val="24"/>
                <w:szCs w:val="24"/>
              </w:rPr>
              <w:t xml:space="preserve">ровая </w:t>
            </w:r>
            <w:r w:rsidRPr="00E41637">
              <w:rPr>
                <w:sz w:val="24"/>
                <w:szCs w:val="24"/>
              </w:rPr>
              <w:t>песенка</w:t>
            </w:r>
          </w:p>
        </w:tc>
      </w:tr>
      <w:tr w:rsidR="001F17FE" w:rsidRPr="00E41637" w:rsidTr="00C36117">
        <w:trPr>
          <w:trHeight w:hRule="exact" w:val="1151"/>
          <w:jc w:val="center"/>
        </w:trPr>
        <w:tc>
          <w:tcPr>
            <w:tcW w:w="2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Праздники и развлеч</w:t>
            </w:r>
            <w:r w:rsidRPr="00E41637">
              <w:rPr>
                <w:b/>
                <w:bCs/>
                <w:sz w:val="24"/>
                <w:szCs w:val="24"/>
              </w:rPr>
              <w:t>е</w:t>
            </w:r>
            <w:r w:rsidRPr="00E41637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158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Воспитывать умение вести себя на празднике, радоваться сам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му и доставлять радость другим</w:t>
            </w:r>
          </w:p>
        </w:tc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5" w:right="221" w:firstLine="10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Праздник «Зимние забавы», нов</w:t>
            </w:r>
            <w:r w:rsidRPr="00E41637">
              <w:rPr>
                <w:spacing w:val="-1"/>
                <w:sz w:val="24"/>
                <w:szCs w:val="24"/>
              </w:rPr>
              <w:t>о</w:t>
            </w:r>
            <w:r w:rsidRPr="00E41637">
              <w:rPr>
                <w:spacing w:val="-1"/>
                <w:sz w:val="24"/>
                <w:szCs w:val="24"/>
              </w:rPr>
              <w:t xml:space="preserve">годний </w:t>
            </w:r>
            <w:r w:rsidRPr="00E41637">
              <w:rPr>
                <w:spacing w:val="-3"/>
                <w:sz w:val="24"/>
                <w:szCs w:val="24"/>
              </w:rPr>
              <w:t>театрализованный праздник «Спящая кра</w:t>
            </w:r>
            <w:r w:rsidRPr="00E41637">
              <w:rPr>
                <w:sz w:val="24"/>
                <w:szCs w:val="24"/>
              </w:rPr>
              <w:t>савица»</w:t>
            </w:r>
          </w:p>
        </w:tc>
      </w:tr>
      <w:tr w:rsidR="001F17FE" w:rsidRPr="00E41637" w:rsidTr="00C36117">
        <w:trPr>
          <w:trHeight w:hRule="exact" w:val="430"/>
          <w:jc w:val="center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5A27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1637">
              <w:rPr>
                <w:b/>
                <w:bCs/>
                <w:spacing w:val="39"/>
                <w:sz w:val="24"/>
                <w:szCs w:val="24"/>
              </w:rPr>
              <w:t>Январь</w:t>
            </w:r>
          </w:p>
        </w:tc>
      </w:tr>
      <w:tr w:rsidR="001F17FE" w:rsidRPr="00E41637" w:rsidTr="00C36117">
        <w:trPr>
          <w:trHeight w:hRule="exact" w:val="2732"/>
          <w:jc w:val="center"/>
        </w:trPr>
        <w:tc>
          <w:tcPr>
            <w:tcW w:w="2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Музыкальные занятия.</w:t>
            </w:r>
          </w:p>
          <w:p w:rsidR="001F17FE" w:rsidRPr="00E41637" w:rsidRDefault="001F17FE" w:rsidP="00036130">
            <w:pPr>
              <w:shd w:val="clear" w:color="auto" w:fill="FFFFFF"/>
              <w:ind w:left="14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Слушание музыки.</w:t>
            </w:r>
          </w:p>
          <w:p w:rsidR="001F17FE" w:rsidRPr="00E41637" w:rsidRDefault="001F17FE" w:rsidP="00036130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Восприятие музыкальных произведений</w:t>
            </w:r>
          </w:p>
        </w:tc>
        <w:tc>
          <w:tcPr>
            <w:tcW w:w="3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Учить: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1"/>
                <w:sz w:val="24"/>
                <w:szCs w:val="24"/>
              </w:rPr>
              <w:t>определять и характеризовать м</w:t>
            </w:r>
            <w:r w:rsidRPr="00E41637">
              <w:rPr>
                <w:spacing w:val="-1"/>
                <w:sz w:val="24"/>
                <w:szCs w:val="24"/>
              </w:rPr>
              <w:t>у</w:t>
            </w:r>
            <w:r w:rsidRPr="00E41637">
              <w:rPr>
                <w:spacing w:val="-1"/>
                <w:sz w:val="24"/>
                <w:szCs w:val="24"/>
              </w:rPr>
              <w:t>зыкальные жанры;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-различать в песне черты других жанров;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ind w:right="91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-с</w:t>
            </w:r>
            <w:r w:rsidRPr="00E41637">
              <w:rPr>
                <w:spacing w:val="-3"/>
                <w:sz w:val="24"/>
                <w:szCs w:val="24"/>
              </w:rPr>
              <w:t>равнивать и анализировать м</w:t>
            </w:r>
            <w:r w:rsidRPr="00E41637">
              <w:rPr>
                <w:spacing w:val="-3"/>
                <w:sz w:val="24"/>
                <w:szCs w:val="24"/>
              </w:rPr>
              <w:t>у</w:t>
            </w:r>
            <w:r w:rsidRPr="00E41637">
              <w:rPr>
                <w:spacing w:val="-3"/>
                <w:sz w:val="24"/>
                <w:szCs w:val="24"/>
              </w:rPr>
              <w:t>зыкальные произведе</w:t>
            </w:r>
            <w:r w:rsidRPr="00E41637">
              <w:rPr>
                <w:sz w:val="24"/>
                <w:szCs w:val="24"/>
              </w:rPr>
              <w:t>ния.</w:t>
            </w:r>
          </w:p>
          <w:p w:rsidR="001F17FE" w:rsidRPr="00E41637" w:rsidRDefault="001F17FE" w:rsidP="00036130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Знакомить с различными вариа</w:t>
            </w:r>
            <w:r w:rsidRPr="00E41637">
              <w:rPr>
                <w:sz w:val="24"/>
                <w:szCs w:val="24"/>
              </w:rPr>
              <w:t>н</w:t>
            </w:r>
            <w:r w:rsidRPr="00E41637">
              <w:rPr>
                <w:sz w:val="24"/>
                <w:szCs w:val="24"/>
              </w:rPr>
              <w:t>тами бытования народных песен.</w:t>
            </w:r>
          </w:p>
        </w:tc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5" w:right="1253" w:firstLine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«Утро туманное» В. Аб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за; «Романс» П. И. Ча</w:t>
            </w:r>
            <w:r w:rsidRPr="00E41637">
              <w:rPr>
                <w:sz w:val="24"/>
                <w:szCs w:val="24"/>
              </w:rPr>
              <w:t>й</w:t>
            </w:r>
            <w:r w:rsidRPr="00E41637">
              <w:rPr>
                <w:sz w:val="24"/>
                <w:szCs w:val="24"/>
              </w:rPr>
              <w:t>ковского; «Гавот» И. С. Баха; «Венгерский танец» И. Брамса; «Болеро» М. Равеля</w:t>
            </w:r>
          </w:p>
        </w:tc>
      </w:tr>
      <w:tr w:rsidR="001F17FE" w:rsidRPr="00E41637" w:rsidTr="00C36117">
        <w:trPr>
          <w:trHeight w:hRule="exact" w:val="1355"/>
          <w:jc w:val="center"/>
        </w:trPr>
        <w:tc>
          <w:tcPr>
            <w:tcW w:w="2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Развитие голоса и слуха</w:t>
            </w:r>
          </w:p>
        </w:tc>
        <w:tc>
          <w:tcPr>
            <w:tcW w:w="3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Совершенствовать восприятие основных свойств</w:t>
            </w:r>
          </w:p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звуков.</w:t>
            </w:r>
          </w:p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Развивать представления о рег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страх</w:t>
            </w:r>
          </w:p>
        </w:tc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163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«Труба и барабан», муз. Е. Тиличе</w:t>
            </w:r>
            <w:r w:rsidRPr="00E41637">
              <w:rPr>
                <w:spacing w:val="-2"/>
                <w:sz w:val="24"/>
                <w:szCs w:val="24"/>
              </w:rPr>
              <w:t>е</w:t>
            </w:r>
            <w:r w:rsidRPr="00E41637">
              <w:rPr>
                <w:spacing w:val="-2"/>
                <w:sz w:val="24"/>
                <w:szCs w:val="24"/>
              </w:rPr>
              <w:t>вой, сл.</w:t>
            </w:r>
            <w:r w:rsidRPr="00E41637">
              <w:rPr>
                <w:spacing w:val="-3"/>
                <w:sz w:val="24"/>
                <w:szCs w:val="24"/>
              </w:rPr>
              <w:t>Н. Найденовой; «Кого встр</w:t>
            </w:r>
            <w:r w:rsidRPr="00E41637">
              <w:rPr>
                <w:spacing w:val="-3"/>
                <w:sz w:val="24"/>
                <w:szCs w:val="24"/>
              </w:rPr>
              <w:t>е</w:t>
            </w:r>
            <w:r w:rsidRPr="00E41637">
              <w:rPr>
                <w:spacing w:val="-3"/>
                <w:sz w:val="24"/>
                <w:szCs w:val="24"/>
              </w:rPr>
              <w:t xml:space="preserve">тил Колобок?» </w:t>
            </w:r>
            <w:r w:rsidRPr="00E41637">
              <w:rPr>
                <w:spacing w:val="-1"/>
                <w:sz w:val="24"/>
                <w:szCs w:val="24"/>
              </w:rPr>
              <w:t>Г. Левкодимова; «Ч</w:t>
            </w:r>
            <w:r w:rsidRPr="00E41637">
              <w:rPr>
                <w:spacing w:val="-1"/>
                <w:sz w:val="24"/>
                <w:szCs w:val="24"/>
              </w:rPr>
              <w:t>у</w:t>
            </w:r>
            <w:r w:rsidRPr="00E41637">
              <w:rPr>
                <w:spacing w:val="-1"/>
                <w:sz w:val="24"/>
                <w:szCs w:val="24"/>
              </w:rPr>
              <w:t>деса» Л. Н. Комисса</w:t>
            </w:r>
            <w:r w:rsidRPr="00E41637">
              <w:rPr>
                <w:sz w:val="24"/>
                <w:szCs w:val="24"/>
              </w:rPr>
              <w:t>ровой, Э. П. Ко</w:t>
            </w:r>
            <w:r w:rsidRPr="00E41637">
              <w:rPr>
                <w:sz w:val="24"/>
                <w:szCs w:val="24"/>
              </w:rPr>
              <w:t>с</w:t>
            </w:r>
            <w:r w:rsidRPr="00E41637">
              <w:rPr>
                <w:sz w:val="24"/>
                <w:szCs w:val="24"/>
              </w:rPr>
              <w:t>тиной</w:t>
            </w:r>
          </w:p>
        </w:tc>
      </w:tr>
      <w:tr w:rsidR="001F17FE" w:rsidRPr="00E41637" w:rsidTr="00C36117">
        <w:trPr>
          <w:trHeight w:hRule="exact" w:val="1997"/>
          <w:jc w:val="center"/>
        </w:trPr>
        <w:tc>
          <w:tcPr>
            <w:tcW w:w="2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4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Пение.</w:t>
            </w:r>
          </w:p>
          <w:p w:rsidR="001F17FE" w:rsidRPr="00E41637" w:rsidRDefault="001F17FE" w:rsidP="00036130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Усвоение песенных нав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ков</w:t>
            </w:r>
          </w:p>
        </w:tc>
        <w:tc>
          <w:tcPr>
            <w:tcW w:w="3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Закреплять: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69"/>
              </w:tabs>
              <w:ind w:right="173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2"/>
                <w:sz w:val="24"/>
                <w:szCs w:val="24"/>
              </w:rPr>
              <w:t>умение точно интонировать м</w:t>
            </w:r>
            <w:r w:rsidRPr="00E41637">
              <w:rPr>
                <w:spacing w:val="-2"/>
                <w:sz w:val="24"/>
                <w:szCs w:val="24"/>
              </w:rPr>
              <w:t>е</w:t>
            </w:r>
            <w:r w:rsidRPr="00E41637">
              <w:rPr>
                <w:spacing w:val="-2"/>
                <w:sz w:val="24"/>
                <w:szCs w:val="24"/>
              </w:rPr>
              <w:t>лодию в пределах ок</w:t>
            </w:r>
            <w:r w:rsidRPr="00E41637">
              <w:rPr>
                <w:sz w:val="24"/>
                <w:szCs w:val="24"/>
              </w:rPr>
              <w:t>тавы;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69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-выделять голосом кульминацию;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69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-точно воспроизводить ритмич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ский рисунок;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69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-петь эмоционально</w:t>
            </w:r>
          </w:p>
        </w:tc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139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«Зимушка», муз.исл. Г. Вихаревой; «Рож</w:t>
            </w:r>
            <w:r w:rsidRPr="00E41637">
              <w:rPr>
                <w:spacing w:val="-2"/>
                <w:sz w:val="24"/>
                <w:szCs w:val="24"/>
              </w:rPr>
              <w:softHyphen/>
            </w:r>
            <w:r w:rsidRPr="00E41637">
              <w:rPr>
                <w:spacing w:val="-3"/>
                <w:sz w:val="24"/>
                <w:szCs w:val="24"/>
              </w:rPr>
              <w:t xml:space="preserve">дественские песни и колядки», «Солнечная </w:t>
            </w:r>
            <w:r w:rsidRPr="00E41637">
              <w:rPr>
                <w:spacing w:val="-1"/>
                <w:sz w:val="24"/>
                <w:szCs w:val="24"/>
              </w:rPr>
              <w:t>капель», муз. С. Соснина, сл. И. Вахруше</w:t>
            </w:r>
            <w:r w:rsidRPr="00E41637">
              <w:rPr>
                <w:sz w:val="24"/>
                <w:szCs w:val="24"/>
              </w:rPr>
              <w:t>вой</w:t>
            </w:r>
          </w:p>
        </w:tc>
      </w:tr>
      <w:tr w:rsidR="001F17FE" w:rsidRPr="00E41637" w:rsidTr="00C36117">
        <w:trPr>
          <w:trHeight w:hRule="exact" w:val="751"/>
          <w:jc w:val="center"/>
        </w:trPr>
        <w:tc>
          <w:tcPr>
            <w:tcW w:w="2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Песенное творчество</w:t>
            </w:r>
          </w:p>
        </w:tc>
        <w:tc>
          <w:tcPr>
            <w:tcW w:w="3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придумывать собственные мелодии к стихам</w:t>
            </w:r>
          </w:p>
        </w:tc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«Мишка», муз. Т. Бырченко, сл. А. Ба</w:t>
            </w:r>
            <w:r w:rsidRPr="00E41637">
              <w:rPr>
                <w:spacing w:val="-2"/>
                <w:sz w:val="24"/>
                <w:szCs w:val="24"/>
              </w:rPr>
              <w:t>р</w:t>
            </w:r>
            <w:r w:rsidRPr="00E41637">
              <w:rPr>
                <w:spacing w:val="-2"/>
                <w:sz w:val="24"/>
                <w:szCs w:val="24"/>
              </w:rPr>
              <w:t>то</w:t>
            </w:r>
          </w:p>
        </w:tc>
      </w:tr>
      <w:tr w:rsidR="001F17FE" w:rsidRPr="00E41637" w:rsidTr="00C36117">
        <w:trPr>
          <w:trHeight w:hRule="exact" w:val="2078"/>
          <w:jc w:val="center"/>
        </w:trPr>
        <w:tc>
          <w:tcPr>
            <w:tcW w:w="2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4" w:right="595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Музыкально-ритмические дв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и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жения</w:t>
            </w:r>
          </w:p>
          <w:p w:rsidR="001F17FE" w:rsidRPr="00E41637" w:rsidRDefault="001F17FE" w:rsidP="00036130">
            <w:pPr>
              <w:shd w:val="clear" w:color="auto" w:fill="FFFFFF"/>
              <w:ind w:left="14" w:right="59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Упражнения</w:t>
            </w:r>
          </w:p>
        </w:tc>
        <w:tc>
          <w:tcPr>
            <w:tcW w:w="3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91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менять движения со см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ной музыкальных предложений.</w:t>
            </w:r>
          </w:p>
          <w:p w:rsidR="001F17FE" w:rsidRPr="00E41637" w:rsidRDefault="001F17FE" w:rsidP="00036130">
            <w:pPr>
              <w:shd w:val="clear" w:color="auto" w:fill="FFFFFF"/>
              <w:ind w:right="91" w:firstLine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Совершенствовать элементы бальных танцев. Определять жанр музыки и самостоятельно подбирать движения</w:t>
            </w:r>
          </w:p>
        </w:tc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149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«Раз, два, три»  тренажер; «Марш оловянных солдатиков» П. И. Ча</w:t>
            </w:r>
            <w:r w:rsidRPr="00E41637">
              <w:rPr>
                <w:spacing w:val="-1"/>
                <w:sz w:val="24"/>
                <w:szCs w:val="24"/>
              </w:rPr>
              <w:t>й</w:t>
            </w:r>
            <w:r w:rsidRPr="00E41637">
              <w:rPr>
                <w:spacing w:val="-1"/>
                <w:sz w:val="24"/>
                <w:szCs w:val="24"/>
              </w:rPr>
              <w:t>ковского; эле</w:t>
            </w:r>
            <w:r w:rsidRPr="00E41637">
              <w:rPr>
                <w:spacing w:val="-3"/>
                <w:sz w:val="24"/>
                <w:szCs w:val="24"/>
              </w:rPr>
              <w:t>менты танца «Чик и Брик», «Солдаты мар</w:t>
            </w:r>
            <w:r w:rsidRPr="00E41637">
              <w:rPr>
                <w:sz w:val="24"/>
                <w:szCs w:val="24"/>
              </w:rPr>
              <w:t>шируют» И. А</w:t>
            </w:r>
            <w:r w:rsidRPr="00E41637">
              <w:rPr>
                <w:sz w:val="24"/>
                <w:szCs w:val="24"/>
              </w:rPr>
              <w:t>р</w:t>
            </w:r>
            <w:r w:rsidRPr="00E41637">
              <w:rPr>
                <w:sz w:val="24"/>
                <w:szCs w:val="24"/>
              </w:rPr>
              <w:t>сеева</w:t>
            </w:r>
          </w:p>
        </w:tc>
      </w:tr>
      <w:tr w:rsidR="001F17FE" w:rsidRPr="00E41637" w:rsidTr="00C36117">
        <w:trPr>
          <w:trHeight w:hRule="exact" w:val="1994"/>
          <w:jc w:val="center"/>
        </w:trPr>
        <w:tc>
          <w:tcPr>
            <w:tcW w:w="2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Пляски</w:t>
            </w:r>
          </w:p>
        </w:tc>
        <w:tc>
          <w:tcPr>
            <w:tcW w:w="3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221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Совершенствовать исполнение танцев, хорово</w:t>
            </w:r>
            <w:r w:rsidRPr="00E41637">
              <w:rPr>
                <w:spacing w:val="-1"/>
                <w:sz w:val="24"/>
                <w:szCs w:val="24"/>
              </w:rPr>
              <w:t>дов; четко и ри</w:t>
            </w:r>
            <w:r w:rsidRPr="00E41637">
              <w:rPr>
                <w:spacing w:val="-1"/>
                <w:sz w:val="24"/>
                <w:szCs w:val="24"/>
              </w:rPr>
              <w:t>т</w:t>
            </w:r>
            <w:r w:rsidRPr="00E41637">
              <w:rPr>
                <w:spacing w:val="-1"/>
                <w:sz w:val="24"/>
                <w:szCs w:val="24"/>
              </w:rPr>
              <w:t xml:space="preserve">мично выполнять движения танцев, </w:t>
            </w:r>
            <w:r w:rsidRPr="00E41637">
              <w:rPr>
                <w:spacing w:val="-3"/>
                <w:sz w:val="24"/>
                <w:szCs w:val="24"/>
              </w:rPr>
              <w:t>вовремя менять движ</w:t>
            </w:r>
            <w:r w:rsidRPr="00E41637">
              <w:rPr>
                <w:spacing w:val="-3"/>
                <w:sz w:val="24"/>
                <w:szCs w:val="24"/>
              </w:rPr>
              <w:t>е</w:t>
            </w:r>
            <w:r w:rsidRPr="00E41637">
              <w:rPr>
                <w:spacing w:val="-3"/>
                <w:sz w:val="24"/>
                <w:szCs w:val="24"/>
              </w:rPr>
              <w:t xml:space="preserve">ния, не ломать рисунок танца; </w:t>
            </w:r>
            <w:r w:rsidRPr="00E41637">
              <w:rPr>
                <w:spacing w:val="-1"/>
                <w:sz w:val="24"/>
                <w:szCs w:val="24"/>
              </w:rPr>
              <w:t>водить хоровод в двух кругах в разные стороны</w:t>
            </w:r>
          </w:p>
        </w:tc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187" w:hanging="5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Колядки (фольклорные пляски); с</w:t>
            </w:r>
            <w:r w:rsidRPr="00E41637">
              <w:rPr>
                <w:spacing w:val="-3"/>
                <w:sz w:val="24"/>
                <w:szCs w:val="24"/>
              </w:rPr>
              <w:t>о</w:t>
            </w:r>
            <w:r w:rsidRPr="00E41637">
              <w:rPr>
                <w:spacing w:val="-3"/>
                <w:sz w:val="24"/>
                <w:szCs w:val="24"/>
              </w:rPr>
              <w:t>времен</w:t>
            </w:r>
            <w:r w:rsidRPr="00E41637">
              <w:rPr>
                <w:sz w:val="24"/>
                <w:szCs w:val="24"/>
              </w:rPr>
              <w:t>ные танцевальные мелодии</w:t>
            </w:r>
          </w:p>
        </w:tc>
      </w:tr>
      <w:tr w:rsidR="001F17FE" w:rsidRPr="00E41637" w:rsidTr="00C36117">
        <w:trPr>
          <w:trHeight w:hRule="exact" w:val="1839"/>
          <w:jc w:val="center"/>
        </w:trPr>
        <w:tc>
          <w:tcPr>
            <w:tcW w:w="2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2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Игры</w:t>
            </w:r>
          </w:p>
        </w:tc>
        <w:tc>
          <w:tcPr>
            <w:tcW w:w="3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288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выразительному движ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нию в соответствии с муз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кальным образом.</w:t>
            </w:r>
          </w:p>
          <w:p w:rsidR="001F17FE" w:rsidRPr="00E41637" w:rsidRDefault="001F17FE" w:rsidP="00036130">
            <w:pPr>
              <w:shd w:val="clear" w:color="auto" w:fill="FFFFFF"/>
              <w:ind w:right="288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Формировать устойчивый и</w:t>
            </w:r>
            <w:r w:rsidRPr="00E41637">
              <w:rPr>
                <w:sz w:val="24"/>
                <w:szCs w:val="24"/>
              </w:rPr>
              <w:t>н</w:t>
            </w:r>
            <w:r w:rsidRPr="00E41637">
              <w:rPr>
                <w:sz w:val="24"/>
                <w:szCs w:val="24"/>
              </w:rPr>
              <w:t>терес к русской народной игре</w:t>
            </w:r>
          </w:p>
        </w:tc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«Зайцы и лиса» муз. Т. Ломовой</w:t>
            </w:r>
          </w:p>
        </w:tc>
      </w:tr>
      <w:tr w:rsidR="001F17FE" w:rsidRPr="00E41637" w:rsidTr="00C36117">
        <w:trPr>
          <w:trHeight w:hRule="exact" w:val="987"/>
          <w:jc w:val="center"/>
        </w:trPr>
        <w:tc>
          <w:tcPr>
            <w:tcW w:w="2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24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Музыкально-игровое творчество</w:t>
            </w:r>
          </w:p>
        </w:tc>
        <w:tc>
          <w:tcPr>
            <w:tcW w:w="3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211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Побуждать к импровизации и</w:t>
            </w:r>
            <w:r w:rsidRPr="00E41637">
              <w:rPr>
                <w:sz w:val="24"/>
                <w:szCs w:val="24"/>
              </w:rPr>
              <w:t>г</w:t>
            </w:r>
            <w:r w:rsidRPr="00E41637">
              <w:rPr>
                <w:sz w:val="24"/>
                <w:szCs w:val="24"/>
              </w:rPr>
              <w:t>ровых и танцевальных движ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ний</w:t>
            </w:r>
          </w:p>
        </w:tc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«Поиграем со снежками» (импровиз</w:t>
            </w:r>
            <w:r w:rsidRPr="00E41637">
              <w:rPr>
                <w:spacing w:val="-3"/>
                <w:sz w:val="24"/>
                <w:szCs w:val="24"/>
              </w:rPr>
              <w:t>а</w:t>
            </w:r>
            <w:r w:rsidRPr="00E41637">
              <w:rPr>
                <w:spacing w:val="-3"/>
                <w:sz w:val="24"/>
                <w:szCs w:val="24"/>
              </w:rPr>
              <w:t>ция)</w:t>
            </w:r>
          </w:p>
        </w:tc>
      </w:tr>
      <w:tr w:rsidR="001F17FE" w:rsidRPr="00E41637" w:rsidTr="00C36117">
        <w:trPr>
          <w:trHeight w:hRule="exact" w:val="868"/>
          <w:jc w:val="center"/>
        </w:trPr>
        <w:tc>
          <w:tcPr>
            <w:tcW w:w="2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4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Игра на детских муз</w:t>
            </w:r>
            <w:r w:rsidRPr="00E41637">
              <w:rPr>
                <w:b/>
                <w:i/>
                <w:sz w:val="24"/>
                <w:szCs w:val="24"/>
              </w:rPr>
              <w:t>ы</w:t>
            </w:r>
            <w:r w:rsidRPr="00E41637">
              <w:rPr>
                <w:b/>
                <w:i/>
                <w:sz w:val="24"/>
                <w:szCs w:val="24"/>
              </w:rPr>
              <w:t>кальных инструментах</w:t>
            </w:r>
          </w:p>
        </w:tc>
        <w:tc>
          <w:tcPr>
            <w:tcW w:w="3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Исполнять знакомые попевки на металлофоне</w:t>
            </w:r>
          </w:p>
        </w:tc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240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«Лесенка», муз. Е. Тиличеевой, сл. М. До</w:t>
            </w:r>
            <w:r w:rsidRPr="00E41637">
              <w:rPr>
                <w:sz w:val="24"/>
                <w:szCs w:val="24"/>
              </w:rPr>
              <w:t>линова</w:t>
            </w:r>
          </w:p>
        </w:tc>
      </w:tr>
      <w:tr w:rsidR="001F17FE" w:rsidRPr="00E41637" w:rsidTr="00C36117">
        <w:trPr>
          <w:trHeight w:hRule="exact" w:val="850"/>
          <w:jc w:val="center"/>
        </w:trPr>
        <w:tc>
          <w:tcPr>
            <w:tcW w:w="2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0" w:right="859" w:firstLine="5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pacing w:val="-3"/>
                <w:sz w:val="24"/>
                <w:szCs w:val="24"/>
              </w:rPr>
              <w:t xml:space="preserve">Самостоятельная музыкальная </w:t>
            </w:r>
            <w:r w:rsidRPr="00E41637">
              <w:rPr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3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Использовать русские народные игры вне занятий</w:t>
            </w:r>
          </w:p>
        </w:tc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 Метелица», русская народная игра</w:t>
            </w:r>
          </w:p>
        </w:tc>
      </w:tr>
      <w:tr w:rsidR="001F17FE" w:rsidRPr="00E41637" w:rsidTr="00C36117">
        <w:trPr>
          <w:trHeight w:hRule="exact" w:val="707"/>
          <w:jc w:val="center"/>
        </w:trPr>
        <w:tc>
          <w:tcPr>
            <w:tcW w:w="2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Праздники и развлеч</w:t>
            </w:r>
            <w:r w:rsidRPr="00E41637">
              <w:rPr>
                <w:b/>
                <w:bCs/>
                <w:sz w:val="24"/>
                <w:szCs w:val="24"/>
              </w:rPr>
              <w:t>е</w:t>
            </w:r>
            <w:r w:rsidRPr="00E41637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5A274D">
            <w:pPr>
              <w:shd w:val="clear" w:color="auto" w:fill="FFFFFF"/>
              <w:jc w:val="both"/>
            </w:pPr>
            <w:r w:rsidRPr="00E41637">
              <w:rPr>
                <w:sz w:val="24"/>
                <w:szCs w:val="24"/>
              </w:rPr>
              <w:t>Создавать радостную атмосферу. Развивать актерские навыки</w:t>
            </w:r>
          </w:p>
        </w:tc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25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«Зимушка-зима». Развлечение.</w:t>
            </w:r>
          </w:p>
        </w:tc>
      </w:tr>
      <w:tr w:rsidR="001F17FE" w:rsidRPr="00E41637" w:rsidTr="00C36117">
        <w:trPr>
          <w:cantSplit/>
          <w:trHeight w:hRule="exact" w:val="420"/>
          <w:jc w:val="center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5A27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1F17FE" w:rsidRPr="00E41637" w:rsidTr="00C36117">
        <w:trPr>
          <w:cantSplit/>
          <w:trHeight w:hRule="exact" w:val="3969"/>
          <w:jc w:val="center"/>
        </w:trPr>
        <w:tc>
          <w:tcPr>
            <w:tcW w:w="2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Музыкальные занятия.</w:t>
            </w:r>
          </w:p>
          <w:p w:rsidR="001F17FE" w:rsidRPr="00E41637" w:rsidRDefault="001F17FE" w:rsidP="00036130">
            <w:pPr>
              <w:shd w:val="clear" w:color="auto" w:fill="FFFFFF"/>
              <w:ind w:left="14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Слушание музыки.</w:t>
            </w:r>
          </w:p>
          <w:p w:rsidR="001F17FE" w:rsidRPr="00E41637" w:rsidRDefault="001F17FE" w:rsidP="00036130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Восприятие музыкальных произведений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Учить: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64"/>
              </w:tabs>
              <w:ind w:right="197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3"/>
                <w:sz w:val="24"/>
                <w:szCs w:val="24"/>
              </w:rPr>
              <w:t>сравнивать одинаковые наро</w:t>
            </w:r>
            <w:r w:rsidRPr="00E41637">
              <w:rPr>
                <w:spacing w:val="-3"/>
                <w:sz w:val="24"/>
                <w:szCs w:val="24"/>
              </w:rPr>
              <w:t>д</w:t>
            </w:r>
            <w:r w:rsidRPr="00E41637">
              <w:rPr>
                <w:spacing w:val="-3"/>
                <w:sz w:val="24"/>
                <w:szCs w:val="24"/>
              </w:rPr>
              <w:t>ные песни, обработан</w:t>
            </w:r>
            <w:r w:rsidRPr="00E41637">
              <w:rPr>
                <w:sz w:val="24"/>
                <w:szCs w:val="24"/>
              </w:rPr>
              <w:t>ные разн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ми композиторами;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64"/>
              </w:tabs>
              <w:ind w:right="197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2"/>
                <w:sz w:val="24"/>
                <w:szCs w:val="24"/>
              </w:rPr>
              <w:t>различать варианты интерпр</w:t>
            </w:r>
            <w:r w:rsidRPr="00E41637">
              <w:rPr>
                <w:spacing w:val="-2"/>
                <w:sz w:val="24"/>
                <w:szCs w:val="24"/>
              </w:rPr>
              <w:t>е</w:t>
            </w:r>
            <w:r w:rsidRPr="00E41637">
              <w:rPr>
                <w:spacing w:val="-2"/>
                <w:sz w:val="24"/>
                <w:szCs w:val="24"/>
              </w:rPr>
              <w:t>тации музыкальных</w:t>
            </w:r>
            <w:r w:rsidRPr="00E41637">
              <w:rPr>
                <w:sz w:val="24"/>
                <w:szCs w:val="24"/>
              </w:rPr>
              <w:t>произвед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ний;</w:t>
            </w:r>
          </w:p>
          <w:p w:rsidR="001F17FE" w:rsidRPr="00E41637" w:rsidRDefault="001F17FE" w:rsidP="005A274D">
            <w:pPr>
              <w:shd w:val="clear" w:color="auto" w:fill="FFFFFF"/>
              <w:tabs>
                <w:tab w:val="left" w:pos="264"/>
              </w:tabs>
              <w:ind w:right="197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-различать в песне черты других жанров.</w:t>
            </w:r>
            <w:r w:rsidRPr="00E41637">
              <w:rPr>
                <w:sz w:val="24"/>
                <w:szCs w:val="24"/>
              </w:rPr>
              <w:br/>
              <w:t>Побуждать сравнивать произв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дения, изображаю</w:t>
            </w:r>
            <w:r w:rsidRPr="00E41637">
              <w:rPr>
                <w:spacing w:val="-1"/>
                <w:sz w:val="24"/>
                <w:szCs w:val="24"/>
              </w:rPr>
              <w:t>щие животных и птиц, находя в музыке хара</w:t>
            </w:r>
            <w:r w:rsidRPr="00E41637">
              <w:rPr>
                <w:spacing w:val="-1"/>
                <w:sz w:val="24"/>
                <w:szCs w:val="24"/>
              </w:rPr>
              <w:t>к</w:t>
            </w:r>
            <w:r w:rsidRPr="00E41637">
              <w:rPr>
                <w:spacing w:val="-1"/>
                <w:sz w:val="24"/>
                <w:szCs w:val="24"/>
              </w:rPr>
              <w:t>терные</w:t>
            </w:r>
            <w:r w:rsidRPr="00E41637">
              <w:rPr>
                <w:sz w:val="24"/>
                <w:szCs w:val="24"/>
              </w:rPr>
              <w:t>черты образа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«Пение птиц» Ж. Рамо;</w:t>
            </w:r>
          </w:p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«Печальные птицы» М. Равеля;</w:t>
            </w:r>
          </w:p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«Птичник», «Осел» К. Сен-Санса;</w:t>
            </w:r>
          </w:p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«Синичка» М. Красева;</w:t>
            </w:r>
          </w:p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«Соловей» А. А. Алябьева;</w:t>
            </w:r>
          </w:p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«Поет, поет соловей», русская наро</w:t>
            </w:r>
            <w:r w:rsidRPr="00E41637">
              <w:rPr>
                <w:spacing w:val="-2"/>
                <w:sz w:val="24"/>
                <w:szCs w:val="24"/>
              </w:rPr>
              <w:t>д</w:t>
            </w:r>
            <w:r w:rsidRPr="00E41637">
              <w:rPr>
                <w:spacing w:val="-2"/>
                <w:sz w:val="24"/>
                <w:szCs w:val="24"/>
              </w:rPr>
              <w:t>ная</w:t>
            </w:r>
          </w:p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песня</w:t>
            </w:r>
          </w:p>
        </w:tc>
      </w:tr>
      <w:tr w:rsidR="001F17FE" w:rsidRPr="00E41637" w:rsidTr="00C36117">
        <w:trPr>
          <w:cantSplit/>
          <w:trHeight w:hRule="exact" w:val="1667"/>
          <w:jc w:val="center"/>
        </w:trPr>
        <w:tc>
          <w:tcPr>
            <w:tcW w:w="2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Развитие голоса и слуха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19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Совершенствовать восприятие основных свойств звука.</w:t>
            </w:r>
          </w:p>
          <w:p w:rsidR="001F17FE" w:rsidRPr="00E41637" w:rsidRDefault="001F17FE" w:rsidP="00036130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Развивать чувство ритма, опред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лять движение мелодии. Закре</w:t>
            </w:r>
            <w:r w:rsidRPr="00E41637">
              <w:rPr>
                <w:sz w:val="24"/>
                <w:szCs w:val="24"/>
              </w:rPr>
              <w:t>п</w:t>
            </w:r>
            <w:r w:rsidRPr="00E41637">
              <w:rPr>
                <w:sz w:val="24"/>
                <w:szCs w:val="24"/>
              </w:rPr>
              <w:t>лять представление о регистрах.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5A274D">
            <w:pPr>
              <w:shd w:val="clear" w:color="auto" w:fill="FFFFFF"/>
              <w:ind w:right="173" w:hanging="5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«Песенка-чудесенка», «Ритмические бру</w:t>
            </w:r>
            <w:r w:rsidRPr="00E41637">
              <w:rPr>
                <w:spacing w:val="-3"/>
                <w:sz w:val="24"/>
                <w:szCs w:val="24"/>
              </w:rPr>
              <w:t>сочки» Л. Н. Комисаровой, Э. П. Костиной</w:t>
            </w:r>
          </w:p>
        </w:tc>
      </w:tr>
      <w:tr w:rsidR="001F17FE" w:rsidRPr="00E41637" w:rsidTr="00C36117">
        <w:trPr>
          <w:cantSplit/>
          <w:trHeight w:hRule="exact" w:val="889"/>
          <w:jc w:val="center"/>
        </w:trPr>
        <w:tc>
          <w:tcPr>
            <w:tcW w:w="2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5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Пение.</w:t>
            </w:r>
          </w:p>
          <w:p w:rsidR="001F17FE" w:rsidRPr="00E41637" w:rsidRDefault="001F17FE" w:rsidP="00036130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Усвоение песенных нав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ков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Закреплять умение:</w:t>
            </w:r>
          </w:p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5"/>
                <w:sz w:val="24"/>
                <w:szCs w:val="24"/>
              </w:rPr>
              <w:t>точно интонировать мелодию в пределах октавы;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336" w:hanging="5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«Солнечная капель», муз. С. С</w:t>
            </w:r>
            <w:r w:rsidRPr="00E41637">
              <w:rPr>
                <w:spacing w:val="-1"/>
                <w:sz w:val="24"/>
                <w:szCs w:val="24"/>
              </w:rPr>
              <w:t>о</w:t>
            </w:r>
            <w:r w:rsidRPr="00E41637">
              <w:rPr>
                <w:spacing w:val="-1"/>
                <w:sz w:val="24"/>
                <w:szCs w:val="24"/>
              </w:rPr>
              <w:t xml:space="preserve">снина, </w:t>
            </w:r>
            <w:r w:rsidRPr="00E41637">
              <w:rPr>
                <w:spacing w:val="-3"/>
                <w:sz w:val="24"/>
                <w:szCs w:val="24"/>
              </w:rPr>
              <w:t>сл. И. Вахрушевой; «Лапу</w:t>
            </w:r>
            <w:r w:rsidRPr="00E41637">
              <w:rPr>
                <w:spacing w:val="-3"/>
                <w:sz w:val="24"/>
                <w:szCs w:val="24"/>
              </w:rPr>
              <w:t>ш</w:t>
            </w:r>
            <w:r w:rsidRPr="00E41637">
              <w:rPr>
                <w:spacing w:val="-3"/>
                <w:sz w:val="24"/>
                <w:szCs w:val="24"/>
              </w:rPr>
              <w:t>ка-бабушка»</w:t>
            </w:r>
          </w:p>
        </w:tc>
      </w:tr>
      <w:tr w:rsidR="001F17FE" w:rsidRPr="00E41637" w:rsidTr="00C36117">
        <w:trPr>
          <w:cantSplit/>
          <w:trHeight w:hRule="exact" w:val="2075"/>
          <w:jc w:val="center"/>
        </w:trPr>
        <w:tc>
          <w:tcPr>
            <w:tcW w:w="2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rPr>
                <w:sz w:val="24"/>
                <w:szCs w:val="24"/>
              </w:rPr>
            </w:pP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-выделять голосом кульминацию;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3"/>
                <w:sz w:val="24"/>
                <w:szCs w:val="24"/>
              </w:rPr>
              <w:t>воспроизводить в пении ритмич</w:t>
            </w:r>
            <w:r w:rsidRPr="00E41637">
              <w:rPr>
                <w:spacing w:val="-3"/>
                <w:sz w:val="24"/>
                <w:szCs w:val="24"/>
              </w:rPr>
              <w:t>е</w:t>
            </w:r>
            <w:r w:rsidRPr="00E41637">
              <w:rPr>
                <w:spacing w:val="-3"/>
                <w:sz w:val="24"/>
                <w:szCs w:val="24"/>
              </w:rPr>
              <w:t>ский рисунок;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2"/>
                <w:sz w:val="24"/>
                <w:szCs w:val="24"/>
              </w:rPr>
              <w:t>удерживать тонику, не выкрик</w:t>
            </w:r>
            <w:r w:rsidRPr="00E41637">
              <w:rPr>
                <w:spacing w:val="-2"/>
                <w:sz w:val="24"/>
                <w:szCs w:val="24"/>
              </w:rPr>
              <w:t>и</w:t>
            </w:r>
            <w:r w:rsidRPr="00E41637">
              <w:rPr>
                <w:spacing w:val="-2"/>
                <w:sz w:val="24"/>
                <w:szCs w:val="24"/>
              </w:rPr>
              <w:t>вать окончание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82" w:firstLine="10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«Дорогие бабушки и мамы» И. Бодр</w:t>
            </w:r>
            <w:r w:rsidRPr="00E41637">
              <w:rPr>
                <w:spacing w:val="-3"/>
                <w:sz w:val="24"/>
                <w:szCs w:val="24"/>
              </w:rPr>
              <w:t>а</w:t>
            </w:r>
            <w:r w:rsidRPr="00E41637">
              <w:rPr>
                <w:spacing w:val="-3"/>
                <w:sz w:val="24"/>
                <w:szCs w:val="24"/>
              </w:rPr>
              <w:t xml:space="preserve">ченко; </w:t>
            </w:r>
            <w:r w:rsidRPr="00E41637">
              <w:rPr>
                <w:spacing w:val="-1"/>
                <w:sz w:val="24"/>
                <w:szCs w:val="24"/>
              </w:rPr>
              <w:t>«Чудеса» 3. Роот; «Все мы м</w:t>
            </w:r>
            <w:r w:rsidRPr="00E41637">
              <w:rPr>
                <w:spacing w:val="-1"/>
                <w:sz w:val="24"/>
                <w:szCs w:val="24"/>
              </w:rPr>
              <w:t>о</w:t>
            </w:r>
            <w:r w:rsidRPr="00E41637">
              <w:rPr>
                <w:spacing w:val="-1"/>
                <w:sz w:val="24"/>
                <w:szCs w:val="24"/>
              </w:rPr>
              <w:t xml:space="preserve">ряки», муз. </w:t>
            </w:r>
            <w:r w:rsidRPr="00E41637">
              <w:rPr>
                <w:spacing w:val="-2"/>
                <w:sz w:val="24"/>
                <w:szCs w:val="24"/>
              </w:rPr>
              <w:t>Л. Лядовой, сл. М. Садо</w:t>
            </w:r>
            <w:r w:rsidRPr="00E41637">
              <w:rPr>
                <w:spacing w:val="-2"/>
                <w:sz w:val="24"/>
                <w:szCs w:val="24"/>
              </w:rPr>
              <w:t>в</w:t>
            </w:r>
            <w:r w:rsidRPr="00E41637">
              <w:rPr>
                <w:spacing w:val="-2"/>
                <w:sz w:val="24"/>
                <w:szCs w:val="24"/>
              </w:rPr>
              <w:t xml:space="preserve">ского; «В дозоре», </w:t>
            </w:r>
            <w:r w:rsidRPr="00E41637">
              <w:rPr>
                <w:spacing w:val="-1"/>
                <w:sz w:val="24"/>
                <w:szCs w:val="24"/>
              </w:rPr>
              <w:t>муз. Т. Чудовой, сл. Г. Ладонщикова; «Военная игра», муз. П. Савинцева, сл. П. Син</w:t>
            </w:r>
            <w:r w:rsidRPr="00E41637">
              <w:rPr>
                <w:sz w:val="24"/>
                <w:szCs w:val="24"/>
              </w:rPr>
              <w:t>явского</w:t>
            </w:r>
          </w:p>
        </w:tc>
      </w:tr>
      <w:tr w:rsidR="001F17FE" w:rsidRPr="00E41637" w:rsidTr="00C36117">
        <w:trPr>
          <w:cantSplit/>
          <w:trHeight w:hRule="exact" w:val="605"/>
          <w:jc w:val="center"/>
        </w:trPr>
        <w:tc>
          <w:tcPr>
            <w:tcW w:w="2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Песенное творчество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придумывать свои мелодии к стихам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«Самолет», муз.исл. Т. Бырченко</w:t>
            </w:r>
          </w:p>
        </w:tc>
      </w:tr>
      <w:tr w:rsidR="001F17FE" w:rsidRPr="00E41637" w:rsidTr="00C36117">
        <w:trPr>
          <w:cantSplit/>
          <w:trHeight w:hRule="exact" w:val="3123"/>
          <w:jc w:val="center"/>
        </w:trPr>
        <w:tc>
          <w:tcPr>
            <w:tcW w:w="2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4" w:right="59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Музыкально-ритмические дв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и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жения.</w:t>
            </w:r>
          </w:p>
          <w:p w:rsidR="001F17FE" w:rsidRPr="00E41637" w:rsidRDefault="001F17FE" w:rsidP="00036130">
            <w:pPr>
              <w:shd w:val="clear" w:color="auto" w:fill="FFFFFF"/>
              <w:ind w:left="14" w:right="59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Упражнения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43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Закреплять элементы вальса. Учить: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-менять движения со сменой м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зыки;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ind w:right="43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2"/>
                <w:sz w:val="24"/>
                <w:szCs w:val="24"/>
              </w:rPr>
              <w:t>ритмично выполнять бег, пры</w:t>
            </w:r>
            <w:r w:rsidRPr="00E41637">
              <w:rPr>
                <w:spacing w:val="-2"/>
                <w:sz w:val="24"/>
                <w:szCs w:val="24"/>
              </w:rPr>
              <w:t>ж</w:t>
            </w:r>
            <w:r w:rsidRPr="00E41637">
              <w:rPr>
                <w:spacing w:val="-2"/>
                <w:sz w:val="24"/>
                <w:szCs w:val="24"/>
              </w:rPr>
              <w:t>ки, разные виды</w:t>
            </w:r>
            <w:r w:rsidRPr="00E41637">
              <w:rPr>
                <w:sz w:val="24"/>
                <w:szCs w:val="24"/>
              </w:rPr>
              <w:t>ходьбы;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ind w:right="43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3"/>
                <w:sz w:val="24"/>
                <w:szCs w:val="24"/>
              </w:rPr>
              <w:t>определять жанр музыки и сам</w:t>
            </w:r>
            <w:r w:rsidRPr="00E41637">
              <w:rPr>
                <w:spacing w:val="-3"/>
                <w:sz w:val="24"/>
                <w:szCs w:val="24"/>
              </w:rPr>
              <w:t>о</w:t>
            </w:r>
            <w:r w:rsidRPr="00E41637">
              <w:rPr>
                <w:spacing w:val="-3"/>
                <w:sz w:val="24"/>
                <w:szCs w:val="24"/>
              </w:rPr>
              <w:t>стоятельно подбирать</w:t>
            </w:r>
            <w:r w:rsidRPr="00E41637">
              <w:rPr>
                <w:sz w:val="24"/>
                <w:szCs w:val="24"/>
              </w:rPr>
              <w:t>движения;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1"/>
                <w:sz w:val="24"/>
                <w:szCs w:val="24"/>
              </w:rPr>
              <w:t>свободно владеть предметами (цветы, шары,шарфы)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197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Элементы вальса под муз. Е. Тил</w:t>
            </w:r>
            <w:r w:rsidRPr="00E41637">
              <w:rPr>
                <w:spacing w:val="-1"/>
                <w:sz w:val="24"/>
                <w:szCs w:val="24"/>
              </w:rPr>
              <w:t>и</w:t>
            </w:r>
            <w:r w:rsidRPr="00E41637">
              <w:rPr>
                <w:spacing w:val="-1"/>
                <w:sz w:val="24"/>
                <w:szCs w:val="24"/>
              </w:rPr>
              <w:t xml:space="preserve">чеевой; элементы танца «Чик и Брик», элементы </w:t>
            </w:r>
            <w:r w:rsidRPr="00E41637">
              <w:rPr>
                <w:spacing w:val="-2"/>
                <w:sz w:val="24"/>
                <w:szCs w:val="24"/>
              </w:rPr>
              <w:t>подгрупповых та</w:t>
            </w:r>
            <w:r w:rsidRPr="00E41637">
              <w:rPr>
                <w:spacing w:val="-2"/>
                <w:sz w:val="24"/>
                <w:szCs w:val="24"/>
              </w:rPr>
              <w:t>н</w:t>
            </w:r>
            <w:r w:rsidRPr="00E41637">
              <w:rPr>
                <w:spacing w:val="-2"/>
                <w:sz w:val="24"/>
                <w:szCs w:val="24"/>
              </w:rPr>
              <w:t>цев, ходьба с перестрое</w:t>
            </w:r>
            <w:r w:rsidRPr="00E41637">
              <w:rPr>
                <w:spacing w:val="-1"/>
                <w:sz w:val="24"/>
                <w:szCs w:val="24"/>
              </w:rPr>
              <w:t>ниями под муз. С. Бодренкова; легкий бег под муз. С. Майкапара, пьеса «Росинки»</w:t>
            </w:r>
          </w:p>
        </w:tc>
      </w:tr>
      <w:tr w:rsidR="001F17FE" w:rsidRPr="00E41637" w:rsidTr="00C36117">
        <w:trPr>
          <w:cantSplit/>
          <w:trHeight w:hRule="exact" w:val="2852"/>
          <w:jc w:val="center"/>
        </w:trPr>
        <w:tc>
          <w:tcPr>
            <w:tcW w:w="2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 Пляски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12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Работать над совершенствован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ем исполнения танцев, плясок, хороводов. Учить: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1"/>
                <w:sz w:val="24"/>
                <w:szCs w:val="24"/>
              </w:rPr>
              <w:t>выполнять танцы ритмично, в х</w:t>
            </w:r>
            <w:r w:rsidRPr="00E41637">
              <w:rPr>
                <w:spacing w:val="-1"/>
                <w:sz w:val="24"/>
                <w:szCs w:val="24"/>
              </w:rPr>
              <w:t>а</w:t>
            </w:r>
            <w:r w:rsidRPr="00E41637">
              <w:rPr>
                <w:spacing w:val="-1"/>
                <w:sz w:val="24"/>
                <w:szCs w:val="24"/>
              </w:rPr>
              <w:t>рактере музыки;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1"/>
                <w:sz w:val="24"/>
                <w:szCs w:val="24"/>
              </w:rPr>
              <w:t>эмоционально доносить танец до зрителя;</w:t>
            </w:r>
          </w:p>
          <w:p w:rsidR="001F17FE" w:rsidRPr="00E41637" w:rsidRDefault="001F17FE" w:rsidP="005A274D">
            <w:pPr>
              <w:shd w:val="clear" w:color="auto" w:fill="FFFFFF"/>
              <w:tabs>
                <w:tab w:val="left" w:pos="274"/>
              </w:tabs>
              <w:ind w:right="12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3"/>
                <w:sz w:val="24"/>
                <w:szCs w:val="24"/>
              </w:rPr>
              <w:t>уверенно выполнять танцы с предметами, образные</w:t>
            </w:r>
            <w:r w:rsidRPr="00E41637">
              <w:rPr>
                <w:sz w:val="24"/>
                <w:szCs w:val="24"/>
              </w:rPr>
              <w:t>танцы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29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Танец «Чик и Брик», «Вальс с цветами </w:t>
            </w:r>
            <w:r w:rsidRPr="00E41637">
              <w:rPr>
                <w:spacing w:val="-3"/>
                <w:sz w:val="24"/>
                <w:szCs w:val="24"/>
              </w:rPr>
              <w:t>и шарами» Е. Тиличеевой; «Танец ко</w:t>
            </w:r>
            <w:r w:rsidRPr="00E41637">
              <w:rPr>
                <w:spacing w:val="-3"/>
                <w:sz w:val="24"/>
                <w:szCs w:val="24"/>
              </w:rPr>
              <w:t>в</w:t>
            </w:r>
            <w:r w:rsidRPr="00E41637">
              <w:rPr>
                <w:spacing w:val="-3"/>
                <w:sz w:val="24"/>
                <w:szCs w:val="24"/>
              </w:rPr>
              <w:t xml:space="preserve">боев», </w:t>
            </w:r>
            <w:r w:rsidRPr="00E41637">
              <w:rPr>
                <w:spacing w:val="-1"/>
                <w:sz w:val="24"/>
                <w:szCs w:val="24"/>
              </w:rPr>
              <w:t>«Стирка» Ф. Лещинской; «Т</w:t>
            </w:r>
            <w:r w:rsidRPr="00E41637">
              <w:rPr>
                <w:spacing w:val="-1"/>
                <w:sz w:val="24"/>
                <w:szCs w:val="24"/>
              </w:rPr>
              <w:t>а</w:t>
            </w:r>
            <w:r w:rsidRPr="00E41637">
              <w:rPr>
                <w:spacing w:val="-1"/>
                <w:sz w:val="24"/>
                <w:szCs w:val="24"/>
              </w:rPr>
              <w:t>нец оживших игрушек», «Танец со шляпками», «Танец с березовыми ве</w:t>
            </w:r>
            <w:r w:rsidRPr="00E41637">
              <w:rPr>
                <w:spacing w:val="-1"/>
                <w:sz w:val="24"/>
                <w:szCs w:val="24"/>
              </w:rPr>
              <w:t>т</w:t>
            </w:r>
            <w:r w:rsidRPr="00E41637">
              <w:rPr>
                <w:spacing w:val="-1"/>
                <w:sz w:val="24"/>
                <w:szCs w:val="24"/>
              </w:rPr>
              <w:t xml:space="preserve">ками», муз. Т. Попатенко, </w:t>
            </w:r>
            <w:r w:rsidRPr="00E41637">
              <w:rPr>
                <w:sz w:val="24"/>
                <w:szCs w:val="24"/>
              </w:rPr>
              <w:t>сл. Т. Ага</w:t>
            </w:r>
            <w:r w:rsidRPr="00E41637">
              <w:rPr>
                <w:sz w:val="24"/>
                <w:szCs w:val="24"/>
              </w:rPr>
              <w:t>д</w:t>
            </w:r>
            <w:r w:rsidRPr="00E41637">
              <w:rPr>
                <w:sz w:val="24"/>
                <w:szCs w:val="24"/>
              </w:rPr>
              <w:t>жановой</w:t>
            </w:r>
          </w:p>
        </w:tc>
      </w:tr>
      <w:tr w:rsidR="001F17FE" w:rsidRPr="00E41637" w:rsidTr="00C36117">
        <w:trPr>
          <w:cantSplit/>
          <w:trHeight w:hRule="exact" w:val="2552"/>
          <w:jc w:val="center"/>
        </w:trPr>
        <w:tc>
          <w:tcPr>
            <w:tcW w:w="2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Игры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Учить: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ind w:right="216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2"/>
                <w:sz w:val="24"/>
                <w:szCs w:val="24"/>
              </w:rPr>
              <w:t>выразительно двигаться в соо</w:t>
            </w:r>
            <w:r w:rsidRPr="00E41637">
              <w:rPr>
                <w:spacing w:val="-2"/>
                <w:sz w:val="24"/>
                <w:szCs w:val="24"/>
              </w:rPr>
              <w:t>т</w:t>
            </w:r>
            <w:r w:rsidRPr="00E41637">
              <w:rPr>
                <w:spacing w:val="-2"/>
                <w:sz w:val="24"/>
                <w:szCs w:val="24"/>
              </w:rPr>
              <w:t>ветствии с музыкаль</w:t>
            </w:r>
            <w:r w:rsidRPr="00E41637">
              <w:rPr>
                <w:sz w:val="24"/>
                <w:szCs w:val="24"/>
              </w:rPr>
              <w:t>ным обр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зом;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ind w:right="216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2"/>
                <w:sz w:val="24"/>
                <w:szCs w:val="24"/>
              </w:rPr>
              <w:t xml:space="preserve">согласовывать свои действия с действиями других. </w:t>
            </w:r>
            <w:r w:rsidRPr="00E41637">
              <w:rPr>
                <w:sz w:val="24"/>
                <w:szCs w:val="24"/>
              </w:rPr>
              <w:t>Доставить радость и удовольствие.</w:t>
            </w:r>
          </w:p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Воспитывать интерес к русским народным играм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134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 xml:space="preserve">«Плетень», русская народная песня «Сеяли </w:t>
            </w:r>
            <w:r w:rsidRPr="00E41637">
              <w:rPr>
                <w:spacing w:val="-1"/>
                <w:sz w:val="24"/>
                <w:szCs w:val="24"/>
              </w:rPr>
              <w:t xml:space="preserve">девушки яровой хмель», обр. А. Лядова; </w:t>
            </w:r>
            <w:r w:rsidRPr="00E41637">
              <w:rPr>
                <w:spacing w:val="-2"/>
                <w:sz w:val="24"/>
                <w:szCs w:val="24"/>
              </w:rPr>
              <w:t>«Гори, гори ясно», русская народная мело</w:t>
            </w:r>
            <w:r w:rsidRPr="00E41637">
              <w:rPr>
                <w:spacing w:val="-1"/>
                <w:sz w:val="24"/>
                <w:szCs w:val="24"/>
              </w:rPr>
              <w:t>дия, обр. Р. Рустамова; «Грачи летят»</w:t>
            </w:r>
          </w:p>
        </w:tc>
      </w:tr>
      <w:tr w:rsidR="001F17FE" w:rsidRPr="00E41637" w:rsidTr="00C36117">
        <w:trPr>
          <w:cantSplit/>
          <w:trHeight w:hRule="exact" w:val="844"/>
          <w:jc w:val="center"/>
        </w:trPr>
        <w:tc>
          <w:tcPr>
            <w:tcW w:w="2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5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Музыкально-игровое творчество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226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Побуждать к импровизации и</w:t>
            </w:r>
            <w:r w:rsidRPr="00E41637">
              <w:rPr>
                <w:sz w:val="24"/>
                <w:szCs w:val="24"/>
              </w:rPr>
              <w:t>г</w:t>
            </w:r>
            <w:r w:rsidRPr="00E41637">
              <w:rPr>
                <w:sz w:val="24"/>
                <w:szCs w:val="24"/>
              </w:rPr>
              <w:t>ровых и танцевальных движ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ний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173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«Чья лошадка лучше скачет?» (и</w:t>
            </w:r>
            <w:r w:rsidRPr="00E41637">
              <w:rPr>
                <w:spacing w:val="-3"/>
                <w:sz w:val="24"/>
                <w:szCs w:val="24"/>
              </w:rPr>
              <w:t>м</w:t>
            </w:r>
            <w:r w:rsidRPr="00E41637">
              <w:rPr>
                <w:spacing w:val="-3"/>
                <w:sz w:val="24"/>
                <w:szCs w:val="24"/>
              </w:rPr>
              <w:t>провиза</w:t>
            </w:r>
            <w:r w:rsidRPr="00E41637">
              <w:rPr>
                <w:sz w:val="24"/>
                <w:szCs w:val="24"/>
              </w:rPr>
              <w:t>ция)</w:t>
            </w:r>
          </w:p>
        </w:tc>
      </w:tr>
      <w:tr w:rsidR="001F17FE" w:rsidRPr="00E41637" w:rsidTr="00C36117">
        <w:trPr>
          <w:cantSplit/>
          <w:trHeight w:hRule="exact" w:val="857"/>
          <w:jc w:val="center"/>
        </w:trPr>
        <w:tc>
          <w:tcPr>
            <w:tcW w:w="2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Игра на детских муз</w:t>
            </w:r>
            <w:r w:rsidRPr="00E41637">
              <w:rPr>
                <w:b/>
                <w:i/>
                <w:sz w:val="24"/>
                <w:szCs w:val="24"/>
              </w:rPr>
              <w:t>ы</w:t>
            </w:r>
            <w:r w:rsidRPr="00E41637">
              <w:rPr>
                <w:b/>
                <w:i/>
                <w:sz w:val="24"/>
                <w:szCs w:val="24"/>
              </w:rPr>
              <w:t>кальных инструментах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исполнять знакомые попе</w:t>
            </w:r>
            <w:r w:rsidRPr="00E41637">
              <w:rPr>
                <w:sz w:val="24"/>
                <w:szCs w:val="24"/>
              </w:rPr>
              <w:t>в</w:t>
            </w:r>
            <w:r w:rsidRPr="00E41637">
              <w:rPr>
                <w:sz w:val="24"/>
                <w:szCs w:val="24"/>
              </w:rPr>
              <w:t>ки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«Василек», русская народная песня</w:t>
            </w:r>
          </w:p>
        </w:tc>
      </w:tr>
      <w:tr w:rsidR="001F17FE" w:rsidRPr="00E41637" w:rsidTr="00C36117">
        <w:trPr>
          <w:trHeight w:hRule="exact" w:val="841"/>
          <w:jc w:val="center"/>
        </w:trPr>
        <w:tc>
          <w:tcPr>
            <w:tcW w:w="2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5" w:right="854" w:firstLine="1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pacing w:val="-3"/>
                <w:sz w:val="24"/>
                <w:szCs w:val="24"/>
              </w:rPr>
              <w:t xml:space="preserve">Самостоятельная музыкальная </w:t>
            </w:r>
            <w:r w:rsidRPr="00E41637">
              <w:rPr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5" w:right="23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использовать русские н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родные игры вне занятий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«Капуста», русская народная игра</w:t>
            </w:r>
          </w:p>
        </w:tc>
      </w:tr>
      <w:tr w:rsidR="001F17FE" w:rsidRPr="00E41637" w:rsidTr="00C36117">
        <w:trPr>
          <w:trHeight w:hRule="exact" w:val="1420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Праздники и развлеч</w:t>
            </w:r>
            <w:r w:rsidRPr="00E41637">
              <w:rPr>
                <w:b/>
                <w:bCs/>
                <w:sz w:val="24"/>
                <w:szCs w:val="24"/>
              </w:rPr>
              <w:t>е</w:t>
            </w:r>
            <w:r w:rsidRPr="00E41637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5" w:right="418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Совершенствовать эмоци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нальную отзывчивость, созд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вать атмосферу праздника. Воспитывать гордость за свою Родину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День защитника Отечества. Праздник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382"/>
          <w:jc w:val="center"/>
        </w:trPr>
        <w:tc>
          <w:tcPr>
            <w:tcW w:w="106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5A27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Март</w:t>
            </w:r>
          </w:p>
        </w:tc>
      </w:tr>
      <w:tr w:rsidR="001F17FE" w:rsidRPr="00E41637" w:rsidTr="00616E78">
        <w:trPr>
          <w:gridBefore w:val="1"/>
          <w:wBefore w:w="17" w:type="dxa"/>
          <w:trHeight w:hRule="exact" w:val="3153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Музыкальные занятия.</w:t>
            </w:r>
          </w:p>
          <w:p w:rsidR="001F17FE" w:rsidRPr="00E41637" w:rsidRDefault="001F17FE" w:rsidP="00036130">
            <w:pPr>
              <w:shd w:val="clear" w:color="auto" w:fill="FFFFFF"/>
              <w:ind w:left="10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Слушание музыки.</w:t>
            </w:r>
          </w:p>
          <w:p w:rsidR="001F17FE" w:rsidRPr="00E41637" w:rsidRDefault="001F17FE" w:rsidP="00036130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Восприятие музыкальных произведений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Учить: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ind w:right="192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3"/>
                <w:sz w:val="24"/>
                <w:szCs w:val="24"/>
              </w:rPr>
              <w:t>сравнивать одинаковые наро</w:t>
            </w:r>
            <w:r w:rsidRPr="00E41637">
              <w:rPr>
                <w:spacing w:val="-3"/>
                <w:sz w:val="24"/>
                <w:szCs w:val="24"/>
              </w:rPr>
              <w:t>д</w:t>
            </w:r>
            <w:r w:rsidRPr="00E41637">
              <w:rPr>
                <w:spacing w:val="-3"/>
                <w:sz w:val="24"/>
                <w:szCs w:val="24"/>
              </w:rPr>
              <w:t>ные песни, обработан</w:t>
            </w:r>
            <w:r w:rsidRPr="00E41637">
              <w:rPr>
                <w:sz w:val="24"/>
                <w:szCs w:val="24"/>
              </w:rPr>
              <w:t>ные разн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ми композиторами;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ind w:right="192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2"/>
                <w:sz w:val="24"/>
                <w:szCs w:val="24"/>
              </w:rPr>
              <w:t>различать варианты интерпрет</w:t>
            </w:r>
            <w:r w:rsidRPr="00E41637">
              <w:rPr>
                <w:spacing w:val="-2"/>
                <w:sz w:val="24"/>
                <w:szCs w:val="24"/>
              </w:rPr>
              <w:t>а</w:t>
            </w:r>
            <w:r w:rsidRPr="00E41637">
              <w:rPr>
                <w:spacing w:val="-2"/>
                <w:sz w:val="24"/>
                <w:szCs w:val="24"/>
              </w:rPr>
              <w:t>ции музыкальных</w:t>
            </w:r>
            <w:r w:rsidRPr="00E41637">
              <w:rPr>
                <w:sz w:val="24"/>
                <w:szCs w:val="24"/>
              </w:rPr>
              <w:t>произведений;</w:t>
            </w:r>
          </w:p>
          <w:p w:rsidR="001F17FE" w:rsidRPr="00E41637" w:rsidRDefault="001F17FE" w:rsidP="00616E78">
            <w:pPr>
              <w:shd w:val="clear" w:color="auto" w:fill="FFFFFF"/>
              <w:tabs>
                <w:tab w:val="left" w:pos="274"/>
              </w:tabs>
              <w:ind w:right="192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-различать в песне черты других жанров.Побуждать передавать образы природы в рисункесо</w:t>
            </w:r>
            <w:r w:rsidRPr="00E41637">
              <w:rPr>
                <w:sz w:val="24"/>
                <w:szCs w:val="24"/>
              </w:rPr>
              <w:t>з</w:t>
            </w:r>
            <w:r w:rsidRPr="00E41637">
              <w:rPr>
                <w:sz w:val="24"/>
                <w:szCs w:val="24"/>
              </w:rPr>
              <w:t>вучно музыкальному произвед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нию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«Ночью» Р. Шумана;</w:t>
            </w:r>
          </w:p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«Вечер» С. С. Прокофьева;</w:t>
            </w:r>
          </w:p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«Осень» П. И. Чайковского, А. Вивал</w:t>
            </w:r>
            <w:r w:rsidRPr="00E41637">
              <w:rPr>
                <w:spacing w:val="-2"/>
                <w:sz w:val="24"/>
                <w:szCs w:val="24"/>
              </w:rPr>
              <w:t>ь</w:t>
            </w:r>
            <w:r w:rsidRPr="00E41637">
              <w:rPr>
                <w:spacing w:val="-2"/>
                <w:sz w:val="24"/>
                <w:szCs w:val="24"/>
              </w:rPr>
              <w:t>ди;</w:t>
            </w:r>
          </w:p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«Зима» Ц. Кюи; «Тройка», «Зима»</w:t>
            </w:r>
          </w:p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Г. В. Свиридова; «Зима» А. Вивальди;</w:t>
            </w:r>
          </w:p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«Гроза» Л. В. Бетховена; «В саду»</w:t>
            </w:r>
          </w:p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М. Балакирева</w:t>
            </w:r>
          </w:p>
        </w:tc>
      </w:tr>
      <w:tr w:rsidR="001F17FE" w:rsidRPr="00E41637" w:rsidTr="00616E78">
        <w:trPr>
          <w:gridBefore w:val="1"/>
          <w:wBefore w:w="17" w:type="dxa"/>
          <w:trHeight w:hRule="exact" w:val="1553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Развитие голоса и слуха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Совершенствовать восприятие о</w:t>
            </w:r>
            <w:r w:rsidRPr="00E41637">
              <w:rPr>
                <w:sz w:val="24"/>
                <w:szCs w:val="24"/>
              </w:rPr>
              <w:t>с</w:t>
            </w:r>
            <w:r w:rsidRPr="00E41637">
              <w:rPr>
                <w:sz w:val="24"/>
                <w:szCs w:val="24"/>
              </w:rPr>
              <w:t>новных свойств звука.</w:t>
            </w:r>
          </w:p>
          <w:p w:rsidR="001F17FE" w:rsidRPr="00E41637" w:rsidRDefault="001F17FE" w:rsidP="00036130">
            <w:pPr>
              <w:shd w:val="clear" w:color="auto" w:fill="FFFFFF"/>
              <w:ind w:right="14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Закреплять представления о рег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страх. Развивать чувство ритма, определять движение мелодии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451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«Веселый поезд» Л. Н. Комисар</w:t>
            </w:r>
            <w:r w:rsidRPr="00E41637">
              <w:rPr>
                <w:spacing w:val="-1"/>
                <w:sz w:val="24"/>
                <w:szCs w:val="24"/>
              </w:rPr>
              <w:t>о</w:t>
            </w:r>
            <w:r w:rsidRPr="00E41637">
              <w:rPr>
                <w:spacing w:val="-1"/>
                <w:sz w:val="24"/>
                <w:szCs w:val="24"/>
              </w:rPr>
              <w:t>вой, Э. П. Костиной; «Музыкал</w:t>
            </w:r>
            <w:r w:rsidRPr="00E41637">
              <w:rPr>
                <w:spacing w:val="-1"/>
                <w:sz w:val="24"/>
                <w:szCs w:val="24"/>
              </w:rPr>
              <w:t>ь</w:t>
            </w:r>
            <w:r w:rsidRPr="00E41637">
              <w:rPr>
                <w:spacing w:val="-1"/>
                <w:sz w:val="24"/>
                <w:szCs w:val="24"/>
              </w:rPr>
              <w:t xml:space="preserve">ное лото», </w:t>
            </w:r>
            <w:r w:rsidRPr="00E41637">
              <w:rPr>
                <w:spacing w:val="-3"/>
                <w:sz w:val="24"/>
                <w:szCs w:val="24"/>
              </w:rPr>
              <w:t>«Угадай колокольчик» Н. Г. Кононовой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2852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0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Пение.</w:t>
            </w:r>
          </w:p>
          <w:p w:rsidR="001F17FE" w:rsidRPr="00E41637" w:rsidRDefault="001F17FE" w:rsidP="00036130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Усвоение песенных нав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ков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Закреплять умение: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1"/>
                <w:sz w:val="24"/>
                <w:szCs w:val="24"/>
              </w:rPr>
              <w:t>точно интонировать мелодию в пределах октавы;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-выделять голосом кульминацию;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3"/>
                <w:sz w:val="24"/>
                <w:szCs w:val="24"/>
              </w:rPr>
              <w:t>точно воспроизводить в пении ритмический рисунок;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1"/>
                <w:sz w:val="24"/>
                <w:szCs w:val="24"/>
              </w:rPr>
              <w:t>удерживать тонику, не выкрик</w:t>
            </w:r>
            <w:r w:rsidRPr="00E41637">
              <w:rPr>
                <w:spacing w:val="-1"/>
                <w:sz w:val="24"/>
                <w:szCs w:val="24"/>
              </w:rPr>
              <w:t>и</w:t>
            </w:r>
            <w:r w:rsidRPr="00E41637">
              <w:rPr>
                <w:spacing w:val="-1"/>
                <w:sz w:val="24"/>
                <w:szCs w:val="24"/>
              </w:rPr>
              <w:t>вать окончание;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1"/>
                <w:sz w:val="24"/>
                <w:szCs w:val="24"/>
              </w:rPr>
              <w:t>петь пиано и меццо, пиано с с</w:t>
            </w:r>
            <w:r w:rsidRPr="00E41637">
              <w:rPr>
                <w:spacing w:val="-1"/>
                <w:sz w:val="24"/>
                <w:szCs w:val="24"/>
              </w:rPr>
              <w:t>о</w:t>
            </w:r>
            <w:r w:rsidRPr="00E41637">
              <w:rPr>
                <w:spacing w:val="-1"/>
                <w:sz w:val="24"/>
                <w:szCs w:val="24"/>
              </w:rPr>
              <w:t>провождением и без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456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«Детский сад наш, до свиданья!», муз.</w:t>
            </w:r>
            <w:r w:rsidRPr="00E41637">
              <w:rPr>
                <w:spacing w:val="-2"/>
                <w:sz w:val="24"/>
                <w:szCs w:val="24"/>
              </w:rPr>
              <w:t xml:space="preserve">исл. С. Юдиной; «Детство» Е. Ветрова; </w:t>
            </w:r>
            <w:r w:rsidRPr="00E41637">
              <w:rPr>
                <w:sz w:val="24"/>
                <w:szCs w:val="24"/>
              </w:rPr>
              <w:t xml:space="preserve">«Бабушка Яга», муз. М. Славкина, </w:t>
            </w:r>
            <w:r w:rsidRPr="00E41637">
              <w:rPr>
                <w:spacing w:val="-1"/>
                <w:sz w:val="24"/>
                <w:szCs w:val="24"/>
              </w:rPr>
              <w:t xml:space="preserve">сл. Е. Каргановой; «Это Родина моя» </w:t>
            </w:r>
            <w:r w:rsidRPr="00E41637">
              <w:rPr>
                <w:sz w:val="24"/>
                <w:szCs w:val="24"/>
              </w:rPr>
              <w:t>Н. Лукониной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993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Песенное творчество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82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импровизировать, соч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нять простейшие мелодии в х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рактере марша, танца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«Придумай песенку» (импровизация)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2112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5" w:right="595" w:firstLine="5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Музыкально-ритмические дв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и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жения.</w:t>
            </w:r>
          </w:p>
          <w:p w:rsidR="001F17FE" w:rsidRPr="00E41637" w:rsidRDefault="001F17FE" w:rsidP="00036130">
            <w:pPr>
              <w:shd w:val="clear" w:color="auto" w:fill="FFFFFF"/>
              <w:ind w:left="5" w:right="595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Упражнения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Учить: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3"/>
                <w:sz w:val="24"/>
                <w:szCs w:val="24"/>
              </w:rPr>
              <w:t>самостоятельно менять движения со сменой музыки;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-совершенствовать элементы вал</w:t>
            </w:r>
            <w:r w:rsidRPr="00E41637">
              <w:rPr>
                <w:sz w:val="24"/>
                <w:szCs w:val="24"/>
              </w:rPr>
              <w:t>ь</w:t>
            </w:r>
            <w:r w:rsidRPr="00E41637">
              <w:rPr>
                <w:sz w:val="24"/>
                <w:szCs w:val="24"/>
              </w:rPr>
              <w:t>са;</w:t>
            </w:r>
          </w:p>
          <w:p w:rsidR="001F17FE" w:rsidRPr="00E41637" w:rsidRDefault="001F17FE" w:rsidP="005A274D">
            <w:pPr>
              <w:shd w:val="clear" w:color="auto" w:fill="FFFFFF"/>
              <w:tabs>
                <w:tab w:val="left" w:pos="274"/>
              </w:tabs>
              <w:ind w:right="149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2"/>
                <w:sz w:val="24"/>
                <w:szCs w:val="24"/>
              </w:rPr>
              <w:t>ритмично выполнять бег, пры</w:t>
            </w:r>
            <w:r w:rsidRPr="00E41637">
              <w:rPr>
                <w:spacing w:val="-2"/>
                <w:sz w:val="24"/>
                <w:szCs w:val="24"/>
              </w:rPr>
              <w:t>ж</w:t>
            </w:r>
            <w:r w:rsidRPr="00E41637">
              <w:rPr>
                <w:spacing w:val="-2"/>
                <w:sz w:val="24"/>
                <w:szCs w:val="24"/>
              </w:rPr>
              <w:t>ки, разные виды</w:t>
            </w:r>
            <w:r w:rsidRPr="00E41637">
              <w:rPr>
                <w:sz w:val="24"/>
                <w:szCs w:val="24"/>
              </w:rPr>
              <w:t>ходьбы;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149" w:hanging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«Улыбка» ритмический тренажер; шаг </w:t>
            </w:r>
            <w:r w:rsidRPr="00E41637">
              <w:rPr>
                <w:spacing w:val="-1"/>
                <w:sz w:val="24"/>
                <w:szCs w:val="24"/>
              </w:rPr>
              <w:t>и элементы полонеза под муз. Ю. Михай</w:t>
            </w:r>
            <w:r w:rsidRPr="00E41637">
              <w:rPr>
                <w:spacing w:val="-3"/>
                <w:sz w:val="24"/>
                <w:szCs w:val="24"/>
              </w:rPr>
              <w:t>ленко; шаг с притопом под а</w:t>
            </w:r>
            <w:r w:rsidRPr="00E41637">
              <w:rPr>
                <w:spacing w:val="-3"/>
                <w:sz w:val="24"/>
                <w:szCs w:val="24"/>
              </w:rPr>
              <w:t>к</w:t>
            </w:r>
            <w:r w:rsidRPr="00E41637">
              <w:rPr>
                <w:spacing w:val="-3"/>
                <w:sz w:val="24"/>
                <w:szCs w:val="24"/>
              </w:rPr>
              <w:t>компанемент русских народных мел</w:t>
            </w:r>
            <w:r w:rsidRPr="00E41637">
              <w:rPr>
                <w:spacing w:val="-3"/>
                <w:sz w:val="24"/>
                <w:szCs w:val="24"/>
              </w:rPr>
              <w:t>о</w:t>
            </w:r>
            <w:r w:rsidRPr="00E41637">
              <w:rPr>
                <w:spacing w:val="-3"/>
                <w:sz w:val="24"/>
                <w:szCs w:val="24"/>
              </w:rPr>
              <w:t>дий «Из-под дуба»,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1419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ind w:right="34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3"/>
                <w:sz w:val="24"/>
                <w:szCs w:val="24"/>
              </w:rPr>
              <w:t>определять жанр музыки и сам</w:t>
            </w:r>
            <w:r w:rsidRPr="00E41637">
              <w:rPr>
                <w:spacing w:val="-3"/>
                <w:sz w:val="24"/>
                <w:szCs w:val="24"/>
              </w:rPr>
              <w:t>о</w:t>
            </w:r>
            <w:r w:rsidRPr="00E41637">
              <w:rPr>
                <w:spacing w:val="-3"/>
                <w:sz w:val="24"/>
                <w:szCs w:val="24"/>
              </w:rPr>
              <w:t>стоятельно подбирать</w:t>
            </w:r>
            <w:r w:rsidRPr="00E41637">
              <w:rPr>
                <w:sz w:val="24"/>
                <w:szCs w:val="24"/>
              </w:rPr>
              <w:t>движения;</w:t>
            </w:r>
          </w:p>
          <w:p w:rsidR="001F17FE" w:rsidRPr="00E41637" w:rsidRDefault="001F17FE" w:rsidP="005A274D">
            <w:pPr>
              <w:shd w:val="clear" w:color="auto" w:fill="FFFFFF"/>
              <w:tabs>
                <w:tab w:val="left" w:pos="274"/>
              </w:tabs>
              <w:ind w:right="3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1"/>
                <w:sz w:val="24"/>
                <w:szCs w:val="24"/>
              </w:rPr>
              <w:t>различать характер мелодии и п</w:t>
            </w:r>
            <w:r w:rsidRPr="00E41637">
              <w:rPr>
                <w:spacing w:val="-1"/>
                <w:sz w:val="24"/>
                <w:szCs w:val="24"/>
              </w:rPr>
              <w:t>е</w:t>
            </w:r>
            <w:r w:rsidRPr="00E41637">
              <w:rPr>
                <w:spacing w:val="-1"/>
                <w:sz w:val="24"/>
                <w:szCs w:val="24"/>
              </w:rPr>
              <w:t>редавать его в дви</w:t>
            </w:r>
            <w:r w:rsidRPr="00E41637">
              <w:rPr>
                <w:sz w:val="24"/>
                <w:szCs w:val="24"/>
              </w:rPr>
              <w:t>жении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202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«Полянка», обр. Н. Метлова; расхо</w:t>
            </w:r>
            <w:r w:rsidRPr="00E41637">
              <w:rPr>
                <w:spacing w:val="-2"/>
                <w:sz w:val="24"/>
                <w:szCs w:val="24"/>
              </w:rPr>
              <w:t>ж</w:t>
            </w:r>
            <w:r w:rsidRPr="00E41637">
              <w:rPr>
                <w:spacing w:val="-2"/>
                <w:sz w:val="24"/>
                <w:szCs w:val="24"/>
              </w:rPr>
              <w:t xml:space="preserve">дение </w:t>
            </w:r>
            <w:r w:rsidRPr="00E41637">
              <w:rPr>
                <w:spacing w:val="-1"/>
                <w:sz w:val="24"/>
                <w:szCs w:val="24"/>
              </w:rPr>
              <w:t>и сближение в парах под муз. Т. Ломовой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2843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Пляски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23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Совершенствовать исполнение танцев, плясок, хороводов; в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полнять танцы ритмично, в х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 xml:space="preserve">рактере </w:t>
            </w:r>
            <w:r w:rsidRPr="00E41637">
              <w:rPr>
                <w:spacing w:val="-1"/>
                <w:sz w:val="24"/>
                <w:szCs w:val="24"/>
              </w:rPr>
              <w:t xml:space="preserve">музыки; эмоционально доносить танец до зрителя. </w:t>
            </w:r>
            <w:r w:rsidRPr="00E41637">
              <w:rPr>
                <w:spacing w:val="37"/>
                <w:sz w:val="24"/>
                <w:szCs w:val="24"/>
              </w:rPr>
              <w:t>Развивать</w:t>
            </w:r>
            <w:r w:rsidRPr="00E41637">
              <w:rPr>
                <w:sz w:val="24"/>
                <w:szCs w:val="24"/>
              </w:rPr>
              <w:t xml:space="preserve"> умение: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1"/>
                <w:sz w:val="24"/>
                <w:szCs w:val="24"/>
              </w:rPr>
              <w:t>владеть элементами русского н</w:t>
            </w:r>
            <w:r w:rsidRPr="00E41637">
              <w:rPr>
                <w:spacing w:val="-1"/>
                <w:sz w:val="24"/>
                <w:szCs w:val="24"/>
              </w:rPr>
              <w:t>а</w:t>
            </w:r>
            <w:r w:rsidRPr="00E41637">
              <w:rPr>
                <w:spacing w:val="-1"/>
                <w:sz w:val="24"/>
                <w:szCs w:val="24"/>
              </w:rPr>
              <w:t>родного танца;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2"/>
                <w:sz w:val="24"/>
                <w:szCs w:val="24"/>
              </w:rPr>
              <w:t>уверенно и торжественно испо</w:t>
            </w:r>
            <w:r w:rsidRPr="00E41637">
              <w:rPr>
                <w:spacing w:val="-2"/>
                <w:sz w:val="24"/>
                <w:szCs w:val="24"/>
              </w:rPr>
              <w:t>л</w:t>
            </w:r>
            <w:r w:rsidRPr="00E41637">
              <w:rPr>
                <w:spacing w:val="-2"/>
                <w:sz w:val="24"/>
                <w:szCs w:val="24"/>
              </w:rPr>
              <w:t>нять бальные танцы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115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«Полонез» Ю. Михайленко; хоровод «Про</w:t>
            </w:r>
            <w:r w:rsidRPr="00E41637">
              <w:rPr>
                <w:spacing w:val="-1"/>
                <w:sz w:val="24"/>
                <w:szCs w:val="24"/>
              </w:rPr>
              <w:t>щай, Масленица», русская н</w:t>
            </w:r>
            <w:r w:rsidRPr="00E41637">
              <w:rPr>
                <w:spacing w:val="-1"/>
                <w:sz w:val="24"/>
                <w:szCs w:val="24"/>
              </w:rPr>
              <w:t>а</w:t>
            </w:r>
            <w:r w:rsidRPr="00E41637">
              <w:rPr>
                <w:spacing w:val="-1"/>
                <w:sz w:val="24"/>
                <w:szCs w:val="24"/>
              </w:rPr>
              <w:t>родная песня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2530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Игры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Учить: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8"/>
              </w:tabs>
              <w:ind w:right="182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2"/>
                <w:sz w:val="24"/>
                <w:szCs w:val="24"/>
              </w:rPr>
              <w:t>выразительно двигаться в соо</w:t>
            </w:r>
            <w:r w:rsidRPr="00E41637">
              <w:rPr>
                <w:spacing w:val="-2"/>
                <w:sz w:val="24"/>
                <w:szCs w:val="24"/>
              </w:rPr>
              <w:t>т</w:t>
            </w:r>
            <w:r w:rsidRPr="00E41637">
              <w:rPr>
                <w:spacing w:val="-2"/>
                <w:sz w:val="24"/>
                <w:szCs w:val="24"/>
              </w:rPr>
              <w:t>ветствии с музыкаль</w:t>
            </w:r>
            <w:r w:rsidRPr="00E41637">
              <w:rPr>
                <w:sz w:val="24"/>
                <w:szCs w:val="24"/>
              </w:rPr>
              <w:t>ным обр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зом;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8"/>
              </w:tabs>
              <w:ind w:right="182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2"/>
                <w:sz w:val="24"/>
                <w:szCs w:val="24"/>
              </w:rPr>
              <w:t>согласовывать свои действия с действиями других.</w:t>
            </w:r>
            <w:r w:rsidRPr="00E41637">
              <w:rPr>
                <w:sz w:val="24"/>
                <w:szCs w:val="24"/>
              </w:rPr>
              <w:t xml:space="preserve"> Доставить радость и удовольствие.</w:t>
            </w:r>
          </w:p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Воспитывать интерес к русской народной игре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523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«Ищи» Т. Ломовой; «Узнай по г</w:t>
            </w:r>
            <w:r w:rsidRPr="00E41637">
              <w:rPr>
                <w:spacing w:val="-3"/>
                <w:sz w:val="24"/>
                <w:szCs w:val="24"/>
              </w:rPr>
              <w:t>о</w:t>
            </w:r>
            <w:r w:rsidRPr="00E41637">
              <w:rPr>
                <w:spacing w:val="-3"/>
                <w:sz w:val="24"/>
                <w:szCs w:val="24"/>
              </w:rPr>
              <w:t xml:space="preserve">лосу» </w:t>
            </w:r>
            <w:r w:rsidRPr="00E41637">
              <w:rPr>
                <w:sz w:val="24"/>
                <w:szCs w:val="24"/>
              </w:rPr>
              <w:t>В. Ребикова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850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4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Музыкально-игровое творчество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5A274D">
            <w:pPr>
              <w:shd w:val="clear" w:color="auto" w:fill="FFFFFF"/>
              <w:ind w:right="197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Развивать творческую фантазию в исполнении игровых и танц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вальных движений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571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«Котик и козлик», муз. Е. Тил</w:t>
            </w:r>
            <w:r w:rsidRPr="00E41637">
              <w:rPr>
                <w:spacing w:val="-2"/>
                <w:sz w:val="24"/>
                <w:szCs w:val="24"/>
              </w:rPr>
              <w:t>и</w:t>
            </w:r>
            <w:r w:rsidRPr="00E41637">
              <w:rPr>
                <w:spacing w:val="-2"/>
                <w:sz w:val="24"/>
                <w:szCs w:val="24"/>
              </w:rPr>
              <w:t xml:space="preserve">чеевой, </w:t>
            </w:r>
            <w:r w:rsidRPr="00E41637">
              <w:rPr>
                <w:sz w:val="24"/>
                <w:szCs w:val="24"/>
              </w:rPr>
              <w:t>сл. В. Жуковского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849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4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Игра на детских муз</w:t>
            </w:r>
            <w:r w:rsidRPr="00E41637">
              <w:rPr>
                <w:b/>
                <w:i/>
                <w:sz w:val="24"/>
                <w:szCs w:val="24"/>
              </w:rPr>
              <w:t>ы</w:t>
            </w:r>
            <w:r w:rsidRPr="00E41637">
              <w:rPr>
                <w:b/>
                <w:i/>
                <w:sz w:val="24"/>
                <w:szCs w:val="24"/>
              </w:rPr>
              <w:t>кальных инструментах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исполнять знакомые попе</w:t>
            </w:r>
            <w:r w:rsidRPr="00E41637">
              <w:rPr>
                <w:sz w:val="24"/>
                <w:szCs w:val="24"/>
              </w:rPr>
              <w:t>в</w:t>
            </w:r>
            <w:r w:rsidRPr="00E41637">
              <w:rPr>
                <w:sz w:val="24"/>
                <w:szCs w:val="24"/>
              </w:rPr>
              <w:t>ки на металлофоне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235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2"/>
                <w:sz w:val="24"/>
                <w:szCs w:val="24"/>
              </w:rPr>
              <w:t>«Лесенка», муз. Е. Тиличеевой, сл. М. До</w:t>
            </w:r>
            <w:r w:rsidRPr="00E41637">
              <w:rPr>
                <w:sz w:val="24"/>
                <w:szCs w:val="24"/>
              </w:rPr>
              <w:t>линова</w:t>
            </w:r>
          </w:p>
        </w:tc>
      </w:tr>
      <w:tr w:rsidR="001F17FE" w:rsidRPr="00E41637" w:rsidTr="00DD30BE">
        <w:trPr>
          <w:gridBefore w:val="1"/>
          <w:wBefore w:w="17" w:type="dxa"/>
          <w:trHeight w:hRule="exact" w:val="1144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5" w:right="869" w:firstLine="5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pacing w:val="-3"/>
                <w:sz w:val="24"/>
                <w:szCs w:val="24"/>
              </w:rPr>
              <w:t>Самостоятел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t>ь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t>ная музыкал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t>ь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t xml:space="preserve">ная </w:t>
            </w:r>
            <w:r w:rsidRPr="00E41637">
              <w:rPr>
                <w:b/>
                <w:bCs/>
                <w:sz w:val="24"/>
                <w:szCs w:val="24"/>
              </w:rPr>
              <w:t>деятел</w:t>
            </w:r>
            <w:r w:rsidRPr="00E41637">
              <w:rPr>
                <w:b/>
                <w:bCs/>
                <w:sz w:val="24"/>
                <w:szCs w:val="24"/>
              </w:rPr>
              <w:t>ь</w:t>
            </w:r>
            <w:r w:rsidRPr="00E41637">
              <w:rPr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307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 создавать песенные, и</w:t>
            </w:r>
            <w:r w:rsidRPr="00E41637">
              <w:rPr>
                <w:sz w:val="24"/>
                <w:szCs w:val="24"/>
              </w:rPr>
              <w:t>г</w:t>
            </w:r>
            <w:r w:rsidRPr="00E41637">
              <w:rPr>
                <w:sz w:val="24"/>
                <w:szCs w:val="24"/>
              </w:rPr>
              <w:t>ровые, танцевальные импров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зации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«Придумай свой вальс» (импровизация)</w:t>
            </w:r>
          </w:p>
        </w:tc>
      </w:tr>
      <w:tr w:rsidR="001F17FE" w:rsidRPr="00E41637" w:rsidTr="00DD30BE">
        <w:trPr>
          <w:gridBefore w:val="1"/>
          <w:wBefore w:w="17" w:type="dxa"/>
          <w:trHeight w:hRule="exact" w:val="1711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Праздники и развлеч</w:t>
            </w:r>
            <w:r w:rsidRPr="00E41637">
              <w:rPr>
                <w:b/>
                <w:bCs/>
                <w:sz w:val="24"/>
                <w:szCs w:val="24"/>
              </w:rPr>
              <w:t>е</w:t>
            </w:r>
            <w:r w:rsidRPr="00E41637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874"/>
              <w:jc w:val="both"/>
              <w:rPr>
                <w:sz w:val="24"/>
                <w:szCs w:val="24"/>
              </w:rPr>
            </w:pPr>
            <w:r w:rsidRPr="00E41637">
              <w:rPr>
                <w:spacing w:val="38"/>
                <w:sz w:val="24"/>
                <w:szCs w:val="24"/>
              </w:rPr>
              <w:t>Совершенствовать</w:t>
            </w:r>
            <w:r w:rsidRPr="00E41637">
              <w:rPr>
                <w:sz w:val="24"/>
                <w:szCs w:val="24"/>
              </w:rPr>
              <w:t xml:space="preserve"> эмоциональную </w:t>
            </w:r>
            <w:r w:rsidRPr="00E41637">
              <w:rPr>
                <w:spacing w:val="-2"/>
                <w:sz w:val="24"/>
                <w:szCs w:val="24"/>
              </w:rPr>
              <w:t>отзывч</w:t>
            </w:r>
            <w:r w:rsidRPr="00E41637">
              <w:rPr>
                <w:spacing w:val="-2"/>
                <w:sz w:val="24"/>
                <w:szCs w:val="24"/>
              </w:rPr>
              <w:t>и</w:t>
            </w:r>
            <w:r w:rsidRPr="00E41637">
              <w:rPr>
                <w:spacing w:val="-2"/>
                <w:sz w:val="24"/>
                <w:szCs w:val="24"/>
              </w:rPr>
              <w:t>вость, создавать атмосф</w:t>
            </w:r>
            <w:r w:rsidRPr="00E41637">
              <w:rPr>
                <w:spacing w:val="-2"/>
                <w:sz w:val="24"/>
                <w:szCs w:val="24"/>
              </w:rPr>
              <w:t>е</w:t>
            </w:r>
            <w:r w:rsidRPr="00E41637">
              <w:rPr>
                <w:spacing w:val="-2"/>
                <w:sz w:val="24"/>
                <w:szCs w:val="24"/>
              </w:rPr>
              <w:t xml:space="preserve">ру праздника. </w:t>
            </w:r>
            <w:r w:rsidRPr="00E41637">
              <w:rPr>
                <w:sz w:val="24"/>
                <w:szCs w:val="24"/>
              </w:rPr>
              <w:t>Воспит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вать любовь к мамам, б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бушкам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552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 xml:space="preserve">Праздник мам, фольклорный праздник </w:t>
            </w:r>
            <w:r w:rsidRPr="00E41637">
              <w:rPr>
                <w:sz w:val="24"/>
                <w:szCs w:val="24"/>
              </w:rPr>
              <w:t>«Масленица»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427"/>
          <w:jc w:val="center"/>
        </w:trPr>
        <w:tc>
          <w:tcPr>
            <w:tcW w:w="106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5A27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1637">
              <w:rPr>
                <w:b/>
                <w:bCs/>
                <w:spacing w:val="37"/>
                <w:sz w:val="24"/>
                <w:szCs w:val="24"/>
              </w:rPr>
              <w:t>Апрель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2261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Музыкальные занятия.</w:t>
            </w:r>
          </w:p>
          <w:p w:rsidR="001F17FE" w:rsidRPr="00E41637" w:rsidRDefault="001F17FE" w:rsidP="00036130">
            <w:pPr>
              <w:shd w:val="clear" w:color="auto" w:fill="FFFFFF"/>
              <w:ind w:left="10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Слушание музыки.</w:t>
            </w:r>
          </w:p>
          <w:p w:rsidR="001F17FE" w:rsidRPr="00E41637" w:rsidRDefault="001F17FE" w:rsidP="00036130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Восприятие музыкальных произведений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Учить: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69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1"/>
                <w:sz w:val="24"/>
                <w:szCs w:val="24"/>
              </w:rPr>
              <w:t>различать средства музыкальной выразительности;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69"/>
              </w:tabs>
              <w:ind w:right="211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2"/>
                <w:sz w:val="24"/>
                <w:szCs w:val="24"/>
              </w:rPr>
              <w:t>определять образное содерж</w:t>
            </w:r>
            <w:r w:rsidRPr="00E41637">
              <w:rPr>
                <w:spacing w:val="-2"/>
                <w:sz w:val="24"/>
                <w:szCs w:val="24"/>
              </w:rPr>
              <w:t>а</w:t>
            </w:r>
            <w:r w:rsidRPr="00E41637">
              <w:rPr>
                <w:spacing w:val="-2"/>
                <w:sz w:val="24"/>
                <w:szCs w:val="24"/>
              </w:rPr>
              <w:t>ние музыкальных про</w:t>
            </w:r>
            <w:r w:rsidRPr="00E41637">
              <w:rPr>
                <w:sz w:val="24"/>
                <w:szCs w:val="24"/>
              </w:rPr>
              <w:t>изведений;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69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-накапливать музыкальные вп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чатления.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115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«Мимолетное видение» С. Майкап</w:t>
            </w:r>
            <w:r w:rsidRPr="00E41637">
              <w:rPr>
                <w:spacing w:val="-1"/>
                <w:sz w:val="24"/>
                <w:szCs w:val="24"/>
              </w:rPr>
              <w:t>а</w:t>
            </w:r>
            <w:r w:rsidRPr="00E41637">
              <w:rPr>
                <w:spacing w:val="-1"/>
                <w:sz w:val="24"/>
                <w:szCs w:val="24"/>
              </w:rPr>
              <w:t xml:space="preserve">ра; </w:t>
            </w:r>
            <w:r w:rsidRPr="00E41637">
              <w:rPr>
                <w:spacing w:val="-3"/>
                <w:sz w:val="24"/>
                <w:szCs w:val="24"/>
              </w:rPr>
              <w:t>«Старый замок», «Гном» М. П. Мусоргско</w:t>
            </w:r>
            <w:r w:rsidRPr="00E41637">
              <w:rPr>
                <w:sz w:val="24"/>
                <w:szCs w:val="24"/>
              </w:rPr>
              <w:t xml:space="preserve">го; «Океан - море синее» Н. А. Римского-Корсакова; «Танец лебедей», «Одетта </w:t>
            </w:r>
            <w:r w:rsidRPr="00E41637">
              <w:rPr>
                <w:spacing w:val="-1"/>
                <w:sz w:val="24"/>
                <w:szCs w:val="24"/>
              </w:rPr>
              <w:t>и Зигфрид» из б</w:t>
            </w:r>
            <w:r w:rsidRPr="00E41637">
              <w:rPr>
                <w:spacing w:val="-1"/>
                <w:sz w:val="24"/>
                <w:szCs w:val="24"/>
              </w:rPr>
              <w:t>а</w:t>
            </w:r>
            <w:r w:rsidRPr="00E41637">
              <w:rPr>
                <w:spacing w:val="-1"/>
                <w:sz w:val="24"/>
                <w:szCs w:val="24"/>
              </w:rPr>
              <w:t>лета «Лебединое озеро»,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3399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101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Побуждать передавать образы природы в рисунках созвучно м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зыкальному образу.</w:t>
            </w:r>
          </w:p>
          <w:p w:rsidR="001F17FE" w:rsidRPr="00E41637" w:rsidRDefault="001F17FE" w:rsidP="00036130">
            <w:pPr>
              <w:shd w:val="clear" w:color="auto" w:fill="FFFFFF"/>
              <w:ind w:right="101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Углублять представления об из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бразительных возможностях м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зыки.</w:t>
            </w:r>
          </w:p>
          <w:p w:rsidR="001F17FE" w:rsidRPr="00E41637" w:rsidRDefault="001F17FE" w:rsidP="00036130">
            <w:pPr>
              <w:shd w:val="clear" w:color="auto" w:fill="FFFFFF"/>
              <w:ind w:right="101"/>
              <w:jc w:val="both"/>
              <w:rPr>
                <w:sz w:val="24"/>
                <w:szCs w:val="24"/>
              </w:rPr>
            </w:pPr>
            <w:r w:rsidRPr="00E41637">
              <w:rPr>
                <w:spacing w:val="36"/>
                <w:sz w:val="24"/>
                <w:szCs w:val="24"/>
              </w:rPr>
              <w:t>Развивать</w:t>
            </w:r>
            <w:r w:rsidRPr="00E41637">
              <w:rPr>
                <w:spacing w:val="-1"/>
                <w:sz w:val="24"/>
                <w:szCs w:val="24"/>
              </w:rPr>
              <w:t>представления о св</w:t>
            </w:r>
            <w:r w:rsidRPr="00E41637">
              <w:rPr>
                <w:spacing w:val="-1"/>
                <w:sz w:val="24"/>
                <w:szCs w:val="24"/>
              </w:rPr>
              <w:t>я</w:t>
            </w:r>
            <w:r w:rsidRPr="00E41637">
              <w:rPr>
                <w:spacing w:val="-1"/>
                <w:sz w:val="24"/>
                <w:szCs w:val="24"/>
              </w:rPr>
              <w:t xml:space="preserve">зи музыкальных </w:t>
            </w:r>
            <w:r w:rsidRPr="00E41637">
              <w:rPr>
                <w:sz w:val="24"/>
                <w:szCs w:val="24"/>
              </w:rPr>
              <w:t>и речевых инт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наций.</w:t>
            </w:r>
          </w:p>
          <w:p w:rsidR="001F17FE" w:rsidRPr="00E41637" w:rsidRDefault="001F17FE" w:rsidP="00036130">
            <w:pPr>
              <w:shd w:val="clear" w:color="auto" w:fill="FFFFFF"/>
              <w:ind w:right="101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Расширять представления о м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зыкальных инструментах и их выразительных возможностях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86" w:firstLine="14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«Мыши» из балета «Щелкунчик», «Фея Ка</w:t>
            </w:r>
            <w:r w:rsidRPr="00E41637">
              <w:rPr>
                <w:sz w:val="24"/>
                <w:szCs w:val="24"/>
              </w:rPr>
              <w:t xml:space="preserve">рабос», «Танец с веретеном» из балета </w:t>
            </w:r>
            <w:r w:rsidRPr="00E41637">
              <w:rPr>
                <w:spacing w:val="-1"/>
                <w:sz w:val="24"/>
                <w:szCs w:val="24"/>
              </w:rPr>
              <w:t>«Спящая красавица» П. И. Чайковского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853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Развитие голоса и слуха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Развивать звуковысотный слух, чувство ритма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374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 xml:space="preserve">«Ритмическое лото», «Угадай по ритму» </w:t>
            </w:r>
            <w:r w:rsidRPr="00E41637">
              <w:rPr>
                <w:sz w:val="24"/>
                <w:szCs w:val="24"/>
              </w:rPr>
              <w:t>Л. Н. Комисаровой, Э. П. Костиной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3118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9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Пение.</w:t>
            </w:r>
          </w:p>
          <w:p w:rsidR="001F17FE" w:rsidRPr="00E41637" w:rsidRDefault="001F17FE" w:rsidP="00036130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Усвоение песенных нав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ков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298" w:firstLine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Продолжать воспитывать инт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рес к русским народным пе</w:t>
            </w:r>
            <w:r w:rsidRPr="00E41637">
              <w:rPr>
                <w:sz w:val="24"/>
                <w:szCs w:val="24"/>
              </w:rPr>
              <w:t>с</w:t>
            </w:r>
            <w:r w:rsidRPr="00E41637">
              <w:rPr>
                <w:sz w:val="24"/>
                <w:szCs w:val="24"/>
              </w:rPr>
              <w:t>ням; любовь к Родине. Разв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вать дикцию, артикуляцию. Учить петь песни разного х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 xml:space="preserve">рактера выразительно </w:t>
            </w:r>
            <w:r w:rsidRPr="00E41637">
              <w:rPr>
                <w:spacing w:val="-1"/>
                <w:sz w:val="24"/>
                <w:szCs w:val="24"/>
              </w:rPr>
              <w:t>и эм</w:t>
            </w:r>
            <w:r w:rsidRPr="00E41637">
              <w:rPr>
                <w:spacing w:val="-1"/>
                <w:sz w:val="24"/>
                <w:szCs w:val="24"/>
              </w:rPr>
              <w:t>о</w:t>
            </w:r>
            <w:r w:rsidRPr="00E41637">
              <w:rPr>
                <w:spacing w:val="-1"/>
                <w:sz w:val="24"/>
                <w:szCs w:val="24"/>
              </w:rPr>
              <w:t xml:space="preserve">ционально; передавать голосом кульминацию; </w:t>
            </w:r>
            <w:r w:rsidRPr="00E41637">
              <w:rPr>
                <w:spacing w:val="-3"/>
                <w:sz w:val="24"/>
                <w:szCs w:val="24"/>
              </w:rPr>
              <w:t>петь пиано и меццо-сопрано с сопровожден</w:t>
            </w:r>
            <w:r w:rsidRPr="00E41637">
              <w:rPr>
                <w:spacing w:val="-3"/>
                <w:sz w:val="24"/>
                <w:szCs w:val="24"/>
              </w:rPr>
              <w:t>и</w:t>
            </w:r>
            <w:r w:rsidRPr="00E41637">
              <w:rPr>
                <w:spacing w:val="-3"/>
                <w:sz w:val="24"/>
                <w:szCs w:val="24"/>
              </w:rPr>
              <w:t>ем и без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115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«Военная игра», муз. П. Савинцева, сл.</w:t>
            </w:r>
            <w:r w:rsidRPr="00E41637">
              <w:rPr>
                <w:spacing w:val="-2"/>
                <w:sz w:val="24"/>
                <w:szCs w:val="24"/>
              </w:rPr>
              <w:t>П. Синявского; «День Победы», муз. Т. Чу</w:t>
            </w:r>
            <w:r w:rsidRPr="00E41637">
              <w:rPr>
                <w:spacing w:val="-1"/>
                <w:sz w:val="24"/>
                <w:szCs w:val="24"/>
              </w:rPr>
              <w:t xml:space="preserve">довой, сл. Г. Ладонщикова; «Детский сад наш, до свиданья!», муз.исл. С. Юдиной; «Если б не было школ» из к/ф «Утро без отметок», муз. В. Шаинского, сл. Ю. Энтина; «Катюша», муз. М. Блантера, </w:t>
            </w:r>
            <w:r w:rsidRPr="00E41637">
              <w:rPr>
                <w:sz w:val="24"/>
                <w:szCs w:val="24"/>
              </w:rPr>
              <w:t>сл. М. Исаковского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584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Песенное творчество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59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Придумывать собственную мелодию в ритме марша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125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«Марш», муз. В. Агафонникова, сл. А. Ши</w:t>
            </w:r>
            <w:r w:rsidRPr="00E41637">
              <w:rPr>
                <w:sz w:val="24"/>
                <w:szCs w:val="24"/>
              </w:rPr>
              <w:t>бицкой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1400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4" w:right="595" w:firstLine="5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Музыкально-ритмические дв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и</w:t>
            </w:r>
            <w:r w:rsidRPr="00E41637">
              <w:rPr>
                <w:b/>
                <w:i/>
                <w:iCs/>
                <w:spacing w:val="-3"/>
                <w:sz w:val="24"/>
                <w:szCs w:val="24"/>
              </w:rPr>
              <w:t>жения</w:t>
            </w:r>
          </w:p>
          <w:p w:rsidR="001F17FE" w:rsidRPr="00E41637" w:rsidRDefault="001F17FE" w:rsidP="00036130">
            <w:pPr>
              <w:shd w:val="clear" w:color="auto" w:fill="FFFFFF"/>
              <w:ind w:left="14" w:right="595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Упражнения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Знакомить;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-с шагом и элементами полонеза;</w:t>
            </w:r>
          </w:p>
          <w:p w:rsidR="001F17FE" w:rsidRPr="00E41637" w:rsidRDefault="001F17FE" w:rsidP="00616E78">
            <w:pPr>
              <w:shd w:val="clear" w:color="auto" w:fill="FFFFFF"/>
              <w:tabs>
                <w:tab w:val="left" w:pos="274"/>
              </w:tabs>
              <w:ind w:right="518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2"/>
                <w:sz w:val="24"/>
                <w:szCs w:val="24"/>
              </w:rPr>
              <w:t>отмечать в движениях чер</w:t>
            </w:r>
            <w:r w:rsidRPr="00E41637">
              <w:rPr>
                <w:spacing w:val="-2"/>
                <w:sz w:val="24"/>
                <w:szCs w:val="24"/>
              </w:rPr>
              <w:t>е</w:t>
            </w:r>
            <w:r w:rsidRPr="00E41637">
              <w:rPr>
                <w:spacing w:val="-2"/>
                <w:sz w:val="24"/>
                <w:szCs w:val="24"/>
              </w:rPr>
              <w:t>дование фраз и смену</w:t>
            </w:r>
            <w:r w:rsidRPr="00E41637">
              <w:rPr>
                <w:sz w:val="24"/>
                <w:szCs w:val="24"/>
              </w:rPr>
              <w:t>сильной и слабой долей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77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«Стирка» тренажер; «Осторожный шаг» </w:t>
            </w:r>
            <w:r w:rsidRPr="00E41637">
              <w:rPr>
                <w:spacing w:val="-3"/>
                <w:sz w:val="24"/>
                <w:szCs w:val="24"/>
              </w:rPr>
              <w:t>Ж. Люли; шаг полонеза, элеме</w:t>
            </w:r>
            <w:r w:rsidRPr="00E41637">
              <w:rPr>
                <w:spacing w:val="-3"/>
                <w:sz w:val="24"/>
                <w:szCs w:val="24"/>
              </w:rPr>
              <w:t>н</w:t>
            </w:r>
            <w:r w:rsidRPr="00E41637">
              <w:rPr>
                <w:spacing w:val="-3"/>
                <w:sz w:val="24"/>
                <w:szCs w:val="24"/>
              </w:rPr>
              <w:t xml:space="preserve">ты полонеза </w:t>
            </w:r>
            <w:r w:rsidRPr="00E41637">
              <w:rPr>
                <w:sz w:val="24"/>
                <w:szCs w:val="24"/>
              </w:rPr>
              <w:t>под муз. Ю. Михайленко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1718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Пляски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Учить: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64"/>
              </w:tabs>
              <w:ind w:right="60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2"/>
                <w:sz w:val="24"/>
                <w:szCs w:val="24"/>
              </w:rPr>
              <w:t>передавать в танцевальных движениях характер</w:t>
            </w:r>
            <w:r w:rsidRPr="00E41637">
              <w:rPr>
                <w:sz w:val="24"/>
                <w:szCs w:val="24"/>
              </w:rPr>
              <w:t>танца;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6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1"/>
                <w:sz w:val="24"/>
                <w:szCs w:val="24"/>
              </w:rPr>
              <w:t>двигаться в танце ритмично, эм</w:t>
            </w:r>
            <w:r w:rsidRPr="00E41637">
              <w:rPr>
                <w:spacing w:val="-1"/>
                <w:sz w:val="24"/>
                <w:szCs w:val="24"/>
              </w:rPr>
              <w:t>о</w:t>
            </w:r>
            <w:r w:rsidRPr="00E41637">
              <w:rPr>
                <w:spacing w:val="-1"/>
                <w:sz w:val="24"/>
                <w:szCs w:val="24"/>
              </w:rPr>
              <w:t>ционально;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6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-свободно танцевать с предметами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134" w:hanging="5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«Полонез» Ю. Михайленко; «Танец с шар</w:t>
            </w:r>
            <w:r w:rsidRPr="00E41637">
              <w:rPr>
                <w:spacing w:val="-2"/>
                <w:sz w:val="24"/>
                <w:szCs w:val="24"/>
              </w:rPr>
              <w:t>фами и свечой», «Танец кукол» И. Ковнера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1435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Игры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250"/>
              <w:jc w:val="both"/>
              <w:rPr>
                <w:sz w:val="24"/>
                <w:szCs w:val="24"/>
              </w:rPr>
            </w:pPr>
            <w:r w:rsidRPr="00E41637">
              <w:rPr>
                <w:spacing w:val="35"/>
                <w:sz w:val="24"/>
                <w:szCs w:val="24"/>
              </w:rPr>
              <w:t>Развивать</w:t>
            </w:r>
            <w:r w:rsidRPr="00E41637">
              <w:rPr>
                <w:spacing w:val="-2"/>
                <w:sz w:val="24"/>
                <w:szCs w:val="24"/>
              </w:rPr>
              <w:t>умение двигаться выразительно в соот</w:t>
            </w:r>
            <w:r w:rsidRPr="00E41637">
              <w:rPr>
                <w:sz w:val="24"/>
                <w:szCs w:val="24"/>
              </w:rPr>
              <w:t>ветствии с музыкальным образом. Восп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тывать коммуникативные кач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ства.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197" w:hanging="5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 xml:space="preserve">«Кто скорей ударит в бубен?» Л. Шварца; </w:t>
            </w:r>
            <w:r w:rsidRPr="00E41637">
              <w:rPr>
                <w:spacing w:val="-3"/>
                <w:sz w:val="24"/>
                <w:szCs w:val="24"/>
              </w:rPr>
              <w:t>«Игра с цветными флажк</w:t>
            </w:r>
            <w:r w:rsidRPr="00E41637">
              <w:rPr>
                <w:spacing w:val="-3"/>
                <w:sz w:val="24"/>
                <w:szCs w:val="24"/>
              </w:rPr>
              <w:t>а</w:t>
            </w:r>
            <w:r w:rsidRPr="00E41637">
              <w:rPr>
                <w:spacing w:val="-3"/>
                <w:sz w:val="24"/>
                <w:szCs w:val="24"/>
              </w:rPr>
              <w:t>ми» Ю. Чичкова</w:t>
            </w:r>
          </w:p>
        </w:tc>
      </w:tr>
      <w:tr w:rsidR="001F17FE" w:rsidRPr="00E41637" w:rsidTr="00616E78">
        <w:trPr>
          <w:gridBefore w:val="1"/>
          <w:wBefore w:w="17" w:type="dxa"/>
          <w:trHeight w:hRule="exact" w:val="677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9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Музыкально-игровое творчество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0" w:right="96"/>
              <w:jc w:val="both"/>
              <w:rPr>
                <w:sz w:val="24"/>
                <w:szCs w:val="24"/>
              </w:rPr>
            </w:pPr>
            <w:r w:rsidRPr="00E41637">
              <w:rPr>
                <w:spacing w:val="36"/>
                <w:sz w:val="24"/>
                <w:szCs w:val="24"/>
              </w:rPr>
              <w:t>Развивать</w:t>
            </w:r>
            <w:r w:rsidRPr="00E41637">
              <w:rPr>
                <w:spacing w:val="-2"/>
                <w:sz w:val="24"/>
                <w:szCs w:val="24"/>
              </w:rPr>
              <w:t>умение выразител</w:t>
            </w:r>
            <w:r w:rsidRPr="00E41637">
              <w:rPr>
                <w:spacing w:val="-2"/>
                <w:sz w:val="24"/>
                <w:szCs w:val="24"/>
              </w:rPr>
              <w:t>ь</w:t>
            </w:r>
            <w:r w:rsidRPr="00E41637">
              <w:rPr>
                <w:spacing w:val="-2"/>
                <w:sz w:val="24"/>
                <w:szCs w:val="24"/>
              </w:rPr>
              <w:t>ной передачи игрово</w:t>
            </w:r>
            <w:r w:rsidRPr="00E41637">
              <w:rPr>
                <w:sz w:val="24"/>
                <w:szCs w:val="24"/>
              </w:rPr>
              <w:t>го действия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4" w:right="158" w:firstLine="19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«Посадили мы горох», муз. Е. Тил</w:t>
            </w:r>
            <w:r w:rsidRPr="00E41637">
              <w:rPr>
                <w:spacing w:val="-3"/>
                <w:sz w:val="24"/>
                <w:szCs w:val="24"/>
              </w:rPr>
              <w:t>и</w:t>
            </w:r>
            <w:r w:rsidRPr="00E41637">
              <w:rPr>
                <w:spacing w:val="-3"/>
                <w:sz w:val="24"/>
                <w:szCs w:val="24"/>
              </w:rPr>
              <w:t xml:space="preserve">чеевой, </w:t>
            </w:r>
            <w:r w:rsidRPr="00E41637">
              <w:rPr>
                <w:sz w:val="24"/>
                <w:szCs w:val="24"/>
              </w:rPr>
              <w:t>сл. М. Долинова</w:t>
            </w:r>
          </w:p>
        </w:tc>
      </w:tr>
      <w:tr w:rsidR="001F17FE" w:rsidRPr="00E41637" w:rsidTr="00616E78">
        <w:trPr>
          <w:gridBefore w:val="1"/>
          <w:wBefore w:w="17" w:type="dxa"/>
          <w:trHeight w:hRule="exact" w:val="715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9"/>
              <w:jc w:val="both"/>
              <w:rPr>
                <w:b/>
                <w:i/>
                <w:sz w:val="24"/>
                <w:szCs w:val="24"/>
              </w:rPr>
            </w:pPr>
            <w:r w:rsidRPr="00E41637">
              <w:rPr>
                <w:b/>
                <w:i/>
                <w:sz w:val="24"/>
                <w:szCs w:val="24"/>
              </w:rPr>
              <w:t>Игра на детских муз</w:t>
            </w:r>
            <w:r w:rsidRPr="00E41637">
              <w:rPr>
                <w:b/>
                <w:i/>
                <w:sz w:val="24"/>
                <w:szCs w:val="24"/>
              </w:rPr>
              <w:t>ы</w:t>
            </w:r>
            <w:r w:rsidRPr="00E41637">
              <w:rPr>
                <w:b/>
                <w:i/>
                <w:sz w:val="24"/>
                <w:szCs w:val="24"/>
              </w:rPr>
              <w:t>кальных инструментах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Совершенствовать навыки игры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226" w:firstLine="14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«Лесенка», муз. Е. Тиличеевой, сл. М.Дол</w:t>
            </w:r>
            <w:r w:rsidRPr="00E41637">
              <w:rPr>
                <w:sz w:val="24"/>
                <w:szCs w:val="24"/>
              </w:rPr>
              <w:t>инова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856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4" w:right="854" w:firstLine="1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pacing w:val="-3"/>
                <w:sz w:val="24"/>
                <w:szCs w:val="24"/>
              </w:rPr>
              <w:t>Самостоятел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t>ь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t>ная музыкал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t>ь</w:t>
            </w:r>
            <w:r w:rsidRPr="00E41637">
              <w:rPr>
                <w:b/>
                <w:bCs/>
                <w:spacing w:val="-3"/>
                <w:sz w:val="24"/>
                <w:szCs w:val="24"/>
              </w:rPr>
              <w:t xml:space="preserve">ная </w:t>
            </w:r>
            <w:r w:rsidRPr="00E41637">
              <w:rPr>
                <w:b/>
                <w:bCs/>
                <w:sz w:val="24"/>
                <w:szCs w:val="24"/>
              </w:rPr>
              <w:t>деятел</w:t>
            </w:r>
            <w:r w:rsidRPr="00E41637">
              <w:rPr>
                <w:b/>
                <w:bCs/>
                <w:sz w:val="24"/>
                <w:szCs w:val="24"/>
              </w:rPr>
              <w:t>ь</w:t>
            </w:r>
            <w:r w:rsidRPr="00E41637">
              <w:rPr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Побуждать к игровым импровиз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циям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«Пчелка и цветы» (импровизация)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1138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Праздники и развлеч</w:t>
            </w:r>
            <w:r w:rsidRPr="00E41637">
              <w:rPr>
                <w:b/>
                <w:bCs/>
                <w:sz w:val="24"/>
                <w:szCs w:val="24"/>
              </w:rPr>
              <w:t>е</w:t>
            </w:r>
            <w:r w:rsidRPr="00E41637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5" w:right="485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Совершенствовать художес</w:t>
            </w:r>
            <w:r w:rsidRPr="00E41637">
              <w:rPr>
                <w:sz w:val="24"/>
                <w:szCs w:val="24"/>
              </w:rPr>
              <w:t>т</w:t>
            </w:r>
            <w:r w:rsidRPr="00E41637">
              <w:rPr>
                <w:sz w:val="24"/>
                <w:szCs w:val="24"/>
              </w:rPr>
              <w:t>венные способности. Восп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тывать здоровый образ жизни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«Музыка весны». Муз.-лит. композ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ция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398"/>
          <w:jc w:val="center"/>
        </w:trPr>
        <w:tc>
          <w:tcPr>
            <w:tcW w:w="106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17FE" w:rsidRPr="00E41637" w:rsidRDefault="001F17FE" w:rsidP="00E010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5257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Музыкальные занятия.</w:t>
            </w:r>
          </w:p>
          <w:p w:rsidR="001F17FE" w:rsidRPr="00E41637" w:rsidRDefault="001F17FE" w:rsidP="00036130">
            <w:pPr>
              <w:shd w:val="clear" w:color="auto" w:fill="FFFFFF"/>
              <w:ind w:left="14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Слушание музыки.</w:t>
            </w:r>
          </w:p>
          <w:p w:rsidR="001F17FE" w:rsidRPr="00E41637" w:rsidRDefault="001F17FE" w:rsidP="00036130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41637">
              <w:rPr>
                <w:spacing w:val="-3"/>
                <w:sz w:val="24"/>
                <w:szCs w:val="24"/>
              </w:rPr>
              <w:t>Восприятие музыкальных произведений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Учить: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1"/>
                <w:sz w:val="24"/>
                <w:szCs w:val="24"/>
              </w:rPr>
              <w:t>различать средства музыкальной выразительности;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ind w:right="62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2"/>
                <w:sz w:val="24"/>
                <w:szCs w:val="24"/>
              </w:rPr>
              <w:t>определять образное содержание музыкальных про</w:t>
            </w:r>
            <w:r w:rsidRPr="00E41637">
              <w:rPr>
                <w:sz w:val="24"/>
                <w:szCs w:val="24"/>
              </w:rPr>
              <w:t>изведений;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ind w:right="62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-накапливать музыкальные вп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чатления.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74"/>
              </w:tabs>
              <w:ind w:right="62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Побуждать передавать образы природы в рисунках,</w:t>
            </w:r>
            <w:r w:rsidRPr="00E41637">
              <w:rPr>
                <w:sz w:val="24"/>
                <w:szCs w:val="24"/>
              </w:rPr>
              <w:br/>
              <w:t>созвучных музыкальному образу.</w:t>
            </w:r>
          </w:p>
          <w:p w:rsidR="001F17FE" w:rsidRPr="00E41637" w:rsidRDefault="001F17FE" w:rsidP="00036130">
            <w:pPr>
              <w:shd w:val="clear" w:color="auto" w:fill="FFFFFF"/>
              <w:ind w:right="62" w:firstLine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Углублять представления об из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бразительных возможностях м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зыки.</w:t>
            </w:r>
          </w:p>
          <w:p w:rsidR="001F17FE" w:rsidRPr="00E41637" w:rsidRDefault="001F17FE" w:rsidP="00036130">
            <w:pPr>
              <w:shd w:val="clear" w:color="auto" w:fill="FFFFFF"/>
              <w:ind w:right="62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Развивать представления о связи музыкальных и речевых интон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ций.</w:t>
            </w:r>
          </w:p>
          <w:p w:rsidR="001F17FE" w:rsidRPr="00E41637" w:rsidRDefault="001F17FE" w:rsidP="00036130">
            <w:pPr>
              <w:shd w:val="clear" w:color="auto" w:fill="FFFFFF"/>
              <w:ind w:right="62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Расширять представления о м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зыкальных инструментах и их выразительных возможностях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221" w:firstLine="5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«Петрушка» И. Стравинского; «То</w:t>
            </w:r>
            <w:r w:rsidRPr="00E41637">
              <w:rPr>
                <w:spacing w:val="-1"/>
                <w:sz w:val="24"/>
                <w:szCs w:val="24"/>
              </w:rPr>
              <w:t>к</w:t>
            </w:r>
            <w:r w:rsidRPr="00E41637">
              <w:rPr>
                <w:spacing w:val="-1"/>
                <w:sz w:val="24"/>
                <w:szCs w:val="24"/>
              </w:rPr>
              <w:t xml:space="preserve">ката» </w:t>
            </w:r>
            <w:r w:rsidRPr="00E41637">
              <w:rPr>
                <w:spacing w:val="-2"/>
                <w:sz w:val="24"/>
                <w:szCs w:val="24"/>
              </w:rPr>
              <w:t>И. С. Баха; «Концерт» А. В</w:t>
            </w:r>
            <w:r w:rsidRPr="00E41637">
              <w:rPr>
                <w:spacing w:val="-2"/>
                <w:sz w:val="24"/>
                <w:szCs w:val="24"/>
              </w:rPr>
              <w:t>и</w:t>
            </w:r>
            <w:r w:rsidRPr="00E41637">
              <w:rPr>
                <w:spacing w:val="-2"/>
                <w:sz w:val="24"/>
                <w:szCs w:val="24"/>
              </w:rPr>
              <w:t>вальди; «Кон</w:t>
            </w:r>
            <w:r w:rsidRPr="00E41637">
              <w:rPr>
                <w:sz w:val="24"/>
                <w:szCs w:val="24"/>
              </w:rPr>
              <w:t>церт для гобоя с орк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стром», «Концерт для флейты с о</w:t>
            </w:r>
            <w:r w:rsidRPr="00E41637">
              <w:rPr>
                <w:sz w:val="24"/>
                <w:szCs w:val="24"/>
              </w:rPr>
              <w:t>р</w:t>
            </w:r>
            <w:r w:rsidRPr="00E41637">
              <w:rPr>
                <w:sz w:val="24"/>
                <w:szCs w:val="24"/>
              </w:rPr>
              <w:t>кестром», «Концерт для арфы с о</w:t>
            </w:r>
            <w:r w:rsidRPr="00E41637">
              <w:rPr>
                <w:sz w:val="24"/>
                <w:szCs w:val="24"/>
              </w:rPr>
              <w:t>р</w:t>
            </w:r>
            <w:r w:rsidRPr="00E41637">
              <w:rPr>
                <w:sz w:val="24"/>
                <w:szCs w:val="24"/>
              </w:rPr>
              <w:t>кестром» В. А. Моцарта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618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Развитие голоса и слуха</w:t>
            </w:r>
          </w:p>
          <w:p w:rsidR="001F17FE" w:rsidRPr="00E41637" w:rsidRDefault="001F17FE" w:rsidP="00036130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Различать высоту звука, тембр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«Музыкальное лото»;</w:t>
            </w:r>
          </w:p>
          <w:p w:rsidR="001F17FE" w:rsidRPr="00E41637" w:rsidRDefault="001F17FE" w:rsidP="00036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«На чем играю?» Н. Г. Кононовой</w:t>
            </w:r>
          </w:p>
        </w:tc>
      </w:tr>
      <w:tr w:rsidR="001F17FE" w:rsidRPr="00E41637" w:rsidTr="00616E78">
        <w:trPr>
          <w:gridBefore w:val="1"/>
          <w:wBefore w:w="17" w:type="dxa"/>
          <w:trHeight w:hRule="exact" w:val="1779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5"/>
              <w:jc w:val="both"/>
              <w:rPr>
                <w:b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Пение.</w:t>
            </w:r>
          </w:p>
          <w:p w:rsidR="001F17FE" w:rsidRPr="00E41637" w:rsidRDefault="001F17FE" w:rsidP="00036130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Усвоение песенных нав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ков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408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Развивать дикцию, артикул</w:t>
            </w:r>
            <w:r w:rsidRPr="00E41637">
              <w:rPr>
                <w:sz w:val="24"/>
                <w:szCs w:val="24"/>
              </w:rPr>
              <w:t>я</w:t>
            </w:r>
            <w:r w:rsidRPr="00E41637">
              <w:rPr>
                <w:sz w:val="24"/>
                <w:szCs w:val="24"/>
              </w:rPr>
              <w:t>цию. Учить: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69"/>
              </w:tabs>
              <w:ind w:right="408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</w:t>
            </w:r>
            <w:r w:rsidRPr="00E41637">
              <w:rPr>
                <w:spacing w:val="-2"/>
                <w:sz w:val="24"/>
                <w:szCs w:val="24"/>
              </w:rPr>
              <w:t>исполнять песни разного х</w:t>
            </w:r>
            <w:r w:rsidRPr="00E41637">
              <w:rPr>
                <w:spacing w:val="-2"/>
                <w:sz w:val="24"/>
                <w:szCs w:val="24"/>
              </w:rPr>
              <w:t>а</w:t>
            </w:r>
            <w:r w:rsidRPr="00E41637">
              <w:rPr>
                <w:spacing w:val="-2"/>
                <w:sz w:val="24"/>
                <w:szCs w:val="24"/>
              </w:rPr>
              <w:t>рактера выразител</w:t>
            </w:r>
            <w:r w:rsidRPr="00E41637">
              <w:rPr>
                <w:spacing w:val="-2"/>
                <w:sz w:val="24"/>
                <w:szCs w:val="24"/>
              </w:rPr>
              <w:t>ь</w:t>
            </w:r>
            <w:r w:rsidRPr="00E41637">
              <w:rPr>
                <w:spacing w:val="-2"/>
                <w:sz w:val="24"/>
                <w:szCs w:val="24"/>
              </w:rPr>
              <w:t>но,</w:t>
            </w:r>
            <w:r w:rsidRPr="00E41637">
              <w:rPr>
                <w:sz w:val="24"/>
                <w:szCs w:val="24"/>
              </w:rPr>
              <w:t>эмоционально, в диапазоне октавы;</w:t>
            </w:r>
          </w:p>
          <w:p w:rsidR="001F17FE" w:rsidRPr="00E41637" w:rsidRDefault="001F17FE" w:rsidP="00036130">
            <w:pPr>
              <w:shd w:val="clear" w:color="auto" w:fill="FFFFFF"/>
              <w:tabs>
                <w:tab w:val="left" w:pos="269"/>
              </w:tabs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-передавать голосом кульминации;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right="350" w:hanging="5"/>
              <w:jc w:val="both"/>
              <w:rPr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«Первые шаги», муз. С. Пожлакова, сл.</w:t>
            </w:r>
            <w:r w:rsidRPr="00E41637">
              <w:rPr>
                <w:spacing w:val="-3"/>
                <w:sz w:val="24"/>
                <w:szCs w:val="24"/>
              </w:rPr>
              <w:t>А. Ольгина; «Прощальный вальс» Е. Фи</w:t>
            </w:r>
            <w:r w:rsidRPr="00E41637">
              <w:rPr>
                <w:spacing w:val="-2"/>
                <w:sz w:val="24"/>
                <w:szCs w:val="24"/>
              </w:rPr>
              <w:t xml:space="preserve">липповой; «Баба Яга», муз. М. Славкина, </w:t>
            </w:r>
            <w:r w:rsidRPr="00E41637">
              <w:rPr>
                <w:spacing w:val="-1"/>
                <w:sz w:val="24"/>
                <w:szCs w:val="24"/>
              </w:rPr>
              <w:t>сл. Е. Карган</w:t>
            </w:r>
            <w:r w:rsidRPr="00E41637">
              <w:rPr>
                <w:spacing w:val="-1"/>
                <w:sz w:val="24"/>
                <w:szCs w:val="24"/>
              </w:rPr>
              <w:t>о</w:t>
            </w:r>
            <w:r w:rsidRPr="00E41637">
              <w:rPr>
                <w:spacing w:val="-1"/>
                <w:sz w:val="24"/>
                <w:szCs w:val="24"/>
              </w:rPr>
              <w:t xml:space="preserve">вой; «Сказка пришла», </w:t>
            </w:r>
            <w:r w:rsidRPr="00E41637">
              <w:rPr>
                <w:sz w:val="24"/>
                <w:szCs w:val="24"/>
              </w:rPr>
              <w:t>муз.исл. С. Юдиной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2002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left="5"/>
              <w:jc w:val="both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408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-петь пиано и меццо-сопрано с сопровождением и без;</w:t>
            </w:r>
          </w:p>
          <w:p w:rsidR="001F17FE" w:rsidRPr="00E41637" w:rsidRDefault="001F17FE" w:rsidP="00616E78">
            <w:pPr>
              <w:shd w:val="clear" w:color="auto" w:fill="FFFFFF"/>
              <w:ind w:right="408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-петь по ролям с сопровожд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нием и без.</w:t>
            </w:r>
          </w:p>
          <w:p w:rsidR="001F17FE" w:rsidRPr="00E41637" w:rsidRDefault="001F17FE" w:rsidP="00616E78">
            <w:pPr>
              <w:shd w:val="clear" w:color="auto" w:fill="FFFFFF"/>
              <w:ind w:right="408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Воспитывать интерес к ру</w:t>
            </w:r>
            <w:r w:rsidRPr="00E41637">
              <w:rPr>
                <w:sz w:val="24"/>
                <w:szCs w:val="24"/>
              </w:rPr>
              <w:t>с</w:t>
            </w:r>
            <w:r w:rsidRPr="00E41637">
              <w:rPr>
                <w:sz w:val="24"/>
                <w:szCs w:val="24"/>
              </w:rPr>
              <w:t>ским народным пе</w:t>
            </w:r>
            <w:r w:rsidRPr="00E41637">
              <w:rPr>
                <w:sz w:val="24"/>
                <w:szCs w:val="24"/>
              </w:rPr>
              <w:t>с</w:t>
            </w:r>
            <w:r w:rsidRPr="00E41637">
              <w:rPr>
                <w:sz w:val="24"/>
                <w:szCs w:val="24"/>
              </w:rPr>
              <w:t>ням,любовь к Родине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350" w:hanging="5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F17FE" w:rsidRPr="00E41637" w:rsidTr="00C36117">
        <w:trPr>
          <w:gridBefore w:val="1"/>
          <w:wBefore w:w="17" w:type="dxa"/>
          <w:trHeight w:hRule="exact" w:val="726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left="5"/>
              <w:jc w:val="both"/>
              <w:rPr>
                <w:b/>
                <w:i/>
                <w:iCs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Песенное творчество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408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Придумывать собственную мелодию в ритме вальса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350" w:hanging="5"/>
              <w:jc w:val="both"/>
              <w:rPr>
                <w:spacing w:val="-1"/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«Весной», муз. Г. Зингера, сл. А. Шибицкой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1634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left="5"/>
              <w:jc w:val="both"/>
              <w:rPr>
                <w:b/>
                <w:i/>
                <w:iCs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Музыкально-ритмические движения</w:t>
            </w:r>
          </w:p>
          <w:p w:rsidR="001F17FE" w:rsidRPr="00E41637" w:rsidRDefault="001F17FE" w:rsidP="003C2D50">
            <w:pPr>
              <w:shd w:val="clear" w:color="auto" w:fill="FFFFFF"/>
              <w:ind w:left="5"/>
              <w:jc w:val="both"/>
              <w:rPr>
                <w:b/>
                <w:i/>
                <w:iCs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Упражнения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408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Знакомить с шагом и элеме</w:t>
            </w:r>
            <w:r w:rsidRPr="00E41637">
              <w:rPr>
                <w:sz w:val="24"/>
                <w:szCs w:val="24"/>
              </w:rPr>
              <w:t>н</w:t>
            </w:r>
            <w:r w:rsidRPr="00E41637">
              <w:rPr>
                <w:sz w:val="24"/>
                <w:szCs w:val="24"/>
              </w:rPr>
              <w:t>тами полонеза. Учить отм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чать в движениях чередование фраз и смену сильной и слабой долей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350" w:hanging="5"/>
              <w:jc w:val="both"/>
              <w:rPr>
                <w:spacing w:val="-1"/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«Спортивный марш» В. Соловьева-Седого; «Баба Яга», муз. М. Сла</w:t>
            </w:r>
            <w:r w:rsidRPr="00E41637">
              <w:rPr>
                <w:spacing w:val="-1"/>
                <w:sz w:val="24"/>
                <w:szCs w:val="24"/>
              </w:rPr>
              <w:t>в</w:t>
            </w:r>
            <w:r w:rsidRPr="00E41637">
              <w:rPr>
                <w:spacing w:val="-1"/>
                <w:sz w:val="24"/>
                <w:szCs w:val="24"/>
              </w:rPr>
              <w:t>кина, сл. Е. Карга-новой; «Боковой галоп», муз. Ф. Шуберта; «Контр</w:t>
            </w:r>
            <w:r w:rsidRPr="00E41637">
              <w:rPr>
                <w:spacing w:val="-1"/>
                <w:sz w:val="24"/>
                <w:szCs w:val="24"/>
              </w:rPr>
              <w:t>а</w:t>
            </w:r>
            <w:r w:rsidRPr="00E41637">
              <w:rPr>
                <w:spacing w:val="-1"/>
                <w:sz w:val="24"/>
                <w:szCs w:val="24"/>
              </w:rPr>
              <w:t>данс» И. С. Баха; элементы разу</w:t>
            </w:r>
            <w:r w:rsidRPr="00E41637">
              <w:rPr>
                <w:spacing w:val="-1"/>
                <w:sz w:val="24"/>
                <w:szCs w:val="24"/>
              </w:rPr>
              <w:softHyphen/>
              <w:t>енных танцев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2049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left="5"/>
              <w:jc w:val="both"/>
              <w:rPr>
                <w:b/>
                <w:i/>
                <w:iCs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Пляски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408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Учить:</w:t>
            </w:r>
          </w:p>
          <w:p w:rsidR="001F17FE" w:rsidRPr="00E41637" w:rsidRDefault="001F17FE" w:rsidP="003C2D50">
            <w:pPr>
              <w:shd w:val="clear" w:color="auto" w:fill="FFFFFF"/>
              <w:ind w:right="408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-передавать в танцевальных движениях характертанца;</w:t>
            </w:r>
          </w:p>
          <w:p w:rsidR="001F17FE" w:rsidRPr="00E41637" w:rsidRDefault="001F17FE" w:rsidP="003C2D50">
            <w:pPr>
              <w:shd w:val="clear" w:color="auto" w:fill="FFFFFF"/>
              <w:ind w:right="408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-двигаться в танце ритмично, эмоционально;</w:t>
            </w:r>
          </w:p>
          <w:p w:rsidR="001F17FE" w:rsidRPr="00E41637" w:rsidRDefault="001F17FE" w:rsidP="003C2D50">
            <w:pPr>
              <w:shd w:val="clear" w:color="auto" w:fill="FFFFFF"/>
              <w:ind w:right="408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-свободно танцевать с предм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тами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350" w:hanging="5"/>
              <w:jc w:val="both"/>
              <w:rPr>
                <w:spacing w:val="-1"/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«Дважды два - четыре», муз. В. Шаинского, сл. М. Пляцковского; «Танец разбойников» Г. Гладкова из м/ф «Бременские музыканты»; «Танец с шарфами» Т. Суворова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2262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left="5"/>
              <w:jc w:val="both"/>
              <w:rPr>
                <w:b/>
                <w:i/>
                <w:iCs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Игры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408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Двигаться выразительно в с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ответствии с музыкальным образом.</w:t>
            </w:r>
          </w:p>
          <w:p w:rsidR="001F17FE" w:rsidRPr="00E41637" w:rsidRDefault="001F17FE" w:rsidP="003C2D50">
            <w:pPr>
              <w:shd w:val="clear" w:color="auto" w:fill="FFFFFF"/>
              <w:ind w:right="408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Воспитывать коммуникати</w:t>
            </w:r>
            <w:r w:rsidRPr="00E41637">
              <w:rPr>
                <w:sz w:val="24"/>
                <w:szCs w:val="24"/>
              </w:rPr>
              <w:t>в</w:t>
            </w:r>
            <w:r w:rsidRPr="00E41637">
              <w:rPr>
                <w:sz w:val="24"/>
                <w:szCs w:val="24"/>
              </w:rPr>
              <w:t>ные качества, развивать худ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жественное воображение. Доставить радость и удовол</w:t>
            </w:r>
            <w:r w:rsidRPr="00E41637">
              <w:rPr>
                <w:sz w:val="24"/>
                <w:szCs w:val="24"/>
              </w:rPr>
              <w:t>ь</w:t>
            </w:r>
            <w:r w:rsidRPr="00E41637">
              <w:rPr>
                <w:sz w:val="24"/>
                <w:szCs w:val="24"/>
              </w:rPr>
              <w:t>ствие.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350" w:hanging="5"/>
              <w:jc w:val="both"/>
              <w:rPr>
                <w:spacing w:val="-1"/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«Кто скорее?» Т. Ломовой; «Игра с цветами» В. Жубинской; «Игра в дирижера», муз. А. Фаттала, сл. В. Семернина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1274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036130">
            <w:pPr>
              <w:shd w:val="clear" w:color="auto" w:fill="FFFFFF"/>
              <w:ind w:left="5"/>
              <w:jc w:val="both"/>
              <w:rPr>
                <w:b/>
                <w:i/>
                <w:iCs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Музыкально-игровое творчество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408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Развивать умение выразител</w:t>
            </w:r>
            <w:r w:rsidRPr="00E41637">
              <w:rPr>
                <w:sz w:val="24"/>
                <w:szCs w:val="24"/>
              </w:rPr>
              <w:t>ь</w:t>
            </w:r>
            <w:r w:rsidRPr="00E41637">
              <w:rPr>
                <w:sz w:val="24"/>
                <w:szCs w:val="24"/>
              </w:rPr>
              <w:t>но передавать игровые дейс</w:t>
            </w:r>
            <w:r w:rsidRPr="00E41637">
              <w:rPr>
                <w:sz w:val="24"/>
                <w:szCs w:val="24"/>
              </w:rPr>
              <w:t>т</w:t>
            </w:r>
            <w:r w:rsidRPr="00E41637">
              <w:rPr>
                <w:sz w:val="24"/>
                <w:szCs w:val="24"/>
              </w:rPr>
              <w:t>вия с воображаемыми предм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тами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350" w:hanging="5"/>
              <w:jc w:val="both"/>
              <w:rPr>
                <w:spacing w:val="-1"/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«Пошла млада за водой», русская народная песня, обр. В. Агафонн</w:t>
            </w:r>
            <w:r w:rsidRPr="00E41637">
              <w:rPr>
                <w:spacing w:val="-1"/>
                <w:sz w:val="24"/>
                <w:szCs w:val="24"/>
              </w:rPr>
              <w:t>и</w:t>
            </w:r>
            <w:r w:rsidRPr="00E41637">
              <w:rPr>
                <w:spacing w:val="-1"/>
                <w:sz w:val="24"/>
                <w:szCs w:val="24"/>
              </w:rPr>
              <w:t>кова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981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left="5"/>
              <w:jc w:val="both"/>
              <w:rPr>
                <w:b/>
                <w:i/>
                <w:iCs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Игра на детских муз</w:t>
            </w:r>
            <w:r w:rsidRPr="00E41637">
              <w:rPr>
                <w:b/>
                <w:i/>
                <w:iCs/>
                <w:sz w:val="24"/>
                <w:szCs w:val="24"/>
              </w:rPr>
              <w:t>ы</w:t>
            </w:r>
            <w:r w:rsidRPr="00E41637">
              <w:rPr>
                <w:b/>
                <w:i/>
                <w:iCs/>
                <w:sz w:val="24"/>
                <w:szCs w:val="24"/>
              </w:rPr>
              <w:t>кальных инструментах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408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Совершенствовать навыки и</w:t>
            </w:r>
            <w:r w:rsidRPr="00E41637">
              <w:rPr>
                <w:sz w:val="24"/>
                <w:szCs w:val="24"/>
              </w:rPr>
              <w:t>г</w:t>
            </w:r>
            <w:r w:rsidRPr="00E41637">
              <w:rPr>
                <w:sz w:val="24"/>
                <w:szCs w:val="24"/>
              </w:rPr>
              <w:t>ры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350" w:hanging="5"/>
              <w:jc w:val="both"/>
              <w:rPr>
                <w:spacing w:val="-1"/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Знакомые попевки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866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left="5"/>
              <w:jc w:val="both"/>
              <w:rPr>
                <w:b/>
                <w:i/>
                <w:iCs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Самостоятельная муз</w:t>
            </w:r>
            <w:r w:rsidRPr="00E41637">
              <w:rPr>
                <w:b/>
                <w:i/>
                <w:iCs/>
                <w:sz w:val="24"/>
                <w:szCs w:val="24"/>
              </w:rPr>
              <w:t>ы</w:t>
            </w:r>
            <w:r w:rsidRPr="00E41637">
              <w:rPr>
                <w:b/>
                <w:i/>
                <w:iCs/>
                <w:sz w:val="24"/>
                <w:szCs w:val="24"/>
              </w:rPr>
              <w:t>кальная деятельность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408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Побуждать к игровым импр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визациям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350" w:hanging="5"/>
              <w:jc w:val="both"/>
              <w:rPr>
                <w:spacing w:val="-1"/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«Допой песенку» (импровизация)</w:t>
            </w:r>
          </w:p>
        </w:tc>
      </w:tr>
      <w:tr w:rsidR="001F17FE" w:rsidRPr="00E41637" w:rsidTr="00C36117">
        <w:trPr>
          <w:gridBefore w:val="1"/>
          <w:wBefore w:w="17" w:type="dxa"/>
          <w:trHeight w:hRule="exact" w:val="1276"/>
          <w:jc w:val="center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left="5"/>
              <w:jc w:val="both"/>
              <w:rPr>
                <w:b/>
                <w:i/>
                <w:iCs/>
                <w:sz w:val="24"/>
                <w:szCs w:val="24"/>
              </w:rPr>
            </w:pPr>
            <w:r w:rsidRPr="00E41637">
              <w:rPr>
                <w:b/>
                <w:i/>
                <w:i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408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Совершенствовать художес</w:t>
            </w:r>
            <w:r w:rsidRPr="00E41637">
              <w:rPr>
                <w:sz w:val="24"/>
                <w:szCs w:val="24"/>
              </w:rPr>
              <w:t>т</w:t>
            </w:r>
            <w:r w:rsidRPr="00E41637">
              <w:rPr>
                <w:sz w:val="24"/>
                <w:szCs w:val="24"/>
              </w:rPr>
              <w:t>венные способности.</w:t>
            </w:r>
          </w:p>
          <w:p w:rsidR="001F17FE" w:rsidRPr="00E41637" w:rsidRDefault="001F17FE" w:rsidP="003C2D50">
            <w:pPr>
              <w:shd w:val="clear" w:color="auto" w:fill="FFFFFF"/>
              <w:ind w:right="408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Воспитывать чувство патри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тизма, любви к Родине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7FE" w:rsidRPr="00E41637" w:rsidRDefault="001F17FE" w:rsidP="003C2D50">
            <w:pPr>
              <w:shd w:val="clear" w:color="auto" w:fill="FFFFFF"/>
              <w:ind w:right="350" w:hanging="5"/>
              <w:jc w:val="both"/>
              <w:rPr>
                <w:spacing w:val="-1"/>
                <w:sz w:val="24"/>
                <w:szCs w:val="24"/>
              </w:rPr>
            </w:pPr>
            <w:r w:rsidRPr="00E41637">
              <w:rPr>
                <w:spacing w:val="-1"/>
                <w:sz w:val="24"/>
                <w:szCs w:val="24"/>
              </w:rPr>
              <w:t>День Победы, праздник «Выпуск детей в школу»</w:t>
            </w:r>
          </w:p>
        </w:tc>
      </w:tr>
    </w:tbl>
    <w:p w:rsidR="001F17FE" w:rsidRDefault="001F17FE" w:rsidP="006C7F77">
      <w:pPr>
        <w:spacing w:after="120" w:line="200" w:lineRule="exact"/>
        <w:rPr>
          <w:sz w:val="20"/>
          <w:szCs w:val="20"/>
        </w:rPr>
      </w:pPr>
    </w:p>
    <w:p w:rsidR="001F17FE" w:rsidRDefault="001F17FE" w:rsidP="00D901AD">
      <w:pPr>
        <w:pStyle w:val="Heading2"/>
      </w:pPr>
      <w:bookmarkStart w:id="15" w:name="_Toc475315878"/>
      <w:r w:rsidRPr="00532C8C">
        <w:t>Планирование событий, праздников, мероприятия</w:t>
      </w:r>
      <w:bookmarkEnd w:id="15"/>
    </w:p>
    <w:tbl>
      <w:tblPr>
        <w:tblW w:w="9820" w:type="dxa"/>
        <w:jc w:val="center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40"/>
      </w:tblPr>
      <w:tblGrid>
        <w:gridCol w:w="2186"/>
        <w:gridCol w:w="2702"/>
        <w:gridCol w:w="1178"/>
        <w:gridCol w:w="2185"/>
        <w:gridCol w:w="1569"/>
      </w:tblGrid>
      <w:tr w:rsidR="001F17FE" w:rsidRPr="00E41637" w:rsidTr="00D901AD">
        <w:trPr>
          <w:trHeight w:val="472"/>
          <w:jc w:val="center"/>
        </w:trPr>
        <w:tc>
          <w:tcPr>
            <w:tcW w:w="9820" w:type="dxa"/>
            <w:gridSpan w:val="5"/>
          </w:tcPr>
          <w:p w:rsidR="001F17FE" w:rsidRPr="00E41637" w:rsidRDefault="001F17FE" w:rsidP="00794167">
            <w:pPr>
              <w:jc w:val="center"/>
              <w:rPr>
                <w:b/>
                <w:bCs/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Циклограмма  проведения праздников и развлечений</w:t>
            </w:r>
          </w:p>
        </w:tc>
      </w:tr>
      <w:tr w:rsidR="001F17FE" w:rsidRPr="00E41637" w:rsidTr="00D901AD">
        <w:trPr>
          <w:trHeight w:val="626"/>
          <w:jc w:val="center"/>
        </w:trPr>
        <w:tc>
          <w:tcPr>
            <w:tcW w:w="2186" w:type="dxa"/>
          </w:tcPr>
          <w:p w:rsidR="001F17FE" w:rsidRPr="00E41637" w:rsidRDefault="001F17FE" w:rsidP="00794167">
            <w:pPr>
              <w:jc w:val="center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3069" w:type="dxa"/>
          </w:tcPr>
          <w:p w:rsidR="001F17FE" w:rsidRPr="00E41637" w:rsidRDefault="001F17FE" w:rsidP="00794167">
            <w:pPr>
              <w:jc w:val="center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78" w:type="dxa"/>
          </w:tcPr>
          <w:p w:rsidR="001F17FE" w:rsidRPr="00E41637" w:rsidRDefault="001F17FE" w:rsidP="00794167">
            <w:pPr>
              <w:jc w:val="center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Месяц</w:t>
            </w:r>
          </w:p>
        </w:tc>
        <w:tc>
          <w:tcPr>
            <w:tcW w:w="1797" w:type="dxa"/>
          </w:tcPr>
          <w:p w:rsidR="001F17FE" w:rsidRPr="00E41637" w:rsidRDefault="001F17FE" w:rsidP="00794167">
            <w:pPr>
              <w:jc w:val="center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590" w:type="dxa"/>
          </w:tcPr>
          <w:p w:rsidR="001F17FE" w:rsidRPr="00E41637" w:rsidRDefault="001F17FE" w:rsidP="00794167">
            <w:pPr>
              <w:jc w:val="center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Форма 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ведения</w:t>
            </w:r>
          </w:p>
        </w:tc>
      </w:tr>
      <w:tr w:rsidR="001F17FE" w:rsidRPr="00E41637" w:rsidTr="00D901AD">
        <w:trPr>
          <w:trHeight w:val="1920"/>
          <w:jc w:val="center"/>
        </w:trPr>
        <w:tc>
          <w:tcPr>
            <w:tcW w:w="2186" w:type="dxa"/>
          </w:tcPr>
          <w:p w:rsidR="001F17FE" w:rsidRPr="00E41637" w:rsidRDefault="001F17FE" w:rsidP="00794167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 Младшие группы</w:t>
            </w:r>
          </w:p>
          <w:p w:rsidR="001F17FE" w:rsidRPr="00E41637" w:rsidRDefault="001F17FE" w:rsidP="00794167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Средние группы</w:t>
            </w:r>
          </w:p>
          <w:p w:rsidR="001F17FE" w:rsidRPr="00E41637" w:rsidRDefault="001F17FE" w:rsidP="00794167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Старшие группы</w:t>
            </w:r>
          </w:p>
          <w:p w:rsidR="001F17FE" w:rsidRPr="00E41637" w:rsidRDefault="001F17FE" w:rsidP="00794167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Подготовительные группы</w:t>
            </w:r>
          </w:p>
        </w:tc>
        <w:tc>
          <w:tcPr>
            <w:tcW w:w="3069" w:type="dxa"/>
          </w:tcPr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До свиданья, лето, здравствуй детский сад!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Петрушка идет в де</w:t>
            </w:r>
            <w:r w:rsidRPr="00E41637">
              <w:rPr>
                <w:sz w:val="24"/>
                <w:szCs w:val="24"/>
              </w:rPr>
              <w:t>т</w:t>
            </w:r>
            <w:r w:rsidRPr="00E41637">
              <w:rPr>
                <w:sz w:val="24"/>
                <w:szCs w:val="24"/>
              </w:rPr>
              <w:t>ский сад.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День знаний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День знаний</w:t>
            </w:r>
          </w:p>
        </w:tc>
        <w:tc>
          <w:tcPr>
            <w:tcW w:w="1178" w:type="dxa"/>
          </w:tcPr>
          <w:p w:rsidR="001F17FE" w:rsidRPr="00E41637" w:rsidRDefault="001F17FE" w:rsidP="00794167">
            <w:pPr>
              <w:jc w:val="center"/>
              <w:rPr>
                <w:sz w:val="24"/>
                <w:szCs w:val="24"/>
              </w:rPr>
            </w:pPr>
          </w:p>
          <w:p w:rsidR="001F17FE" w:rsidRPr="00E41637" w:rsidRDefault="001F17FE" w:rsidP="00794167">
            <w:pPr>
              <w:jc w:val="center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Сентябрь</w:t>
            </w:r>
          </w:p>
        </w:tc>
        <w:tc>
          <w:tcPr>
            <w:tcW w:w="1797" w:type="dxa"/>
          </w:tcPr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Муз.руководители,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90" w:type="dxa"/>
          </w:tcPr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Развлечение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</w:tc>
      </w:tr>
      <w:tr w:rsidR="001F17FE" w:rsidRPr="00E41637" w:rsidTr="00D901AD">
        <w:trPr>
          <w:trHeight w:val="1594"/>
          <w:jc w:val="center"/>
        </w:trPr>
        <w:tc>
          <w:tcPr>
            <w:tcW w:w="2186" w:type="dxa"/>
          </w:tcPr>
          <w:p w:rsidR="001F17FE" w:rsidRPr="00E41637" w:rsidRDefault="001F17FE" w:rsidP="00794167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Младшие группы</w:t>
            </w:r>
          </w:p>
          <w:p w:rsidR="001F17FE" w:rsidRPr="00E41637" w:rsidRDefault="001F17FE" w:rsidP="00794167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Средние группы</w:t>
            </w:r>
          </w:p>
          <w:p w:rsidR="001F17FE" w:rsidRPr="00E41637" w:rsidRDefault="001F17FE" w:rsidP="00794167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Старшие группы</w:t>
            </w:r>
          </w:p>
          <w:p w:rsidR="001F17FE" w:rsidRPr="00E41637" w:rsidRDefault="001F17FE" w:rsidP="00794167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Подготовительные группы</w:t>
            </w:r>
          </w:p>
        </w:tc>
        <w:tc>
          <w:tcPr>
            <w:tcW w:w="3069" w:type="dxa"/>
          </w:tcPr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 гости к Осени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Праздник Осени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Гуси-лебеди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Веселая ярмарка</w:t>
            </w:r>
          </w:p>
        </w:tc>
        <w:tc>
          <w:tcPr>
            <w:tcW w:w="1178" w:type="dxa"/>
          </w:tcPr>
          <w:p w:rsidR="001F17FE" w:rsidRPr="00E41637" w:rsidRDefault="001F17FE" w:rsidP="00794167">
            <w:pPr>
              <w:jc w:val="center"/>
              <w:rPr>
                <w:sz w:val="24"/>
                <w:szCs w:val="24"/>
              </w:rPr>
            </w:pPr>
          </w:p>
          <w:p w:rsidR="001F17FE" w:rsidRPr="00E41637" w:rsidRDefault="001F17FE" w:rsidP="00794167">
            <w:pPr>
              <w:jc w:val="center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Октябрь</w:t>
            </w:r>
          </w:p>
        </w:tc>
        <w:tc>
          <w:tcPr>
            <w:tcW w:w="1797" w:type="dxa"/>
          </w:tcPr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Муз.руководители,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90" w:type="dxa"/>
          </w:tcPr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Праздник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</w:tc>
      </w:tr>
      <w:tr w:rsidR="001F17FE" w:rsidRPr="00E41637" w:rsidTr="00D901AD">
        <w:trPr>
          <w:trHeight w:val="1616"/>
          <w:jc w:val="center"/>
        </w:trPr>
        <w:tc>
          <w:tcPr>
            <w:tcW w:w="2186" w:type="dxa"/>
          </w:tcPr>
          <w:p w:rsidR="001F17FE" w:rsidRPr="00E41637" w:rsidRDefault="001F17FE" w:rsidP="00794167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Младшие группы</w:t>
            </w:r>
          </w:p>
          <w:p w:rsidR="001F17FE" w:rsidRPr="00E41637" w:rsidRDefault="001F17FE" w:rsidP="00794167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Средние группы</w:t>
            </w:r>
          </w:p>
          <w:p w:rsidR="001F17FE" w:rsidRPr="00E41637" w:rsidRDefault="001F17FE" w:rsidP="00794167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Старшие группы</w:t>
            </w:r>
          </w:p>
          <w:p w:rsidR="001F17FE" w:rsidRPr="00E41637" w:rsidRDefault="001F17FE" w:rsidP="00794167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Подготовительные группы</w:t>
            </w:r>
          </w:p>
        </w:tc>
        <w:tc>
          <w:tcPr>
            <w:tcW w:w="3069" w:type="dxa"/>
          </w:tcPr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Петушок и бобовое зернышко (просмотр)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Петушок и бобовое зернышко (показ)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Котята-поварята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Мои любимые зверю</w:t>
            </w:r>
            <w:r w:rsidRPr="00E41637">
              <w:rPr>
                <w:sz w:val="24"/>
                <w:szCs w:val="24"/>
              </w:rPr>
              <w:t>ш</w:t>
            </w:r>
            <w:r w:rsidRPr="00E41637">
              <w:rPr>
                <w:sz w:val="24"/>
                <w:szCs w:val="24"/>
              </w:rPr>
              <w:t>ки</w:t>
            </w:r>
          </w:p>
        </w:tc>
        <w:tc>
          <w:tcPr>
            <w:tcW w:w="1178" w:type="dxa"/>
          </w:tcPr>
          <w:p w:rsidR="001F17FE" w:rsidRPr="00E41637" w:rsidRDefault="001F17FE" w:rsidP="00794167">
            <w:pPr>
              <w:jc w:val="center"/>
              <w:rPr>
                <w:sz w:val="24"/>
                <w:szCs w:val="24"/>
              </w:rPr>
            </w:pPr>
          </w:p>
          <w:p w:rsidR="001F17FE" w:rsidRPr="00E41637" w:rsidRDefault="001F17FE" w:rsidP="00794167">
            <w:pPr>
              <w:jc w:val="center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Ноябрь</w:t>
            </w:r>
          </w:p>
        </w:tc>
        <w:tc>
          <w:tcPr>
            <w:tcW w:w="1797" w:type="dxa"/>
          </w:tcPr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Муз.руководители,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90" w:type="dxa"/>
          </w:tcPr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Театр.предс-е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</w:tc>
      </w:tr>
      <w:tr w:rsidR="001F17FE" w:rsidRPr="00E41637" w:rsidTr="00D901AD">
        <w:trPr>
          <w:trHeight w:val="1616"/>
          <w:jc w:val="center"/>
        </w:trPr>
        <w:tc>
          <w:tcPr>
            <w:tcW w:w="2186" w:type="dxa"/>
          </w:tcPr>
          <w:p w:rsidR="001F17FE" w:rsidRPr="00E41637" w:rsidRDefault="001F17FE" w:rsidP="00794167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Младшие группы</w:t>
            </w:r>
          </w:p>
          <w:p w:rsidR="001F17FE" w:rsidRPr="00E41637" w:rsidRDefault="001F17FE" w:rsidP="00794167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Средние группы</w:t>
            </w:r>
          </w:p>
          <w:p w:rsidR="001F17FE" w:rsidRPr="00E41637" w:rsidRDefault="001F17FE" w:rsidP="00794167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Старшие группы</w:t>
            </w:r>
          </w:p>
          <w:p w:rsidR="001F17FE" w:rsidRPr="00E41637" w:rsidRDefault="001F17FE" w:rsidP="00D901AD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Подготовительные группы</w:t>
            </w:r>
          </w:p>
        </w:tc>
        <w:tc>
          <w:tcPr>
            <w:tcW w:w="3069" w:type="dxa"/>
          </w:tcPr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Рукавичка Деда Мороза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 гости к елочке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Праздник Елки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Новогодний карнавал</w:t>
            </w:r>
          </w:p>
        </w:tc>
        <w:tc>
          <w:tcPr>
            <w:tcW w:w="1178" w:type="dxa"/>
          </w:tcPr>
          <w:p w:rsidR="001F17FE" w:rsidRPr="00E41637" w:rsidRDefault="001F17FE" w:rsidP="00794167">
            <w:pPr>
              <w:jc w:val="center"/>
              <w:rPr>
                <w:sz w:val="24"/>
                <w:szCs w:val="24"/>
              </w:rPr>
            </w:pPr>
          </w:p>
          <w:p w:rsidR="001F17FE" w:rsidRPr="00E41637" w:rsidRDefault="001F17FE" w:rsidP="00794167">
            <w:pPr>
              <w:jc w:val="center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Декабрь</w:t>
            </w:r>
          </w:p>
        </w:tc>
        <w:tc>
          <w:tcPr>
            <w:tcW w:w="1797" w:type="dxa"/>
          </w:tcPr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Муз.руководители,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90" w:type="dxa"/>
          </w:tcPr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Праздник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</w:tc>
      </w:tr>
      <w:tr w:rsidR="001F17FE" w:rsidRPr="00E41637" w:rsidTr="00D901AD">
        <w:trPr>
          <w:trHeight w:val="1616"/>
          <w:jc w:val="center"/>
        </w:trPr>
        <w:tc>
          <w:tcPr>
            <w:tcW w:w="2186" w:type="dxa"/>
          </w:tcPr>
          <w:p w:rsidR="001F17FE" w:rsidRPr="00E41637" w:rsidRDefault="001F17FE" w:rsidP="00794167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Младшие группы</w:t>
            </w:r>
          </w:p>
          <w:p w:rsidR="001F17FE" w:rsidRPr="00E41637" w:rsidRDefault="001F17FE" w:rsidP="00794167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Средние группы</w:t>
            </w:r>
          </w:p>
          <w:p w:rsidR="001F17FE" w:rsidRPr="00E41637" w:rsidRDefault="001F17FE" w:rsidP="00794167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Старшие группы</w:t>
            </w:r>
          </w:p>
          <w:p w:rsidR="001F17FE" w:rsidRPr="00E41637" w:rsidRDefault="001F17FE" w:rsidP="00D901AD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Подготовительные группы</w:t>
            </w:r>
          </w:p>
        </w:tc>
        <w:tc>
          <w:tcPr>
            <w:tcW w:w="3069" w:type="dxa"/>
          </w:tcPr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Заюшкина избушка (кукольный спектакль)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Зимовье  зверей (к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кольный спектакль)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Зимушка - волшебница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Зимушка - зима</w:t>
            </w:r>
          </w:p>
        </w:tc>
        <w:tc>
          <w:tcPr>
            <w:tcW w:w="1178" w:type="dxa"/>
          </w:tcPr>
          <w:p w:rsidR="001F17FE" w:rsidRPr="00E41637" w:rsidRDefault="001F17FE" w:rsidP="00794167">
            <w:pPr>
              <w:jc w:val="center"/>
              <w:rPr>
                <w:sz w:val="24"/>
                <w:szCs w:val="24"/>
              </w:rPr>
            </w:pPr>
          </w:p>
          <w:p w:rsidR="001F17FE" w:rsidRPr="00E41637" w:rsidRDefault="001F17FE" w:rsidP="00794167">
            <w:pPr>
              <w:jc w:val="center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Январь</w:t>
            </w:r>
          </w:p>
        </w:tc>
        <w:tc>
          <w:tcPr>
            <w:tcW w:w="1797" w:type="dxa"/>
          </w:tcPr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Муз.руководители,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воспитатели,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инструктор по физ. 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воспитанию    </w:t>
            </w:r>
          </w:p>
        </w:tc>
        <w:tc>
          <w:tcPr>
            <w:tcW w:w="1590" w:type="dxa"/>
          </w:tcPr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Развлечение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</w:tc>
      </w:tr>
      <w:tr w:rsidR="001F17FE" w:rsidRPr="00E41637" w:rsidTr="00D901AD">
        <w:trPr>
          <w:trHeight w:val="1616"/>
          <w:jc w:val="center"/>
        </w:trPr>
        <w:tc>
          <w:tcPr>
            <w:tcW w:w="2186" w:type="dxa"/>
          </w:tcPr>
          <w:p w:rsidR="001F17FE" w:rsidRPr="00E41637" w:rsidRDefault="001F17FE" w:rsidP="00794167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Младшие группы</w:t>
            </w:r>
          </w:p>
          <w:p w:rsidR="001F17FE" w:rsidRPr="00E41637" w:rsidRDefault="001F17FE" w:rsidP="00794167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Средние группы</w:t>
            </w:r>
          </w:p>
          <w:p w:rsidR="001F17FE" w:rsidRPr="00E41637" w:rsidRDefault="001F17FE" w:rsidP="00794167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Старшие группы</w:t>
            </w:r>
          </w:p>
          <w:p w:rsidR="001F17FE" w:rsidRPr="00E41637" w:rsidRDefault="001F17FE" w:rsidP="00D901AD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Подготовительные группы</w:t>
            </w:r>
          </w:p>
        </w:tc>
        <w:tc>
          <w:tcPr>
            <w:tcW w:w="3069" w:type="dxa"/>
          </w:tcPr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Будем солдатами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Папин праздник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День защитника Отеч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ства</w:t>
            </w:r>
          </w:p>
        </w:tc>
        <w:tc>
          <w:tcPr>
            <w:tcW w:w="1178" w:type="dxa"/>
          </w:tcPr>
          <w:p w:rsidR="001F17FE" w:rsidRPr="00E41637" w:rsidRDefault="001F17FE" w:rsidP="00794167">
            <w:pPr>
              <w:jc w:val="center"/>
              <w:rPr>
                <w:sz w:val="24"/>
                <w:szCs w:val="24"/>
              </w:rPr>
            </w:pPr>
          </w:p>
          <w:p w:rsidR="001F17FE" w:rsidRPr="00E41637" w:rsidRDefault="001F17FE" w:rsidP="00794167">
            <w:pPr>
              <w:jc w:val="center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Февраль</w:t>
            </w:r>
          </w:p>
        </w:tc>
        <w:tc>
          <w:tcPr>
            <w:tcW w:w="1797" w:type="dxa"/>
          </w:tcPr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Муз.руководители,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90" w:type="dxa"/>
          </w:tcPr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Праздник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</w:tc>
      </w:tr>
      <w:tr w:rsidR="001F17FE" w:rsidRPr="00E41637" w:rsidTr="00D901AD">
        <w:trPr>
          <w:trHeight w:val="1616"/>
          <w:jc w:val="center"/>
        </w:trPr>
        <w:tc>
          <w:tcPr>
            <w:tcW w:w="2186" w:type="dxa"/>
          </w:tcPr>
          <w:p w:rsidR="001F17FE" w:rsidRPr="00E41637" w:rsidRDefault="001F17FE" w:rsidP="00794167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Младшие группы</w:t>
            </w:r>
          </w:p>
          <w:p w:rsidR="001F17FE" w:rsidRPr="00E41637" w:rsidRDefault="001F17FE" w:rsidP="00794167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Средние группы</w:t>
            </w:r>
          </w:p>
          <w:p w:rsidR="001F17FE" w:rsidRPr="00E41637" w:rsidRDefault="001F17FE" w:rsidP="00794167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Старшие группы</w:t>
            </w:r>
          </w:p>
          <w:p w:rsidR="001F17FE" w:rsidRPr="00E41637" w:rsidRDefault="001F17FE" w:rsidP="00D901AD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Подготовительные группы</w:t>
            </w:r>
          </w:p>
        </w:tc>
        <w:tc>
          <w:tcPr>
            <w:tcW w:w="3069" w:type="dxa"/>
          </w:tcPr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Мамины помощники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Мамин день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Я тебя люблю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8 марта</w:t>
            </w:r>
          </w:p>
        </w:tc>
        <w:tc>
          <w:tcPr>
            <w:tcW w:w="1178" w:type="dxa"/>
          </w:tcPr>
          <w:p w:rsidR="001F17FE" w:rsidRPr="00E41637" w:rsidRDefault="001F17FE" w:rsidP="00794167">
            <w:pPr>
              <w:jc w:val="center"/>
              <w:rPr>
                <w:sz w:val="24"/>
                <w:szCs w:val="24"/>
              </w:rPr>
            </w:pPr>
          </w:p>
          <w:p w:rsidR="001F17FE" w:rsidRPr="00E41637" w:rsidRDefault="001F17FE" w:rsidP="00794167">
            <w:pPr>
              <w:jc w:val="center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март</w:t>
            </w:r>
          </w:p>
        </w:tc>
        <w:tc>
          <w:tcPr>
            <w:tcW w:w="1797" w:type="dxa"/>
          </w:tcPr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Муз.руководители, воспитатели</w:t>
            </w:r>
          </w:p>
        </w:tc>
        <w:tc>
          <w:tcPr>
            <w:tcW w:w="1590" w:type="dxa"/>
          </w:tcPr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Праздник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</w:tc>
      </w:tr>
      <w:tr w:rsidR="001F17FE" w:rsidRPr="00E41637" w:rsidTr="00D901AD">
        <w:trPr>
          <w:trHeight w:val="1616"/>
          <w:jc w:val="center"/>
        </w:trPr>
        <w:tc>
          <w:tcPr>
            <w:tcW w:w="2186" w:type="dxa"/>
          </w:tcPr>
          <w:p w:rsidR="001F17FE" w:rsidRPr="00E41637" w:rsidRDefault="001F17FE" w:rsidP="00794167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Младшие группы</w:t>
            </w:r>
          </w:p>
          <w:p w:rsidR="001F17FE" w:rsidRPr="00E41637" w:rsidRDefault="001F17FE" w:rsidP="00794167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Средние группы</w:t>
            </w:r>
          </w:p>
          <w:p w:rsidR="001F17FE" w:rsidRPr="00E41637" w:rsidRDefault="001F17FE" w:rsidP="00794167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Старшие группы</w:t>
            </w:r>
          </w:p>
          <w:p w:rsidR="001F17FE" w:rsidRPr="00E41637" w:rsidRDefault="001F17FE" w:rsidP="00D901AD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Подготовительные группы</w:t>
            </w:r>
          </w:p>
        </w:tc>
        <w:tc>
          <w:tcPr>
            <w:tcW w:w="3069" w:type="dxa"/>
          </w:tcPr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 весеннем лесу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Весна пришла (с элем.фольклора)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О музыке П. И. Чайко</w:t>
            </w:r>
            <w:r w:rsidRPr="00E41637">
              <w:rPr>
                <w:sz w:val="24"/>
                <w:szCs w:val="24"/>
              </w:rPr>
              <w:t>в</w:t>
            </w:r>
            <w:r w:rsidRPr="00E41637">
              <w:rPr>
                <w:sz w:val="24"/>
                <w:szCs w:val="24"/>
              </w:rPr>
              <w:t>ского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Музыка весны</w:t>
            </w:r>
          </w:p>
        </w:tc>
        <w:tc>
          <w:tcPr>
            <w:tcW w:w="1178" w:type="dxa"/>
          </w:tcPr>
          <w:p w:rsidR="001F17FE" w:rsidRPr="00E41637" w:rsidRDefault="001F17FE" w:rsidP="00794167">
            <w:pPr>
              <w:jc w:val="center"/>
              <w:rPr>
                <w:sz w:val="24"/>
                <w:szCs w:val="24"/>
              </w:rPr>
            </w:pPr>
          </w:p>
          <w:p w:rsidR="001F17FE" w:rsidRPr="00E41637" w:rsidRDefault="001F17FE" w:rsidP="00794167">
            <w:pPr>
              <w:jc w:val="center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апрель</w:t>
            </w:r>
          </w:p>
        </w:tc>
        <w:tc>
          <w:tcPr>
            <w:tcW w:w="1797" w:type="dxa"/>
          </w:tcPr>
          <w:p w:rsidR="001F17FE" w:rsidRPr="00E41637" w:rsidRDefault="001F17FE" w:rsidP="00D901AD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Музыкальные р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ководители, во</w:t>
            </w:r>
            <w:r w:rsidRPr="00E41637">
              <w:rPr>
                <w:sz w:val="24"/>
                <w:szCs w:val="24"/>
              </w:rPr>
              <w:t>с</w:t>
            </w:r>
            <w:r w:rsidRPr="00E41637">
              <w:rPr>
                <w:sz w:val="24"/>
                <w:szCs w:val="24"/>
              </w:rPr>
              <w:t>питатели</w:t>
            </w:r>
          </w:p>
        </w:tc>
        <w:tc>
          <w:tcPr>
            <w:tcW w:w="1590" w:type="dxa"/>
          </w:tcPr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Развлечение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Муз.-лит.комп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Развлечение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Муз.-лит.комп</w:t>
            </w:r>
          </w:p>
        </w:tc>
      </w:tr>
      <w:tr w:rsidR="001F17FE" w:rsidRPr="00E41637" w:rsidTr="00D901AD">
        <w:trPr>
          <w:trHeight w:val="1616"/>
          <w:jc w:val="center"/>
        </w:trPr>
        <w:tc>
          <w:tcPr>
            <w:tcW w:w="2186" w:type="dxa"/>
          </w:tcPr>
          <w:p w:rsidR="001F17FE" w:rsidRPr="00E41637" w:rsidRDefault="001F17FE" w:rsidP="00794167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Младшие группы</w:t>
            </w:r>
          </w:p>
          <w:p w:rsidR="001F17FE" w:rsidRPr="00E41637" w:rsidRDefault="001F17FE" w:rsidP="00794167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Средние группы</w:t>
            </w:r>
          </w:p>
          <w:p w:rsidR="001F17FE" w:rsidRPr="00E41637" w:rsidRDefault="001F17FE" w:rsidP="00794167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Старшие группы</w:t>
            </w:r>
          </w:p>
          <w:p w:rsidR="001F17FE" w:rsidRPr="00E41637" w:rsidRDefault="001F17FE" w:rsidP="00D901AD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Подготовительные группы</w:t>
            </w:r>
          </w:p>
        </w:tc>
        <w:tc>
          <w:tcPr>
            <w:tcW w:w="3069" w:type="dxa"/>
          </w:tcPr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День цветов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На бабушкином дворе (фольклор)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День победы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Выпускной праздник</w:t>
            </w:r>
          </w:p>
        </w:tc>
        <w:tc>
          <w:tcPr>
            <w:tcW w:w="1178" w:type="dxa"/>
          </w:tcPr>
          <w:p w:rsidR="001F17FE" w:rsidRPr="00E41637" w:rsidRDefault="001F17FE" w:rsidP="00794167">
            <w:pPr>
              <w:jc w:val="center"/>
              <w:rPr>
                <w:sz w:val="24"/>
                <w:szCs w:val="24"/>
              </w:rPr>
            </w:pPr>
          </w:p>
          <w:p w:rsidR="001F17FE" w:rsidRPr="00E41637" w:rsidRDefault="001F17FE" w:rsidP="00794167">
            <w:pPr>
              <w:jc w:val="center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май</w:t>
            </w:r>
          </w:p>
        </w:tc>
        <w:tc>
          <w:tcPr>
            <w:tcW w:w="1797" w:type="dxa"/>
          </w:tcPr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Муз.руководители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90" w:type="dxa"/>
          </w:tcPr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Развлечение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Праздник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</w:tc>
      </w:tr>
      <w:tr w:rsidR="001F17FE" w:rsidRPr="00E41637" w:rsidTr="00D901AD">
        <w:trPr>
          <w:trHeight w:val="1616"/>
          <w:jc w:val="center"/>
        </w:trPr>
        <w:tc>
          <w:tcPr>
            <w:tcW w:w="2186" w:type="dxa"/>
          </w:tcPr>
          <w:p w:rsidR="001F17FE" w:rsidRPr="00E41637" w:rsidRDefault="001F17FE" w:rsidP="00794167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Младшие группы</w:t>
            </w:r>
          </w:p>
          <w:p w:rsidR="001F17FE" w:rsidRPr="00E41637" w:rsidRDefault="001F17FE" w:rsidP="00794167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Средние группы</w:t>
            </w:r>
          </w:p>
          <w:p w:rsidR="001F17FE" w:rsidRPr="00E41637" w:rsidRDefault="001F17FE" w:rsidP="00794167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Старшие группы</w:t>
            </w:r>
          </w:p>
          <w:p w:rsidR="001F17FE" w:rsidRPr="00E41637" w:rsidRDefault="001F17FE" w:rsidP="00D901AD">
            <w:pPr>
              <w:ind w:left="32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Подготовительные группы</w:t>
            </w:r>
          </w:p>
        </w:tc>
        <w:tc>
          <w:tcPr>
            <w:tcW w:w="3069" w:type="dxa"/>
          </w:tcPr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Здравствуй, лето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1F17FE" w:rsidRPr="00E41637" w:rsidRDefault="001F17FE" w:rsidP="00794167">
            <w:pPr>
              <w:jc w:val="center"/>
              <w:rPr>
                <w:sz w:val="24"/>
                <w:szCs w:val="24"/>
              </w:rPr>
            </w:pPr>
          </w:p>
          <w:p w:rsidR="001F17FE" w:rsidRPr="00E41637" w:rsidRDefault="001F17FE" w:rsidP="00794167">
            <w:pPr>
              <w:jc w:val="center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июнь</w:t>
            </w:r>
          </w:p>
        </w:tc>
        <w:tc>
          <w:tcPr>
            <w:tcW w:w="1797" w:type="dxa"/>
          </w:tcPr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Муз.руководители,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воспитатели,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инструктор по физ. 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воспитанию </w:t>
            </w:r>
          </w:p>
        </w:tc>
        <w:tc>
          <w:tcPr>
            <w:tcW w:w="1590" w:type="dxa"/>
          </w:tcPr>
          <w:p w:rsidR="001F17FE" w:rsidRPr="00E41637" w:rsidRDefault="001F17FE" w:rsidP="00794167">
            <w:pPr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 xml:space="preserve"> Праздник</w:t>
            </w: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  <w:p w:rsidR="001F17FE" w:rsidRPr="00E41637" w:rsidRDefault="001F17FE" w:rsidP="00794167">
            <w:pPr>
              <w:rPr>
                <w:sz w:val="24"/>
                <w:szCs w:val="24"/>
              </w:rPr>
            </w:pPr>
          </w:p>
        </w:tc>
      </w:tr>
    </w:tbl>
    <w:p w:rsidR="001F17FE" w:rsidRDefault="001F17FE" w:rsidP="00D901AD"/>
    <w:p w:rsidR="001F17FE" w:rsidRDefault="001F17FE" w:rsidP="009F7600">
      <w:pPr>
        <w:pStyle w:val="Heading1"/>
        <w:numPr>
          <w:ilvl w:val="0"/>
          <w:numId w:val="20"/>
        </w:numPr>
      </w:pPr>
      <w:r>
        <w:br w:type="page"/>
      </w:r>
    </w:p>
    <w:p w:rsidR="001F17FE" w:rsidRPr="00794167" w:rsidRDefault="001F17FE" w:rsidP="00794167">
      <w:pPr>
        <w:pStyle w:val="Heading1"/>
      </w:pPr>
      <w:bookmarkStart w:id="16" w:name="_Toc475315879"/>
      <w:r w:rsidRPr="00794167">
        <w:rPr>
          <w:bCs w:val="0"/>
        </w:rPr>
        <w:t>3.</w:t>
      </w:r>
      <w:r w:rsidRPr="00794167">
        <w:t>Организационный раздел</w:t>
      </w:r>
      <w:bookmarkEnd w:id="16"/>
    </w:p>
    <w:p w:rsidR="001F17FE" w:rsidRDefault="001F17FE" w:rsidP="00D901AD">
      <w:pPr>
        <w:pStyle w:val="Heading2"/>
      </w:pPr>
      <w:bookmarkStart w:id="17" w:name="_Организация_музыкальной_предметно-р_"/>
      <w:bookmarkStart w:id="18" w:name="_Toc475315880"/>
      <w:bookmarkEnd w:id="17"/>
      <w:r w:rsidRPr="00850DE7">
        <w:t>Организация музыкальной предметно-развивающей среды</w:t>
      </w:r>
      <w:bookmarkEnd w:id="18"/>
    </w:p>
    <w:p w:rsidR="001F17FE" w:rsidRPr="005406B7" w:rsidRDefault="001F17FE" w:rsidP="00D901AD">
      <w:pPr>
        <w:pStyle w:val="Style2"/>
        <w:widowControl/>
        <w:ind w:firstLine="720"/>
        <w:jc w:val="both"/>
        <w:rPr>
          <w:rStyle w:val="FontStyle12"/>
          <w:b w:val="0"/>
          <w:i w:val="0"/>
          <w:sz w:val="28"/>
          <w:szCs w:val="28"/>
        </w:rPr>
      </w:pPr>
      <w:r w:rsidRPr="005406B7">
        <w:rPr>
          <w:rStyle w:val="FontStyle12"/>
          <w:b w:val="0"/>
          <w:i w:val="0"/>
          <w:sz w:val="28"/>
          <w:szCs w:val="28"/>
        </w:rPr>
        <w:t>Предметно-развивающая среда группы детского сада нео</w:t>
      </w:r>
      <w:r>
        <w:rPr>
          <w:rStyle w:val="FontStyle12"/>
          <w:b w:val="0"/>
          <w:i w:val="0"/>
          <w:sz w:val="28"/>
          <w:szCs w:val="28"/>
        </w:rPr>
        <w:t>бходима д</w:t>
      </w:r>
      <w:r>
        <w:rPr>
          <w:rStyle w:val="FontStyle12"/>
          <w:b w:val="0"/>
          <w:i w:val="0"/>
          <w:sz w:val="28"/>
          <w:szCs w:val="28"/>
        </w:rPr>
        <w:t>е</w:t>
      </w:r>
      <w:r>
        <w:rPr>
          <w:rStyle w:val="FontStyle12"/>
          <w:b w:val="0"/>
          <w:i w:val="0"/>
          <w:sz w:val="28"/>
          <w:szCs w:val="28"/>
        </w:rPr>
        <w:t>тям потому, что выпол</w:t>
      </w:r>
      <w:r w:rsidRPr="005406B7">
        <w:rPr>
          <w:rStyle w:val="FontStyle12"/>
          <w:b w:val="0"/>
          <w:i w:val="0"/>
          <w:sz w:val="28"/>
          <w:szCs w:val="28"/>
        </w:rPr>
        <w:t>няет по отношению к ним информационную, стимул</w:t>
      </w:r>
      <w:r w:rsidRPr="005406B7">
        <w:rPr>
          <w:rStyle w:val="FontStyle12"/>
          <w:b w:val="0"/>
          <w:i w:val="0"/>
          <w:sz w:val="28"/>
          <w:szCs w:val="28"/>
        </w:rPr>
        <w:t>и</w:t>
      </w:r>
      <w:r w:rsidRPr="005406B7">
        <w:rPr>
          <w:rStyle w:val="FontStyle12"/>
          <w:b w:val="0"/>
          <w:i w:val="0"/>
          <w:sz w:val="28"/>
          <w:szCs w:val="28"/>
        </w:rPr>
        <w:t>рующую и развивающую функции. Она не может существовать сама по себе, без детей и взрослых, которые меняют ее в соответствии со своими потре</w:t>
      </w:r>
      <w:r w:rsidRPr="005406B7">
        <w:rPr>
          <w:rStyle w:val="FontStyle12"/>
          <w:b w:val="0"/>
          <w:i w:val="0"/>
          <w:sz w:val="28"/>
          <w:szCs w:val="28"/>
        </w:rPr>
        <w:t>б</w:t>
      </w:r>
      <w:r w:rsidRPr="005406B7">
        <w:rPr>
          <w:rStyle w:val="FontStyle12"/>
          <w:b w:val="0"/>
          <w:i w:val="0"/>
          <w:sz w:val="28"/>
          <w:szCs w:val="28"/>
        </w:rPr>
        <w:t>ностями, интересами, целями и задачами взаимодействия. Эта среда должна строиться на основе ведущих принципов:</w:t>
      </w:r>
    </w:p>
    <w:p w:rsidR="001F17FE" w:rsidRPr="005406B7" w:rsidRDefault="001F17FE" w:rsidP="00D901AD">
      <w:pPr>
        <w:pStyle w:val="Style8"/>
        <w:widowControl/>
        <w:tabs>
          <w:tab w:val="left" w:pos="552"/>
        </w:tabs>
        <w:spacing w:line="240" w:lineRule="auto"/>
        <w:ind w:firstLine="720"/>
        <w:jc w:val="both"/>
        <w:rPr>
          <w:rStyle w:val="FontStyle12"/>
          <w:b w:val="0"/>
          <w:i w:val="0"/>
          <w:sz w:val="28"/>
          <w:szCs w:val="28"/>
        </w:rPr>
      </w:pPr>
      <w:r w:rsidRPr="005406B7">
        <w:rPr>
          <w:rStyle w:val="FontStyle12"/>
          <w:b w:val="0"/>
          <w:i w:val="0"/>
          <w:sz w:val="28"/>
          <w:szCs w:val="28"/>
        </w:rPr>
        <w:t>возрастные нормы;</w:t>
      </w:r>
    </w:p>
    <w:p w:rsidR="001F17FE" w:rsidRPr="005406B7" w:rsidRDefault="001F17FE" w:rsidP="00D901AD">
      <w:pPr>
        <w:pStyle w:val="Style8"/>
        <w:widowControl/>
        <w:tabs>
          <w:tab w:val="left" w:pos="552"/>
        </w:tabs>
        <w:spacing w:line="240" w:lineRule="auto"/>
        <w:ind w:firstLine="720"/>
        <w:jc w:val="both"/>
        <w:rPr>
          <w:rStyle w:val="FontStyle12"/>
          <w:b w:val="0"/>
          <w:i w:val="0"/>
          <w:sz w:val="28"/>
          <w:szCs w:val="28"/>
        </w:rPr>
      </w:pPr>
      <w:r w:rsidRPr="005406B7">
        <w:rPr>
          <w:rStyle w:val="FontStyle12"/>
          <w:b w:val="0"/>
          <w:i w:val="0"/>
          <w:sz w:val="28"/>
          <w:szCs w:val="28"/>
        </w:rPr>
        <w:t>эстетичность;</w:t>
      </w:r>
    </w:p>
    <w:p w:rsidR="001F17FE" w:rsidRPr="005406B7" w:rsidRDefault="001F17FE" w:rsidP="00D901AD">
      <w:pPr>
        <w:pStyle w:val="Style8"/>
        <w:widowControl/>
        <w:tabs>
          <w:tab w:val="left" w:pos="552"/>
        </w:tabs>
        <w:spacing w:line="240" w:lineRule="auto"/>
        <w:ind w:firstLine="720"/>
        <w:jc w:val="both"/>
        <w:rPr>
          <w:rStyle w:val="FontStyle12"/>
          <w:b w:val="0"/>
          <w:i w:val="0"/>
          <w:sz w:val="28"/>
          <w:szCs w:val="28"/>
        </w:rPr>
      </w:pPr>
      <w:r w:rsidRPr="005406B7">
        <w:rPr>
          <w:rStyle w:val="FontStyle12"/>
          <w:b w:val="0"/>
          <w:i w:val="0"/>
          <w:sz w:val="28"/>
          <w:szCs w:val="28"/>
        </w:rPr>
        <w:t>доступность.</w:t>
      </w:r>
    </w:p>
    <w:p w:rsidR="001F17FE" w:rsidRDefault="001F17FE" w:rsidP="00D901AD">
      <w:pPr>
        <w:pStyle w:val="Style2"/>
        <w:widowControl/>
        <w:ind w:firstLine="720"/>
        <w:jc w:val="both"/>
        <w:rPr>
          <w:rStyle w:val="FontStyle12"/>
          <w:b w:val="0"/>
          <w:i w:val="0"/>
          <w:sz w:val="28"/>
          <w:szCs w:val="28"/>
        </w:rPr>
      </w:pPr>
      <w:r w:rsidRPr="005406B7">
        <w:rPr>
          <w:rStyle w:val="FontStyle12"/>
          <w:b w:val="0"/>
          <w:i w:val="0"/>
          <w:sz w:val="28"/>
          <w:szCs w:val="28"/>
        </w:rPr>
        <w:t>Музыкальная предметно-развивающая среда с учетом взросления д</w:t>
      </w:r>
      <w:r w:rsidRPr="005406B7">
        <w:rPr>
          <w:rStyle w:val="FontStyle12"/>
          <w:b w:val="0"/>
          <w:i w:val="0"/>
          <w:sz w:val="28"/>
          <w:szCs w:val="28"/>
        </w:rPr>
        <w:t>о</w:t>
      </w:r>
      <w:r w:rsidRPr="005406B7">
        <w:rPr>
          <w:rStyle w:val="FontStyle12"/>
          <w:b w:val="0"/>
          <w:i w:val="0"/>
          <w:sz w:val="28"/>
          <w:szCs w:val="28"/>
        </w:rPr>
        <w:t>школьников, то есть в соответствии с возрастными особенностями их муз</w:t>
      </w:r>
      <w:r w:rsidRPr="005406B7">
        <w:rPr>
          <w:rStyle w:val="FontStyle12"/>
          <w:b w:val="0"/>
          <w:i w:val="0"/>
          <w:sz w:val="28"/>
          <w:szCs w:val="28"/>
        </w:rPr>
        <w:t>ы</w:t>
      </w:r>
      <w:r w:rsidRPr="005406B7">
        <w:rPr>
          <w:rStyle w:val="FontStyle12"/>
          <w:b w:val="0"/>
          <w:i w:val="0"/>
          <w:sz w:val="28"/>
          <w:szCs w:val="28"/>
        </w:rPr>
        <w:t>кального развития и этапами становления видов музыкально-художественной деятельности, может</w:t>
      </w:r>
      <w:r>
        <w:rPr>
          <w:rStyle w:val="FontStyle12"/>
          <w:b w:val="0"/>
          <w:i w:val="0"/>
          <w:sz w:val="28"/>
          <w:szCs w:val="28"/>
        </w:rPr>
        <w:t xml:space="preserve"> быть наполнена следующими музы</w:t>
      </w:r>
      <w:r w:rsidRPr="005406B7">
        <w:rPr>
          <w:rStyle w:val="FontStyle12"/>
          <w:b w:val="0"/>
          <w:i w:val="0"/>
          <w:sz w:val="28"/>
          <w:szCs w:val="28"/>
        </w:rPr>
        <w:t>кальными игрушк</w:t>
      </w:r>
      <w:r w:rsidRPr="005406B7">
        <w:rPr>
          <w:rStyle w:val="FontStyle12"/>
          <w:b w:val="0"/>
          <w:i w:val="0"/>
          <w:sz w:val="28"/>
          <w:szCs w:val="28"/>
        </w:rPr>
        <w:t>а</w:t>
      </w:r>
      <w:r w:rsidRPr="005406B7">
        <w:rPr>
          <w:rStyle w:val="FontStyle12"/>
          <w:b w:val="0"/>
          <w:i w:val="0"/>
          <w:sz w:val="28"/>
          <w:szCs w:val="28"/>
        </w:rPr>
        <w:t>ми и музыкально-дидактическими играми.</w:t>
      </w:r>
    </w:p>
    <w:p w:rsidR="001F17FE" w:rsidRDefault="001F17FE" w:rsidP="00365C71">
      <w:bookmarkStart w:id="19" w:name="_Примерный_музыкальны_репертуар"/>
      <w:bookmarkEnd w:id="19"/>
    </w:p>
    <w:p w:rsidR="001F17FE" w:rsidRDefault="001F17FE" w:rsidP="003B3C52">
      <w:pPr>
        <w:pStyle w:val="ListParagraph"/>
      </w:pPr>
    </w:p>
    <w:p w:rsidR="001F17FE" w:rsidRDefault="001F17FE" w:rsidP="00365C71">
      <w:pPr>
        <w:pStyle w:val="Style2"/>
        <w:widowControl/>
        <w:ind w:left="660"/>
        <w:jc w:val="both"/>
        <w:rPr>
          <w:rStyle w:val="FontStyle12"/>
          <w:b w:val="0"/>
          <w:i w:val="0"/>
          <w:sz w:val="28"/>
          <w:szCs w:val="28"/>
        </w:rPr>
      </w:pPr>
      <w:r w:rsidRPr="003E3D57">
        <w:rPr>
          <w:rStyle w:val="FontStyle12"/>
          <w:b w:val="0"/>
          <w:i w:val="0"/>
          <w:sz w:val="28"/>
          <w:szCs w:val="28"/>
        </w:rPr>
        <w:t>Н. Кононова «Музыкально-дидактические игры для дошкольников», 3. Роот «Музыкально-дидактические игры для</w:t>
      </w:r>
      <w:r>
        <w:rPr>
          <w:rStyle w:val="FontStyle12"/>
          <w:b w:val="0"/>
          <w:i w:val="0"/>
          <w:sz w:val="28"/>
          <w:szCs w:val="28"/>
        </w:rPr>
        <w:t xml:space="preserve"> детей дошкольного возра</w:t>
      </w:r>
      <w:r>
        <w:rPr>
          <w:rStyle w:val="FontStyle12"/>
          <w:b w:val="0"/>
          <w:i w:val="0"/>
          <w:sz w:val="28"/>
          <w:szCs w:val="28"/>
        </w:rPr>
        <w:t>с</w:t>
      </w:r>
      <w:r>
        <w:rPr>
          <w:rStyle w:val="FontStyle12"/>
          <w:b w:val="0"/>
          <w:i w:val="0"/>
          <w:sz w:val="28"/>
          <w:szCs w:val="28"/>
        </w:rPr>
        <w:t xml:space="preserve">та». </w:t>
      </w:r>
    </w:p>
    <w:p w:rsidR="001F17FE" w:rsidRDefault="001F17FE" w:rsidP="00365C71">
      <w:pPr>
        <w:pStyle w:val="Style2"/>
        <w:widowControl/>
        <w:jc w:val="both"/>
        <w:rPr>
          <w:rStyle w:val="FontStyle11"/>
          <w:b/>
          <w:sz w:val="24"/>
        </w:rPr>
      </w:pPr>
    </w:p>
    <w:p w:rsidR="001F17FE" w:rsidRPr="00365C71" w:rsidRDefault="001F17FE" w:rsidP="00365C71">
      <w:pPr>
        <w:pStyle w:val="Style2"/>
        <w:widowControl/>
        <w:jc w:val="both"/>
        <w:rPr>
          <w:rStyle w:val="FontStyle11"/>
          <w:b/>
          <w:sz w:val="24"/>
        </w:rPr>
      </w:pPr>
      <w:r>
        <w:rPr>
          <w:rStyle w:val="FontStyle11"/>
          <w:b/>
          <w:sz w:val="24"/>
        </w:rPr>
        <w:t>М</w:t>
      </w:r>
      <w:r w:rsidRPr="00365C71">
        <w:rPr>
          <w:rStyle w:val="FontStyle11"/>
          <w:b/>
          <w:sz w:val="24"/>
        </w:rPr>
        <w:t>ладшая группа.</w:t>
      </w:r>
    </w:p>
    <w:p w:rsidR="001F17FE" w:rsidRPr="003E3D57" w:rsidRDefault="001F17FE" w:rsidP="00365C71">
      <w:pPr>
        <w:pStyle w:val="Style6"/>
        <w:widowControl/>
        <w:numPr>
          <w:ilvl w:val="0"/>
          <w:numId w:val="29"/>
        </w:numPr>
        <w:tabs>
          <w:tab w:val="left" w:pos="634"/>
        </w:tabs>
        <w:ind w:left="398"/>
        <w:jc w:val="both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Развитие звуковысотного слуха - «Где мои детки?».</w:t>
      </w:r>
    </w:p>
    <w:p w:rsidR="001F17FE" w:rsidRPr="003E3D57" w:rsidRDefault="001F17FE" w:rsidP="00365C71">
      <w:pPr>
        <w:pStyle w:val="Style6"/>
        <w:widowControl/>
        <w:numPr>
          <w:ilvl w:val="0"/>
          <w:numId w:val="29"/>
        </w:numPr>
        <w:tabs>
          <w:tab w:val="left" w:pos="634"/>
        </w:tabs>
        <w:ind w:left="398"/>
        <w:jc w:val="both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Развитие музыкальной памяти - «Чудесный мешочек».</w:t>
      </w:r>
    </w:p>
    <w:p w:rsidR="001F17FE" w:rsidRPr="003E3D57" w:rsidRDefault="001F17FE" w:rsidP="00365C71">
      <w:pPr>
        <w:pStyle w:val="Style6"/>
        <w:widowControl/>
        <w:numPr>
          <w:ilvl w:val="0"/>
          <w:numId w:val="29"/>
        </w:numPr>
        <w:tabs>
          <w:tab w:val="left" w:pos="634"/>
        </w:tabs>
        <w:ind w:left="398"/>
        <w:jc w:val="both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Развитие тембрового слуха - «В лесу».</w:t>
      </w:r>
    </w:p>
    <w:p w:rsidR="001F17FE" w:rsidRPr="003E3D57" w:rsidRDefault="001F17FE" w:rsidP="00365C71">
      <w:pPr>
        <w:pStyle w:val="Style6"/>
        <w:widowControl/>
        <w:numPr>
          <w:ilvl w:val="0"/>
          <w:numId w:val="29"/>
        </w:numPr>
        <w:tabs>
          <w:tab w:val="left" w:pos="634"/>
        </w:tabs>
        <w:ind w:left="398"/>
        <w:jc w:val="both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Развитие чувства ритма - «Прогулка».</w:t>
      </w:r>
    </w:p>
    <w:p w:rsidR="001F17FE" w:rsidRPr="003E3D57" w:rsidRDefault="001F17FE" w:rsidP="00365C71">
      <w:pPr>
        <w:pStyle w:val="Style6"/>
        <w:widowControl/>
        <w:numPr>
          <w:ilvl w:val="0"/>
          <w:numId w:val="29"/>
        </w:numPr>
        <w:tabs>
          <w:tab w:val="left" w:pos="634"/>
        </w:tabs>
        <w:ind w:left="398"/>
        <w:jc w:val="both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Развитие динамического слуха - «Громко - тихо запоем».</w:t>
      </w:r>
    </w:p>
    <w:p w:rsidR="001F17FE" w:rsidRDefault="001F17FE" w:rsidP="00365C71">
      <w:pPr>
        <w:pStyle w:val="Style6"/>
        <w:widowControl/>
        <w:numPr>
          <w:ilvl w:val="0"/>
          <w:numId w:val="29"/>
        </w:numPr>
        <w:tabs>
          <w:tab w:val="left" w:pos="634"/>
        </w:tabs>
        <w:ind w:left="398" w:right="3802"/>
        <w:jc w:val="both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Развитие ладового чувства - «Весело - грустно».</w:t>
      </w:r>
    </w:p>
    <w:p w:rsidR="001F17FE" w:rsidRDefault="001F17FE" w:rsidP="00365C71">
      <w:pPr>
        <w:pStyle w:val="Style6"/>
        <w:widowControl/>
        <w:tabs>
          <w:tab w:val="left" w:pos="634"/>
        </w:tabs>
        <w:ind w:left="398" w:right="3802"/>
        <w:jc w:val="both"/>
        <w:rPr>
          <w:rStyle w:val="FontStyle13"/>
          <w:b w:val="0"/>
          <w:i w:val="0"/>
          <w:sz w:val="28"/>
          <w:szCs w:val="28"/>
        </w:rPr>
      </w:pPr>
    </w:p>
    <w:p w:rsidR="001F17FE" w:rsidRPr="00365C71" w:rsidRDefault="001F17FE" w:rsidP="00365C71">
      <w:pPr>
        <w:pStyle w:val="Style6"/>
        <w:widowControl/>
        <w:tabs>
          <w:tab w:val="left" w:pos="634"/>
        </w:tabs>
        <w:ind w:right="3802"/>
        <w:jc w:val="both"/>
        <w:rPr>
          <w:rStyle w:val="FontStyle13"/>
          <w:b w:val="0"/>
          <w:i w:val="0"/>
          <w:sz w:val="36"/>
          <w:szCs w:val="28"/>
        </w:rPr>
      </w:pPr>
      <w:r w:rsidRPr="00365C71">
        <w:rPr>
          <w:rStyle w:val="FontStyle11"/>
          <w:b/>
          <w:sz w:val="24"/>
        </w:rPr>
        <w:t>Средняя группа.</w:t>
      </w:r>
    </w:p>
    <w:p w:rsidR="001F17FE" w:rsidRPr="003E3D57" w:rsidRDefault="001F17FE" w:rsidP="00365C71">
      <w:pPr>
        <w:pStyle w:val="Style6"/>
        <w:widowControl/>
        <w:numPr>
          <w:ilvl w:val="0"/>
          <w:numId w:val="30"/>
        </w:numPr>
        <w:tabs>
          <w:tab w:val="left" w:pos="610"/>
        </w:tabs>
        <w:ind w:left="374"/>
        <w:jc w:val="both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Развитие звуковысотного слуха - «Птица и птенчики», «Три медведя».</w:t>
      </w:r>
    </w:p>
    <w:p w:rsidR="001F17FE" w:rsidRPr="003E3D57" w:rsidRDefault="001F17FE" w:rsidP="00365C71">
      <w:pPr>
        <w:pStyle w:val="Style6"/>
        <w:widowControl/>
        <w:numPr>
          <w:ilvl w:val="0"/>
          <w:numId w:val="30"/>
        </w:numPr>
        <w:tabs>
          <w:tab w:val="left" w:pos="610"/>
        </w:tabs>
        <w:ind w:left="374"/>
        <w:jc w:val="both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Развитие тембрового слуха - «Нам игрушки принесли», «Угадай, на чем играю».</w:t>
      </w:r>
    </w:p>
    <w:p w:rsidR="001F17FE" w:rsidRPr="003E3D57" w:rsidRDefault="001F17FE" w:rsidP="00365C71">
      <w:pPr>
        <w:pStyle w:val="Style6"/>
        <w:widowControl/>
        <w:numPr>
          <w:ilvl w:val="0"/>
          <w:numId w:val="30"/>
        </w:numPr>
        <w:tabs>
          <w:tab w:val="left" w:pos="610"/>
        </w:tabs>
        <w:ind w:left="374"/>
        <w:jc w:val="both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Развитие музыкальной памяти - «Найди игрушку», «Буратино».</w:t>
      </w:r>
    </w:p>
    <w:p w:rsidR="001F17FE" w:rsidRPr="003E3D57" w:rsidRDefault="001F17FE" w:rsidP="00365C71">
      <w:pPr>
        <w:pStyle w:val="Style6"/>
        <w:widowControl/>
        <w:numPr>
          <w:ilvl w:val="0"/>
          <w:numId w:val="30"/>
        </w:numPr>
        <w:tabs>
          <w:tab w:val="left" w:pos="610"/>
        </w:tabs>
        <w:ind w:left="374"/>
        <w:jc w:val="both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Развитие чувства ритма - «Что делают дети», «К нам гости пришли».</w:t>
      </w:r>
    </w:p>
    <w:p w:rsidR="001F17FE" w:rsidRPr="003E3D57" w:rsidRDefault="001F17FE" w:rsidP="00365C71">
      <w:pPr>
        <w:pStyle w:val="Style6"/>
        <w:widowControl/>
        <w:numPr>
          <w:ilvl w:val="0"/>
          <w:numId w:val="30"/>
        </w:numPr>
        <w:tabs>
          <w:tab w:val="left" w:pos="610"/>
        </w:tabs>
        <w:ind w:left="374"/>
        <w:jc w:val="both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Развитие ладового чувства - «Солнышко и тучки», Грустный и веселый клоуны».</w:t>
      </w:r>
    </w:p>
    <w:p w:rsidR="001F17FE" w:rsidRPr="003E3D57" w:rsidRDefault="001F17FE" w:rsidP="00365C71">
      <w:pPr>
        <w:pStyle w:val="Style6"/>
        <w:widowControl/>
        <w:numPr>
          <w:ilvl w:val="0"/>
          <w:numId w:val="30"/>
        </w:numPr>
        <w:tabs>
          <w:tab w:val="left" w:pos="610"/>
        </w:tabs>
        <w:ind w:left="374"/>
        <w:jc w:val="both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Развитие динамического слуха - «Колобок», «Найди щенка».</w:t>
      </w:r>
    </w:p>
    <w:p w:rsidR="001F17FE" w:rsidRDefault="001F17FE" w:rsidP="00365C71">
      <w:pPr>
        <w:pStyle w:val="Style6"/>
        <w:widowControl/>
        <w:numPr>
          <w:ilvl w:val="0"/>
          <w:numId w:val="30"/>
        </w:numPr>
        <w:tabs>
          <w:tab w:val="left" w:pos="610"/>
        </w:tabs>
        <w:ind w:left="374" w:right="2112"/>
        <w:jc w:val="both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Развитие восприятия музыкальных жанров - «Что д</w:t>
      </w:r>
      <w:r w:rsidRPr="003E3D57">
        <w:rPr>
          <w:rStyle w:val="FontStyle13"/>
          <w:b w:val="0"/>
          <w:i w:val="0"/>
          <w:sz w:val="28"/>
          <w:szCs w:val="28"/>
        </w:rPr>
        <w:t>е</w:t>
      </w:r>
      <w:r w:rsidRPr="003E3D57">
        <w:rPr>
          <w:rStyle w:val="FontStyle13"/>
          <w:b w:val="0"/>
          <w:i w:val="0"/>
          <w:sz w:val="28"/>
          <w:szCs w:val="28"/>
        </w:rPr>
        <w:t xml:space="preserve">лают зайцы?». </w:t>
      </w:r>
    </w:p>
    <w:p w:rsidR="001F17FE" w:rsidRPr="0063239D" w:rsidRDefault="001F17FE" w:rsidP="00365C71">
      <w:pPr>
        <w:pStyle w:val="Style6"/>
        <w:widowControl/>
        <w:tabs>
          <w:tab w:val="left" w:pos="610"/>
        </w:tabs>
        <w:ind w:left="374" w:right="2112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1F17FE" w:rsidRPr="00365C71" w:rsidRDefault="001F17FE" w:rsidP="00365C71">
      <w:pPr>
        <w:pStyle w:val="Style6"/>
        <w:widowControl/>
        <w:tabs>
          <w:tab w:val="left" w:pos="610"/>
        </w:tabs>
        <w:ind w:right="2112"/>
        <w:jc w:val="both"/>
        <w:rPr>
          <w:rStyle w:val="FontStyle13"/>
          <w:b w:val="0"/>
          <w:i w:val="0"/>
          <w:sz w:val="36"/>
          <w:szCs w:val="28"/>
        </w:rPr>
      </w:pPr>
      <w:r w:rsidRPr="00365C71">
        <w:rPr>
          <w:rStyle w:val="FontStyle11"/>
          <w:b/>
          <w:sz w:val="24"/>
        </w:rPr>
        <w:t>Старшая группа.</w:t>
      </w:r>
    </w:p>
    <w:p w:rsidR="001F17FE" w:rsidRPr="003E3D57" w:rsidRDefault="001F17FE" w:rsidP="00365C71">
      <w:pPr>
        <w:pStyle w:val="Style6"/>
        <w:widowControl/>
        <w:numPr>
          <w:ilvl w:val="0"/>
          <w:numId w:val="31"/>
        </w:numPr>
        <w:tabs>
          <w:tab w:val="left" w:pos="581"/>
        </w:tabs>
        <w:ind w:left="355"/>
        <w:jc w:val="both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Развитие звуковысотного слуха - «Музыкальное лото», «Ступеньки».</w:t>
      </w:r>
    </w:p>
    <w:p w:rsidR="001F17FE" w:rsidRPr="003E3D57" w:rsidRDefault="001F17FE" w:rsidP="00365C71">
      <w:pPr>
        <w:pStyle w:val="Style6"/>
        <w:widowControl/>
        <w:numPr>
          <w:ilvl w:val="0"/>
          <w:numId w:val="31"/>
        </w:numPr>
        <w:tabs>
          <w:tab w:val="left" w:pos="581"/>
        </w:tabs>
        <w:ind w:left="355"/>
        <w:jc w:val="both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Развитие чувства ритма - «Наше путешествие», «Определи по ритму».</w:t>
      </w:r>
    </w:p>
    <w:p w:rsidR="001F17FE" w:rsidRPr="003E3D57" w:rsidRDefault="001F17FE" w:rsidP="00365C71">
      <w:pPr>
        <w:pStyle w:val="Style6"/>
        <w:widowControl/>
        <w:numPr>
          <w:ilvl w:val="0"/>
          <w:numId w:val="31"/>
        </w:numPr>
        <w:tabs>
          <w:tab w:val="left" w:pos="581"/>
        </w:tabs>
        <w:ind w:left="355"/>
        <w:jc w:val="both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Развитие тембрового слуха - «Определи инструмент», «Слушаем вним</w:t>
      </w:r>
      <w:r w:rsidRPr="003E3D57">
        <w:rPr>
          <w:rStyle w:val="FontStyle13"/>
          <w:b w:val="0"/>
          <w:i w:val="0"/>
          <w:sz w:val="28"/>
          <w:szCs w:val="28"/>
        </w:rPr>
        <w:t>а</w:t>
      </w:r>
      <w:r w:rsidRPr="003E3D57">
        <w:rPr>
          <w:rStyle w:val="FontStyle13"/>
          <w:b w:val="0"/>
          <w:i w:val="0"/>
          <w:sz w:val="28"/>
          <w:szCs w:val="28"/>
        </w:rPr>
        <w:t>тельно».</w:t>
      </w:r>
    </w:p>
    <w:p w:rsidR="001F17FE" w:rsidRPr="003E3D57" w:rsidRDefault="001F17FE" w:rsidP="00365C71">
      <w:pPr>
        <w:pStyle w:val="Style6"/>
        <w:widowControl/>
        <w:numPr>
          <w:ilvl w:val="0"/>
          <w:numId w:val="31"/>
        </w:numPr>
        <w:tabs>
          <w:tab w:val="left" w:pos="581"/>
        </w:tabs>
        <w:ind w:left="355"/>
        <w:jc w:val="both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Развитие ладового чувства - «Ступеньки», «Бубенчики».</w:t>
      </w:r>
    </w:p>
    <w:p w:rsidR="001F17FE" w:rsidRPr="003E3D57" w:rsidRDefault="001F17FE" w:rsidP="00365C71">
      <w:pPr>
        <w:pStyle w:val="Style6"/>
        <w:widowControl/>
        <w:numPr>
          <w:ilvl w:val="0"/>
          <w:numId w:val="31"/>
        </w:numPr>
        <w:tabs>
          <w:tab w:val="left" w:pos="581"/>
        </w:tabs>
        <w:ind w:left="355"/>
        <w:jc w:val="both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Развитие динамического слуха - «Прогулка», «Найди игрушку».</w:t>
      </w:r>
    </w:p>
    <w:p w:rsidR="001F17FE" w:rsidRPr="003E3D57" w:rsidRDefault="001F17FE" w:rsidP="00365C71">
      <w:pPr>
        <w:pStyle w:val="Style6"/>
        <w:widowControl/>
        <w:numPr>
          <w:ilvl w:val="0"/>
          <w:numId w:val="31"/>
        </w:numPr>
        <w:tabs>
          <w:tab w:val="left" w:pos="581"/>
        </w:tabs>
        <w:ind w:left="355"/>
        <w:jc w:val="both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Развитие музыкальной памяти - «Волшебная пластинка», «Узнай песе</w:t>
      </w:r>
      <w:r w:rsidRPr="003E3D57">
        <w:rPr>
          <w:rStyle w:val="FontStyle13"/>
          <w:b w:val="0"/>
          <w:i w:val="0"/>
          <w:sz w:val="28"/>
          <w:szCs w:val="28"/>
        </w:rPr>
        <w:t>н</w:t>
      </w:r>
      <w:r w:rsidRPr="003E3D57">
        <w:rPr>
          <w:rStyle w:val="FontStyle13"/>
          <w:b w:val="0"/>
          <w:i w:val="0"/>
          <w:sz w:val="28"/>
          <w:szCs w:val="28"/>
        </w:rPr>
        <w:t>ку».</w:t>
      </w:r>
    </w:p>
    <w:p w:rsidR="001F17FE" w:rsidRPr="003E3D57" w:rsidRDefault="001F17FE" w:rsidP="00365C71">
      <w:pPr>
        <w:pStyle w:val="Style6"/>
        <w:widowControl/>
        <w:numPr>
          <w:ilvl w:val="0"/>
          <w:numId w:val="31"/>
        </w:numPr>
        <w:tabs>
          <w:tab w:val="left" w:pos="581"/>
        </w:tabs>
        <w:ind w:left="355"/>
        <w:jc w:val="both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Развитие восприятия музыкальных жанров - «Что делает кукла?», «М</w:t>
      </w:r>
      <w:r w:rsidRPr="003E3D57">
        <w:rPr>
          <w:rStyle w:val="FontStyle13"/>
          <w:b w:val="0"/>
          <w:i w:val="0"/>
          <w:sz w:val="28"/>
          <w:szCs w:val="28"/>
        </w:rPr>
        <w:t>у</w:t>
      </w:r>
      <w:r w:rsidRPr="003E3D57">
        <w:rPr>
          <w:rStyle w:val="FontStyle13"/>
          <w:b w:val="0"/>
          <w:i w:val="0"/>
          <w:sz w:val="28"/>
          <w:szCs w:val="28"/>
        </w:rPr>
        <w:t>зыкальный секрет».</w:t>
      </w:r>
    </w:p>
    <w:p w:rsidR="001F17FE" w:rsidRPr="003E3D57" w:rsidRDefault="001F17FE" w:rsidP="00365C71">
      <w:pPr>
        <w:pStyle w:val="Style5"/>
        <w:widowControl/>
        <w:numPr>
          <w:ilvl w:val="0"/>
          <w:numId w:val="31"/>
        </w:numPr>
        <w:tabs>
          <w:tab w:val="left" w:pos="581"/>
        </w:tabs>
        <w:ind w:right="77" w:firstLine="355"/>
        <w:jc w:val="both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Развитие детского исполнительского творчества - «Музыкальный тел</w:t>
      </w:r>
      <w:r w:rsidRPr="003E3D57">
        <w:rPr>
          <w:rStyle w:val="FontStyle13"/>
          <w:b w:val="0"/>
          <w:i w:val="0"/>
          <w:sz w:val="28"/>
          <w:szCs w:val="28"/>
        </w:rPr>
        <w:t>е</w:t>
      </w:r>
      <w:r w:rsidRPr="003E3D57">
        <w:rPr>
          <w:rStyle w:val="FontStyle13"/>
          <w:b w:val="0"/>
          <w:i w:val="0"/>
          <w:sz w:val="28"/>
          <w:szCs w:val="28"/>
        </w:rPr>
        <w:t>фон», «Музыкальная шкатулка».</w:t>
      </w:r>
    </w:p>
    <w:p w:rsidR="001F17FE" w:rsidRDefault="001F17FE" w:rsidP="00365C71">
      <w:pPr>
        <w:pStyle w:val="Style3"/>
        <w:widowControl/>
        <w:jc w:val="both"/>
        <w:rPr>
          <w:sz w:val="36"/>
          <w:szCs w:val="28"/>
          <w:lang w:eastAsia="en-US"/>
        </w:rPr>
      </w:pPr>
    </w:p>
    <w:p w:rsidR="001F17FE" w:rsidRPr="00365C71" w:rsidRDefault="001F17FE" w:rsidP="00365C71">
      <w:pPr>
        <w:pStyle w:val="Style3"/>
        <w:widowControl/>
        <w:jc w:val="both"/>
        <w:rPr>
          <w:rStyle w:val="FontStyle11"/>
          <w:b/>
          <w:sz w:val="24"/>
        </w:rPr>
      </w:pPr>
      <w:r w:rsidRPr="00365C71">
        <w:rPr>
          <w:rStyle w:val="FontStyle11"/>
          <w:b/>
          <w:sz w:val="24"/>
        </w:rPr>
        <w:t>Подготовительная группа.</w:t>
      </w:r>
    </w:p>
    <w:p w:rsidR="001F17FE" w:rsidRPr="003E3D57" w:rsidRDefault="001F17FE" w:rsidP="00365C71">
      <w:pPr>
        <w:pStyle w:val="Style6"/>
        <w:widowControl/>
        <w:numPr>
          <w:ilvl w:val="0"/>
          <w:numId w:val="32"/>
        </w:numPr>
        <w:tabs>
          <w:tab w:val="left" w:pos="533"/>
        </w:tabs>
        <w:ind w:left="322"/>
        <w:jc w:val="both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Развитие звуковысотного слуха - «Музыкальное окошко», «Солнышко».</w:t>
      </w:r>
    </w:p>
    <w:p w:rsidR="001F17FE" w:rsidRPr="003E3D57" w:rsidRDefault="001F17FE" w:rsidP="00365C71">
      <w:pPr>
        <w:pStyle w:val="Style6"/>
        <w:widowControl/>
        <w:numPr>
          <w:ilvl w:val="0"/>
          <w:numId w:val="32"/>
        </w:numPr>
        <w:tabs>
          <w:tab w:val="left" w:pos="533"/>
        </w:tabs>
        <w:ind w:left="322"/>
        <w:jc w:val="both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Развитие чувства ритма - «Веселые подружки», «Веселые гудки».</w:t>
      </w:r>
    </w:p>
    <w:p w:rsidR="001F17FE" w:rsidRPr="003E3D57" w:rsidRDefault="001F17FE" w:rsidP="00365C71">
      <w:pPr>
        <w:pStyle w:val="Style6"/>
        <w:widowControl/>
        <w:numPr>
          <w:ilvl w:val="0"/>
          <w:numId w:val="32"/>
        </w:numPr>
        <w:tabs>
          <w:tab w:val="left" w:pos="533"/>
        </w:tabs>
        <w:ind w:left="322"/>
        <w:jc w:val="both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Развитие тембрового слуха - «Определи инструмент», «Музыкальные з</w:t>
      </w:r>
      <w:r w:rsidRPr="003E3D57">
        <w:rPr>
          <w:rStyle w:val="FontStyle13"/>
          <w:b w:val="0"/>
          <w:i w:val="0"/>
          <w:sz w:val="28"/>
          <w:szCs w:val="28"/>
        </w:rPr>
        <w:t>а</w:t>
      </w:r>
      <w:r w:rsidRPr="003E3D57">
        <w:rPr>
          <w:rStyle w:val="FontStyle13"/>
          <w:b w:val="0"/>
          <w:i w:val="0"/>
          <w:sz w:val="28"/>
          <w:szCs w:val="28"/>
        </w:rPr>
        <w:t>гадки».</w:t>
      </w:r>
    </w:p>
    <w:p w:rsidR="001F17FE" w:rsidRPr="003E3D57" w:rsidRDefault="001F17FE" w:rsidP="00365C71">
      <w:pPr>
        <w:pStyle w:val="Style6"/>
        <w:widowControl/>
        <w:numPr>
          <w:ilvl w:val="0"/>
          <w:numId w:val="32"/>
        </w:numPr>
        <w:tabs>
          <w:tab w:val="left" w:pos="533"/>
        </w:tabs>
        <w:ind w:left="322"/>
        <w:jc w:val="both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Развитие ладового чувства - «Домик-крошечка», «Музыкальная лесе</w:t>
      </w:r>
      <w:r w:rsidRPr="003E3D57">
        <w:rPr>
          <w:rStyle w:val="FontStyle13"/>
          <w:b w:val="0"/>
          <w:i w:val="0"/>
          <w:sz w:val="28"/>
          <w:szCs w:val="28"/>
        </w:rPr>
        <w:t>н</w:t>
      </w:r>
      <w:r w:rsidRPr="003E3D57">
        <w:rPr>
          <w:rStyle w:val="FontStyle13"/>
          <w:b w:val="0"/>
          <w:i w:val="0"/>
          <w:sz w:val="28"/>
          <w:szCs w:val="28"/>
        </w:rPr>
        <w:t>ка».</w:t>
      </w:r>
    </w:p>
    <w:p w:rsidR="001F17FE" w:rsidRPr="003E3D57" w:rsidRDefault="001F17FE" w:rsidP="00365C71">
      <w:pPr>
        <w:pStyle w:val="Style6"/>
        <w:widowControl/>
        <w:numPr>
          <w:ilvl w:val="0"/>
          <w:numId w:val="32"/>
        </w:numPr>
        <w:tabs>
          <w:tab w:val="left" w:pos="533"/>
        </w:tabs>
        <w:ind w:left="322"/>
        <w:jc w:val="both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Развитие музыкальной памяти - «Цветик-семицветик», «Слушаем муз</w:t>
      </w:r>
      <w:r w:rsidRPr="003E3D57">
        <w:rPr>
          <w:rStyle w:val="FontStyle13"/>
          <w:b w:val="0"/>
          <w:i w:val="0"/>
          <w:sz w:val="28"/>
          <w:szCs w:val="28"/>
        </w:rPr>
        <w:t>ы</w:t>
      </w:r>
      <w:r w:rsidRPr="003E3D57">
        <w:rPr>
          <w:rStyle w:val="FontStyle13"/>
          <w:b w:val="0"/>
          <w:i w:val="0"/>
          <w:sz w:val="28"/>
          <w:szCs w:val="28"/>
        </w:rPr>
        <w:t>ку».</w:t>
      </w:r>
    </w:p>
    <w:p w:rsidR="001F17FE" w:rsidRPr="003E3D57" w:rsidRDefault="001F17FE" w:rsidP="00365C71">
      <w:pPr>
        <w:pStyle w:val="Style6"/>
        <w:widowControl/>
        <w:numPr>
          <w:ilvl w:val="0"/>
          <w:numId w:val="32"/>
        </w:numPr>
        <w:tabs>
          <w:tab w:val="left" w:pos="533"/>
        </w:tabs>
        <w:ind w:left="322"/>
        <w:jc w:val="both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Развитие восприятия музыкальных жанров - «Музыкальный секрет», «Волшебная пластинка».</w:t>
      </w:r>
    </w:p>
    <w:p w:rsidR="001F17FE" w:rsidRPr="003E3D57" w:rsidRDefault="001F17FE" w:rsidP="00365C71">
      <w:pPr>
        <w:pStyle w:val="Style6"/>
        <w:widowControl/>
        <w:numPr>
          <w:ilvl w:val="0"/>
          <w:numId w:val="32"/>
        </w:numPr>
        <w:tabs>
          <w:tab w:val="left" w:pos="533"/>
        </w:tabs>
        <w:ind w:left="322"/>
        <w:jc w:val="both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Развитие детского исполнительского творчества - «Музыкальная пол</w:t>
      </w:r>
      <w:r w:rsidRPr="003E3D57">
        <w:rPr>
          <w:rStyle w:val="FontStyle13"/>
          <w:b w:val="0"/>
          <w:i w:val="0"/>
          <w:sz w:val="28"/>
          <w:szCs w:val="28"/>
        </w:rPr>
        <w:t>я</w:t>
      </w:r>
      <w:r w:rsidRPr="003E3D57">
        <w:rPr>
          <w:rStyle w:val="FontStyle13"/>
          <w:b w:val="0"/>
          <w:i w:val="0"/>
          <w:sz w:val="28"/>
          <w:szCs w:val="28"/>
        </w:rPr>
        <w:t>на», «Веселый маятник».</w:t>
      </w:r>
    </w:p>
    <w:p w:rsidR="001F17FE" w:rsidRPr="003E3D57" w:rsidRDefault="001F17FE" w:rsidP="00365C71">
      <w:pPr>
        <w:pStyle w:val="Style6"/>
        <w:widowControl/>
        <w:numPr>
          <w:ilvl w:val="0"/>
          <w:numId w:val="32"/>
        </w:numPr>
        <w:tabs>
          <w:tab w:val="left" w:pos="533"/>
        </w:tabs>
        <w:ind w:left="322"/>
        <w:jc w:val="both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Развитие динамического слуха - «Найди игрушку», «Эхо».</w:t>
      </w:r>
    </w:p>
    <w:p w:rsidR="001F17FE" w:rsidRDefault="001F17FE" w:rsidP="00365C71">
      <w:pPr>
        <w:pStyle w:val="Heading1"/>
        <w:spacing w:before="0"/>
      </w:pPr>
    </w:p>
    <w:p w:rsidR="001F17FE" w:rsidRPr="008E5DBB" w:rsidRDefault="001F17FE" w:rsidP="00365C71">
      <w:pPr>
        <w:pStyle w:val="Heading1"/>
        <w:spacing w:before="0"/>
      </w:pPr>
      <w:r w:rsidRPr="008E5DBB">
        <w:t>Музыкальные игрушки</w:t>
      </w:r>
    </w:p>
    <w:p w:rsidR="001F17FE" w:rsidRPr="00365C71" w:rsidRDefault="001F17FE" w:rsidP="00365C71">
      <w:pPr>
        <w:pStyle w:val="Heading1"/>
        <w:spacing w:before="0"/>
        <w:rPr>
          <w:rStyle w:val="FontStyle11"/>
          <w:color w:val="auto"/>
          <w:sz w:val="24"/>
        </w:rPr>
      </w:pPr>
      <w:r w:rsidRPr="00365C71">
        <w:rPr>
          <w:rStyle w:val="FontStyle11"/>
          <w:color w:val="auto"/>
          <w:sz w:val="24"/>
        </w:rPr>
        <w:t>примерный перечень соответственно возрастной группе</w:t>
      </w:r>
    </w:p>
    <w:p w:rsidR="001F17FE" w:rsidRPr="00D710FD" w:rsidRDefault="001F17FE" w:rsidP="00365C71">
      <w:pPr>
        <w:pStyle w:val="Style6"/>
        <w:widowControl/>
        <w:spacing w:before="216"/>
        <w:ind w:right="24"/>
        <w:jc w:val="center"/>
        <w:rPr>
          <w:rStyle w:val="FontStyle11"/>
          <w:b/>
        </w:rPr>
      </w:pPr>
    </w:p>
    <w:p w:rsidR="001F17FE" w:rsidRPr="00365C71" w:rsidRDefault="001F17FE" w:rsidP="00365C71">
      <w:pPr>
        <w:pStyle w:val="Style7"/>
        <w:widowControl/>
        <w:tabs>
          <w:tab w:val="left" w:pos="557"/>
        </w:tabs>
        <w:rPr>
          <w:rStyle w:val="FontStyle11"/>
          <w:b/>
          <w:sz w:val="24"/>
        </w:rPr>
      </w:pPr>
      <w:r>
        <w:rPr>
          <w:rStyle w:val="FontStyle11"/>
          <w:b/>
          <w:sz w:val="24"/>
        </w:rPr>
        <w:t>М</w:t>
      </w:r>
      <w:r w:rsidRPr="00365C71">
        <w:rPr>
          <w:rStyle w:val="FontStyle11"/>
          <w:b/>
          <w:sz w:val="24"/>
        </w:rPr>
        <w:t>ладшая группа.</w:t>
      </w:r>
    </w:p>
    <w:p w:rsidR="001F17FE" w:rsidRPr="00D710FD" w:rsidRDefault="001F17FE" w:rsidP="00365C71">
      <w:pPr>
        <w:pStyle w:val="Style8"/>
        <w:widowControl/>
        <w:numPr>
          <w:ilvl w:val="0"/>
          <w:numId w:val="25"/>
        </w:numPr>
        <w:tabs>
          <w:tab w:val="left" w:pos="773"/>
        </w:tabs>
        <w:spacing w:line="240" w:lineRule="auto"/>
        <w:ind w:left="770" w:hanging="218"/>
        <w:rPr>
          <w:rStyle w:val="FontStyle12"/>
          <w:b w:val="0"/>
          <w:i w:val="0"/>
          <w:sz w:val="28"/>
          <w:szCs w:val="28"/>
        </w:rPr>
      </w:pPr>
      <w:r w:rsidRPr="00D710FD">
        <w:rPr>
          <w:rStyle w:val="FontStyle12"/>
          <w:b w:val="0"/>
          <w:i w:val="0"/>
          <w:sz w:val="28"/>
          <w:szCs w:val="28"/>
        </w:rPr>
        <w:t>Крупногабаритное пианино, гармошка, гитара. (Инструменты должны быт</w:t>
      </w:r>
      <w:r>
        <w:rPr>
          <w:rStyle w:val="FontStyle12"/>
          <w:b w:val="0"/>
          <w:i w:val="0"/>
          <w:sz w:val="28"/>
          <w:szCs w:val="28"/>
        </w:rPr>
        <w:t xml:space="preserve">ь соразмерны: руке ребенка, </w:t>
      </w:r>
      <w:r w:rsidRPr="00D710FD">
        <w:rPr>
          <w:rStyle w:val="FontStyle12"/>
          <w:b w:val="0"/>
          <w:i w:val="0"/>
          <w:sz w:val="28"/>
          <w:szCs w:val="28"/>
        </w:rPr>
        <w:t>неозвученные или с зафиксированной мелодией.)</w:t>
      </w:r>
    </w:p>
    <w:p w:rsidR="001F17FE" w:rsidRPr="00D710FD" w:rsidRDefault="001F17FE" w:rsidP="00365C71">
      <w:pPr>
        <w:pStyle w:val="Style8"/>
        <w:widowControl/>
        <w:numPr>
          <w:ilvl w:val="0"/>
          <w:numId w:val="25"/>
        </w:numPr>
        <w:tabs>
          <w:tab w:val="left" w:pos="773"/>
        </w:tabs>
        <w:spacing w:line="240" w:lineRule="auto"/>
        <w:ind w:left="552"/>
        <w:rPr>
          <w:rStyle w:val="FontStyle12"/>
          <w:b w:val="0"/>
          <w:i w:val="0"/>
          <w:sz w:val="28"/>
          <w:szCs w:val="28"/>
        </w:rPr>
      </w:pPr>
      <w:r w:rsidRPr="00D710FD">
        <w:rPr>
          <w:rStyle w:val="FontStyle12"/>
          <w:b w:val="0"/>
          <w:i w:val="0"/>
          <w:sz w:val="28"/>
          <w:szCs w:val="28"/>
        </w:rPr>
        <w:t>Игрушки с зафиксированной мелодией - различные органчики, бал</w:t>
      </w:r>
      <w:r w:rsidRPr="00D710FD">
        <w:rPr>
          <w:rStyle w:val="FontStyle12"/>
          <w:b w:val="0"/>
          <w:i w:val="0"/>
          <w:sz w:val="28"/>
          <w:szCs w:val="28"/>
        </w:rPr>
        <w:t>а</w:t>
      </w:r>
      <w:r w:rsidRPr="00D710FD">
        <w:rPr>
          <w:rStyle w:val="FontStyle12"/>
          <w:b w:val="0"/>
          <w:i w:val="0"/>
          <w:sz w:val="28"/>
          <w:szCs w:val="28"/>
        </w:rPr>
        <w:t>лайки и т. д.</w:t>
      </w:r>
    </w:p>
    <w:p w:rsidR="001F17FE" w:rsidRPr="00D710FD" w:rsidRDefault="001F17FE" w:rsidP="00365C71">
      <w:pPr>
        <w:pStyle w:val="Style8"/>
        <w:widowControl/>
        <w:numPr>
          <w:ilvl w:val="0"/>
          <w:numId w:val="25"/>
        </w:numPr>
        <w:tabs>
          <w:tab w:val="left" w:pos="773"/>
        </w:tabs>
        <w:spacing w:line="240" w:lineRule="auto"/>
        <w:ind w:left="552"/>
        <w:rPr>
          <w:rStyle w:val="FontStyle12"/>
          <w:b w:val="0"/>
          <w:i w:val="0"/>
          <w:sz w:val="28"/>
          <w:szCs w:val="28"/>
        </w:rPr>
      </w:pPr>
      <w:r w:rsidRPr="00D710FD">
        <w:rPr>
          <w:rStyle w:val="FontStyle12"/>
          <w:b w:val="0"/>
          <w:i w:val="0"/>
          <w:sz w:val="28"/>
          <w:szCs w:val="28"/>
        </w:rPr>
        <w:t>Звуковые картинки с зафиксированной мелодией.</w:t>
      </w:r>
    </w:p>
    <w:p w:rsidR="001F17FE" w:rsidRPr="00D710FD" w:rsidRDefault="001F17FE" w:rsidP="00365C71">
      <w:pPr>
        <w:pStyle w:val="Style8"/>
        <w:widowControl/>
        <w:numPr>
          <w:ilvl w:val="0"/>
          <w:numId w:val="25"/>
        </w:numPr>
        <w:tabs>
          <w:tab w:val="left" w:pos="773"/>
        </w:tabs>
        <w:spacing w:line="240" w:lineRule="auto"/>
        <w:ind w:left="552"/>
        <w:rPr>
          <w:rStyle w:val="FontStyle12"/>
          <w:b w:val="0"/>
          <w:i w:val="0"/>
          <w:sz w:val="28"/>
          <w:szCs w:val="28"/>
        </w:rPr>
      </w:pPr>
      <w:r w:rsidRPr="00D710FD">
        <w:rPr>
          <w:rStyle w:val="FontStyle12"/>
          <w:b w:val="0"/>
          <w:i w:val="0"/>
          <w:sz w:val="28"/>
          <w:szCs w:val="28"/>
        </w:rPr>
        <w:t>Музыкальный волчок.</w:t>
      </w:r>
    </w:p>
    <w:p w:rsidR="001F17FE" w:rsidRPr="00D710FD" w:rsidRDefault="001F17FE" w:rsidP="00365C71">
      <w:pPr>
        <w:pStyle w:val="Style8"/>
        <w:widowControl/>
        <w:numPr>
          <w:ilvl w:val="0"/>
          <w:numId w:val="25"/>
        </w:numPr>
        <w:tabs>
          <w:tab w:val="left" w:pos="773"/>
        </w:tabs>
        <w:spacing w:line="240" w:lineRule="auto"/>
        <w:ind w:left="552"/>
        <w:rPr>
          <w:rStyle w:val="FontStyle12"/>
          <w:b w:val="0"/>
          <w:i w:val="0"/>
          <w:sz w:val="28"/>
          <w:szCs w:val="28"/>
        </w:rPr>
      </w:pPr>
      <w:r w:rsidRPr="00D710FD">
        <w:rPr>
          <w:rStyle w:val="FontStyle12"/>
          <w:b w:val="0"/>
          <w:i w:val="0"/>
          <w:sz w:val="28"/>
          <w:szCs w:val="28"/>
        </w:rPr>
        <w:t>Погремушки.</w:t>
      </w:r>
    </w:p>
    <w:p w:rsidR="001F17FE" w:rsidRPr="00D710FD" w:rsidRDefault="001F17FE" w:rsidP="00365C71">
      <w:pPr>
        <w:pStyle w:val="Style8"/>
        <w:widowControl/>
        <w:numPr>
          <w:ilvl w:val="0"/>
          <w:numId w:val="25"/>
        </w:numPr>
        <w:tabs>
          <w:tab w:val="left" w:pos="773"/>
        </w:tabs>
        <w:spacing w:line="240" w:lineRule="auto"/>
        <w:ind w:left="552"/>
        <w:rPr>
          <w:rStyle w:val="FontStyle12"/>
          <w:b w:val="0"/>
          <w:i w:val="0"/>
          <w:sz w:val="28"/>
          <w:szCs w:val="28"/>
        </w:rPr>
      </w:pPr>
      <w:r w:rsidRPr="00D710FD">
        <w:rPr>
          <w:rStyle w:val="FontStyle12"/>
          <w:b w:val="0"/>
          <w:i w:val="0"/>
          <w:sz w:val="28"/>
          <w:szCs w:val="28"/>
        </w:rPr>
        <w:t>Барабаны, бубны.</w:t>
      </w:r>
    </w:p>
    <w:p w:rsidR="001F17FE" w:rsidRPr="00D710FD" w:rsidRDefault="001F17FE" w:rsidP="00365C71">
      <w:pPr>
        <w:pStyle w:val="Style8"/>
        <w:widowControl/>
        <w:numPr>
          <w:ilvl w:val="0"/>
          <w:numId w:val="25"/>
        </w:numPr>
        <w:tabs>
          <w:tab w:val="left" w:pos="773"/>
        </w:tabs>
        <w:spacing w:line="240" w:lineRule="auto"/>
        <w:ind w:left="552"/>
        <w:rPr>
          <w:rStyle w:val="FontStyle12"/>
          <w:b w:val="0"/>
          <w:i w:val="0"/>
          <w:sz w:val="28"/>
          <w:szCs w:val="28"/>
        </w:rPr>
      </w:pPr>
      <w:r w:rsidRPr="00D710FD">
        <w:rPr>
          <w:rStyle w:val="FontStyle12"/>
          <w:b w:val="0"/>
          <w:i w:val="0"/>
          <w:sz w:val="28"/>
          <w:szCs w:val="28"/>
        </w:rPr>
        <w:t>Дудочки.</w:t>
      </w:r>
    </w:p>
    <w:p w:rsidR="001F17FE" w:rsidRPr="00D710FD" w:rsidRDefault="001F17FE" w:rsidP="00365C71">
      <w:pPr>
        <w:pStyle w:val="Style8"/>
        <w:widowControl/>
        <w:numPr>
          <w:ilvl w:val="0"/>
          <w:numId w:val="25"/>
        </w:numPr>
        <w:tabs>
          <w:tab w:val="left" w:pos="773"/>
        </w:tabs>
        <w:spacing w:line="240" w:lineRule="auto"/>
        <w:ind w:left="552"/>
        <w:rPr>
          <w:rStyle w:val="FontStyle12"/>
          <w:b w:val="0"/>
          <w:i w:val="0"/>
          <w:sz w:val="28"/>
          <w:szCs w:val="28"/>
        </w:rPr>
      </w:pPr>
      <w:r w:rsidRPr="00D710FD">
        <w:rPr>
          <w:rStyle w:val="FontStyle12"/>
          <w:b w:val="0"/>
          <w:i w:val="0"/>
          <w:sz w:val="28"/>
          <w:szCs w:val="28"/>
        </w:rPr>
        <w:t>Металлофон.</w:t>
      </w:r>
    </w:p>
    <w:p w:rsidR="001F17FE" w:rsidRPr="00D710FD" w:rsidRDefault="001F17FE" w:rsidP="00365C71">
      <w:pPr>
        <w:pStyle w:val="Style8"/>
        <w:widowControl/>
        <w:numPr>
          <w:ilvl w:val="0"/>
          <w:numId w:val="25"/>
        </w:numPr>
        <w:tabs>
          <w:tab w:val="left" w:pos="754"/>
        </w:tabs>
        <w:spacing w:line="240" w:lineRule="auto"/>
        <w:ind w:left="523"/>
        <w:rPr>
          <w:rStyle w:val="FontStyle12"/>
          <w:b w:val="0"/>
          <w:i w:val="0"/>
          <w:sz w:val="28"/>
          <w:szCs w:val="28"/>
        </w:rPr>
      </w:pPr>
      <w:r w:rsidRPr="00D710FD">
        <w:rPr>
          <w:rStyle w:val="FontStyle12"/>
          <w:b w:val="0"/>
          <w:i w:val="0"/>
          <w:sz w:val="28"/>
          <w:szCs w:val="28"/>
        </w:rPr>
        <w:t>Набор музыкальных треугольников.</w:t>
      </w:r>
    </w:p>
    <w:p w:rsidR="001F17FE" w:rsidRPr="00D710FD" w:rsidRDefault="001F17FE" w:rsidP="00365C71">
      <w:pPr>
        <w:pStyle w:val="Style8"/>
        <w:widowControl/>
        <w:numPr>
          <w:ilvl w:val="0"/>
          <w:numId w:val="25"/>
        </w:numPr>
        <w:tabs>
          <w:tab w:val="left" w:pos="754"/>
        </w:tabs>
        <w:spacing w:line="240" w:lineRule="auto"/>
        <w:ind w:left="523"/>
        <w:rPr>
          <w:rStyle w:val="FontStyle12"/>
          <w:b w:val="0"/>
          <w:i w:val="0"/>
          <w:sz w:val="28"/>
          <w:szCs w:val="28"/>
        </w:rPr>
      </w:pPr>
      <w:r w:rsidRPr="00D710FD">
        <w:rPr>
          <w:rStyle w:val="FontStyle12"/>
          <w:b w:val="0"/>
          <w:i w:val="0"/>
          <w:sz w:val="28"/>
          <w:szCs w:val="28"/>
        </w:rPr>
        <w:t>Ритмические палочки.</w:t>
      </w:r>
    </w:p>
    <w:p w:rsidR="001F17FE" w:rsidRPr="00D710FD" w:rsidRDefault="001F17FE" w:rsidP="00365C71">
      <w:pPr>
        <w:pStyle w:val="Style8"/>
        <w:widowControl/>
        <w:numPr>
          <w:ilvl w:val="0"/>
          <w:numId w:val="25"/>
        </w:numPr>
        <w:tabs>
          <w:tab w:val="left" w:pos="754"/>
        </w:tabs>
        <w:spacing w:line="240" w:lineRule="auto"/>
        <w:ind w:left="523"/>
        <w:rPr>
          <w:rStyle w:val="FontStyle12"/>
          <w:b w:val="0"/>
          <w:i w:val="0"/>
          <w:sz w:val="28"/>
          <w:szCs w:val="28"/>
        </w:rPr>
      </w:pPr>
      <w:r w:rsidRPr="00D710FD">
        <w:rPr>
          <w:rStyle w:val="FontStyle12"/>
          <w:b w:val="0"/>
          <w:i w:val="0"/>
          <w:sz w:val="28"/>
          <w:szCs w:val="28"/>
        </w:rPr>
        <w:t>Колокольчики.</w:t>
      </w:r>
    </w:p>
    <w:p w:rsidR="001F17FE" w:rsidRPr="00D710FD" w:rsidRDefault="001F17FE" w:rsidP="00365C71">
      <w:pPr>
        <w:pStyle w:val="Style8"/>
        <w:widowControl/>
        <w:numPr>
          <w:ilvl w:val="0"/>
          <w:numId w:val="25"/>
        </w:numPr>
        <w:tabs>
          <w:tab w:val="left" w:pos="754"/>
        </w:tabs>
        <w:spacing w:line="240" w:lineRule="auto"/>
        <w:ind w:left="523"/>
        <w:rPr>
          <w:rStyle w:val="FontStyle12"/>
          <w:b w:val="0"/>
          <w:i w:val="0"/>
          <w:sz w:val="28"/>
          <w:szCs w:val="28"/>
        </w:rPr>
      </w:pPr>
      <w:r w:rsidRPr="00D710FD">
        <w:rPr>
          <w:rStyle w:val="FontStyle12"/>
          <w:b w:val="0"/>
          <w:i w:val="0"/>
          <w:sz w:val="28"/>
          <w:szCs w:val="28"/>
        </w:rPr>
        <w:t>Кубики.</w:t>
      </w:r>
    </w:p>
    <w:p w:rsidR="001F17FE" w:rsidRPr="00D710FD" w:rsidRDefault="001F17FE" w:rsidP="00365C71">
      <w:pPr>
        <w:pStyle w:val="Style8"/>
        <w:widowControl/>
        <w:numPr>
          <w:ilvl w:val="0"/>
          <w:numId w:val="25"/>
        </w:numPr>
        <w:tabs>
          <w:tab w:val="left" w:pos="754"/>
        </w:tabs>
        <w:spacing w:line="240" w:lineRule="auto"/>
        <w:ind w:left="523"/>
        <w:rPr>
          <w:rStyle w:val="FontStyle12"/>
          <w:b w:val="0"/>
          <w:i w:val="0"/>
          <w:sz w:val="28"/>
          <w:szCs w:val="28"/>
        </w:rPr>
      </w:pPr>
      <w:r w:rsidRPr="00D710FD">
        <w:rPr>
          <w:rStyle w:val="FontStyle12"/>
          <w:b w:val="0"/>
          <w:i w:val="0"/>
          <w:sz w:val="28"/>
          <w:szCs w:val="28"/>
        </w:rPr>
        <w:t>Коробочки, наполненные различным сыпучим материалом с разной высотой звучания.</w:t>
      </w:r>
    </w:p>
    <w:p w:rsidR="001F17FE" w:rsidRPr="00D710FD" w:rsidRDefault="001F17FE" w:rsidP="00365C71">
      <w:pPr>
        <w:pStyle w:val="Style8"/>
        <w:widowControl/>
        <w:numPr>
          <w:ilvl w:val="0"/>
          <w:numId w:val="25"/>
        </w:numPr>
        <w:tabs>
          <w:tab w:val="left" w:pos="754"/>
        </w:tabs>
        <w:spacing w:line="240" w:lineRule="auto"/>
        <w:ind w:left="523"/>
        <w:rPr>
          <w:rStyle w:val="FontStyle12"/>
          <w:b w:val="0"/>
          <w:i w:val="0"/>
          <w:sz w:val="28"/>
          <w:szCs w:val="28"/>
        </w:rPr>
      </w:pPr>
      <w:r w:rsidRPr="00D710FD">
        <w:rPr>
          <w:rStyle w:val="FontStyle12"/>
          <w:b w:val="0"/>
          <w:i w:val="0"/>
          <w:sz w:val="28"/>
          <w:szCs w:val="28"/>
        </w:rPr>
        <w:t>Свирель.</w:t>
      </w:r>
    </w:p>
    <w:p w:rsidR="001F17FE" w:rsidRDefault="001F17FE" w:rsidP="00365C71">
      <w:pPr>
        <w:pStyle w:val="Style8"/>
        <w:widowControl/>
        <w:tabs>
          <w:tab w:val="left" w:pos="773"/>
        </w:tabs>
        <w:spacing w:line="240" w:lineRule="auto"/>
        <w:ind w:left="523"/>
        <w:rPr>
          <w:rStyle w:val="FontStyle12"/>
          <w:b w:val="0"/>
          <w:i w:val="0"/>
          <w:sz w:val="28"/>
          <w:szCs w:val="28"/>
        </w:rPr>
      </w:pPr>
      <w:r w:rsidRPr="00D710FD">
        <w:rPr>
          <w:rStyle w:val="FontStyle12"/>
          <w:b w:val="0"/>
          <w:i w:val="0"/>
          <w:sz w:val="28"/>
          <w:szCs w:val="28"/>
        </w:rPr>
        <w:t>15.Рожок.</w:t>
      </w:r>
    </w:p>
    <w:p w:rsidR="001F17FE" w:rsidRPr="00D710FD" w:rsidRDefault="001F17FE" w:rsidP="00365C71">
      <w:pPr>
        <w:pStyle w:val="Style8"/>
        <w:widowControl/>
        <w:tabs>
          <w:tab w:val="left" w:pos="773"/>
        </w:tabs>
        <w:spacing w:line="240" w:lineRule="auto"/>
        <w:ind w:left="523"/>
        <w:rPr>
          <w:rStyle w:val="FontStyle12"/>
          <w:b w:val="0"/>
          <w:i w:val="0"/>
          <w:sz w:val="28"/>
          <w:szCs w:val="28"/>
        </w:rPr>
      </w:pPr>
    </w:p>
    <w:p w:rsidR="001F17FE" w:rsidRPr="00365C71" w:rsidRDefault="001F17FE" w:rsidP="00365C71">
      <w:pPr>
        <w:rPr>
          <w:b/>
          <w:sz w:val="24"/>
        </w:rPr>
      </w:pPr>
      <w:r w:rsidRPr="00365C71">
        <w:rPr>
          <w:b/>
          <w:sz w:val="24"/>
        </w:rPr>
        <w:t xml:space="preserve">  Средняя группа</w:t>
      </w:r>
    </w:p>
    <w:p w:rsidR="001F17FE" w:rsidRPr="00D710FD" w:rsidRDefault="001F17FE" w:rsidP="00365C71">
      <w:pPr>
        <w:pStyle w:val="Style8"/>
        <w:widowControl/>
        <w:numPr>
          <w:ilvl w:val="0"/>
          <w:numId w:val="26"/>
        </w:numPr>
        <w:tabs>
          <w:tab w:val="left" w:pos="715"/>
        </w:tabs>
        <w:spacing w:line="240" w:lineRule="auto"/>
        <w:ind w:left="490"/>
        <w:jc w:val="both"/>
        <w:rPr>
          <w:rStyle w:val="FontStyle12"/>
          <w:b w:val="0"/>
          <w:i w:val="0"/>
          <w:sz w:val="28"/>
          <w:szCs w:val="28"/>
        </w:rPr>
      </w:pPr>
      <w:r w:rsidRPr="00D710FD">
        <w:rPr>
          <w:rStyle w:val="FontStyle12"/>
          <w:b w:val="0"/>
          <w:i w:val="0"/>
          <w:sz w:val="28"/>
          <w:szCs w:val="28"/>
        </w:rPr>
        <w:t>Металлофон.</w:t>
      </w:r>
    </w:p>
    <w:p w:rsidR="001F17FE" w:rsidRPr="00D710FD" w:rsidRDefault="001F17FE" w:rsidP="00365C71">
      <w:pPr>
        <w:pStyle w:val="Style8"/>
        <w:widowControl/>
        <w:numPr>
          <w:ilvl w:val="0"/>
          <w:numId w:val="26"/>
        </w:numPr>
        <w:tabs>
          <w:tab w:val="left" w:pos="715"/>
        </w:tabs>
        <w:spacing w:line="240" w:lineRule="auto"/>
        <w:ind w:left="490"/>
        <w:jc w:val="both"/>
        <w:rPr>
          <w:rStyle w:val="FontStyle12"/>
          <w:b w:val="0"/>
          <w:i w:val="0"/>
          <w:sz w:val="28"/>
          <w:szCs w:val="28"/>
        </w:rPr>
      </w:pPr>
      <w:r w:rsidRPr="00D710FD">
        <w:rPr>
          <w:rStyle w:val="FontStyle12"/>
          <w:b w:val="0"/>
          <w:i w:val="0"/>
          <w:sz w:val="28"/>
          <w:szCs w:val="28"/>
        </w:rPr>
        <w:t>Пианино (рояль) озвученное.</w:t>
      </w:r>
    </w:p>
    <w:p w:rsidR="001F17FE" w:rsidRPr="00D710FD" w:rsidRDefault="001F17FE" w:rsidP="00365C71">
      <w:pPr>
        <w:pStyle w:val="Style8"/>
        <w:widowControl/>
        <w:numPr>
          <w:ilvl w:val="0"/>
          <w:numId w:val="26"/>
        </w:numPr>
        <w:tabs>
          <w:tab w:val="left" w:pos="715"/>
        </w:tabs>
        <w:spacing w:line="240" w:lineRule="auto"/>
        <w:ind w:left="490"/>
        <w:jc w:val="both"/>
        <w:rPr>
          <w:rStyle w:val="FontStyle12"/>
          <w:b w:val="0"/>
          <w:i w:val="0"/>
          <w:sz w:val="28"/>
          <w:szCs w:val="28"/>
        </w:rPr>
      </w:pPr>
      <w:r w:rsidRPr="00D710FD">
        <w:rPr>
          <w:rStyle w:val="FontStyle12"/>
          <w:b w:val="0"/>
          <w:i w:val="0"/>
          <w:sz w:val="28"/>
          <w:szCs w:val="28"/>
        </w:rPr>
        <w:t>Барабаны с разной высотой звучания.</w:t>
      </w:r>
    </w:p>
    <w:p w:rsidR="001F17FE" w:rsidRPr="00D710FD" w:rsidRDefault="001F17FE" w:rsidP="00365C71">
      <w:pPr>
        <w:pStyle w:val="Style8"/>
        <w:widowControl/>
        <w:numPr>
          <w:ilvl w:val="0"/>
          <w:numId w:val="26"/>
        </w:numPr>
        <w:tabs>
          <w:tab w:val="left" w:pos="715"/>
        </w:tabs>
        <w:spacing w:line="240" w:lineRule="auto"/>
        <w:ind w:left="490"/>
        <w:jc w:val="both"/>
        <w:rPr>
          <w:rStyle w:val="FontStyle12"/>
          <w:b w:val="0"/>
          <w:i w:val="0"/>
          <w:sz w:val="28"/>
          <w:szCs w:val="28"/>
        </w:rPr>
      </w:pPr>
      <w:r w:rsidRPr="00D710FD">
        <w:rPr>
          <w:rStyle w:val="FontStyle12"/>
          <w:b w:val="0"/>
          <w:i w:val="0"/>
          <w:sz w:val="28"/>
          <w:szCs w:val="28"/>
        </w:rPr>
        <w:t>Бубны.</w:t>
      </w:r>
    </w:p>
    <w:p w:rsidR="001F17FE" w:rsidRPr="00D710FD" w:rsidRDefault="001F17FE" w:rsidP="00365C71">
      <w:pPr>
        <w:pStyle w:val="Style8"/>
        <w:widowControl/>
        <w:numPr>
          <w:ilvl w:val="0"/>
          <w:numId w:val="26"/>
        </w:numPr>
        <w:tabs>
          <w:tab w:val="left" w:pos="715"/>
        </w:tabs>
        <w:spacing w:line="240" w:lineRule="auto"/>
        <w:ind w:left="490"/>
        <w:jc w:val="both"/>
        <w:rPr>
          <w:rStyle w:val="FontStyle12"/>
          <w:b w:val="0"/>
          <w:i w:val="0"/>
          <w:sz w:val="28"/>
          <w:szCs w:val="28"/>
        </w:rPr>
      </w:pPr>
      <w:r w:rsidRPr="00D710FD">
        <w:rPr>
          <w:rStyle w:val="FontStyle12"/>
          <w:b w:val="0"/>
          <w:i w:val="0"/>
          <w:sz w:val="28"/>
          <w:szCs w:val="28"/>
        </w:rPr>
        <w:t>Свирель, дудка, рожок.</w:t>
      </w:r>
    </w:p>
    <w:p w:rsidR="001F17FE" w:rsidRPr="00D710FD" w:rsidRDefault="001F17FE" w:rsidP="00365C71">
      <w:pPr>
        <w:pStyle w:val="Style8"/>
        <w:widowControl/>
        <w:numPr>
          <w:ilvl w:val="0"/>
          <w:numId w:val="26"/>
        </w:numPr>
        <w:tabs>
          <w:tab w:val="left" w:pos="715"/>
        </w:tabs>
        <w:spacing w:line="240" w:lineRule="auto"/>
        <w:ind w:left="490"/>
        <w:jc w:val="both"/>
        <w:rPr>
          <w:rStyle w:val="FontStyle12"/>
          <w:b w:val="0"/>
          <w:i w:val="0"/>
          <w:sz w:val="28"/>
          <w:szCs w:val="28"/>
        </w:rPr>
      </w:pPr>
      <w:r w:rsidRPr="00D710FD">
        <w:rPr>
          <w:rStyle w:val="FontStyle12"/>
          <w:b w:val="0"/>
          <w:i w:val="0"/>
          <w:sz w:val="28"/>
          <w:szCs w:val="28"/>
        </w:rPr>
        <w:t>Музыкальные молоточки.</w:t>
      </w:r>
    </w:p>
    <w:p w:rsidR="001F17FE" w:rsidRPr="00D710FD" w:rsidRDefault="001F17FE" w:rsidP="00365C71">
      <w:pPr>
        <w:pStyle w:val="Style8"/>
        <w:widowControl/>
        <w:numPr>
          <w:ilvl w:val="0"/>
          <w:numId w:val="26"/>
        </w:numPr>
        <w:tabs>
          <w:tab w:val="left" w:pos="715"/>
        </w:tabs>
        <w:spacing w:line="240" w:lineRule="auto"/>
        <w:ind w:left="490"/>
        <w:jc w:val="both"/>
        <w:rPr>
          <w:rStyle w:val="FontStyle12"/>
          <w:b w:val="0"/>
          <w:i w:val="0"/>
          <w:sz w:val="28"/>
          <w:szCs w:val="28"/>
        </w:rPr>
      </w:pPr>
      <w:r w:rsidRPr="00D710FD">
        <w:rPr>
          <w:rStyle w:val="FontStyle12"/>
          <w:b w:val="0"/>
          <w:i w:val="0"/>
          <w:sz w:val="28"/>
          <w:szCs w:val="28"/>
        </w:rPr>
        <w:t>Колокольчики.</w:t>
      </w:r>
    </w:p>
    <w:p w:rsidR="001F17FE" w:rsidRPr="00D710FD" w:rsidRDefault="001F17FE" w:rsidP="00365C71">
      <w:pPr>
        <w:pStyle w:val="Style8"/>
        <w:widowControl/>
        <w:numPr>
          <w:ilvl w:val="0"/>
          <w:numId w:val="26"/>
        </w:numPr>
        <w:tabs>
          <w:tab w:val="left" w:pos="715"/>
        </w:tabs>
        <w:spacing w:line="240" w:lineRule="auto"/>
        <w:ind w:left="490"/>
        <w:jc w:val="both"/>
        <w:rPr>
          <w:rStyle w:val="FontStyle12"/>
          <w:b w:val="0"/>
          <w:i w:val="0"/>
          <w:sz w:val="28"/>
          <w:szCs w:val="28"/>
        </w:rPr>
      </w:pPr>
      <w:r w:rsidRPr="00D710FD">
        <w:rPr>
          <w:rStyle w:val="FontStyle12"/>
          <w:b w:val="0"/>
          <w:i w:val="0"/>
          <w:sz w:val="28"/>
          <w:szCs w:val="28"/>
        </w:rPr>
        <w:t>Ритмические палочки, кубики.</w:t>
      </w:r>
    </w:p>
    <w:p w:rsidR="001F17FE" w:rsidRDefault="001F17FE" w:rsidP="00365C71">
      <w:pPr>
        <w:pStyle w:val="Style4"/>
        <w:widowControl/>
        <w:numPr>
          <w:ilvl w:val="0"/>
          <w:numId w:val="26"/>
        </w:numPr>
        <w:tabs>
          <w:tab w:val="left" w:pos="715"/>
        </w:tabs>
        <w:spacing w:line="240" w:lineRule="auto"/>
        <w:ind w:left="274" w:right="5069" w:firstLine="216"/>
        <w:rPr>
          <w:rStyle w:val="FontStyle12"/>
          <w:b w:val="0"/>
          <w:i w:val="0"/>
          <w:sz w:val="28"/>
          <w:szCs w:val="28"/>
        </w:rPr>
      </w:pPr>
      <w:r w:rsidRPr="00D710FD">
        <w:rPr>
          <w:rStyle w:val="FontStyle12"/>
          <w:b w:val="0"/>
          <w:i w:val="0"/>
          <w:sz w:val="28"/>
          <w:szCs w:val="28"/>
        </w:rPr>
        <w:t>Набор музыкальных тр</w:t>
      </w:r>
      <w:r w:rsidRPr="00D710FD">
        <w:rPr>
          <w:rStyle w:val="FontStyle12"/>
          <w:b w:val="0"/>
          <w:i w:val="0"/>
          <w:sz w:val="28"/>
          <w:szCs w:val="28"/>
        </w:rPr>
        <w:t>е</w:t>
      </w:r>
      <w:r w:rsidRPr="00D710FD">
        <w:rPr>
          <w:rStyle w:val="FontStyle12"/>
          <w:b w:val="0"/>
          <w:i w:val="0"/>
          <w:sz w:val="28"/>
          <w:szCs w:val="28"/>
        </w:rPr>
        <w:t>угольников.</w:t>
      </w:r>
    </w:p>
    <w:p w:rsidR="001F17FE" w:rsidRDefault="001F17FE" w:rsidP="00365C71">
      <w:pPr>
        <w:pStyle w:val="Style4"/>
        <w:widowControl/>
        <w:tabs>
          <w:tab w:val="left" w:pos="715"/>
        </w:tabs>
        <w:spacing w:line="240" w:lineRule="auto"/>
        <w:ind w:left="274" w:right="5069" w:firstLine="0"/>
        <w:rPr>
          <w:rStyle w:val="FontStyle12"/>
          <w:b w:val="0"/>
          <w:i w:val="0"/>
          <w:sz w:val="36"/>
          <w:szCs w:val="28"/>
        </w:rPr>
      </w:pPr>
    </w:p>
    <w:p w:rsidR="001F17FE" w:rsidRPr="00365C71" w:rsidRDefault="001F17FE" w:rsidP="00365C71">
      <w:pPr>
        <w:pStyle w:val="Style4"/>
        <w:widowControl/>
        <w:tabs>
          <w:tab w:val="left" w:pos="715"/>
        </w:tabs>
        <w:spacing w:line="240" w:lineRule="auto"/>
        <w:ind w:right="5069" w:firstLine="0"/>
        <w:rPr>
          <w:rStyle w:val="FontStyle12"/>
          <w:b w:val="0"/>
          <w:i w:val="0"/>
          <w:sz w:val="36"/>
          <w:szCs w:val="28"/>
        </w:rPr>
      </w:pPr>
      <w:r w:rsidRPr="00365C71">
        <w:rPr>
          <w:rStyle w:val="FontStyle11"/>
          <w:b/>
          <w:sz w:val="24"/>
        </w:rPr>
        <w:t>Старшая группа.</w:t>
      </w:r>
    </w:p>
    <w:p w:rsidR="001F17FE" w:rsidRPr="00D710FD" w:rsidRDefault="001F17FE" w:rsidP="00365C71">
      <w:pPr>
        <w:pStyle w:val="Style8"/>
        <w:widowControl/>
        <w:numPr>
          <w:ilvl w:val="0"/>
          <w:numId w:val="27"/>
        </w:numPr>
        <w:tabs>
          <w:tab w:val="left" w:pos="691"/>
        </w:tabs>
        <w:spacing w:line="240" w:lineRule="auto"/>
        <w:ind w:left="461"/>
        <w:jc w:val="both"/>
        <w:rPr>
          <w:rStyle w:val="FontStyle12"/>
          <w:b w:val="0"/>
          <w:i w:val="0"/>
          <w:sz w:val="28"/>
          <w:szCs w:val="28"/>
        </w:rPr>
      </w:pPr>
      <w:r w:rsidRPr="00D710FD">
        <w:rPr>
          <w:rStyle w:val="FontStyle12"/>
          <w:b w:val="0"/>
          <w:i w:val="0"/>
          <w:sz w:val="28"/>
          <w:szCs w:val="28"/>
        </w:rPr>
        <w:t>Металлофоны.</w:t>
      </w:r>
    </w:p>
    <w:p w:rsidR="001F17FE" w:rsidRPr="00D710FD" w:rsidRDefault="001F17FE" w:rsidP="00365C71">
      <w:pPr>
        <w:pStyle w:val="Style8"/>
        <w:widowControl/>
        <w:numPr>
          <w:ilvl w:val="0"/>
          <w:numId w:val="27"/>
        </w:numPr>
        <w:tabs>
          <w:tab w:val="left" w:pos="691"/>
        </w:tabs>
        <w:spacing w:line="240" w:lineRule="auto"/>
        <w:ind w:left="461"/>
        <w:jc w:val="both"/>
        <w:rPr>
          <w:rStyle w:val="FontStyle12"/>
          <w:b w:val="0"/>
          <w:i w:val="0"/>
          <w:sz w:val="28"/>
          <w:szCs w:val="28"/>
        </w:rPr>
      </w:pPr>
      <w:r w:rsidRPr="00D710FD">
        <w:rPr>
          <w:rStyle w:val="FontStyle12"/>
          <w:b w:val="0"/>
          <w:i w:val="0"/>
          <w:sz w:val="28"/>
          <w:szCs w:val="28"/>
        </w:rPr>
        <w:t>Ксилофон.</w:t>
      </w:r>
    </w:p>
    <w:p w:rsidR="001F17FE" w:rsidRPr="00D710FD" w:rsidRDefault="001F17FE" w:rsidP="00365C71">
      <w:pPr>
        <w:pStyle w:val="Style8"/>
        <w:widowControl/>
        <w:numPr>
          <w:ilvl w:val="0"/>
          <w:numId w:val="27"/>
        </w:numPr>
        <w:tabs>
          <w:tab w:val="left" w:pos="691"/>
        </w:tabs>
        <w:spacing w:line="240" w:lineRule="auto"/>
        <w:ind w:left="461"/>
        <w:jc w:val="both"/>
        <w:rPr>
          <w:rStyle w:val="FontStyle12"/>
          <w:b w:val="0"/>
          <w:i w:val="0"/>
          <w:sz w:val="28"/>
          <w:szCs w:val="28"/>
        </w:rPr>
      </w:pPr>
      <w:r w:rsidRPr="00D710FD">
        <w:rPr>
          <w:rStyle w:val="FontStyle12"/>
          <w:b w:val="0"/>
          <w:i w:val="0"/>
          <w:sz w:val="28"/>
          <w:szCs w:val="28"/>
        </w:rPr>
        <w:t>Пианино (рояль).</w:t>
      </w:r>
    </w:p>
    <w:p w:rsidR="001F17FE" w:rsidRPr="00D710FD" w:rsidRDefault="001F17FE" w:rsidP="00365C71">
      <w:pPr>
        <w:pStyle w:val="Style8"/>
        <w:widowControl/>
        <w:numPr>
          <w:ilvl w:val="0"/>
          <w:numId w:val="27"/>
        </w:numPr>
        <w:tabs>
          <w:tab w:val="left" w:pos="691"/>
        </w:tabs>
        <w:spacing w:line="240" w:lineRule="auto"/>
        <w:ind w:left="461"/>
        <w:jc w:val="both"/>
        <w:rPr>
          <w:rStyle w:val="FontStyle12"/>
          <w:b w:val="0"/>
          <w:i w:val="0"/>
          <w:sz w:val="28"/>
          <w:szCs w:val="28"/>
        </w:rPr>
      </w:pPr>
      <w:r w:rsidRPr="00D710FD">
        <w:rPr>
          <w:rStyle w:val="FontStyle12"/>
          <w:b w:val="0"/>
          <w:i w:val="0"/>
          <w:sz w:val="28"/>
          <w:szCs w:val="28"/>
        </w:rPr>
        <w:t>Барабаны, бубны, трещотки.</w:t>
      </w:r>
    </w:p>
    <w:p w:rsidR="001F17FE" w:rsidRPr="00D710FD" w:rsidRDefault="001F17FE" w:rsidP="00365C71">
      <w:pPr>
        <w:pStyle w:val="Style8"/>
        <w:widowControl/>
        <w:numPr>
          <w:ilvl w:val="0"/>
          <w:numId w:val="27"/>
        </w:numPr>
        <w:tabs>
          <w:tab w:val="left" w:pos="691"/>
        </w:tabs>
        <w:spacing w:line="240" w:lineRule="auto"/>
        <w:ind w:left="461"/>
        <w:jc w:val="both"/>
        <w:rPr>
          <w:rStyle w:val="FontStyle12"/>
          <w:b w:val="0"/>
          <w:i w:val="0"/>
          <w:sz w:val="28"/>
          <w:szCs w:val="28"/>
        </w:rPr>
      </w:pPr>
      <w:r w:rsidRPr="00D710FD">
        <w:rPr>
          <w:rStyle w:val="FontStyle12"/>
          <w:b w:val="0"/>
          <w:i w:val="0"/>
          <w:sz w:val="28"/>
          <w:szCs w:val="28"/>
        </w:rPr>
        <w:t>Свирель, дудка, рожок.</w:t>
      </w:r>
    </w:p>
    <w:p w:rsidR="001F17FE" w:rsidRDefault="001F17FE" w:rsidP="00365C71">
      <w:pPr>
        <w:pStyle w:val="Style8"/>
        <w:widowControl/>
        <w:numPr>
          <w:ilvl w:val="0"/>
          <w:numId w:val="27"/>
        </w:numPr>
        <w:tabs>
          <w:tab w:val="left" w:pos="691"/>
        </w:tabs>
        <w:spacing w:line="240" w:lineRule="auto"/>
        <w:ind w:left="461"/>
        <w:jc w:val="both"/>
        <w:rPr>
          <w:rStyle w:val="FontStyle12"/>
          <w:b w:val="0"/>
          <w:i w:val="0"/>
          <w:sz w:val="28"/>
          <w:szCs w:val="28"/>
        </w:rPr>
      </w:pPr>
      <w:r w:rsidRPr="00D710FD">
        <w:rPr>
          <w:rStyle w:val="FontStyle12"/>
          <w:b w:val="0"/>
          <w:i w:val="0"/>
          <w:sz w:val="28"/>
          <w:szCs w:val="28"/>
        </w:rPr>
        <w:t>Колокольчики.</w:t>
      </w:r>
    </w:p>
    <w:p w:rsidR="001F17FE" w:rsidRDefault="001F17FE" w:rsidP="00365C71">
      <w:pPr>
        <w:pStyle w:val="Style8"/>
        <w:widowControl/>
        <w:numPr>
          <w:ilvl w:val="0"/>
          <w:numId w:val="27"/>
        </w:numPr>
        <w:tabs>
          <w:tab w:val="left" w:pos="691"/>
        </w:tabs>
        <w:spacing w:line="240" w:lineRule="auto"/>
        <w:ind w:left="461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Музыкальные молоточки.</w:t>
      </w:r>
    </w:p>
    <w:p w:rsidR="001F17FE" w:rsidRDefault="001F17FE" w:rsidP="00365C71">
      <w:pPr>
        <w:pStyle w:val="Style8"/>
        <w:widowControl/>
        <w:numPr>
          <w:ilvl w:val="0"/>
          <w:numId w:val="27"/>
        </w:numPr>
        <w:tabs>
          <w:tab w:val="left" w:pos="691"/>
        </w:tabs>
        <w:spacing w:line="240" w:lineRule="auto"/>
        <w:ind w:left="461"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Набор музыкальных треугольников.</w:t>
      </w:r>
    </w:p>
    <w:p w:rsidR="001F17FE" w:rsidRPr="00614234" w:rsidRDefault="001F17FE" w:rsidP="00365C71">
      <w:pPr>
        <w:ind w:left="461"/>
        <w:jc w:val="both"/>
        <w:rPr>
          <w:rStyle w:val="FontStyle13"/>
          <w:rFonts w:ascii="Calibri" w:hAnsi="Calibri"/>
          <w:b w:val="0"/>
          <w:bCs w:val="0"/>
          <w:i w:val="0"/>
          <w:iCs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9.Цимбалы, балалайка</w:t>
      </w:r>
      <w:r>
        <w:rPr>
          <w:sz w:val="28"/>
          <w:szCs w:val="28"/>
        </w:rPr>
        <w:tab/>
      </w:r>
    </w:p>
    <w:p w:rsidR="001F17FE" w:rsidRDefault="001F17FE" w:rsidP="00365C71">
      <w:pPr>
        <w:pStyle w:val="Style3"/>
        <w:widowControl/>
        <w:jc w:val="both"/>
        <w:rPr>
          <w:rStyle w:val="FontStyle11"/>
          <w:b/>
        </w:rPr>
      </w:pPr>
    </w:p>
    <w:p w:rsidR="001F17FE" w:rsidRPr="00365C71" w:rsidRDefault="001F17FE" w:rsidP="00365C71">
      <w:pPr>
        <w:pStyle w:val="Style3"/>
        <w:widowControl/>
        <w:jc w:val="both"/>
        <w:rPr>
          <w:rStyle w:val="FontStyle11"/>
          <w:b/>
          <w:sz w:val="24"/>
        </w:rPr>
      </w:pPr>
      <w:r w:rsidRPr="00365C71">
        <w:rPr>
          <w:rStyle w:val="FontStyle11"/>
          <w:b/>
          <w:sz w:val="24"/>
        </w:rPr>
        <w:t xml:space="preserve">  Подготовительная группа.</w:t>
      </w:r>
    </w:p>
    <w:p w:rsidR="001F17FE" w:rsidRPr="003E3D57" w:rsidRDefault="001F17FE" w:rsidP="00365C71">
      <w:pPr>
        <w:pStyle w:val="Style7"/>
        <w:widowControl/>
        <w:numPr>
          <w:ilvl w:val="0"/>
          <w:numId w:val="28"/>
        </w:numPr>
        <w:tabs>
          <w:tab w:val="left" w:pos="888"/>
        </w:tabs>
        <w:spacing w:line="240" w:lineRule="auto"/>
        <w:ind w:left="660" w:hanging="220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Металлофоны.</w:t>
      </w:r>
    </w:p>
    <w:p w:rsidR="001F17FE" w:rsidRPr="003E3D57" w:rsidRDefault="001F17FE" w:rsidP="00365C71">
      <w:pPr>
        <w:pStyle w:val="Style7"/>
        <w:widowControl/>
        <w:numPr>
          <w:ilvl w:val="0"/>
          <w:numId w:val="28"/>
        </w:numPr>
        <w:tabs>
          <w:tab w:val="left" w:pos="888"/>
        </w:tabs>
        <w:spacing w:line="240" w:lineRule="auto"/>
        <w:ind w:left="660" w:hanging="220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Ксилофон.</w:t>
      </w:r>
    </w:p>
    <w:p w:rsidR="001F17FE" w:rsidRPr="003E3D57" w:rsidRDefault="001F17FE" w:rsidP="00365C71">
      <w:pPr>
        <w:pStyle w:val="Style7"/>
        <w:widowControl/>
        <w:numPr>
          <w:ilvl w:val="0"/>
          <w:numId w:val="28"/>
        </w:numPr>
        <w:tabs>
          <w:tab w:val="left" w:pos="888"/>
        </w:tabs>
        <w:spacing w:line="240" w:lineRule="auto"/>
        <w:ind w:left="660" w:hanging="220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Пианино (рояль).</w:t>
      </w:r>
    </w:p>
    <w:p w:rsidR="001F17FE" w:rsidRPr="003E3D57" w:rsidRDefault="001F17FE" w:rsidP="00365C71">
      <w:pPr>
        <w:pStyle w:val="Style7"/>
        <w:widowControl/>
        <w:numPr>
          <w:ilvl w:val="0"/>
          <w:numId w:val="28"/>
        </w:numPr>
        <w:tabs>
          <w:tab w:val="left" w:pos="888"/>
        </w:tabs>
        <w:spacing w:line="240" w:lineRule="auto"/>
        <w:ind w:left="660" w:hanging="220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Баян, аккордеон, гармошка.</w:t>
      </w:r>
    </w:p>
    <w:p w:rsidR="001F17FE" w:rsidRPr="003E3D57" w:rsidRDefault="001F17FE" w:rsidP="00365C71">
      <w:pPr>
        <w:pStyle w:val="Style7"/>
        <w:widowControl/>
        <w:numPr>
          <w:ilvl w:val="0"/>
          <w:numId w:val="28"/>
        </w:numPr>
        <w:tabs>
          <w:tab w:val="left" w:pos="888"/>
        </w:tabs>
        <w:spacing w:line="240" w:lineRule="auto"/>
        <w:ind w:left="660" w:hanging="220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Бубны, кастаньеты, маракасы, трещотки.</w:t>
      </w:r>
    </w:p>
    <w:p w:rsidR="001F17FE" w:rsidRPr="003E3D57" w:rsidRDefault="001F17FE" w:rsidP="00365C71">
      <w:pPr>
        <w:pStyle w:val="Style7"/>
        <w:widowControl/>
        <w:numPr>
          <w:ilvl w:val="0"/>
          <w:numId w:val="28"/>
        </w:numPr>
        <w:tabs>
          <w:tab w:val="left" w:pos="888"/>
        </w:tabs>
        <w:spacing w:line="240" w:lineRule="auto"/>
        <w:ind w:left="660" w:hanging="220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Набор музыкальных треугольников.</w:t>
      </w:r>
    </w:p>
    <w:p w:rsidR="001F17FE" w:rsidRPr="003E3D57" w:rsidRDefault="001F17FE" w:rsidP="00365C71">
      <w:pPr>
        <w:pStyle w:val="Style7"/>
        <w:widowControl/>
        <w:numPr>
          <w:ilvl w:val="0"/>
          <w:numId w:val="28"/>
        </w:numPr>
        <w:tabs>
          <w:tab w:val="left" w:pos="888"/>
        </w:tabs>
        <w:spacing w:line="240" w:lineRule="auto"/>
        <w:ind w:left="660" w:hanging="220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Набор колокольчиков.</w:t>
      </w:r>
    </w:p>
    <w:p w:rsidR="001F17FE" w:rsidRPr="003E3D57" w:rsidRDefault="001F17FE" w:rsidP="00365C71">
      <w:pPr>
        <w:pStyle w:val="Style7"/>
        <w:widowControl/>
        <w:numPr>
          <w:ilvl w:val="0"/>
          <w:numId w:val="28"/>
        </w:numPr>
        <w:tabs>
          <w:tab w:val="left" w:pos="888"/>
        </w:tabs>
        <w:spacing w:line="240" w:lineRule="auto"/>
        <w:ind w:left="660" w:hanging="220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Флейта, саксофон, триола.</w:t>
      </w:r>
    </w:p>
    <w:p w:rsidR="001F17FE" w:rsidRDefault="001F17FE" w:rsidP="00365C71">
      <w:pPr>
        <w:pStyle w:val="Style7"/>
        <w:widowControl/>
        <w:numPr>
          <w:ilvl w:val="0"/>
          <w:numId w:val="28"/>
        </w:numPr>
        <w:tabs>
          <w:tab w:val="left" w:pos="888"/>
        </w:tabs>
        <w:spacing w:line="240" w:lineRule="auto"/>
        <w:ind w:left="660" w:hanging="220"/>
        <w:rPr>
          <w:rStyle w:val="FontStyle13"/>
          <w:b w:val="0"/>
          <w:i w:val="0"/>
          <w:sz w:val="28"/>
          <w:szCs w:val="28"/>
        </w:rPr>
      </w:pPr>
      <w:r w:rsidRPr="003E3D57">
        <w:rPr>
          <w:rStyle w:val="FontStyle13"/>
          <w:b w:val="0"/>
          <w:i w:val="0"/>
          <w:sz w:val="28"/>
          <w:szCs w:val="28"/>
        </w:rPr>
        <w:t>Цитра, цимбалы, арфа, балалайка.</w:t>
      </w:r>
    </w:p>
    <w:p w:rsidR="001F17FE" w:rsidRDefault="001F17FE" w:rsidP="00F57DAE">
      <w:pPr>
        <w:pStyle w:val="Style7"/>
        <w:widowControl/>
        <w:tabs>
          <w:tab w:val="left" w:pos="888"/>
        </w:tabs>
        <w:spacing w:line="240" w:lineRule="auto"/>
        <w:ind w:firstLine="0"/>
        <w:rPr>
          <w:rStyle w:val="FontStyle13"/>
          <w:b w:val="0"/>
          <w:i w:val="0"/>
          <w:sz w:val="28"/>
          <w:szCs w:val="28"/>
        </w:rPr>
      </w:pPr>
    </w:p>
    <w:p w:rsidR="001F17FE" w:rsidRDefault="001F17FE" w:rsidP="00365C71">
      <w:pPr>
        <w:pStyle w:val="Heading1"/>
        <w:spacing w:before="0"/>
      </w:pPr>
      <w:bookmarkStart w:id="20" w:name="_Наполняемость_музыкального_зала"/>
      <w:bookmarkEnd w:id="20"/>
      <w:r>
        <w:t>Наполняемость музыкального кабинета</w:t>
      </w:r>
    </w:p>
    <w:p w:rsidR="001F17FE" w:rsidRPr="00365C71" w:rsidRDefault="001F17FE" w:rsidP="00365C71">
      <w:pPr>
        <w:pStyle w:val="Heading1"/>
        <w:spacing w:before="0"/>
        <w:rPr>
          <w:rStyle w:val="FontStyle12"/>
          <w:b/>
          <w:bCs/>
          <w:i w:val="0"/>
          <w:iCs w:val="0"/>
          <w:color w:val="auto"/>
          <w:sz w:val="28"/>
          <w:szCs w:val="28"/>
        </w:rPr>
      </w:pPr>
      <w:r w:rsidRPr="00365C71">
        <w:rPr>
          <w:rStyle w:val="FontStyle12"/>
          <w:b/>
          <w:bCs/>
          <w:i w:val="0"/>
          <w:iCs w:val="0"/>
          <w:sz w:val="22"/>
        </w:rPr>
        <w:t>Картотека музыкальных инструментов, костюмов</w:t>
      </w:r>
    </w:p>
    <w:p w:rsidR="001F17FE" w:rsidRPr="00F85571" w:rsidRDefault="001F17FE" w:rsidP="00365C71">
      <w:pPr>
        <w:pStyle w:val="Style2"/>
        <w:widowControl/>
        <w:jc w:val="both"/>
        <w:rPr>
          <w:rStyle w:val="FontStyle12"/>
          <w:i w:val="0"/>
          <w:sz w:val="28"/>
          <w:szCs w:val="28"/>
        </w:rPr>
      </w:pPr>
    </w:p>
    <w:p w:rsidR="001F17FE" w:rsidRPr="00F00D8E" w:rsidRDefault="001F17FE" w:rsidP="00CF2837">
      <w:pPr>
        <w:pStyle w:val="Style3"/>
        <w:widowControl/>
        <w:rPr>
          <w:rStyle w:val="FontStyle12"/>
          <w:i w:val="0"/>
          <w:sz w:val="28"/>
          <w:szCs w:val="28"/>
        </w:rPr>
      </w:pPr>
      <w:r w:rsidRPr="00F00D8E">
        <w:rPr>
          <w:rStyle w:val="FontStyle12"/>
          <w:i w:val="0"/>
          <w:sz w:val="28"/>
          <w:szCs w:val="28"/>
        </w:rPr>
        <w:t>Инструменты</w:t>
      </w:r>
      <w:r>
        <w:rPr>
          <w:rStyle w:val="FontStyle12"/>
          <w:i w:val="0"/>
          <w:sz w:val="28"/>
          <w:szCs w:val="28"/>
        </w:rPr>
        <w:t>:</w:t>
      </w:r>
    </w:p>
    <w:p w:rsidR="001F17FE" w:rsidRPr="00F85571" w:rsidRDefault="001F17FE" w:rsidP="00CF2837">
      <w:pPr>
        <w:pStyle w:val="Style3"/>
        <w:widowControl/>
        <w:numPr>
          <w:ilvl w:val="0"/>
          <w:numId w:val="34"/>
        </w:numPr>
        <w:rPr>
          <w:rStyle w:val="FontStyle12"/>
          <w:b w:val="0"/>
          <w:i w:val="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>Африканский ксилофон (6 тонов, пентатоника)</w:t>
      </w:r>
    </w:p>
    <w:p w:rsidR="001F17FE" w:rsidRPr="00F85571" w:rsidRDefault="001F17FE" w:rsidP="00CF2837">
      <w:pPr>
        <w:pStyle w:val="Style3"/>
        <w:widowControl/>
        <w:numPr>
          <w:ilvl w:val="0"/>
          <w:numId w:val="34"/>
        </w:numPr>
        <w:rPr>
          <w:rStyle w:val="FontStyle12"/>
          <w:b w:val="0"/>
          <w:i w:val="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>Африканский ксилофон (8 тонов, пентатоника)</w:t>
      </w:r>
    </w:p>
    <w:p w:rsidR="001F17FE" w:rsidRPr="00F85571" w:rsidRDefault="001F17FE" w:rsidP="00CF2837">
      <w:pPr>
        <w:pStyle w:val="Style3"/>
        <w:widowControl/>
        <w:numPr>
          <w:ilvl w:val="0"/>
          <w:numId w:val="34"/>
        </w:numPr>
        <w:rPr>
          <w:rStyle w:val="FontStyle12"/>
          <w:b w:val="0"/>
          <w:i w:val="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>Балалайка прима</w:t>
      </w:r>
    </w:p>
    <w:p w:rsidR="001F17FE" w:rsidRPr="00F85571" w:rsidRDefault="001F17FE" w:rsidP="00CF2837">
      <w:pPr>
        <w:pStyle w:val="Style3"/>
        <w:widowControl/>
        <w:numPr>
          <w:ilvl w:val="0"/>
          <w:numId w:val="34"/>
        </w:numPr>
        <w:rPr>
          <w:rStyle w:val="FontStyle12"/>
          <w:b w:val="0"/>
          <w:i w:val="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>Балийский ксилофон большой</w:t>
      </w:r>
    </w:p>
    <w:p w:rsidR="001F17FE" w:rsidRPr="00F85571" w:rsidRDefault="001F17FE" w:rsidP="00CF2837">
      <w:pPr>
        <w:pStyle w:val="Style3"/>
        <w:widowControl/>
        <w:numPr>
          <w:ilvl w:val="0"/>
          <w:numId w:val="34"/>
        </w:numPr>
        <w:rPr>
          <w:rStyle w:val="FontStyle12"/>
          <w:b w:val="0"/>
          <w:i w:val="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>Балийский ксилофон средний</w:t>
      </w:r>
    </w:p>
    <w:p w:rsidR="001F17FE" w:rsidRPr="00F85571" w:rsidRDefault="001F17FE" w:rsidP="00CF2837">
      <w:pPr>
        <w:pStyle w:val="Style3"/>
        <w:widowControl/>
        <w:numPr>
          <w:ilvl w:val="0"/>
          <w:numId w:val="34"/>
        </w:numPr>
        <w:rPr>
          <w:rStyle w:val="FontStyle12"/>
          <w:b w:val="0"/>
          <w:i w:val="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>Балийский ксилофон малый</w:t>
      </w:r>
    </w:p>
    <w:p w:rsidR="001F17FE" w:rsidRPr="00F85571" w:rsidRDefault="001F17FE" w:rsidP="00CF2837">
      <w:pPr>
        <w:pStyle w:val="Style3"/>
        <w:widowControl/>
        <w:numPr>
          <w:ilvl w:val="0"/>
          <w:numId w:val="34"/>
        </w:numPr>
        <w:rPr>
          <w:rStyle w:val="FontStyle12"/>
          <w:b w:val="0"/>
          <w:i w:val="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>Барабан игрушечный</w:t>
      </w:r>
    </w:p>
    <w:p w:rsidR="001F17FE" w:rsidRPr="00F85571" w:rsidRDefault="001F17FE" w:rsidP="00CF2837">
      <w:pPr>
        <w:pStyle w:val="Style3"/>
        <w:widowControl/>
        <w:numPr>
          <w:ilvl w:val="0"/>
          <w:numId w:val="34"/>
        </w:numPr>
        <w:rPr>
          <w:rStyle w:val="FontStyle12"/>
          <w:b w:val="0"/>
          <w:i w:val="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>Бубны большие</w:t>
      </w:r>
    </w:p>
    <w:p w:rsidR="001F17FE" w:rsidRPr="00F85571" w:rsidRDefault="001F17FE" w:rsidP="00CF2837">
      <w:pPr>
        <w:pStyle w:val="Style3"/>
        <w:widowControl/>
        <w:numPr>
          <w:ilvl w:val="0"/>
          <w:numId w:val="34"/>
        </w:numPr>
        <w:rPr>
          <w:rStyle w:val="FontStyle12"/>
          <w:b w:val="0"/>
          <w:i w:val="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>Бубен малый</w:t>
      </w:r>
    </w:p>
    <w:p w:rsidR="001F17FE" w:rsidRPr="00F85571" w:rsidRDefault="001F17FE" w:rsidP="00CF2837">
      <w:pPr>
        <w:pStyle w:val="Style3"/>
        <w:widowControl/>
        <w:numPr>
          <w:ilvl w:val="0"/>
          <w:numId w:val="34"/>
        </w:numPr>
        <w:rPr>
          <w:rStyle w:val="FontStyle12"/>
          <w:b w:val="0"/>
          <w:i w:val="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>Бубен средний</w:t>
      </w:r>
    </w:p>
    <w:p w:rsidR="001F17FE" w:rsidRPr="00F85571" w:rsidRDefault="001F17FE" w:rsidP="00CF2837">
      <w:pPr>
        <w:pStyle w:val="Style3"/>
        <w:widowControl/>
        <w:numPr>
          <w:ilvl w:val="0"/>
          <w:numId w:val="34"/>
        </w:numPr>
        <w:rPr>
          <w:rStyle w:val="FontStyle12"/>
          <w:b w:val="0"/>
          <w:i w:val="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>Бубенцы на руку</w:t>
      </w:r>
    </w:p>
    <w:p w:rsidR="001F17FE" w:rsidRPr="00F85571" w:rsidRDefault="001F17FE" w:rsidP="00CF2837">
      <w:pPr>
        <w:pStyle w:val="Style3"/>
        <w:widowControl/>
        <w:numPr>
          <w:ilvl w:val="0"/>
          <w:numId w:val="34"/>
        </w:numPr>
        <w:rPr>
          <w:rStyle w:val="FontStyle12"/>
          <w:b w:val="0"/>
          <w:i w:val="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>Бугай</w:t>
      </w:r>
    </w:p>
    <w:p w:rsidR="001F17FE" w:rsidRPr="00F85571" w:rsidRDefault="001F17FE" w:rsidP="00CF2837">
      <w:pPr>
        <w:pStyle w:val="Style3"/>
        <w:widowControl/>
        <w:numPr>
          <w:ilvl w:val="0"/>
          <w:numId w:val="34"/>
        </w:numPr>
        <w:rPr>
          <w:rStyle w:val="FontStyle12"/>
          <w:b w:val="0"/>
          <w:i w:val="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>Вертушка</w:t>
      </w:r>
    </w:p>
    <w:p w:rsidR="001F17FE" w:rsidRPr="00F85571" w:rsidRDefault="001F17FE" w:rsidP="00CF2837">
      <w:pPr>
        <w:pStyle w:val="Style3"/>
        <w:widowControl/>
        <w:numPr>
          <w:ilvl w:val="0"/>
          <w:numId w:val="34"/>
        </w:numPr>
        <w:rPr>
          <w:rStyle w:val="FontStyle12"/>
          <w:b w:val="0"/>
          <w:i w:val="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>Гонг большой</w:t>
      </w:r>
    </w:p>
    <w:p w:rsidR="001F17FE" w:rsidRPr="00F85571" w:rsidRDefault="001F17FE" w:rsidP="00CF2837">
      <w:pPr>
        <w:pStyle w:val="Style3"/>
        <w:widowControl/>
        <w:numPr>
          <w:ilvl w:val="0"/>
          <w:numId w:val="34"/>
        </w:numPr>
        <w:rPr>
          <w:rStyle w:val="FontStyle12"/>
          <w:b w:val="0"/>
          <w:i w:val="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>Гонг малый</w:t>
      </w:r>
    </w:p>
    <w:p w:rsidR="001F17FE" w:rsidRPr="00F85571" w:rsidRDefault="001F17FE" w:rsidP="00CF2837">
      <w:pPr>
        <w:pStyle w:val="Style3"/>
        <w:widowControl/>
        <w:numPr>
          <w:ilvl w:val="0"/>
          <w:numId w:val="34"/>
        </w:numPr>
        <w:rPr>
          <w:rStyle w:val="FontStyle12"/>
          <w:b w:val="0"/>
          <w:i w:val="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>Дрова 10 нот</w:t>
      </w:r>
    </w:p>
    <w:p w:rsidR="001F17FE" w:rsidRPr="00F85571" w:rsidRDefault="001F17FE" w:rsidP="00CF2837">
      <w:pPr>
        <w:pStyle w:val="Style3"/>
        <w:widowControl/>
        <w:numPr>
          <w:ilvl w:val="0"/>
          <w:numId w:val="34"/>
        </w:numPr>
        <w:rPr>
          <w:rStyle w:val="FontStyle12"/>
          <w:b w:val="0"/>
          <w:i w:val="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>Звуковые игрушки</w:t>
      </w:r>
    </w:p>
    <w:p w:rsidR="001F17FE" w:rsidRPr="00F85571" w:rsidRDefault="001F17FE" w:rsidP="00CF2837">
      <w:pPr>
        <w:pStyle w:val="Style3"/>
        <w:widowControl/>
        <w:numPr>
          <w:ilvl w:val="0"/>
          <w:numId w:val="34"/>
        </w:numPr>
        <w:rPr>
          <w:rStyle w:val="FontStyle12"/>
          <w:b w:val="0"/>
          <w:i w:val="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>Звуковые ложки</w:t>
      </w:r>
    </w:p>
    <w:p w:rsidR="001F17FE" w:rsidRPr="00F85571" w:rsidRDefault="001F17FE" w:rsidP="00CF2837">
      <w:pPr>
        <w:pStyle w:val="Style3"/>
        <w:widowControl/>
        <w:numPr>
          <w:ilvl w:val="0"/>
          <w:numId w:val="34"/>
        </w:numPr>
        <w:rPr>
          <w:rStyle w:val="FontStyle12"/>
          <w:b w:val="0"/>
          <w:i w:val="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>Звучащая чаша большая (</w:t>
      </w:r>
      <w:smartTag w:uri="urn:schemas-microsoft-com:office:smarttags" w:element="metricconverter">
        <w:smartTagPr>
          <w:attr w:name="ProductID" w:val="2017 г"/>
        </w:smartTagPr>
        <w:r w:rsidRPr="00F85571">
          <w:rPr>
            <w:rStyle w:val="FontStyle12"/>
            <w:b w:val="0"/>
            <w:i w:val="0"/>
            <w:sz w:val="28"/>
            <w:szCs w:val="28"/>
          </w:rPr>
          <w:t>100 мм</w:t>
        </w:r>
      </w:smartTag>
      <w:r w:rsidRPr="00F85571">
        <w:rPr>
          <w:rStyle w:val="FontStyle12"/>
          <w:b w:val="0"/>
          <w:i w:val="0"/>
          <w:sz w:val="28"/>
          <w:szCs w:val="28"/>
        </w:rPr>
        <w:t>)</w:t>
      </w:r>
    </w:p>
    <w:p w:rsidR="001F17FE" w:rsidRPr="00F85571" w:rsidRDefault="001F17FE" w:rsidP="00CF2837">
      <w:pPr>
        <w:pStyle w:val="Style3"/>
        <w:widowControl/>
        <w:numPr>
          <w:ilvl w:val="0"/>
          <w:numId w:val="34"/>
        </w:numPr>
        <w:rPr>
          <w:rStyle w:val="FontStyle12"/>
          <w:b w:val="0"/>
          <w:i w:val="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>Звучащая чаша малая (</w:t>
      </w:r>
      <w:smartTag w:uri="urn:schemas-microsoft-com:office:smarttags" w:element="metricconverter">
        <w:smartTagPr>
          <w:attr w:name="ProductID" w:val="2017 г"/>
        </w:smartTagPr>
        <w:r w:rsidRPr="00F85571">
          <w:rPr>
            <w:rStyle w:val="FontStyle12"/>
            <w:b w:val="0"/>
            <w:i w:val="0"/>
            <w:sz w:val="28"/>
            <w:szCs w:val="28"/>
          </w:rPr>
          <w:t>66 мм</w:t>
        </w:r>
      </w:smartTag>
      <w:r w:rsidRPr="00F85571">
        <w:rPr>
          <w:rStyle w:val="FontStyle12"/>
          <w:b w:val="0"/>
          <w:i w:val="0"/>
          <w:sz w:val="28"/>
          <w:szCs w:val="28"/>
        </w:rPr>
        <w:t>)</w:t>
      </w:r>
    </w:p>
    <w:p w:rsidR="001F17FE" w:rsidRPr="00F85571" w:rsidRDefault="001F17FE" w:rsidP="00CF2837">
      <w:pPr>
        <w:pStyle w:val="Style3"/>
        <w:widowControl/>
        <w:numPr>
          <w:ilvl w:val="0"/>
          <w:numId w:val="34"/>
        </w:numPr>
        <w:rPr>
          <w:rStyle w:val="FontStyle12"/>
          <w:b w:val="0"/>
          <w:i w:val="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>Звучащая чаша средняя (78мм)</w:t>
      </w:r>
    </w:p>
    <w:p w:rsidR="001F17FE" w:rsidRPr="00F85571" w:rsidRDefault="001F17FE" w:rsidP="00CF2837">
      <w:pPr>
        <w:pStyle w:val="Style3"/>
        <w:widowControl/>
        <w:numPr>
          <w:ilvl w:val="0"/>
          <w:numId w:val="34"/>
        </w:numPr>
        <w:rPr>
          <w:rStyle w:val="FontStyle12"/>
          <w:b w:val="0"/>
          <w:i w:val="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>Игровые ложки деревянные</w:t>
      </w:r>
    </w:p>
    <w:p w:rsidR="001F17FE" w:rsidRPr="00D83C4C" w:rsidRDefault="001F17FE" w:rsidP="00CF2837">
      <w:pPr>
        <w:numPr>
          <w:ilvl w:val="0"/>
          <w:numId w:val="34"/>
        </w:numPr>
        <w:rPr>
          <w:sz w:val="28"/>
          <w:szCs w:val="28"/>
        </w:rPr>
      </w:pPr>
      <w:r w:rsidRPr="00D83C4C">
        <w:rPr>
          <w:sz w:val="28"/>
          <w:szCs w:val="28"/>
        </w:rPr>
        <w:t>Музыкальная клавиатура Casio</w:t>
      </w:r>
      <w:r>
        <w:rPr>
          <w:sz w:val="28"/>
          <w:szCs w:val="28"/>
        </w:rPr>
        <w:t xml:space="preserve"> с миди и</w:t>
      </w:r>
      <w:r w:rsidRPr="00D83C4C">
        <w:rPr>
          <w:sz w:val="28"/>
          <w:szCs w:val="28"/>
        </w:rPr>
        <w:t>нтерфейсом</w:t>
      </w:r>
    </w:p>
    <w:p w:rsidR="001F17FE" w:rsidRPr="00D83C4C" w:rsidRDefault="001F17FE" w:rsidP="00CF2837">
      <w:pPr>
        <w:numPr>
          <w:ilvl w:val="0"/>
          <w:numId w:val="34"/>
        </w:numPr>
        <w:rPr>
          <w:sz w:val="28"/>
          <w:szCs w:val="28"/>
        </w:rPr>
      </w:pPr>
      <w:r w:rsidRPr="00D83C4C">
        <w:rPr>
          <w:sz w:val="28"/>
          <w:szCs w:val="28"/>
        </w:rPr>
        <w:t xml:space="preserve">Музыкальные молоточки </w:t>
      </w:r>
    </w:p>
    <w:p w:rsidR="001F17FE" w:rsidRPr="00D83C4C" w:rsidRDefault="001F17FE" w:rsidP="00CF2837">
      <w:pPr>
        <w:numPr>
          <w:ilvl w:val="0"/>
          <w:numId w:val="34"/>
        </w:numPr>
        <w:rPr>
          <w:sz w:val="28"/>
          <w:szCs w:val="28"/>
        </w:rPr>
      </w:pPr>
      <w:r w:rsidRPr="00D83C4C">
        <w:rPr>
          <w:sz w:val="28"/>
          <w:szCs w:val="28"/>
        </w:rPr>
        <w:t>Погремушки</w:t>
      </w:r>
    </w:p>
    <w:p w:rsidR="001F17FE" w:rsidRPr="00D83C4C" w:rsidRDefault="001F17FE" w:rsidP="00CF2837">
      <w:pPr>
        <w:numPr>
          <w:ilvl w:val="0"/>
          <w:numId w:val="34"/>
        </w:numPr>
        <w:rPr>
          <w:sz w:val="28"/>
          <w:szCs w:val="28"/>
        </w:rPr>
      </w:pPr>
      <w:r w:rsidRPr="00D83C4C">
        <w:rPr>
          <w:sz w:val="28"/>
          <w:szCs w:val="28"/>
        </w:rPr>
        <w:t>Румбы</w:t>
      </w:r>
    </w:p>
    <w:p w:rsidR="001F17FE" w:rsidRPr="00D83C4C" w:rsidRDefault="001F17FE" w:rsidP="00CF2837">
      <w:pPr>
        <w:numPr>
          <w:ilvl w:val="0"/>
          <w:numId w:val="34"/>
        </w:numPr>
        <w:rPr>
          <w:sz w:val="28"/>
          <w:szCs w:val="28"/>
        </w:rPr>
      </w:pPr>
      <w:r w:rsidRPr="00D83C4C">
        <w:rPr>
          <w:sz w:val="28"/>
          <w:szCs w:val="28"/>
        </w:rPr>
        <w:t>Тамбурин</w:t>
      </w:r>
    </w:p>
    <w:p w:rsidR="001F17FE" w:rsidRPr="00D83C4C" w:rsidRDefault="001F17FE" w:rsidP="00CF2837">
      <w:pPr>
        <w:numPr>
          <w:ilvl w:val="0"/>
          <w:numId w:val="34"/>
        </w:numPr>
        <w:rPr>
          <w:sz w:val="28"/>
          <w:szCs w:val="28"/>
        </w:rPr>
      </w:pPr>
      <w:r w:rsidRPr="00D83C4C">
        <w:rPr>
          <w:sz w:val="28"/>
          <w:szCs w:val="28"/>
        </w:rPr>
        <w:t>Треугольники музыкальные</w:t>
      </w:r>
    </w:p>
    <w:p w:rsidR="001F17FE" w:rsidRPr="00D83C4C" w:rsidRDefault="001F17FE" w:rsidP="00CF2837">
      <w:pPr>
        <w:numPr>
          <w:ilvl w:val="0"/>
          <w:numId w:val="34"/>
        </w:numPr>
        <w:rPr>
          <w:sz w:val="28"/>
          <w:szCs w:val="28"/>
        </w:rPr>
      </w:pPr>
      <w:r w:rsidRPr="00D83C4C">
        <w:rPr>
          <w:sz w:val="28"/>
          <w:szCs w:val="28"/>
        </w:rPr>
        <w:t>Трещотки</w:t>
      </w:r>
    </w:p>
    <w:p w:rsidR="001F17FE" w:rsidRPr="00D83C4C" w:rsidRDefault="001F17FE" w:rsidP="00CF2837">
      <w:pPr>
        <w:numPr>
          <w:ilvl w:val="0"/>
          <w:numId w:val="34"/>
        </w:numPr>
        <w:rPr>
          <w:sz w:val="28"/>
          <w:szCs w:val="28"/>
        </w:rPr>
      </w:pPr>
      <w:r w:rsidRPr="00D83C4C">
        <w:rPr>
          <w:sz w:val="28"/>
          <w:szCs w:val="28"/>
        </w:rPr>
        <w:t>Флажки</w:t>
      </w:r>
    </w:p>
    <w:p w:rsidR="001F17FE" w:rsidRPr="00D83C4C" w:rsidRDefault="001F17FE" w:rsidP="00CF2837">
      <w:pPr>
        <w:numPr>
          <w:ilvl w:val="0"/>
          <w:numId w:val="34"/>
        </w:numPr>
        <w:rPr>
          <w:sz w:val="28"/>
          <w:szCs w:val="28"/>
        </w:rPr>
      </w:pPr>
      <w:r w:rsidRPr="00D83C4C">
        <w:rPr>
          <w:sz w:val="28"/>
          <w:szCs w:val="28"/>
        </w:rPr>
        <w:t>Шарманки заводные</w:t>
      </w:r>
    </w:p>
    <w:p w:rsidR="001F17FE" w:rsidRPr="00D83C4C" w:rsidRDefault="001F17FE" w:rsidP="00CF2837">
      <w:pPr>
        <w:numPr>
          <w:ilvl w:val="0"/>
          <w:numId w:val="34"/>
        </w:numPr>
        <w:rPr>
          <w:sz w:val="28"/>
          <w:szCs w:val="28"/>
        </w:rPr>
      </w:pPr>
      <w:r w:rsidRPr="00D83C4C">
        <w:rPr>
          <w:sz w:val="28"/>
          <w:szCs w:val="28"/>
        </w:rPr>
        <w:t>Ширма 3-х секционная</w:t>
      </w:r>
    </w:p>
    <w:p w:rsidR="001F17FE" w:rsidRPr="00D83C4C" w:rsidRDefault="001F17FE" w:rsidP="00CF2837">
      <w:pPr>
        <w:numPr>
          <w:ilvl w:val="0"/>
          <w:numId w:val="34"/>
        </w:numPr>
        <w:rPr>
          <w:sz w:val="28"/>
          <w:szCs w:val="28"/>
        </w:rPr>
      </w:pPr>
      <w:r w:rsidRPr="00D83C4C">
        <w:rPr>
          <w:sz w:val="28"/>
          <w:szCs w:val="28"/>
        </w:rPr>
        <w:t>Шумовой инструмент «Дождь»</w:t>
      </w:r>
    </w:p>
    <w:p w:rsidR="001F17FE" w:rsidRPr="00D83C4C" w:rsidRDefault="001F17FE" w:rsidP="00CF2837">
      <w:pPr>
        <w:numPr>
          <w:ilvl w:val="0"/>
          <w:numId w:val="34"/>
        </w:numPr>
        <w:rPr>
          <w:sz w:val="28"/>
          <w:szCs w:val="28"/>
        </w:rPr>
      </w:pPr>
      <w:r w:rsidRPr="00D83C4C">
        <w:rPr>
          <w:sz w:val="28"/>
          <w:szCs w:val="28"/>
        </w:rPr>
        <w:t>Шумовой инструмент «Ливень»</w:t>
      </w:r>
    </w:p>
    <w:p w:rsidR="001F17FE" w:rsidRPr="00D83C4C" w:rsidRDefault="001F17FE" w:rsidP="00CF2837">
      <w:pPr>
        <w:numPr>
          <w:ilvl w:val="0"/>
          <w:numId w:val="34"/>
        </w:numPr>
        <w:rPr>
          <w:sz w:val="28"/>
          <w:szCs w:val="28"/>
        </w:rPr>
      </w:pPr>
      <w:r w:rsidRPr="00D83C4C">
        <w:rPr>
          <w:sz w:val="28"/>
          <w:szCs w:val="28"/>
        </w:rPr>
        <w:t>Шумовой инструмент «Океан»</w:t>
      </w:r>
    </w:p>
    <w:p w:rsidR="001F17FE" w:rsidRPr="00D83C4C" w:rsidRDefault="001F17FE" w:rsidP="00CF2837">
      <w:pPr>
        <w:numPr>
          <w:ilvl w:val="0"/>
          <w:numId w:val="34"/>
        </w:numPr>
        <w:rPr>
          <w:sz w:val="28"/>
          <w:szCs w:val="28"/>
        </w:rPr>
      </w:pPr>
      <w:r w:rsidRPr="00D83C4C">
        <w:rPr>
          <w:sz w:val="28"/>
          <w:szCs w:val="28"/>
        </w:rPr>
        <w:t xml:space="preserve">Шумовые инструменты русские с росписью </w:t>
      </w:r>
    </w:p>
    <w:p w:rsidR="001F17FE" w:rsidRDefault="001F17FE" w:rsidP="00CF2837">
      <w:pPr>
        <w:pStyle w:val="Style3"/>
        <w:widowControl/>
        <w:rPr>
          <w:rStyle w:val="FontStyle12"/>
          <w:b w:val="0"/>
          <w:i w:val="0"/>
          <w:sz w:val="28"/>
          <w:szCs w:val="28"/>
        </w:rPr>
      </w:pPr>
    </w:p>
    <w:p w:rsidR="001F17FE" w:rsidRDefault="001F17FE" w:rsidP="00365C71">
      <w:pPr>
        <w:pStyle w:val="Style3"/>
        <w:widowControl/>
        <w:rPr>
          <w:rStyle w:val="FontStyle12"/>
          <w:b w:val="0"/>
          <w:i w:val="0"/>
          <w:sz w:val="28"/>
          <w:szCs w:val="28"/>
        </w:rPr>
      </w:pPr>
    </w:p>
    <w:p w:rsidR="001F17FE" w:rsidRDefault="001F17FE" w:rsidP="00365C71">
      <w:pPr>
        <w:pStyle w:val="Style3"/>
        <w:widowControl/>
        <w:rPr>
          <w:rStyle w:val="FontStyle12"/>
          <w:b w:val="0"/>
          <w:i w:val="0"/>
          <w:sz w:val="28"/>
          <w:szCs w:val="28"/>
        </w:rPr>
      </w:pPr>
    </w:p>
    <w:p w:rsidR="001F17FE" w:rsidRPr="002F05E5" w:rsidRDefault="001F17FE" w:rsidP="00365C71">
      <w:pPr>
        <w:pStyle w:val="Style3"/>
        <w:widowControl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К</w:t>
      </w:r>
      <w:r w:rsidRPr="002F05E5">
        <w:rPr>
          <w:rStyle w:val="FontStyle12"/>
          <w:i w:val="0"/>
          <w:sz w:val="28"/>
          <w:szCs w:val="28"/>
        </w:rPr>
        <w:t>остюмы</w:t>
      </w:r>
      <w:r>
        <w:rPr>
          <w:rStyle w:val="FontStyle12"/>
          <w:i w:val="0"/>
          <w:sz w:val="28"/>
          <w:szCs w:val="28"/>
        </w:rPr>
        <w:t>:</w:t>
      </w:r>
    </w:p>
    <w:p w:rsidR="001F17FE" w:rsidRPr="00F85571" w:rsidRDefault="001F17FE" w:rsidP="00365C71">
      <w:pPr>
        <w:pStyle w:val="Style3"/>
        <w:widowControl/>
        <w:rPr>
          <w:rStyle w:val="FontStyle12"/>
          <w:b w:val="0"/>
          <w:i w:val="0"/>
          <w:sz w:val="28"/>
          <w:szCs w:val="28"/>
        </w:rPr>
      </w:pPr>
    </w:p>
    <w:p w:rsidR="001F17FE" w:rsidRPr="00F85571" w:rsidRDefault="001F17FE" w:rsidP="00365C71">
      <w:pPr>
        <w:pStyle w:val="Style3"/>
        <w:widowControl/>
        <w:numPr>
          <w:ilvl w:val="0"/>
          <w:numId w:val="35"/>
        </w:numPr>
        <w:rPr>
          <w:rStyle w:val="FontStyle12"/>
          <w:b w:val="0"/>
          <w:i w:val="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>Колотушка с шариком</w:t>
      </w:r>
    </w:p>
    <w:p w:rsidR="001F17FE" w:rsidRPr="00F85571" w:rsidRDefault="001F17FE" w:rsidP="00365C71">
      <w:pPr>
        <w:pStyle w:val="Style3"/>
        <w:widowControl/>
        <w:numPr>
          <w:ilvl w:val="0"/>
          <w:numId w:val="35"/>
        </w:numPr>
        <w:rPr>
          <w:rStyle w:val="FontStyle12"/>
          <w:b w:val="0"/>
          <w:i w:val="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>Комплект костюмов для театрализованных действий</w:t>
      </w:r>
    </w:p>
    <w:p w:rsidR="001F17FE" w:rsidRPr="00F85571" w:rsidRDefault="001F17FE" w:rsidP="00365C71">
      <w:pPr>
        <w:pStyle w:val="Style3"/>
        <w:widowControl/>
        <w:numPr>
          <w:ilvl w:val="0"/>
          <w:numId w:val="35"/>
        </w:numPr>
        <w:rPr>
          <w:rStyle w:val="FontStyle12"/>
          <w:b w:val="0"/>
          <w:i w:val="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>Комплект элементов костюма для уголка ряжения</w:t>
      </w:r>
    </w:p>
    <w:p w:rsidR="001F17FE" w:rsidRPr="00F85571" w:rsidRDefault="001F17FE" w:rsidP="00365C71">
      <w:pPr>
        <w:pStyle w:val="Style3"/>
        <w:widowControl/>
        <w:numPr>
          <w:ilvl w:val="0"/>
          <w:numId w:val="35"/>
        </w:numPr>
        <w:rPr>
          <w:rStyle w:val="FontStyle12"/>
          <w:b w:val="0"/>
          <w:i w:val="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>Копытца (1 пара)</w:t>
      </w:r>
    </w:p>
    <w:p w:rsidR="001F17FE" w:rsidRPr="00F85571" w:rsidRDefault="001F17FE" w:rsidP="00365C71">
      <w:pPr>
        <w:pStyle w:val="Style3"/>
        <w:widowControl/>
        <w:numPr>
          <w:ilvl w:val="0"/>
          <w:numId w:val="35"/>
        </w:numPr>
        <w:rPr>
          <w:rStyle w:val="FontStyle12"/>
          <w:b w:val="0"/>
          <w:i w:val="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>Костюмы лесных зверей</w:t>
      </w:r>
    </w:p>
    <w:p w:rsidR="001F17FE" w:rsidRPr="00F85571" w:rsidRDefault="001F17FE" w:rsidP="00365C71">
      <w:pPr>
        <w:pStyle w:val="Style3"/>
        <w:widowControl/>
        <w:numPr>
          <w:ilvl w:val="0"/>
          <w:numId w:val="35"/>
        </w:numPr>
        <w:rPr>
          <w:rStyle w:val="FontStyle12"/>
          <w:b w:val="0"/>
          <w:i w:val="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>Костюм Деда Мороза (для взрослого)</w:t>
      </w:r>
    </w:p>
    <w:p w:rsidR="001F17FE" w:rsidRPr="00F85571" w:rsidRDefault="001F17FE" w:rsidP="00365C71">
      <w:pPr>
        <w:pStyle w:val="Style3"/>
        <w:widowControl/>
        <w:numPr>
          <w:ilvl w:val="0"/>
          <w:numId w:val="35"/>
        </w:numPr>
        <w:rPr>
          <w:rStyle w:val="FontStyle12"/>
          <w:b w:val="0"/>
          <w:i w:val="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>Костюм Снегурочки (для взрослого)</w:t>
      </w:r>
    </w:p>
    <w:p w:rsidR="001F17FE" w:rsidRPr="00F85571" w:rsidRDefault="001F17FE" w:rsidP="00365C71">
      <w:pPr>
        <w:pStyle w:val="Style3"/>
        <w:widowControl/>
        <w:numPr>
          <w:ilvl w:val="0"/>
          <w:numId w:val="35"/>
        </w:numPr>
        <w:rPr>
          <w:rStyle w:val="FontStyle12"/>
          <w:b w:val="0"/>
          <w:i w:val="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>Ксилофон сопрано диатонический</w:t>
      </w:r>
    </w:p>
    <w:p w:rsidR="001F17FE" w:rsidRPr="00F85571" w:rsidRDefault="001F17FE" w:rsidP="00365C71">
      <w:pPr>
        <w:pStyle w:val="Style3"/>
        <w:widowControl/>
        <w:numPr>
          <w:ilvl w:val="0"/>
          <w:numId w:val="35"/>
        </w:numPr>
        <w:rPr>
          <w:rStyle w:val="FontStyle12"/>
          <w:b w:val="0"/>
          <w:i w:val="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>Куклы</w:t>
      </w:r>
    </w:p>
    <w:p w:rsidR="001F17FE" w:rsidRPr="00F85571" w:rsidRDefault="001F17FE" w:rsidP="00365C71">
      <w:pPr>
        <w:pStyle w:val="Style3"/>
        <w:widowControl/>
        <w:numPr>
          <w:ilvl w:val="0"/>
          <w:numId w:val="35"/>
        </w:numPr>
        <w:rPr>
          <w:rStyle w:val="FontStyle12"/>
          <w:b w:val="0"/>
          <w:i w:val="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>Куклы-младенцы среднего размера</w:t>
      </w:r>
    </w:p>
    <w:p w:rsidR="001F17FE" w:rsidRPr="00F85571" w:rsidRDefault="001F17FE" w:rsidP="00365C71">
      <w:pPr>
        <w:pStyle w:val="Style3"/>
        <w:widowControl/>
        <w:numPr>
          <w:ilvl w:val="0"/>
          <w:numId w:val="35"/>
        </w:numPr>
        <w:rPr>
          <w:rStyle w:val="FontStyle12"/>
          <w:b w:val="0"/>
          <w:i w:val="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 xml:space="preserve">Набор ударно-шумовых и духовых инструментов </w:t>
      </w:r>
    </w:p>
    <w:p w:rsidR="001F17FE" w:rsidRPr="00F85571" w:rsidRDefault="001F17FE" w:rsidP="00365C71">
      <w:pPr>
        <w:pStyle w:val="Style3"/>
        <w:widowControl/>
        <w:numPr>
          <w:ilvl w:val="0"/>
          <w:numId w:val="35"/>
        </w:numPr>
        <w:rPr>
          <w:rStyle w:val="FontStyle12"/>
          <w:b w:val="0"/>
          <w:i w:val="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>Металлофон сопрано диатонический</w:t>
      </w:r>
    </w:p>
    <w:p w:rsidR="001F17FE" w:rsidRPr="00F85571" w:rsidRDefault="001F17FE" w:rsidP="00365C71">
      <w:pPr>
        <w:pStyle w:val="Style3"/>
        <w:widowControl/>
        <w:numPr>
          <w:ilvl w:val="0"/>
          <w:numId w:val="35"/>
        </w:numPr>
        <w:rPr>
          <w:rStyle w:val="FontStyle12"/>
          <w:b w:val="0"/>
          <w:i w:val="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>Меховые костюмы лесных и домашних зверей</w:t>
      </w:r>
    </w:p>
    <w:p w:rsidR="001F17FE" w:rsidRDefault="001F17FE" w:rsidP="00365C71">
      <w:pPr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Платки-шарфы из О</w:t>
      </w:r>
      <w:r w:rsidRPr="00D83C4C">
        <w:rPr>
          <w:sz w:val="28"/>
          <w:szCs w:val="28"/>
        </w:rPr>
        <w:t>рганзы</w:t>
      </w:r>
    </w:p>
    <w:p w:rsidR="001F17FE" w:rsidRPr="00D83C4C" w:rsidRDefault="001F17FE" w:rsidP="00365C71">
      <w:pPr>
        <w:numPr>
          <w:ilvl w:val="0"/>
          <w:numId w:val="35"/>
        </w:numPr>
        <w:rPr>
          <w:sz w:val="28"/>
          <w:szCs w:val="28"/>
        </w:rPr>
      </w:pPr>
      <w:r w:rsidRPr="00D83C4C">
        <w:rPr>
          <w:sz w:val="28"/>
          <w:szCs w:val="28"/>
        </w:rPr>
        <w:t>Платочки цветные</w:t>
      </w:r>
    </w:p>
    <w:p w:rsidR="001F17FE" w:rsidRDefault="001F17FE" w:rsidP="00365C71">
      <w:pPr>
        <w:numPr>
          <w:ilvl w:val="0"/>
          <w:numId w:val="35"/>
        </w:numPr>
        <w:rPr>
          <w:sz w:val="28"/>
          <w:szCs w:val="28"/>
        </w:rPr>
      </w:pPr>
      <w:r w:rsidRPr="00D83C4C">
        <w:rPr>
          <w:sz w:val="28"/>
          <w:szCs w:val="28"/>
        </w:rPr>
        <w:t>Мягкие игрушки различных размеров</w:t>
      </w:r>
    </w:p>
    <w:p w:rsidR="001F17FE" w:rsidRPr="00D83C4C" w:rsidRDefault="001F17FE" w:rsidP="00365C71">
      <w:pPr>
        <w:numPr>
          <w:ilvl w:val="0"/>
          <w:numId w:val="35"/>
        </w:numPr>
        <w:rPr>
          <w:sz w:val="28"/>
          <w:szCs w:val="28"/>
        </w:rPr>
      </w:pPr>
      <w:r w:rsidRPr="00D83C4C">
        <w:rPr>
          <w:sz w:val="28"/>
          <w:szCs w:val="28"/>
        </w:rPr>
        <w:t xml:space="preserve">Набор перчаточных кукол к различным сказкам </w:t>
      </w:r>
    </w:p>
    <w:p w:rsidR="001F17FE" w:rsidRPr="00D83C4C" w:rsidRDefault="001F17FE" w:rsidP="00365C71">
      <w:pPr>
        <w:numPr>
          <w:ilvl w:val="0"/>
          <w:numId w:val="35"/>
        </w:numPr>
        <w:rPr>
          <w:sz w:val="28"/>
          <w:szCs w:val="28"/>
        </w:rPr>
      </w:pPr>
      <w:r w:rsidRPr="00D83C4C">
        <w:rPr>
          <w:sz w:val="28"/>
          <w:szCs w:val="28"/>
        </w:rPr>
        <w:t>Сундуки с росписью</w:t>
      </w:r>
    </w:p>
    <w:p w:rsidR="001F17FE" w:rsidRPr="002F05E5" w:rsidRDefault="001F17FE" w:rsidP="00365C71">
      <w:pPr>
        <w:pStyle w:val="Style3"/>
        <w:widowControl/>
        <w:numPr>
          <w:ilvl w:val="0"/>
          <w:numId w:val="35"/>
        </w:numPr>
        <w:rPr>
          <w:bCs/>
          <w:iCs/>
          <w:color w:val="000000"/>
          <w:sz w:val="28"/>
          <w:szCs w:val="28"/>
        </w:rPr>
      </w:pPr>
      <w:r w:rsidRPr="00F85571">
        <w:rPr>
          <w:rStyle w:val="FontStyle12"/>
          <w:b w:val="0"/>
          <w:i w:val="0"/>
          <w:sz w:val="28"/>
          <w:szCs w:val="28"/>
        </w:rPr>
        <w:t>Кокошники детские и взрослые</w:t>
      </w:r>
    </w:p>
    <w:p w:rsidR="001F17FE" w:rsidRPr="00D83C4C" w:rsidRDefault="001F17FE" w:rsidP="00365C71">
      <w:pPr>
        <w:pStyle w:val="Heading1"/>
      </w:pPr>
      <w:r>
        <w:t xml:space="preserve">Перечень музыкальных </w:t>
      </w:r>
      <w:r>
        <w:rPr>
          <w:lang w:val="en-US"/>
        </w:rPr>
        <w:t xml:space="preserve">CD </w:t>
      </w:r>
      <w:r>
        <w:t>дисков</w:t>
      </w:r>
    </w:p>
    <w:p w:rsidR="001F17FE" w:rsidRPr="00D83C4C" w:rsidRDefault="001F17FE" w:rsidP="00365C71">
      <w:pPr>
        <w:ind w:left="1416" w:firstLine="708"/>
        <w:rPr>
          <w:sz w:val="28"/>
          <w:szCs w:val="28"/>
        </w:rPr>
      </w:pPr>
    </w:p>
    <w:p w:rsidR="001F17FE" w:rsidRPr="00D83C4C" w:rsidRDefault="001F17FE" w:rsidP="00365C71">
      <w:pPr>
        <w:pStyle w:val="ListParagraph"/>
        <w:numPr>
          <w:ilvl w:val="0"/>
          <w:numId w:val="33"/>
        </w:numPr>
        <w:ind w:left="660" w:hanging="330"/>
        <w:rPr>
          <w:sz w:val="28"/>
          <w:szCs w:val="28"/>
        </w:rPr>
      </w:pPr>
      <w:r w:rsidRPr="00D83C4C">
        <w:rPr>
          <w:sz w:val="28"/>
          <w:szCs w:val="28"/>
        </w:rPr>
        <w:t xml:space="preserve">Буренина  А. И. «Топ, хлоп, малыши.» </w:t>
      </w:r>
    </w:p>
    <w:p w:rsidR="001F17FE" w:rsidRPr="00D83C4C" w:rsidRDefault="001F17FE" w:rsidP="00365C71">
      <w:pPr>
        <w:pStyle w:val="ListParagraph"/>
        <w:numPr>
          <w:ilvl w:val="0"/>
          <w:numId w:val="33"/>
        </w:numPr>
        <w:ind w:left="660" w:hanging="330"/>
        <w:rPr>
          <w:sz w:val="28"/>
          <w:szCs w:val="28"/>
        </w:rPr>
      </w:pPr>
      <w:r w:rsidRPr="00D83C4C">
        <w:rPr>
          <w:sz w:val="28"/>
          <w:szCs w:val="28"/>
        </w:rPr>
        <w:t>Суворова Т. И. «Танцевальная ритмика для детей». Выпуск 4.</w:t>
      </w:r>
    </w:p>
    <w:p w:rsidR="001F17FE" w:rsidRPr="00D83C4C" w:rsidRDefault="001F17FE" w:rsidP="00365C71">
      <w:pPr>
        <w:pStyle w:val="ListParagraph"/>
        <w:numPr>
          <w:ilvl w:val="0"/>
          <w:numId w:val="33"/>
        </w:numPr>
        <w:ind w:left="660" w:hanging="330"/>
        <w:rPr>
          <w:sz w:val="28"/>
          <w:szCs w:val="28"/>
        </w:rPr>
      </w:pPr>
      <w:r w:rsidRPr="00D83C4C">
        <w:rPr>
          <w:sz w:val="28"/>
          <w:szCs w:val="28"/>
        </w:rPr>
        <w:t>Суворова Т.И. «Танцевальная ритмика для детей». Выпуск 5.</w:t>
      </w:r>
    </w:p>
    <w:p w:rsidR="001F17FE" w:rsidRPr="00D83C4C" w:rsidRDefault="001F17FE" w:rsidP="00365C71">
      <w:pPr>
        <w:pStyle w:val="ListParagraph"/>
        <w:numPr>
          <w:ilvl w:val="0"/>
          <w:numId w:val="33"/>
        </w:numPr>
        <w:ind w:left="660" w:hanging="330"/>
        <w:rPr>
          <w:sz w:val="28"/>
          <w:szCs w:val="28"/>
        </w:rPr>
      </w:pPr>
      <w:r w:rsidRPr="00D83C4C">
        <w:rPr>
          <w:sz w:val="28"/>
          <w:szCs w:val="28"/>
        </w:rPr>
        <w:t>Суворова Т.И. «Новогодний хоровод».</w:t>
      </w:r>
    </w:p>
    <w:p w:rsidR="001F17FE" w:rsidRPr="00D83C4C" w:rsidRDefault="001F17FE" w:rsidP="00365C71">
      <w:pPr>
        <w:pStyle w:val="ListParagraph"/>
        <w:numPr>
          <w:ilvl w:val="0"/>
          <w:numId w:val="33"/>
        </w:numPr>
        <w:ind w:left="660" w:hanging="330"/>
        <w:rPr>
          <w:sz w:val="28"/>
          <w:szCs w:val="28"/>
        </w:rPr>
      </w:pPr>
      <w:r w:rsidRPr="00D83C4C">
        <w:rPr>
          <w:sz w:val="28"/>
          <w:szCs w:val="28"/>
        </w:rPr>
        <w:t>Родина М. «Кукляндия». Диск 1.</w:t>
      </w:r>
    </w:p>
    <w:p w:rsidR="001F17FE" w:rsidRPr="00D83C4C" w:rsidRDefault="001F17FE" w:rsidP="00365C71">
      <w:pPr>
        <w:pStyle w:val="ListParagraph"/>
        <w:numPr>
          <w:ilvl w:val="0"/>
          <w:numId w:val="33"/>
        </w:numPr>
        <w:ind w:left="660" w:hanging="330"/>
        <w:rPr>
          <w:sz w:val="28"/>
          <w:szCs w:val="28"/>
        </w:rPr>
      </w:pPr>
      <w:r w:rsidRPr="00D83C4C">
        <w:rPr>
          <w:sz w:val="28"/>
          <w:szCs w:val="28"/>
        </w:rPr>
        <w:t>Родина М. «Кукляндия». Диск 2.</w:t>
      </w:r>
    </w:p>
    <w:p w:rsidR="001F17FE" w:rsidRPr="00D83C4C" w:rsidRDefault="001F17FE" w:rsidP="00365C71">
      <w:pPr>
        <w:pStyle w:val="ListParagraph"/>
        <w:numPr>
          <w:ilvl w:val="0"/>
          <w:numId w:val="33"/>
        </w:numPr>
        <w:ind w:left="660" w:hanging="330"/>
        <w:rPr>
          <w:sz w:val="28"/>
          <w:szCs w:val="28"/>
        </w:rPr>
      </w:pPr>
      <w:r w:rsidRPr="00D83C4C">
        <w:rPr>
          <w:sz w:val="28"/>
          <w:szCs w:val="28"/>
        </w:rPr>
        <w:t>Каплунова И., Новоскольцева И. «Ладушки». Диск 1 и 2.</w:t>
      </w:r>
    </w:p>
    <w:p w:rsidR="001F17FE" w:rsidRPr="00D83C4C" w:rsidRDefault="001F17FE" w:rsidP="00365C71">
      <w:pPr>
        <w:pStyle w:val="ListParagraph"/>
        <w:numPr>
          <w:ilvl w:val="0"/>
          <w:numId w:val="33"/>
        </w:numPr>
        <w:ind w:left="660" w:hanging="330"/>
        <w:rPr>
          <w:sz w:val="28"/>
          <w:szCs w:val="28"/>
        </w:rPr>
      </w:pPr>
      <w:r w:rsidRPr="00D83C4C">
        <w:rPr>
          <w:sz w:val="28"/>
          <w:szCs w:val="28"/>
        </w:rPr>
        <w:t xml:space="preserve"> Морозова Т. «Прощайте, игрушки».</w:t>
      </w:r>
    </w:p>
    <w:p w:rsidR="001F17FE" w:rsidRPr="00D83C4C" w:rsidRDefault="001F17FE" w:rsidP="00365C71">
      <w:pPr>
        <w:pStyle w:val="ListParagraph"/>
        <w:numPr>
          <w:ilvl w:val="0"/>
          <w:numId w:val="33"/>
        </w:numPr>
        <w:ind w:left="660" w:hanging="330"/>
        <w:rPr>
          <w:sz w:val="28"/>
          <w:szCs w:val="28"/>
        </w:rPr>
      </w:pPr>
      <w:r w:rsidRPr="00D83C4C">
        <w:rPr>
          <w:sz w:val="28"/>
          <w:szCs w:val="28"/>
        </w:rPr>
        <w:t xml:space="preserve"> Морозова Т. «Осень золотая».</w:t>
      </w:r>
    </w:p>
    <w:p w:rsidR="001F17FE" w:rsidRPr="00D83C4C" w:rsidRDefault="001F17FE" w:rsidP="00365C71">
      <w:pPr>
        <w:pStyle w:val="ListParagraph"/>
        <w:numPr>
          <w:ilvl w:val="0"/>
          <w:numId w:val="33"/>
        </w:numPr>
        <w:ind w:left="660" w:hanging="330"/>
        <w:rPr>
          <w:sz w:val="28"/>
          <w:szCs w:val="28"/>
        </w:rPr>
      </w:pPr>
      <w:r w:rsidRPr="00D83C4C">
        <w:rPr>
          <w:sz w:val="28"/>
          <w:szCs w:val="28"/>
        </w:rPr>
        <w:t>Тютюнникова  Т.Э. « Шумовой оркестр».</w:t>
      </w:r>
    </w:p>
    <w:p w:rsidR="001F17FE" w:rsidRPr="00D83C4C" w:rsidRDefault="001F17FE" w:rsidP="00365C71">
      <w:pPr>
        <w:pStyle w:val="ListParagraph"/>
        <w:numPr>
          <w:ilvl w:val="0"/>
          <w:numId w:val="33"/>
        </w:numPr>
        <w:ind w:left="660" w:hanging="330"/>
        <w:rPr>
          <w:sz w:val="28"/>
          <w:szCs w:val="28"/>
        </w:rPr>
      </w:pPr>
      <w:r w:rsidRPr="00D83C4C">
        <w:rPr>
          <w:sz w:val="28"/>
          <w:szCs w:val="28"/>
        </w:rPr>
        <w:t>Тютюнникова Т. И. «Волшебные звуки».</w:t>
      </w:r>
    </w:p>
    <w:p w:rsidR="001F17FE" w:rsidRPr="00D83C4C" w:rsidRDefault="001F17FE" w:rsidP="00365C71">
      <w:pPr>
        <w:pStyle w:val="ListParagraph"/>
        <w:numPr>
          <w:ilvl w:val="0"/>
          <w:numId w:val="33"/>
        </w:numPr>
        <w:ind w:left="660" w:hanging="330"/>
        <w:rPr>
          <w:sz w:val="28"/>
          <w:szCs w:val="28"/>
        </w:rPr>
      </w:pPr>
      <w:r w:rsidRPr="00D83C4C">
        <w:rPr>
          <w:sz w:val="28"/>
          <w:szCs w:val="28"/>
        </w:rPr>
        <w:t xml:space="preserve"> «Весенняя капель» сост. Буренина А. И.</w:t>
      </w:r>
    </w:p>
    <w:p w:rsidR="001F17FE" w:rsidRPr="00D83C4C" w:rsidRDefault="001F17FE" w:rsidP="00365C71">
      <w:pPr>
        <w:pStyle w:val="ListParagraph"/>
        <w:numPr>
          <w:ilvl w:val="0"/>
          <w:numId w:val="33"/>
        </w:numPr>
        <w:ind w:left="660" w:hanging="330"/>
        <w:rPr>
          <w:sz w:val="28"/>
          <w:szCs w:val="28"/>
        </w:rPr>
      </w:pPr>
      <w:r w:rsidRPr="00D83C4C">
        <w:rPr>
          <w:sz w:val="28"/>
          <w:szCs w:val="28"/>
        </w:rPr>
        <w:t xml:space="preserve"> «Новогодняя палитра» сост. Буренина Т.И.</w:t>
      </w:r>
    </w:p>
    <w:p w:rsidR="001F17FE" w:rsidRPr="00D83C4C" w:rsidRDefault="001F17FE" w:rsidP="00365C71">
      <w:pPr>
        <w:pStyle w:val="ListParagraph"/>
        <w:numPr>
          <w:ilvl w:val="0"/>
          <w:numId w:val="33"/>
        </w:numPr>
        <w:ind w:left="660" w:hanging="330"/>
        <w:rPr>
          <w:sz w:val="28"/>
          <w:szCs w:val="28"/>
        </w:rPr>
      </w:pPr>
      <w:r w:rsidRPr="00D83C4C">
        <w:rPr>
          <w:sz w:val="28"/>
          <w:szCs w:val="28"/>
        </w:rPr>
        <w:t xml:space="preserve"> «Коммуникативные танцы» сост. Буренина А.И.</w:t>
      </w:r>
    </w:p>
    <w:p w:rsidR="001F17FE" w:rsidRPr="00D83C4C" w:rsidRDefault="001F17FE" w:rsidP="00365C71">
      <w:pPr>
        <w:pStyle w:val="ListParagraph"/>
        <w:numPr>
          <w:ilvl w:val="0"/>
          <w:numId w:val="33"/>
        </w:numPr>
        <w:ind w:left="660" w:hanging="330"/>
        <w:rPr>
          <w:sz w:val="28"/>
          <w:szCs w:val="28"/>
        </w:rPr>
      </w:pPr>
      <w:r w:rsidRPr="00D83C4C">
        <w:rPr>
          <w:sz w:val="28"/>
          <w:szCs w:val="28"/>
        </w:rPr>
        <w:t xml:space="preserve"> «Ритмическая мозаика» сост. Буренина А.И.</w:t>
      </w:r>
    </w:p>
    <w:p w:rsidR="001F17FE" w:rsidRPr="00D83C4C" w:rsidRDefault="001F17FE" w:rsidP="00365C71">
      <w:pPr>
        <w:pStyle w:val="ListParagraph"/>
        <w:numPr>
          <w:ilvl w:val="0"/>
          <w:numId w:val="33"/>
        </w:numPr>
        <w:ind w:left="660" w:hanging="330"/>
        <w:rPr>
          <w:sz w:val="28"/>
          <w:szCs w:val="28"/>
        </w:rPr>
      </w:pPr>
      <w:r w:rsidRPr="00D83C4C">
        <w:rPr>
          <w:sz w:val="28"/>
          <w:szCs w:val="28"/>
        </w:rPr>
        <w:t xml:space="preserve"> «Музыка и дети» музыка для релаксации.</w:t>
      </w:r>
    </w:p>
    <w:p w:rsidR="001F17FE" w:rsidRPr="00D83C4C" w:rsidRDefault="001F17FE" w:rsidP="00365C71">
      <w:pPr>
        <w:pStyle w:val="ListParagraph"/>
        <w:numPr>
          <w:ilvl w:val="0"/>
          <w:numId w:val="33"/>
        </w:numPr>
        <w:ind w:left="660" w:hanging="330"/>
        <w:rPr>
          <w:sz w:val="28"/>
          <w:szCs w:val="28"/>
        </w:rPr>
      </w:pPr>
      <w:r w:rsidRPr="00D83C4C">
        <w:rPr>
          <w:sz w:val="28"/>
          <w:szCs w:val="28"/>
        </w:rPr>
        <w:t xml:space="preserve"> «Музыка для релаксации».</w:t>
      </w:r>
    </w:p>
    <w:p w:rsidR="001F17FE" w:rsidRPr="00D83C4C" w:rsidRDefault="001F17FE" w:rsidP="00365C71">
      <w:pPr>
        <w:pStyle w:val="ListParagraph"/>
        <w:numPr>
          <w:ilvl w:val="0"/>
          <w:numId w:val="33"/>
        </w:numPr>
        <w:ind w:left="660" w:hanging="330"/>
        <w:rPr>
          <w:sz w:val="28"/>
          <w:szCs w:val="28"/>
        </w:rPr>
      </w:pPr>
      <w:r w:rsidRPr="00D83C4C">
        <w:rPr>
          <w:sz w:val="28"/>
          <w:szCs w:val="28"/>
        </w:rPr>
        <w:t>Верижников А. «Веселые песенки».</w:t>
      </w:r>
    </w:p>
    <w:p w:rsidR="001F17FE" w:rsidRPr="00D83C4C" w:rsidRDefault="001F17FE" w:rsidP="00365C71">
      <w:pPr>
        <w:pStyle w:val="ListParagraph"/>
        <w:numPr>
          <w:ilvl w:val="0"/>
          <w:numId w:val="33"/>
        </w:numPr>
        <w:ind w:left="660" w:hanging="330"/>
        <w:rPr>
          <w:sz w:val="28"/>
          <w:szCs w:val="28"/>
        </w:rPr>
      </w:pPr>
      <w:r w:rsidRPr="00D83C4C">
        <w:rPr>
          <w:sz w:val="28"/>
          <w:szCs w:val="28"/>
        </w:rPr>
        <w:t>Зарецкая А. «Солнечная капель».</w:t>
      </w:r>
    </w:p>
    <w:p w:rsidR="001F17FE" w:rsidRPr="00D83C4C" w:rsidRDefault="001F17FE" w:rsidP="00365C71">
      <w:pPr>
        <w:pStyle w:val="ListParagraph"/>
        <w:numPr>
          <w:ilvl w:val="0"/>
          <w:numId w:val="33"/>
        </w:numPr>
        <w:ind w:left="660" w:hanging="330"/>
        <w:rPr>
          <w:sz w:val="28"/>
          <w:szCs w:val="28"/>
        </w:rPr>
      </w:pPr>
      <w:r w:rsidRPr="00D83C4C">
        <w:rPr>
          <w:sz w:val="28"/>
          <w:szCs w:val="28"/>
        </w:rPr>
        <w:t xml:space="preserve"> Русские народные мелодии в исполнении оркестра Осипова Н.И.</w:t>
      </w:r>
    </w:p>
    <w:p w:rsidR="001F17FE" w:rsidRPr="00D83C4C" w:rsidRDefault="001F17FE" w:rsidP="00365C71">
      <w:pPr>
        <w:pStyle w:val="ListParagraph"/>
        <w:numPr>
          <w:ilvl w:val="0"/>
          <w:numId w:val="33"/>
        </w:numPr>
        <w:ind w:left="660" w:hanging="330"/>
        <w:rPr>
          <w:sz w:val="28"/>
          <w:szCs w:val="28"/>
        </w:rPr>
      </w:pPr>
      <w:r w:rsidRPr="00D83C4C">
        <w:rPr>
          <w:sz w:val="28"/>
          <w:szCs w:val="28"/>
        </w:rPr>
        <w:t xml:space="preserve"> «Игранчики.» Русские народные песни.</w:t>
      </w:r>
    </w:p>
    <w:p w:rsidR="001F17FE" w:rsidRPr="00D83C4C" w:rsidRDefault="001F17FE" w:rsidP="00365C71">
      <w:pPr>
        <w:pStyle w:val="ListParagraph"/>
        <w:numPr>
          <w:ilvl w:val="0"/>
          <w:numId w:val="33"/>
        </w:numPr>
        <w:ind w:left="660" w:hanging="330"/>
        <w:rPr>
          <w:sz w:val="28"/>
          <w:szCs w:val="28"/>
        </w:rPr>
      </w:pPr>
      <w:r w:rsidRPr="00D83C4C">
        <w:rPr>
          <w:sz w:val="28"/>
          <w:szCs w:val="28"/>
        </w:rPr>
        <w:t>Каплунова И., Новоскольцева И. «Праздник каждый день» 2 мл.гр.</w:t>
      </w:r>
    </w:p>
    <w:p w:rsidR="001F17FE" w:rsidRPr="00D83C4C" w:rsidRDefault="001F17FE" w:rsidP="00365C71">
      <w:pPr>
        <w:pStyle w:val="ListParagraph"/>
        <w:numPr>
          <w:ilvl w:val="0"/>
          <w:numId w:val="33"/>
        </w:numPr>
        <w:ind w:left="660" w:hanging="330"/>
        <w:rPr>
          <w:sz w:val="28"/>
          <w:szCs w:val="28"/>
        </w:rPr>
      </w:pPr>
      <w:r w:rsidRPr="00D83C4C">
        <w:rPr>
          <w:sz w:val="28"/>
          <w:szCs w:val="28"/>
        </w:rPr>
        <w:t>Каплунова И,. Новоскольцева И. «Праздник каждый день» ср. гр.</w:t>
      </w:r>
    </w:p>
    <w:p w:rsidR="001F17FE" w:rsidRPr="00D83C4C" w:rsidRDefault="001F17FE" w:rsidP="00365C71">
      <w:pPr>
        <w:pStyle w:val="ListParagraph"/>
        <w:numPr>
          <w:ilvl w:val="0"/>
          <w:numId w:val="33"/>
        </w:numPr>
        <w:ind w:left="660" w:hanging="330"/>
        <w:rPr>
          <w:sz w:val="28"/>
          <w:szCs w:val="28"/>
        </w:rPr>
      </w:pPr>
      <w:r w:rsidRPr="00D83C4C">
        <w:rPr>
          <w:sz w:val="28"/>
          <w:szCs w:val="28"/>
        </w:rPr>
        <w:t>Каплунова И., Новоскольцева И. «Праздник каждый день» ст. гр.</w:t>
      </w:r>
    </w:p>
    <w:p w:rsidR="001F17FE" w:rsidRPr="006F7B0B" w:rsidRDefault="001F17FE" w:rsidP="00365C71">
      <w:pPr>
        <w:pStyle w:val="ListParagraph"/>
        <w:numPr>
          <w:ilvl w:val="0"/>
          <w:numId w:val="33"/>
        </w:numPr>
        <w:ind w:left="660" w:hanging="330"/>
        <w:rPr>
          <w:sz w:val="28"/>
          <w:szCs w:val="28"/>
        </w:rPr>
      </w:pPr>
      <w:r w:rsidRPr="00D83C4C">
        <w:rPr>
          <w:sz w:val="28"/>
          <w:szCs w:val="28"/>
        </w:rPr>
        <w:t>Каплунова И., Новоскольцева И. «Праздник каждый день» подг.гр.</w:t>
      </w:r>
    </w:p>
    <w:p w:rsidR="001F17FE" w:rsidRDefault="001F17FE" w:rsidP="00365C71"/>
    <w:p w:rsidR="001F17FE" w:rsidRDefault="001F17FE" w:rsidP="00D901AD"/>
    <w:p w:rsidR="001F17FE" w:rsidRDefault="001F17FE" w:rsidP="00D901AD"/>
    <w:p w:rsidR="001F17FE" w:rsidRDefault="001F17FE" w:rsidP="00D901AD"/>
    <w:p w:rsidR="001F17FE" w:rsidRDefault="001F17FE" w:rsidP="00D901AD"/>
    <w:p w:rsidR="001F17FE" w:rsidRDefault="001F17FE" w:rsidP="00D901AD"/>
    <w:p w:rsidR="001F17FE" w:rsidRDefault="001F17FE" w:rsidP="00D901AD"/>
    <w:p w:rsidR="001F17FE" w:rsidRDefault="001F17FE" w:rsidP="00D901AD"/>
    <w:p w:rsidR="001F17FE" w:rsidRDefault="001F17FE" w:rsidP="00D901AD"/>
    <w:p w:rsidR="001F17FE" w:rsidRPr="00D901AD" w:rsidRDefault="001F17FE" w:rsidP="00D901AD"/>
    <w:p w:rsidR="001F17FE" w:rsidRDefault="001F17FE" w:rsidP="003B3C52">
      <w:pPr>
        <w:pStyle w:val="Heading2"/>
      </w:pPr>
      <w:bookmarkStart w:id="21" w:name="_Toc475315884"/>
      <w:r w:rsidRPr="00246158">
        <w:t>Примерный музыкальны</w:t>
      </w:r>
      <w:r w:rsidRPr="00246158">
        <w:rPr>
          <w:lang w:val="en-US"/>
        </w:rPr>
        <w:t>й</w:t>
      </w:r>
      <w:r w:rsidRPr="00246158">
        <w:t xml:space="preserve"> репертуар</w:t>
      </w:r>
      <w:bookmarkEnd w:id="21"/>
    </w:p>
    <w:p w:rsidR="001F17FE" w:rsidRPr="00794167" w:rsidRDefault="001F17FE" w:rsidP="00794167"/>
    <w:tbl>
      <w:tblPr>
        <w:tblW w:w="10552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1"/>
        <w:gridCol w:w="8701"/>
      </w:tblGrid>
      <w:tr w:rsidR="001F17FE" w:rsidRPr="00E41637" w:rsidTr="00EA4F6B">
        <w:trPr>
          <w:trHeight w:val="427"/>
          <w:jc w:val="center"/>
        </w:trPr>
        <w:tc>
          <w:tcPr>
            <w:tcW w:w="10552" w:type="dxa"/>
            <w:gridSpan w:val="2"/>
          </w:tcPr>
          <w:p w:rsidR="001F17FE" w:rsidRPr="00E41637" w:rsidRDefault="001F17FE" w:rsidP="007941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Вторая младшая группа (от 3 до 4 лет)</w:t>
            </w:r>
          </w:p>
        </w:tc>
      </w:tr>
      <w:tr w:rsidR="001F17FE" w:rsidRPr="00E41637" w:rsidTr="00EA4F6B">
        <w:trPr>
          <w:trHeight w:val="2872"/>
          <w:jc w:val="center"/>
        </w:trPr>
        <w:tc>
          <w:tcPr>
            <w:tcW w:w="1347" w:type="dxa"/>
          </w:tcPr>
          <w:p w:rsidR="001F17FE" w:rsidRPr="006D6D9F" w:rsidRDefault="001F17FE" w:rsidP="00794167">
            <w:pPr>
              <w:pStyle w:val="NormalWeb"/>
              <w:jc w:val="center"/>
              <w:rPr>
                <w:b/>
                <w:bCs/>
                <w:i/>
                <w:iCs/>
              </w:rPr>
            </w:pPr>
          </w:p>
          <w:p w:rsidR="001F17FE" w:rsidRDefault="001F17FE" w:rsidP="00794167">
            <w:pPr>
              <w:pStyle w:val="NormalWeb"/>
              <w:rPr>
                <w:b/>
                <w:bCs/>
                <w:i/>
                <w:iCs/>
              </w:rPr>
            </w:pPr>
          </w:p>
          <w:p w:rsidR="001F17FE" w:rsidRPr="006D6D9F" w:rsidRDefault="001F17FE" w:rsidP="00794167">
            <w:pPr>
              <w:pStyle w:val="NormalWeb"/>
              <w:jc w:val="center"/>
              <w:rPr>
                <w:b/>
              </w:rPr>
            </w:pPr>
            <w:r w:rsidRPr="006D6D9F">
              <w:rPr>
                <w:b/>
                <w:bCs/>
                <w:i/>
                <w:iCs/>
              </w:rPr>
              <w:t>Слушание</w:t>
            </w:r>
          </w:p>
        </w:tc>
        <w:tc>
          <w:tcPr>
            <w:tcW w:w="9205" w:type="dxa"/>
          </w:tcPr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F17FE" w:rsidRPr="00E41637" w:rsidRDefault="001F17FE" w:rsidP="003B3C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«Грустный дождик», «Вальс», муз. Д. Кабалевского; «Листопад», муз. Т. Поп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тенко; «Осенью», муз. С. Майкапара; «Марш», муз. М. Журбина; «Плясовая», рус.нар. мелодия; «Ласковая песенка», муз. М. Раухвергера, сл. Т. Мираджи; «К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лыбельная», муз. С. Разаренова; «Плакса», «Злюка» и «Резвушка», муз. Д. Каб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левского; «Солдатский марш», муз. Р. Шумана; «Елочка», муз. М. Красева; «Мишка с куклой пляшут полечку», муз. М. Качурбиной; «Марш», муз. Ю. Чи</w:t>
            </w:r>
            <w:r w:rsidRPr="00E41637">
              <w:rPr>
                <w:sz w:val="24"/>
                <w:szCs w:val="24"/>
              </w:rPr>
              <w:t>ч</w:t>
            </w:r>
            <w:r w:rsidRPr="00E41637">
              <w:rPr>
                <w:sz w:val="24"/>
                <w:szCs w:val="24"/>
              </w:rPr>
              <w:t>кова; «Весною», муз. С. Майкапара; «Подснежники», муз. В. Калинникова; «За</w:t>
            </w:r>
            <w:r w:rsidRPr="00E41637">
              <w:rPr>
                <w:sz w:val="24"/>
                <w:szCs w:val="24"/>
              </w:rPr>
              <w:t>й</w:t>
            </w:r>
            <w:r w:rsidRPr="00E41637">
              <w:rPr>
                <w:sz w:val="24"/>
                <w:szCs w:val="24"/>
              </w:rPr>
              <w:t>чик», муз. Л. Лядовой; «Медведь», муз. Е. Тиличеевой; «Резвушка» и «Каприз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ля», муз. В. Волкова;«Дождик», муз. Н. Любарского; «Воробей», муз. А. Руббах; «Игра в лошадки», муз. П. Чайковского; «Марш», муз. Д. Шостаковича; «Дождик и радуга», муз. С. Прокофьева; «Со вьюном я хожу», рус.нар. песня; «Есть у со</w:t>
            </w:r>
            <w:r w:rsidRPr="00E41637">
              <w:rPr>
                <w:sz w:val="24"/>
                <w:szCs w:val="24"/>
              </w:rPr>
              <w:t>л</w:t>
            </w:r>
            <w:r w:rsidRPr="00E41637">
              <w:rPr>
                <w:sz w:val="24"/>
                <w:szCs w:val="24"/>
              </w:rPr>
              <w:t>нышка друзья», муз. Е. Тиличеевой, сл. Е. Каргановой; «Лесные картинки», муз. Ю. Слонова; рус.плясовые мелодии по усмотрению музыкального руководителя; колыбельные песни.</w:t>
            </w:r>
          </w:p>
        </w:tc>
      </w:tr>
      <w:tr w:rsidR="001F17FE" w:rsidRPr="00E41637" w:rsidTr="00EA4F6B">
        <w:trPr>
          <w:trHeight w:val="4491"/>
          <w:jc w:val="center"/>
        </w:trPr>
        <w:tc>
          <w:tcPr>
            <w:tcW w:w="1347" w:type="dxa"/>
          </w:tcPr>
          <w:p w:rsidR="001F17FE" w:rsidRPr="006D6D9F" w:rsidRDefault="001F17FE" w:rsidP="00794167">
            <w:pPr>
              <w:pStyle w:val="NormalWeb"/>
              <w:jc w:val="center"/>
              <w:rPr>
                <w:b/>
                <w:bCs/>
                <w:i/>
                <w:iCs/>
              </w:rPr>
            </w:pPr>
          </w:p>
          <w:p w:rsidR="001F17FE" w:rsidRDefault="001F17FE" w:rsidP="00794167">
            <w:pPr>
              <w:pStyle w:val="NormalWeb"/>
              <w:rPr>
                <w:b/>
                <w:bCs/>
                <w:i/>
                <w:iCs/>
              </w:rPr>
            </w:pPr>
          </w:p>
          <w:p w:rsidR="001F17FE" w:rsidRDefault="001F17FE" w:rsidP="00794167">
            <w:pPr>
              <w:pStyle w:val="NormalWeb"/>
              <w:rPr>
                <w:b/>
                <w:bCs/>
                <w:i/>
                <w:iCs/>
              </w:rPr>
            </w:pPr>
          </w:p>
          <w:p w:rsidR="001F17FE" w:rsidRPr="006D6D9F" w:rsidRDefault="001F17FE" w:rsidP="00794167">
            <w:pPr>
              <w:pStyle w:val="NormalWeb"/>
              <w:jc w:val="center"/>
              <w:rPr>
                <w:b/>
              </w:rPr>
            </w:pPr>
            <w:r w:rsidRPr="006D6D9F">
              <w:rPr>
                <w:b/>
                <w:bCs/>
                <w:i/>
                <w:iCs/>
              </w:rPr>
              <w:t>Пение</w:t>
            </w:r>
          </w:p>
        </w:tc>
        <w:tc>
          <w:tcPr>
            <w:tcW w:w="9205" w:type="dxa"/>
          </w:tcPr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Упражнения на развитие слуха и голоса. </w:t>
            </w:r>
            <w:r w:rsidRPr="00E41637">
              <w:rPr>
                <w:sz w:val="24"/>
                <w:szCs w:val="24"/>
              </w:rPr>
              <w:t>«Лю-лю, бай», рус.нар. колыбельная; «Колыбельная», муз. М. Раухвергера; «Я иду с цветами», муз. Е. Тиличеевой, сл. Л. Дымовой; «Маме улыбаемся», муз. В. Агафонникова, сл. З. Петровой; пение народной потешки «Солнышко-ведрышко», муз. В. Карасевой, сл. народные; «Солнышко», укр. нар.мелодия, обраб. Н. Метлова, сл. Е. Переплетчик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вой;«Дождик», рус. нар. закличка; «Тише, тише», муз. М. Сребковой, сл. О. В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сотской.</w:t>
            </w:r>
          </w:p>
          <w:p w:rsidR="001F17FE" w:rsidRPr="00E41637" w:rsidRDefault="001F17FE" w:rsidP="003B3C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Песни. </w:t>
            </w:r>
            <w:r w:rsidRPr="00E41637">
              <w:rPr>
                <w:sz w:val="24"/>
                <w:szCs w:val="24"/>
              </w:rPr>
              <w:t>«Петушок» и «Ладушки», рус.нар. песни; «Зайчик», рус. нар. песня, обр. Н. Лобачева; «Осенью», укр. нар. мелодия, обр. Н. Метлова, сл. Н. Плакиды; «Осенняя песенка», муз. Ан. Александрова, сл. Н. Френкель; «Зима», муз. В. К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расевой, сл. Н. Френкель; «Наша елочка», муз. М. Красева, сл. М. Клоковой; «Плачет котик», муз. М. Пархаладзе; «Прокати, лошадка, нас», муз. В. Агафонн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кова и К. Козыревой, сл. И. Михайловой; «Маме в день 8 Марта», муз. Е. Тил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чеевой, сл. М. Ивенсен; «Маме песенку пою», муз. Т. Попатенко, сл. Е. Авдиенко; «Гуси», рус.нар. песня, обраб. Н. Метлова; «Зима прошла», муз. Н. Метлова, сл. М. Клоковой; «Машина», муз. Т. Попатенко, сл. Н. Найденовой; «Цыплята», муз. А. Филиппенко, сл. Т. Волгиной; «Игра с лошадкой», муз. И. Кишко, сл. В. Ку</w:t>
            </w:r>
            <w:r w:rsidRPr="00E41637">
              <w:rPr>
                <w:sz w:val="24"/>
                <w:szCs w:val="24"/>
              </w:rPr>
              <w:t>к</w:t>
            </w:r>
            <w:r w:rsidRPr="00E41637">
              <w:rPr>
                <w:sz w:val="24"/>
                <w:szCs w:val="24"/>
              </w:rPr>
              <w:t>ловской; «Мы умеем чисто мыться», муз. М. Иорданского, сл. О. Высотской; «Пастушок», муз. Н. Преображенского; «Птичка», муз. М. Раухвергера, сл. А. Барто; «Веселый музыкант», муз. А. Филиппенко, сл. Т. Волгиной.</w:t>
            </w:r>
          </w:p>
        </w:tc>
      </w:tr>
      <w:tr w:rsidR="001F17FE" w:rsidRPr="00E41637" w:rsidTr="00EA4F6B">
        <w:trPr>
          <w:trHeight w:val="423"/>
          <w:jc w:val="center"/>
        </w:trPr>
        <w:tc>
          <w:tcPr>
            <w:tcW w:w="1347" w:type="dxa"/>
          </w:tcPr>
          <w:p w:rsidR="001F17FE" w:rsidRPr="006D6D9F" w:rsidRDefault="001F17FE" w:rsidP="00794167">
            <w:pPr>
              <w:pStyle w:val="NormalWeb"/>
              <w:jc w:val="center"/>
              <w:rPr>
                <w:b/>
              </w:rPr>
            </w:pPr>
            <w:r w:rsidRPr="006D6D9F">
              <w:rPr>
                <w:b/>
                <w:bCs/>
                <w:i/>
                <w:iCs/>
              </w:rPr>
              <w:t>Песенное творчество</w:t>
            </w:r>
          </w:p>
        </w:tc>
        <w:tc>
          <w:tcPr>
            <w:tcW w:w="9205" w:type="dxa"/>
          </w:tcPr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«Бай-бай, бай-бай», «Лю-лю, бай», рус.нар. колыбельные; «Человек идет», муз. М. Лазарева, сл. Л. Дымовой; «Как тебя зовут?», «Cпой колыбельную», «Ах ты, котенька-коток», рус. нар. колыбельная; «Закличка солнца», сл. нар., обраб. И. Лазарева и М. Лазарева; «Петух и кукушка», муз. М. Лазарева, сл. Л. Дымовой; придумывание колыбельной мелодии и плясовой мелодии.</w:t>
            </w:r>
          </w:p>
        </w:tc>
      </w:tr>
      <w:tr w:rsidR="001F17FE" w:rsidRPr="00E41637" w:rsidTr="00EA4F6B">
        <w:trPr>
          <w:trHeight w:val="571"/>
          <w:jc w:val="center"/>
        </w:trPr>
        <w:tc>
          <w:tcPr>
            <w:tcW w:w="1347" w:type="dxa"/>
          </w:tcPr>
          <w:p w:rsidR="001F17FE" w:rsidRPr="006D6D9F" w:rsidRDefault="001F17FE" w:rsidP="00794167">
            <w:pPr>
              <w:pStyle w:val="NormalWeb"/>
              <w:rPr>
                <w:b/>
                <w:bCs/>
                <w:i/>
                <w:iCs/>
              </w:rPr>
            </w:pPr>
          </w:p>
          <w:p w:rsidR="001F17FE" w:rsidRPr="006D6D9F" w:rsidRDefault="001F17FE" w:rsidP="00794167">
            <w:pPr>
              <w:pStyle w:val="NormalWeb"/>
              <w:jc w:val="center"/>
              <w:rPr>
                <w:b/>
              </w:rPr>
            </w:pPr>
            <w:r w:rsidRPr="006D6D9F">
              <w:rPr>
                <w:b/>
                <w:bCs/>
                <w:i/>
                <w:iCs/>
              </w:rPr>
              <w:t>Музыкально-ритмические движения</w:t>
            </w:r>
          </w:p>
        </w:tc>
        <w:tc>
          <w:tcPr>
            <w:tcW w:w="9205" w:type="dxa"/>
          </w:tcPr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«Ладушки», муз. Н. Римского-Корсакова; «Марш», муз. Э. Парлова; «Кто хочет побегать?», лит.нар. мелодия, обраб.Л. Вишкаревой; ходьба и бег под муз. «Марш и бег» Ан.Александрова;«Скачут лошадки», муз. Т. Попатенко; «Шагаем как фи</w:t>
            </w:r>
            <w:r w:rsidRPr="00E41637">
              <w:rPr>
                <w:sz w:val="24"/>
                <w:szCs w:val="24"/>
              </w:rPr>
              <w:t>з</w:t>
            </w:r>
            <w:r w:rsidRPr="00E41637">
              <w:rPr>
                <w:sz w:val="24"/>
                <w:szCs w:val="24"/>
              </w:rPr>
              <w:t>культурники», муз.Т. Ломовой; «Топотушки», муз. М. Раухвергера; «Птички л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тают», муз. Л. Банниковой; перекатывание мяча под музыку Д. Шостаковича (вальс-шутка); бег с хлопками под музыку Р. Шумана (игра в жмурки); «Поезд», муз. Л. Банниковой; «Упражнение с цветами», муз. А. Жилина «Вальс».</w:t>
            </w:r>
            <w:r w:rsidRPr="00E41637">
              <w:rPr>
                <w:b/>
                <w:bCs/>
                <w:sz w:val="24"/>
                <w:szCs w:val="24"/>
              </w:rPr>
              <w:t xml:space="preserve"> .</w:t>
            </w:r>
            <w:r w:rsidRPr="00E41637">
              <w:rPr>
                <w:sz w:val="24"/>
                <w:szCs w:val="24"/>
              </w:rPr>
              <w:t>«Смело идти и прятаться», муз. И. Беркович («Марш»); «Зайцы и лиса», муз. Е. Вихар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вой; «Медвежата», муз. М. Красева, сл. Н. Френкель; «Птички летают», муз. Л. Банникова; «Птички», муз. Л. Банниковой; «Жуки», венгер. нар.мелодия, обраб. Л. Вишкарева;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«Мышки», муз. Н. Сушена.</w:t>
            </w:r>
          </w:p>
        </w:tc>
      </w:tr>
      <w:tr w:rsidR="001F17FE" w:rsidRPr="00E41637" w:rsidTr="00EA4F6B">
        <w:trPr>
          <w:trHeight w:val="147"/>
          <w:jc w:val="center"/>
        </w:trPr>
        <w:tc>
          <w:tcPr>
            <w:tcW w:w="1347" w:type="dxa"/>
          </w:tcPr>
          <w:p w:rsidR="001F17FE" w:rsidRPr="006D6D9F" w:rsidRDefault="001F17FE" w:rsidP="00794167">
            <w:pPr>
              <w:pStyle w:val="NormalWeb"/>
              <w:jc w:val="center"/>
              <w:rPr>
                <w:b/>
              </w:rPr>
            </w:pPr>
            <w:r w:rsidRPr="006D6D9F">
              <w:rPr>
                <w:b/>
                <w:bCs/>
                <w:i/>
                <w:iCs/>
              </w:rPr>
              <w:t>Развитие танцевально-игрового тво</w:t>
            </w:r>
            <w:r w:rsidRPr="006D6D9F">
              <w:rPr>
                <w:b/>
                <w:bCs/>
                <w:i/>
                <w:iCs/>
              </w:rPr>
              <w:t>р</w:t>
            </w:r>
            <w:r w:rsidRPr="006D6D9F">
              <w:rPr>
                <w:b/>
                <w:bCs/>
                <w:i/>
                <w:iCs/>
              </w:rPr>
              <w:t>чества</w:t>
            </w:r>
          </w:p>
        </w:tc>
        <w:tc>
          <w:tcPr>
            <w:tcW w:w="9205" w:type="dxa"/>
          </w:tcPr>
          <w:p w:rsidR="001F17FE" w:rsidRPr="00E41637" w:rsidRDefault="001F17FE" w:rsidP="003B3C5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41637">
              <w:rPr>
                <w:sz w:val="24"/>
                <w:szCs w:val="24"/>
              </w:rPr>
              <w:t>«Пляска», муз. Р. Рустамова; «Зайцы», муз. Е. Тиличеевой; «Веселые ножки», рус.нар. мелодия, обраб. В. Агафонникова; «Волшебные платочки», рус.нар. м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лодия, обраб. Р. Рустамова.</w:t>
            </w:r>
          </w:p>
        </w:tc>
      </w:tr>
      <w:tr w:rsidR="001F17FE" w:rsidRPr="00E41637" w:rsidTr="00EA4F6B">
        <w:trPr>
          <w:trHeight w:val="147"/>
          <w:jc w:val="center"/>
        </w:trPr>
        <w:tc>
          <w:tcPr>
            <w:tcW w:w="1347" w:type="dxa"/>
          </w:tcPr>
          <w:p w:rsidR="001F17FE" w:rsidRPr="006D6D9F" w:rsidRDefault="001F17FE" w:rsidP="00794167">
            <w:pPr>
              <w:pStyle w:val="NormalWeb"/>
              <w:jc w:val="center"/>
              <w:rPr>
                <w:b/>
              </w:rPr>
            </w:pPr>
            <w:r w:rsidRPr="006D6D9F">
              <w:rPr>
                <w:b/>
                <w:bCs/>
                <w:i/>
                <w:iCs/>
              </w:rPr>
              <w:t>Музыкально-дидактические игры</w:t>
            </w:r>
          </w:p>
        </w:tc>
        <w:tc>
          <w:tcPr>
            <w:tcW w:w="9205" w:type="dxa"/>
          </w:tcPr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Развитие звуковысотного слуха. </w:t>
            </w:r>
            <w:r w:rsidRPr="00E41637">
              <w:rPr>
                <w:sz w:val="24"/>
                <w:szCs w:val="24"/>
              </w:rPr>
              <w:t>«Птицы и птенчики», «Веселые матрешки», «Три медведя».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Развитие ритмического слуха. </w:t>
            </w:r>
            <w:r w:rsidRPr="00E41637">
              <w:rPr>
                <w:sz w:val="24"/>
                <w:szCs w:val="24"/>
              </w:rPr>
              <w:t>«Кто как идет?», «Веселые дудочки».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Развитие тембрового и динамического слуха. </w:t>
            </w:r>
            <w:r w:rsidRPr="00E41637">
              <w:rPr>
                <w:sz w:val="24"/>
                <w:szCs w:val="24"/>
              </w:rPr>
              <w:t>«Громко — тихо», «Узнай свой инструмент», «Колокольчики».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Определение жанра и развитие памяти. </w:t>
            </w:r>
            <w:r w:rsidRPr="00E41637">
              <w:rPr>
                <w:sz w:val="24"/>
                <w:szCs w:val="24"/>
              </w:rPr>
              <w:t>«Что делает кукла?», «Узнайи спой песню по картинке».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1"/>
        <w:gridCol w:w="8747"/>
      </w:tblGrid>
      <w:tr w:rsidR="001F17FE" w:rsidRPr="00E41637" w:rsidTr="00894AFB">
        <w:trPr>
          <w:trHeight w:val="145"/>
        </w:trPr>
        <w:tc>
          <w:tcPr>
            <w:tcW w:w="10598" w:type="dxa"/>
            <w:gridSpan w:val="2"/>
          </w:tcPr>
          <w:p w:rsidR="001F17FE" w:rsidRPr="00E41637" w:rsidRDefault="001F17FE" w:rsidP="007941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Средняя группа (от 4 до 5 лет)</w:t>
            </w:r>
          </w:p>
        </w:tc>
      </w:tr>
      <w:tr w:rsidR="001F17FE" w:rsidRPr="00E41637" w:rsidTr="00894AFB">
        <w:trPr>
          <w:trHeight w:val="145"/>
        </w:trPr>
        <w:tc>
          <w:tcPr>
            <w:tcW w:w="1851" w:type="dxa"/>
          </w:tcPr>
          <w:p w:rsidR="001F17FE" w:rsidRPr="006D6D9F" w:rsidRDefault="001F17FE" w:rsidP="00794167">
            <w:pPr>
              <w:pStyle w:val="NormalWeb"/>
              <w:jc w:val="center"/>
              <w:rPr>
                <w:b/>
                <w:bCs/>
                <w:i/>
                <w:iCs/>
              </w:rPr>
            </w:pPr>
          </w:p>
          <w:p w:rsidR="001F17FE" w:rsidRPr="006D6D9F" w:rsidRDefault="001F17FE" w:rsidP="00794167">
            <w:pPr>
              <w:pStyle w:val="NormalWeb"/>
              <w:jc w:val="center"/>
              <w:rPr>
                <w:b/>
                <w:bCs/>
                <w:i/>
                <w:iCs/>
              </w:rPr>
            </w:pPr>
          </w:p>
          <w:p w:rsidR="001F17FE" w:rsidRPr="006D6D9F" w:rsidRDefault="001F17FE" w:rsidP="00794167">
            <w:pPr>
              <w:pStyle w:val="NormalWeb"/>
              <w:rPr>
                <w:b/>
              </w:rPr>
            </w:pPr>
            <w:r w:rsidRPr="006D6D9F">
              <w:rPr>
                <w:b/>
                <w:bCs/>
                <w:i/>
                <w:iCs/>
              </w:rPr>
              <w:t>Слушание</w:t>
            </w:r>
          </w:p>
        </w:tc>
        <w:tc>
          <w:tcPr>
            <w:tcW w:w="8747" w:type="dxa"/>
          </w:tcPr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«Колыбельная», муз. А. Гречанинова; «Марш», муз. Л. Шульгина, «Ах ты, бер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за», рус.нар. песня; «Осенняя песенка», муз. Д. Васильева-Буглая, сл. А. Плеще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ва; «Зайчик», муз. Ю. Матвеева, сл. А. Блока; «Мамины ласки», муз. А. Гречан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нова; «Музыкальный ящик» (из «Альбома пьес для детей» Г. Свиридова); «Вальс снежных хлопьев» из балета «Щелкунчик»,муз. П. Чайковского; «Итальянская полька», муз. С. Рахманинова; «Котик заболел», «Котик выздоровел», муз. А. Гр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чанинова; «Как у наших у ворот», рус.нар. мелодия; «Мама», муз. П.Чайковского; «Веснянка», укр. нар.песня, обраб. Г. Лобачева, сл. О. Высотской; «Бабочка», муз. Э. Грига; «Смелый наездник» (из «Альбома для юношества» Р. Шумана); «Жав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ронок», муз. М. Глинки; «Марш», муз. С. Прокофьева; «Новая кукла», «Болезнь куклы» (из «Детского альбома» П. Чайковского); «Пьеска» (из«Альбома для юношества» Р. Шумана); а также любимые произведения детей, которые они слушали в течение года.</w:t>
            </w:r>
          </w:p>
        </w:tc>
      </w:tr>
      <w:tr w:rsidR="001F17FE" w:rsidRPr="00E41637" w:rsidTr="00894AFB">
        <w:trPr>
          <w:trHeight w:val="145"/>
        </w:trPr>
        <w:tc>
          <w:tcPr>
            <w:tcW w:w="1851" w:type="dxa"/>
          </w:tcPr>
          <w:p w:rsidR="001F17FE" w:rsidRPr="006D6D9F" w:rsidRDefault="001F17FE" w:rsidP="00794167">
            <w:pPr>
              <w:pStyle w:val="NormalWeb"/>
              <w:jc w:val="center"/>
              <w:rPr>
                <w:b/>
                <w:bCs/>
                <w:i/>
                <w:iCs/>
              </w:rPr>
            </w:pPr>
          </w:p>
          <w:p w:rsidR="001F17FE" w:rsidRPr="006D6D9F" w:rsidRDefault="001F17FE" w:rsidP="00794167">
            <w:pPr>
              <w:pStyle w:val="NormalWeb"/>
              <w:rPr>
                <w:b/>
              </w:rPr>
            </w:pPr>
            <w:r w:rsidRPr="006D6D9F">
              <w:rPr>
                <w:b/>
                <w:bCs/>
                <w:i/>
                <w:iCs/>
              </w:rPr>
              <w:t>Пение</w:t>
            </w:r>
          </w:p>
        </w:tc>
        <w:tc>
          <w:tcPr>
            <w:tcW w:w="8747" w:type="dxa"/>
          </w:tcPr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Упражнения на развитие слуха и голоса. </w:t>
            </w:r>
            <w:r w:rsidRPr="00E41637">
              <w:rPr>
                <w:sz w:val="24"/>
                <w:szCs w:val="24"/>
              </w:rPr>
              <w:t>«Две тетери», муз. М. Щеглова, сл. н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родные; «Жук», муз. Н. Потоловского, сл. народные; «Колыбельная зайчонка», муз. В. Карасевой, сл. Н. Френкель; «Птенчики»,муз. Е. Тиличеевой, сл. М. Дол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нова; «Путаница», песня-шутка; муз.Е. Тиличеевой, сл. К. Чуковского; «Кукуше</w:t>
            </w:r>
            <w:r w:rsidRPr="00E41637">
              <w:rPr>
                <w:sz w:val="24"/>
                <w:szCs w:val="24"/>
              </w:rPr>
              <w:t>ч</w:t>
            </w:r>
            <w:r w:rsidRPr="00E41637">
              <w:rPr>
                <w:sz w:val="24"/>
                <w:szCs w:val="24"/>
              </w:rPr>
              <w:t>ка», рус. нар. песня, обраб. И. Арсеева; «Паучок» и «Кисонька-мурысонька», рус.нар. песни; заклички: «Ой, кулики! Весна поет!» и«Жаворонушки, прилет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те!»; «Где был,Иванушка», рус. нар. песня; «Гуси», рус. нар. песня; «Пастушок», муз.Н. Преображенской, сл. народные.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Песни. </w:t>
            </w:r>
            <w:r w:rsidRPr="00E41637">
              <w:rPr>
                <w:sz w:val="24"/>
                <w:szCs w:val="24"/>
              </w:rPr>
              <w:t>«Осень», муз. Ю. Чичкова, сл. И. Мазнина; «Баю-бай», муз.М. Красина, сл. М. Черной; «Осень», муз. И. Кишко, сл. Т. Волгиной;«Осенью», рус. нар. м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лодия, обраб. И. Кишко, сл. И. Плакиды; «Кошечка», муз. В. Витлина, сл. Н. На</w:t>
            </w:r>
            <w:r w:rsidRPr="00E41637">
              <w:rPr>
                <w:sz w:val="24"/>
                <w:szCs w:val="24"/>
              </w:rPr>
              <w:t>й</w:t>
            </w:r>
            <w:r w:rsidRPr="00E41637">
              <w:rPr>
                <w:sz w:val="24"/>
                <w:szCs w:val="24"/>
              </w:rPr>
              <w:t>деновой; «Снежинки», муз. О. Берта,обраб. Н. Метлова, сл. В. Антоновой; «Са</w:t>
            </w:r>
            <w:r w:rsidRPr="00E41637">
              <w:rPr>
                <w:sz w:val="24"/>
                <w:szCs w:val="24"/>
              </w:rPr>
              <w:t>н</w:t>
            </w:r>
            <w:r w:rsidRPr="00E41637">
              <w:rPr>
                <w:sz w:val="24"/>
                <w:szCs w:val="24"/>
              </w:rPr>
              <w:t>ки», муз. М. Красева, сл. О. Высотской; «Зима прошла», муз. Н. Метлова, сл. М. Клоковой; «Подарокмаме», муз. А. Филиппенко, сл. Т. Волгиной; колядки: «Здравствуйте»,«С Новым годом»; «Воробей», муз. В. Герчик, сл. А. Чельцова; «Веснянка», укр. нар.песня; «Дождик», муз. М. Красева, сл. Н. Френкель; «За</w:t>
            </w:r>
            <w:r w:rsidRPr="00E41637">
              <w:rPr>
                <w:sz w:val="24"/>
                <w:szCs w:val="24"/>
              </w:rPr>
              <w:t>й</w:t>
            </w:r>
            <w:r w:rsidRPr="00E41637">
              <w:rPr>
                <w:sz w:val="24"/>
                <w:szCs w:val="24"/>
              </w:rPr>
              <w:t>чик», муз. М. Старокадомского, сл. М. Клоковой; «Лошадка», муз. Т. Ломовой, сл. М. Ивенсен; «Паровоз», муз. З. Компанейца, сл. О. Высотской.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Песни из детских мультфильмов. </w:t>
            </w:r>
            <w:r w:rsidRPr="00E41637">
              <w:rPr>
                <w:sz w:val="24"/>
                <w:szCs w:val="24"/>
              </w:rPr>
              <w:t>«Улыбка», муз. В. Шаинского, сл.М. Пляцко</w:t>
            </w:r>
            <w:r w:rsidRPr="00E41637">
              <w:rPr>
                <w:sz w:val="24"/>
                <w:szCs w:val="24"/>
              </w:rPr>
              <w:t>в</w:t>
            </w:r>
            <w:r w:rsidRPr="00E41637">
              <w:rPr>
                <w:sz w:val="24"/>
                <w:szCs w:val="24"/>
              </w:rPr>
              <w:t>ского (мультфильм «Крошка Енот»); «Песенка про кузнечика», муз. В. Шаинск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го, сл. Н. Носова (мультфильм «Приключения Кузнечика»); «Если добрый ты», муз. Б. Савельева, сл. М. Пляцковского (мультфильм «День рождения кота Ле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польда»); а также любимые песни,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выученные ранее.</w:t>
            </w:r>
          </w:p>
        </w:tc>
      </w:tr>
      <w:tr w:rsidR="001F17FE" w:rsidRPr="00E41637" w:rsidTr="00894AFB">
        <w:trPr>
          <w:trHeight w:val="936"/>
        </w:trPr>
        <w:tc>
          <w:tcPr>
            <w:tcW w:w="1851" w:type="dxa"/>
          </w:tcPr>
          <w:p w:rsidR="001F17FE" w:rsidRPr="006D6D9F" w:rsidRDefault="001F17FE" w:rsidP="00794167">
            <w:pPr>
              <w:pStyle w:val="NormalWeb"/>
              <w:jc w:val="both"/>
              <w:rPr>
                <w:b/>
                <w:bCs/>
                <w:i/>
                <w:iCs/>
              </w:rPr>
            </w:pPr>
          </w:p>
          <w:p w:rsidR="001F17FE" w:rsidRPr="006D6D9F" w:rsidRDefault="001F17FE" w:rsidP="00794167">
            <w:pPr>
              <w:pStyle w:val="NormalWeb"/>
              <w:rPr>
                <w:b/>
              </w:rPr>
            </w:pPr>
            <w:r w:rsidRPr="006D6D9F">
              <w:rPr>
                <w:b/>
                <w:bCs/>
                <w:i/>
                <w:iCs/>
              </w:rPr>
              <w:t>Музыкально-ритмические движения</w:t>
            </w:r>
          </w:p>
        </w:tc>
        <w:tc>
          <w:tcPr>
            <w:tcW w:w="8747" w:type="dxa"/>
          </w:tcPr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Игровые упражнения. </w:t>
            </w:r>
            <w:r w:rsidRPr="00E41637">
              <w:rPr>
                <w:sz w:val="24"/>
                <w:szCs w:val="24"/>
              </w:rPr>
              <w:t>«Пружинки» под рус.нар. мелодию; ходьба под «Марш», муз. И. Беркович; «Веселые мячики» (подпрыгивание и бег), муз. М. Сатулиной; «Качание рук с лентами», польск. нар.мелодия, обраб. Л. Вишкарева; прыжки под англ. нар.мелодию «Полли»; легкий бег под латв. «Польку», муз. А. Жилинского; «Марш», муз. Е. Тиличеевой;«Лиса и зайцы» под муз. А. Майкапара «В садике»; «Ходит медведь» под муз. «Этюд» К. Черни; подскоки под музыку «Полька», муз. М. Глинки; «Всадники», муз. В. Витлина; потопаем, покружимся под рус.нар. м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лодии. «Петух», муз. Т. Ломовой; «Кукла», муз. М. Старокадомского; «Упражн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ния с цветами» под муз. «Вальса» А. Жилина; «Жуки», венг. нар.мелодия, обраб. Л. Вишкарева.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Этюды-драматизации. </w:t>
            </w:r>
            <w:r w:rsidRPr="00E41637">
              <w:rPr>
                <w:sz w:val="24"/>
                <w:szCs w:val="24"/>
              </w:rPr>
              <w:t>«Барабанщик», муз. М. Красева; «Танец осенних листо</w:t>
            </w:r>
            <w:r w:rsidRPr="00E41637">
              <w:rPr>
                <w:sz w:val="24"/>
                <w:szCs w:val="24"/>
              </w:rPr>
              <w:t>ч</w:t>
            </w:r>
            <w:r w:rsidRPr="00E41637">
              <w:rPr>
                <w:sz w:val="24"/>
                <w:szCs w:val="24"/>
              </w:rPr>
              <w:t>ков», муз. А. Филиппенко, сл. Е. Макшанцевой; «Барабанщики», муз. Д. Кабале</w:t>
            </w:r>
            <w:r w:rsidRPr="00E41637">
              <w:rPr>
                <w:sz w:val="24"/>
                <w:szCs w:val="24"/>
              </w:rPr>
              <w:t>в</w:t>
            </w:r>
            <w:r w:rsidRPr="00E41637">
              <w:rPr>
                <w:sz w:val="24"/>
                <w:szCs w:val="24"/>
              </w:rPr>
              <w:t>ского и С. Левидова; «Считалка», «Катилось яблоко»,муз. В. Агафонникова; «С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пожки скачут по дорожке», муз. А. Филиппенко, сл. Т. Волгиной; «Веселая пр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гулка», муз. П. Чайковского; «Что ты хочешь, кошечка?», муз. Г. Зингера, сл. А. Шибицкой; «Горячий конь»,муз. Т. Ломовой; «Подснежник» из цикла «Времена года» П. Чайковского «Апрель»; «Бегал заяц по болоту», муз. В. Герчик; «Сбор ягод» под рус.нар. песню «Ах ты, береза»; «Кукушка танцует», муз. Э. Сигме</w:t>
            </w:r>
            <w:r w:rsidRPr="00E41637">
              <w:rPr>
                <w:sz w:val="24"/>
                <w:szCs w:val="24"/>
              </w:rPr>
              <w:t>й</w:t>
            </w:r>
            <w:r w:rsidRPr="00E41637">
              <w:rPr>
                <w:sz w:val="24"/>
                <w:szCs w:val="24"/>
              </w:rPr>
              <w:t>стера;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«Наседка и цыплята», муз. Т. Ломовой.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Хороводы и пляски. </w:t>
            </w:r>
            <w:r w:rsidRPr="00E41637">
              <w:rPr>
                <w:sz w:val="24"/>
                <w:szCs w:val="24"/>
              </w:rPr>
              <w:t>«Пляска парами», латыш.нар. мелодия; «По улице мост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вой», рус. нар. мелодия, обраб. Т. Ломовой; «Топ и хлоп», муз.Т. Назарова-Метнер, сл. Е. Каргановой; «Покажи ладошки», лат. нар. мелодия «Танец с ло</w:t>
            </w:r>
            <w:r w:rsidRPr="00E41637">
              <w:rPr>
                <w:sz w:val="24"/>
                <w:szCs w:val="24"/>
              </w:rPr>
              <w:t>ж</w:t>
            </w:r>
            <w:r w:rsidRPr="00E41637">
              <w:rPr>
                <w:sz w:val="24"/>
                <w:szCs w:val="24"/>
              </w:rPr>
              <w:t>ками» под рус. нар. мелодию; «Танец с платочками»,рус. нар. мелодия; «Пригл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шение», укр. нар. мелодия, обраб. Г. Теплицкого; «Пляска с султанчиками», укр. нар.мелодия, обраб. М. Раухвергера;«Кто у нас хороший?», муз. Ан. Александр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ва; «Покажи ладошку», латыш.нар. мелодия; пляска «До свидания», чеш. нар. м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лодия; «Платочек», рус. нар. мелодия в обраб. Л. Ревуцкого; «Дудочка-дуда», муз. Ю.Слонова, сл. народные; «Хлоп-хлоп-хлоп», эст.нар. мелодия, обраб. А. Роом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ре; новогодние хороводы по выбору музыкального руководителя.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Характерные танцы. </w:t>
            </w:r>
            <w:r w:rsidRPr="00E41637">
              <w:rPr>
                <w:sz w:val="24"/>
                <w:szCs w:val="24"/>
              </w:rPr>
              <w:t>«Снежинки», муз. О. Берта, обраб. Н. Метлова; «Пляска Петрушек», муз. А. Серова из оперы «Рогнеда» (отрывок); «Танец зайчат» из «Польки» И. Штрауса; «Снежинки», муз. Т. Ломовой; «Бусинки» из «Галопа» И. Дунаевского; повторение танцев, выученных в течение года, а также к инсцен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ровкам и музыкальным играм: «Котята-поварята», муз. Е. Тиличеевой, сл. М. Ивенсен; «Коза-дереза», сл. народные, муз. М. Магиденко.</w:t>
            </w:r>
          </w:p>
        </w:tc>
      </w:tr>
      <w:tr w:rsidR="001F17FE" w:rsidRPr="00E41637" w:rsidTr="00894AFB">
        <w:trPr>
          <w:trHeight w:val="498"/>
        </w:trPr>
        <w:tc>
          <w:tcPr>
            <w:tcW w:w="1851" w:type="dxa"/>
          </w:tcPr>
          <w:p w:rsidR="001F17FE" w:rsidRPr="006D6D9F" w:rsidRDefault="001F17FE" w:rsidP="00794167">
            <w:pPr>
              <w:pStyle w:val="NormalWeb"/>
              <w:rPr>
                <w:b/>
                <w:bCs/>
                <w:i/>
                <w:iCs/>
              </w:rPr>
            </w:pPr>
          </w:p>
          <w:p w:rsidR="001F17FE" w:rsidRPr="006D6D9F" w:rsidRDefault="001F17FE" w:rsidP="00794167">
            <w:pPr>
              <w:pStyle w:val="NormalWeb"/>
              <w:rPr>
                <w:b/>
                <w:bCs/>
                <w:i/>
                <w:iCs/>
              </w:rPr>
            </w:pPr>
            <w:r w:rsidRPr="006D6D9F">
              <w:rPr>
                <w:b/>
                <w:bCs/>
                <w:i/>
                <w:iCs/>
              </w:rPr>
              <w:t>Музыкальные игры</w:t>
            </w:r>
          </w:p>
        </w:tc>
        <w:tc>
          <w:tcPr>
            <w:tcW w:w="8747" w:type="dxa"/>
          </w:tcPr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«Курочка и петушок», муз. Г. Фрида; «Жмурки», муз. Ф. Флотова; «Медведь и з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яц», муз. В. Ребикова; «Самолеты», муз. М. Магиденко;«Игра Деда Мороза со снежками», муз. П. Чайковского (из балета «Спящая красавица»); «Жмурки», муз. Ф. Флотова; «Веселые мячики», муз.М. Сатулина; «Найди себе пару», муз. Т. Л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мовой; «Займи домик», муз.М. Магиденко;«Кто скорее возьмет игрушку?», латв. нар. мелодия; «Веселая карусель», рус. нар. мелодия, обраб. Е. Тиличеевой; «Л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вишки», рус.нар. мелодия, обраб. А. Сидельникова; игры, выученные в течение года.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Игры с пением. </w:t>
            </w:r>
            <w:r w:rsidRPr="00E41637">
              <w:rPr>
                <w:sz w:val="24"/>
                <w:szCs w:val="24"/>
              </w:rPr>
              <w:t>«Огородная-хороводная», муз. Б. Можжевелова, сл. А. Пассовой; «Кукла», муз. Старокадомского, сл. О. Высотской; «Дед Мороз и дети», муз. И. Кишко, сл. М. Ивенсен; «Заинька», муз. М. Красева, сл. Л. Некрасова; «Заинька, выходи», «Гуси, лебеди и волк», муз.Е. Тиличеевой, сл. М. Булатова; «Мы на луг ходили», муз. А. Филиппенко, сл. Н. Кукловской; «Рыбка», муз. М. Красева; «Платочек», укр. нар.песня, обр. Н. Метлова; «Веселая девочка Таня», муз. А. Ф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липпенко, сл. Н. Кукловской и Р. Борисовой.</w:t>
            </w:r>
          </w:p>
        </w:tc>
      </w:tr>
      <w:tr w:rsidR="001F17FE" w:rsidRPr="00E41637" w:rsidTr="00894AFB">
        <w:trPr>
          <w:trHeight w:val="242"/>
        </w:trPr>
        <w:tc>
          <w:tcPr>
            <w:tcW w:w="1851" w:type="dxa"/>
          </w:tcPr>
          <w:p w:rsidR="001F17FE" w:rsidRPr="006D6D9F" w:rsidRDefault="001F17FE" w:rsidP="00794167">
            <w:pPr>
              <w:pStyle w:val="NormalWeb"/>
              <w:rPr>
                <w:b/>
                <w:bCs/>
                <w:i/>
                <w:iCs/>
              </w:rPr>
            </w:pPr>
            <w:r w:rsidRPr="006D6D9F">
              <w:rPr>
                <w:b/>
                <w:bCs/>
                <w:i/>
                <w:iCs/>
              </w:rPr>
              <w:t>Песенное творчество</w:t>
            </w:r>
          </w:p>
        </w:tc>
        <w:tc>
          <w:tcPr>
            <w:tcW w:w="8747" w:type="dxa"/>
          </w:tcPr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«Как тебя зовут?»; «Что ты хочешь, кошечка?»; «Марш», муз. Н. Богословского; «Мишка», «Бычок», «Лошадка», муз. А. Гречанинова, сл.А. Барто; «Наша песенка простая», муз. Ан.  Александрова, сл. М. Ивенсен; «Курочка-рябушечка», муз. Г. Лобачева, сл. народные; «Котенька-коток», рус.нар. песня.</w:t>
            </w:r>
          </w:p>
        </w:tc>
      </w:tr>
      <w:tr w:rsidR="001F17FE" w:rsidRPr="00E41637" w:rsidTr="00894AFB">
        <w:trPr>
          <w:trHeight w:val="1163"/>
        </w:trPr>
        <w:tc>
          <w:tcPr>
            <w:tcW w:w="1851" w:type="dxa"/>
          </w:tcPr>
          <w:p w:rsidR="001F17FE" w:rsidRPr="006D6D9F" w:rsidRDefault="001F17FE" w:rsidP="00794167">
            <w:pPr>
              <w:pStyle w:val="NormalWeb"/>
              <w:rPr>
                <w:b/>
              </w:rPr>
            </w:pPr>
            <w:r w:rsidRPr="006D6D9F">
              <w:rPr>
                <w:b/>
                <w:bCs/>
                <w:i/>
                <w:iCs/>
              </w:rPr>
              <w:t>Развитие танцевально-игрового тво</w:t>
            </w:r>
            <w:r w:rsidRPr="006D6D9F">
              <w:rPr>
                <w:b/>
                <w:bCs/>
                <w:i/>
                <w:iCs/>
              </w:rPr>
              <w:t>р</w:t>
            </w:r>
            <w:r w:rsidRPr="006D6D9F">
              <w:rPr>
                <w:b/>
                <w:bCs/>
                <w:i/>
                <w:iCs/>
              </w:rPr>
              <w:t>чества</w:t>
            </w:r>
          </w:p>
        </w:tc>
        <w:tc>
          <w:tcPr>
            <w:tcW w:w="8747" w:type="dxa"/>
          </w:tcPr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«Пляска», муз. Р. Рустамова; «Зайцы», муз. Е. Тиличеевой; «Веселые ножки», рус.нар. мелодия, обраб. В. Агафонникова; «Волшебные платочки», рус.нар. м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лодия, обраб. Р. Рустамова.</w:t>
            </w:r>
          </w:p>
        </w:tc>
      </w:tr>
      <w:tr w:rsidR="001F17FE" w:rsidRPr="00E41637" w:rsidTr="00894AFB">
        <w:trPr>
          <w:trHeight w:val="2504"/>
        </w:trPr>
        <w:tc>
          <w:tcPr>
            <w:tcW w:w="1851" w:type="dxa"/>
          </w:tcPr>
          <w:p w:rsidR="001F17FE" w:rsidRPr="006D6D9F" w:rsidRDefault="001F17FE" w:rsidP="00794167">
            <w:pPr>
              <w:pStyle w:val="NormalWeb"/>
              <w:rPr>
                <w:b/>
                <w:bCs/>
                <w:i/>
                <w:iCs/>
              </w:rPr>
            </w:pPr>
          </w:p>
          <w:p w:rsidR="001F17FE" w:rsidRPr="006D6D9F" w:rsidRDefault="001F17FE" w:rsidP="00794167">
            <w:pPr>
              <w:pStyle w:val="NormalWeb"/>
              <w:rPr>
                <w:b/>
              </w:rPr>
            </w:pPr>
            <w:r w:rsidRPr="006D6D9F">
              <w:rPr>
                <w:b/>
                <w:bCs/>
                <w:i/>
                <w:iCs/>
              </w:rPr>
              <w:t>Музыкально-дидактические игры</w:t>
            </w:r>
          </w:p>
        </w:tc>
        <w:tc>
          <w:tcPr>
            <w:tcW w:w="8747" w:type="dxa"/>
          </w:tcPr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Развитие звуковысотного слуха. </w:t>
            </w:r>
            <w:r w:rsidRPr="00E41637">
              <w:rPr>
                <w:sz w:val="24"/>
                <w:szCs w:val="24"/>
              </w:rPr>
              <w:t>«Птицы и птенчики», «Качели».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Развитие ритмического слуха. </w:t>
            </w:r>
            <w:r w:rsidRPr="00E41637">
              <w:rPr>
                <w:sz w:val="24"/>
                <w:szCs w:val="24"/>
              </w:rPr>
              <w:t>«Петушок, курочка и цыпленок»,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«Кто как идет?», «Веселые дудочки», «Сыграй, как я».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Развитие тембрового и динамического слуха. </w:t>
            </w:r>
            <w:r w:rsidRPr="00E41637">
              <w:rPr>
                <w:sz w:val="24"/>
                <w:szCs w:val="24"/>
              </w:rPr>
              <w:t>«Громко — тихо», «Узнай свой инструмент»; «Угадай, на чем играю».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Определение жанра и развитие памяти. </w:t>
            </w:r>
            <w:r w:rsidRPr="00E41637">
              <w:rPr>
                <w:sz w:val="24"/>
                <w:szCs w:val="24"/>
              </w:rPr>
              <w:t>«Что делает кукла?», «Узнай и спой песню по картинке», «Музыкальный магазин».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Игра на детских музыкальных инструментах. </w:t>
            </w:r>
            <w:r w:rsidRPr="00E41637">
              <w:rPr>
                <w:sz w:val="24"/>
                <w:szCs w:val="24"/>
              </w:rPr>
              <w:t>«Мы идем с флажками», «Га</w:t>
            </w:r>
            <w:r w:rsidRPr="00E41637">
              <w:rPr>
                <w:sz w:val="24"/>
                <w:szCs w:val="24"/>
              </w:rPr>
              <w:t>р</w:t>
            </w:r>
            <w:r w:rsidRPr="00E41637">
              <w:rPr>
                <w:sz w:val="24"/>
                <w:szCs w:val="24"/>
              </w:rPr>
              <w:t>мошка», «Небо синее», «Андрей-воробей», муз. Е. Тиличеевой, сл. М. Долинова; «Сорока-сорока», рус.нар. прибаутка, обр. Т. Попатенко; «Кап-кап-кап…», румын. нар. песня, обр. Т. Попатенко; «Лиса», рус. нар. прибаутка, обр. В. Попова;  п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дыгрывание  рус. нар. мелодий.</w:t>
            </w:r>
          </w:p>
        </w:tc>
      </w:tr>
    </w:tbl>
    <w:tbl>
      <w:tblPr>
        <w:tblW w:w="10582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1"/>
        <w:gridCol w:w="8731"/>
      </w:tblGrid>
      <w:tr w:rsidR="001F17FE" w:rsidRPr="00E41637" w:rsidTr="00894AFB">
        <w:trPr>
          <w:trHeight w:val="143"/>
          <w:jc w:val="center"/>
        </w:trPr>
        <w:tc>
          <w:tcPr>
            <w:tcW w:w="10582" w:type="dxa"/>
            <w:gridSpan w:val="2"/>
          </w:tcPr>
          <w:p w:rsidR="001F17FE" w:rsidRPr="00E41637" w:rsidRDefault="001F17FE" w:rsidP="007941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>Старшая группа (от 5 до 6 лет)</w:t>
            </w:r>
          </w:p>
        </w:tc>
      </w:tr>
      <w:tr w:rsidR="001F17FE" w:rsidRPr="00E41637" w:rsidTr="00894AFB">
        <w:trPr>
          <w:trHeight w:val="143"/>
          <w:jc w:val="center"/>
        </w:trPr>
        <w:tc>
          <w:tcPr>
            <w:tcW w:w="1851" w:type="dxa"/>
          </w:tcPr>
          <w:p w:rsidR="001F17FE" w:rsidRPr="006D6D9F" w:rsidRDefault="001F17FE" w:rsidP="00794167">
            <w:pPr>
              <w:pStyle w:val="NormalWeb"/>
              <w:jc w:val="center"/>
              <w:rPr>
                <w:b/>
                <w:bCs/>
                <w:i/>
                <w:iCs/>
              </w:rPr>
            </w:pPr>
          </w:p>
          <w:p w:rsidR="001F17FE" w:rsidRDefault="001F17FE" w:rsidP="00794167">
            <w:pPr>
              <w:pStyle w:val="NormalWeb"/>
              <w:jc w:val="center"/>
              <w:rPr>
                <w:b/>
                <w:bCs/>
                <w:i/>
                <w:iCs/>
              </w:rPr>
            </w:pPr>
          </w:p>
          <w:p w:rsidR="001F17FE" w:rsidRPr="006626DD" w:rsidRDefault="001F17FE" w:rsidP="00794167">
            <w:pPr>
              <w:pStyle w:val="NormalWeb"/>
              <w:jc w:val="center"/>
              <w:rPr>
                <w:b/>
                <w:bCs/>
                <w:i/>
                <w:iCs/>
              </w:rPr>
            </w:pPr>
            <w:r w:rsidRPr="006D6D9F">
              <w:rPr>
                <w:b/>
                <w:bCs/>
                <w:i/>
                <w:iCs/>
              </w:rPr>
              <w:t>Слушание</w:t>
            </w:r>
          </w:p>
        </w:tc>
        <w:tc>
          <w:tcPr>
            <w:tcW w:w="8731" w:type="dxa"/>
          </w:tcPr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«Марш», муз. Д. Шостаковича; «Колыбельная», «Парень с гармошкой», муз. Г. Свиридова; «Листопад», муз. Т. Попатенко, сл. Е. Авдиенко; «Марш» из оперы «Любовь к трем апельсинам», муз. С. Прокофьева; «Зима», муз. П. Чайковского, сл. А. Плещеева; «Осенняя песня» (из цикла «Времена года» П. Чайковского); «Полька», муз. Д. Львова-Компанейца,сл. З. Петровой; «Мамин праздник», муз. Е. Тиличеевой, сл. Л. Румарчук; «Моя Россия», муз. Г. Струве, сл. Н. Соловьевой; «Кто придумал песенку?», муз. Д. Львова-Компанейца, сл. Л. Дымовой; «Детская полька», муз.М. Глинки; «Дед Мороз», муз. Н. Елисеева, сл. З. Александровой; «Утренняя молитва», «В церкви» (из «Детского альбома» П. Чайковск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го);«Музыка», муз. Г. Струве; «Жаворонок», муз. М. Глинки; «Мотылек», муз. С. Майкапара;  «Пляска птиц», «Колыбельная», муз. Н. Римского-Корсакова; финал Концерта для фортепиано с оркестром № 5 (фрагменты) Л. Бетховена; «Трево</w:t>
            </w:r>
            <w:r w:rsidRPr="00E41637">
              <w:rPr>
                <w:sz w:val="24"/>
                <w:szCs w:val="24"/>
              </w:rPr>
              <w:t>ж</w:t>
            </w:r>
            <w:r w:rsidRPr="00E41637">
              <w:rPr>
                <w:sz w:val="24"/>
                <w:szCs w:val="24"/>
              </w:rPr>
              <w:t>ная минута» (из альбома «Бирюльки»С. Майкапара); «Раскаяние», «Утро», «В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чер» (из сборника «Детская музыка» С. Прокофьева); «Первая потеря» (из «Ал</w:t>
            </w:r>
            <w:r w:rsidRPr="00E41637">
              <w:rPr>
                <w:sz w:val="24"/>
                <w:szCs w:val="24"/>
              </w:rPr>
              <w:t>ь</w:t>
            </w:r>
            <w:r w:rsidRPr="00E41637">
              <w:rPr>
                <w:sz w:val="24"/>
                <w:szCs w:val="24"/>
              </w:rPr>
              <w:t>бома для юношества») Р. Шумана; Одиннадцатая соната для фортепиано, 1-я часть (фрагменты), Прелюдия ля мажор, соч. 28, № 7 Ф. Шопена.</w:t>
            </w:r>
          </w:p>
        </w:tc>
      </w:tr>
      <w:tr w:rsidR="001F17FE" w:rsidRPr="00E41637" w:rsidTr="00894AFB">
        <w:trPr>
          <w:trHeight w:val="143"/>
          <w:jc w:val="center"/>
        </w:trPr>
        <w:tc>
          <w:tcPr>
            <w:tcW w:w="1851" w:type="dxa"/>
          </w:tcPr>
          <w:p w:rsidR="001F17FE" w:rsidRDefault="001F17FE" w:rsidP="00794167">
            <w:pPr>
              <w:pStyle w:val="NormalWeb"/>
              <w:jc w:val="center"/>
              <w:rPr>
                <w:b/>
                <w:bCs/>
                <w:i/>
                <w:iCs/>
              </w:rPr>
            </w:pPr>
          </w:p>
          <w:p w:rsidR="001F17FE" w:rsidRPr="006D6D9F" w:rsidRDefault="001F17FE" w:rsidP="00794167">
            <w:pPr>
              <w:pStyle w:val="NormalWeb"/>
              <w:jc w:val="center"/>
              <w:rPr>
                <w:b/>
                <w:bCs/>
                <w:i/>
                <w:iCs/>
              </w:rPr>
            </w:pPr>
          </w:p>
          <w:p w:rsidR="001F17FE" w:rsidRPr="006D6D9F" w:rsidRDefault="001F17FE" w:rsidP="00794167">
            <w:pPr>
              <w:pStyle w:val="NormalWeb"/>
              <w:jc w:val="center"/>
              <w:rPr>
                <w:b/>
              </w:rPr>
            </w:pPr>
            <w:r w:rsidRPr="006D6D9F">
              <w:rPr>
                <w:b/>
                <w:bCs/>
                <w:i/>
                <w:iCs/>
              </w:rPr>
              <w:t>Пение</w:t>
            </w:r>
          </w:p>
        </w:tc>
        <w:tc>
          <w:tcPr>
            <w:tcW w:w="8731" w:type="dxa"/>
          </w:tcPr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Упражнения на развитие слуха и голоса. </w:t>
            </w:r>
            <w:r w:rsidRPr="00E41637">
              <w:rPr>
                <w:sz w:val="24"/>
                <w:szCs w:val="24"/>
              </w:rPr>
              <w:t>«Зайка», муз. В. Карасевой, сл. Н. Френкель; «Сшили кошке к празднику сапожки», детская песенка; «Ворон», рус.нар. песня, обраб. Е. Тиличеевой; «Андрей-воробей», рус.нар. песня, обр. Ю. Слонова; «Бубенчики», «Гармошка», муз. Е. Тиличеевой; «Считалочка», муз. И. Арсеева; «Снега-жемчуга», муз. М. Пархаладзе, сл. М. Пляцковского; «Где зим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ют зяблики?», муз. Е. Зарицкой, сл. Л. Куклина; «Паровоз», «Петрушка», муз. В. Карасевой, сл. Н. Френкель; «Барабан», муз. Е. Тиличеевой, сл. Н. Найденовой; «Тучка», закличка «Колыбельная», муз. Е. Тиличеевой, сл. Н. Найденовой; рус.нар. песенки и попевки.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Песни. </w:t>
            </w:r>
            <w:r w:rsidRPr="00E41637">
              <w:rPr>
                <w:sz w:val="24"/>
                <w:szCs w:val="24"/>
              </w:rPr>
              <w:t>«Журавли», муз. А. Лившица, сл. М. Познанской; «К нам гости пришли», муз. Ан. Александрова, сл. М. Ивенсен; «Огородная-хороводная», муз. Б. Можж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велова, сл. Н. Пассовой; «Голубые санки», муз. М. Иорданского, сл. М. Клоковой;  «Гуси-гусенята», муз. Ан. Александрова, сл. Г. Бойко; «Рыбка», муз. М. Красева, сл. М. Клоковой. «Курица», муз. Е. Тиличеевой, сл. М. Долинова; «Березка», муз. Е. Тиличеевой, сл. П. Воронько; «Ландыш», муз. М. Красева, сл. Н. Френкель; «Весенняя песенка», муз. А. Филиппенко, сл. Г Бойко; «Тяв-тяв», муз. В. Герчик, сл. Ю. Разумовского; «Птичий дом», муз. Ю. Слонова, сл. О. Высотской; «Гор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шина», муз. В. Карасевой, сл. Н. Френкель; «Гуси», муз. А. Филиппенко, сл. Т. Волгиной.</w:t>
            </w:r>
          </w:p>
        </w:tc>
      </w:tr>
      <w:tr w:rsidR="001F17FE" w:rsidRPr="00E41637" w:rsidTr="00894AFB">
        <w:trPr>
          <w:trHeight w:val="685"/>
          <w:jc w:val="center"/>
        </w:trPr>
        <w:tc>
          <w:tcPr>
            <w:tcW w:w="1851" w:type="dxa"/>
          </w:tcPr>
          <w:p w:rsidR="001F17FE" w:rsidRPr="006D6D9F" w:rsidRDefault="001F17FE" w:rsidP="00794167">
            <w:pPr>
              <w:pStyle w:val="NormalWeb"/>
              <w:jc w:val="center"/>
              <w:rPr>
                <w:b/>
                <w:bCs/>
                <w:i/>
                <w:iCs/>
              </w:rPr>
            </w:pPr>
            <w:r w:rsidRPr="006D6D9F">
              <w:rPr>
                <w:b/>
                <w:bCs/>
                <w:i/>
                <w:iCs/>
              </w:rPr>
              <w:t>Песенное творчество</w:t>
            </w:r>
          </w:p>
        </w:tc>
        <w:tc>
          <w:tcPr>
            <w:tcW w:w="8731" w:type="dxa"/>
          </w:tcPr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«Колыбельная», рус.нар. песня; «Марш», муз. М. Красева; «Дили-ди-ли! Бом! Бом!», укр. нар.песня, сл. Е. Макшанцевой; «Придумай песенку»; потешки, дра</w:t>
            </w:r>
            <w:r w:rsidRPr="00E41637">
              <w:rPr>
                <w:sz w:val="24"/>
                <w:szCs w:val="24"/>
              </w:rPr>
              <w:t>з</w:t>
            </w:r>
            <w:r w:rsidRPr="00E41637">
              <w:rPr>
                <w:sz w:val="24"/>
                <w:szCs w:val="24"/>
              </w:rPr>
              <w:t>нилки, считалки и другие рус. нар. попевки.</w:t>
            </w:r>
          </w:p>
        </w:tc>
      </w:tr>
      <w:tr w:rsidR="001F17FE" w:rsidRPr="00E41637" w:rsidTr="00894AFB">
        <w:trPr>
          <w:trHeight w:val="402"/>
          <w:jc w:val="center"/>
        </w:trPr>
        <w:tc>
          <w:tcPr>
            <w:tcW w:w="1851" w:type="dxa"/>
          </w:tcPr>
          <w:p w:rsidR="001F17FE" w:rsidRPr="006D6D9F" w:rsidRDefault="001F17FE" w:rsidP="00794167">
            <w:pPr>
              <w:pStyle w:val="NormalWeb"/>
              <w:rPr>
                <w:b/>
                <w:bCs/>
                <w:i/>
                <w:iCs/>
              </w:rPr>
            </w:pPr>
          </w:p>
          <w:p w:rsidR="001F17FE" w:rsidRPr="006D6D9F" w:rsidRDefault="001F17FE" w:rsidP="00794167">
            <w:pPr>
              <w:pStyle w:val="NormalWeb"/>
              <w:rPr>
                <w:b/>
                <w:bCs/>
                <w:i/>
                <w:iCs/>
              </w:rPr>
            </w:pPr>
            <w:r w:rsidRPr="006D6D9F">
              <w:rPr>
                <w:b/>
                <w:bCs/>
                <w:i/>
                <w:iCs/>
              </w:rPr>
              <w:t>Музыкально-ритмические движения</w:t>
            </w:r>
          </w:p>
        </w:tc>
        <w:tc>
          <w:tcPr>
            <w:tcW w:w="8731" w:type="dxa"/>
          </w:tcPr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Упражнения. </w:t>
            </w:r>
            <w:r w:rsidRPr="00E41637">
              <w:rPr>
                <w:sz w:val="24"/>
                <w:szCs w:val="24"/>
              </w:rPr>
              <w:t>«Маленький марш», муз. Т. Ломовой; «Пружинка», муз. Е. Гнес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ной («Этюд»); «Шаг и бег», муз. Н. Надененко; «Плавные руки», муз. Р. Глиэра («Вальс», фрагмент); «Кто лучше скачет», муз. Т. Ломовой; «Учись плясать по-русски!», муз. Л. Вишкарева (вариации на рус.нар. мелодию «Из-под дуба, Из-под вяза»); «Росинки», муз. С. Майкапара; «Канава», рус.нар. мелодия, обр. Р. Руст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мова.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Упражнения с предметами. </w:t>
            </w:r>
            <w:r w:rsidRPr="00E41637">
              <w:rPr>
                <w:sz w:val="24"/>
                <w:szCs w:val="24"/>
              </w:rPr>
              <w:t>«Вальс», муз. А. Дворжака; «Упражнения с ленто</w:t>
            </w:r>
            <w:r w:rsidRPr="00E41637">
              <w:rPr>
                <w:sz w:val="24"/>
                <w:szCs w:val="24"/>
              </w:rPr>
              <w:t>ч</w:t>
            </w:r>
            <w:r w:rsidRPr="00E41637">
              <w:rPr>
                <w:sz w:val="24"/>
                <w:szCs w:val="24"/>
              </w:rPr>
              <w:t>ками», укр. нар.мелодия, обр. Р. Рустамова; «Гавот», муз. Ф. Госсека; «Передача платочка», муз. Т. Ломовой; «Упражнения с мячами», муз. Т. Ломовой; «Вальс», муз. Ф. Бургмюллера.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Этюды. </w:t>
            </w:r>
            <w:r w:rsidRPr="00E41637">
              <w:rPr>
                <w:sz w:val="24"/>
                <w:szCs w:val="24"/>
              </w:rPr>
              <w:t>«Тихий танец» (тема из вариаций), муз. В. Моцарта; «Полька», нем. нар.танец; «Поспи и попляши» («Игра с куклой»), муз. Т. Ломовой; «Ау!» («Игра в лесу», муз.Т. Ломовой).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Танцы и пляски. </w:t>
            </w:r>
            <w:r w:rsidRPr="00E41637">
              <w:rPr>
                <w:sz w:val="24"/>
                <w:szCs w:val="24"/>
              </w:rPr>
              <w:t>«Дружные пары», муз. И. Штрауса («Полька»); «Парный т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нец», муз. Ан. Александрова («Полька»); «Приглашение», рус.нар. мелодия «Лен», обраб. М. Раухвергера; «Задорный танец», муз. В. Золотарева; «Зеркало», «Ой, хмель мой, хмелек», рус.нар. мелодии; «Круговая пляска», рус. нар. мелодия, обр. С. Разоренова; «Русская пляска», рус. нар. мелодия («Во саду ли, в огороде»); «Кадриль с ложками», рус. нар. мелодия, обр. Е. Туманяна; пляска мальчиков «Чеботуха», рус. нар. мелодия.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Характерные танцы. </w:t>
            </w:r>
            <w:r w:rsidRPr="00E41637">
              <w:rPr>
                <w:sz w:val="24"/>
                <w:szCs w:val="24"/>
              </w:rPr>
              <w:t>«Матрешки», муз. Б. Мокроусова; «Чеботуха», рус.нар. м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лодия, обраб. В. Золотарева; «Танец бусинок», муз. Т. Ломовой; «Пляска Петр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шек», хорват.нар. мелодия; «Хлопушки», муз. Н. Кизельваттер; «Танец Снегуро</w:t>
            </w:r>
            <w:r w:rsidRPr="00E41637">
              <w:rPr>
                <w:sz w:val="24"/>
                <w:szCs w:val="24"/>
              </w:rPr>
              <w:t>ч</w:t>
            </w:r>
            <w:r w:rsidRPr="00E41637">
              <w:rPr>
                <w:sz w:val="24"/>
                <w:szCs w:val="24"/>
              </w:rPr>
              <w:t>ки и снежинок», муз. Р. Глиэра;«Танец гномов», муз. Ф. Черчеля; «Танец ском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рохов», муз. Н. Римского-Корсакова; «Танец цирковых лошадок», муз. М. Крас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ва; «Пляска медвежат», муз. М. Красева; «Встреча в лесу», муз. Е. Тиличеевой.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Хороводы. </w:t>
            </w:r>
            <w:r w:rsidRPr="00E41637">
              <w:rPr>
                <w:sz w:val="24"/>
                <w:szCs w:val="24"/>
              </w:rPr>
              <w:t>«К нам гости пришли», муз. Ан. Александрова, сл. М. Ивенсен; «Ур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жайная», муз. А. Филиппенко, сл. О. Волгиной; «Новогодняя хороводная», муз. С. Шайдар; «Новогодний хоровод», муз. Т. Попатенко; «К нам приходит Новый год», муз. В. Герчик, сл. З. Петровой;«Хоровод цветов», муз. Ю. Слонова; «Как пошли наши подружки», «Со вьюном я хожу», «А я по лугу», «Земелюшка-чернозем», рус.нар. песни, обр. В. Агафонникова; «Ай да березка», муз. Т. Поп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тенко, сл. Ж. Агаджановой; «Возле речки, возле моста»; «Пошла млада за водой», рус.нар. песни, обр. В. Агафонникова.</w:t>
            </w:r>
          </w:p>
        </w:tc>
      </w:tr>
      <w:tr w:rsidR="001F17FE" w:rsidRPr="00E41637" w:rsidTr="00894AFB">
        <w:trPr>
          <w:trHeight w:val="491"/>
          <w:jc w:val="center"/>
        </w:trPr>
        <w:tc>
          <w:tcPr>
            <w:tcW w:w="1851" w:type="dxa"/>
          </w:tcPr>
          <w:p w:rsidR="001F17FE" w:rsidRPr="006D6D9F" w:rsidRDefault="001F17FE" w:rsidP="00794167">
            <w:pPr>
              <w:pStyle w:val="NormalWeb"/>
              <w:rPr>
                <w:b/>
                <w:bCs/>
                <w:i/>
                <w:iCs/>
              </w:rPr>
            </w:pPr>
          </w:p>
          <w:p w:rsidR="001F17FE" w:rsidRPr="006D6D9F" w:rsidRDefault="001F17FE" w:rsidP="00794167">
            <w:pPr>
              <w:pStyle w:val="NormalWeb"/>
              <w:rPr>
                <w:b/>
                <w:bCs/>
                <w:i/>
                <w:iCs/>
              </w:rPr>
            </w:pPr>
            <w:r w:rsidRPr="006D6D9F">
              <w:rPr>
                <w:b/>
                <w:bCs/>
                <w:i/>
                <w:iCs/>
              </w:rPr>
              <w:t>Музыкальные игры</w:t>
            </w:r>
          </w:p>
        </w:tc>
        <w:tc>
          <w:tcPr>
            <w:tcW w:w="8731" w:type="dxa"/>
          </w:tcPr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Игры. </w:t>
            </w:r>
            <w:r w:rsidRPr="00E41637">
              <w:rPr>
                <w:sz w:val="24"/>
                <w:szCs w:val="24"/>
              </w:rPr>
              <w:t>«Ловишка», муз. Й. Гайдна; «Не выпустим», муз. Т. Ломовой «Будь ло</w:t>
            </w:r>
            <w:r w:rsidRPr="00E41637">
              <w:rPr>
                <w:sz w:val="24"/>
                <w:szCs w:val="24"/>
              </w:rPr>
              <w:t>в</w:t>
            </w:r>
            <w:r w:rsidRPr="00E41637">
              <w:rPr>
                <w:sz w:val="24"/>
                <w:szCs w:val="24"/>
              </w:rPr>
              <w:t>ким!», муз. Н. Ладухина; «Игра с бубном», муз. М. Красева; «Ищи игрушку», «Будь ловкий», рус.нар. мелодия, обр. В. Агафонникова; «Летчики на аэродроме», муз. М. Раухвергера; «Найди себе пару», латв. нар.мелодия, обраб. Т. Попатенко; «Игра со звоночком», муз. С. Ржавской; «Коти мыши», муз. Т. Ломовой; «Погр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мушки», муз. Т. Вилькорейской; «Береги обруч», муз. В. Витлина; «Найди игру</w:t>
            </w:r>
            <w:r w:rsidRPr="00E41637">
              <w:rPr>
                <w:sz w:val="24"/>
                <w:szCs w:val="24"/>
              </w:rPr>
              <w:t>ш</w:t>
            </w:r>
            <w:r w:rsidRPr="00E41637">
              <w:rPr>
                <w:sz w:val="24"/>
                <w:szCs w:val="24"/>
              </w:rPr>
              <w:t>ку», латв. нар.песня, обр. Г. Фрида.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Игры с пением. </w:t>
            </w:r>
            <w:r w:rsidRPr="00E41637">
              <w:rPr>
                <w:sz w:val="24"/>
                <w:szCs w:val="24"/>
              </w:rPr>
              <w:t>«Колпачок», «Ой, заинька по сенечкам», «Ворон», рус.нар. пе</w:t>
            </w:r>
            <w:r w:rsidRPr="00E41637">
              <w:rPr>
                <w:sz w:val="24"/>
                <w:szCs w:val="24"/>
              </w:rPr>
              <w:t>с</w:t>
            </w:r>
            <w:r w:rsidRPr="00E41637">
              <w:rPr>
                <w:sz w:val="24"/>
                <w:szCs w:val="24"/>
              </w:rPr>
              <w:t>ни; «Заинька», рус. нар. песня, обр. Н. Римского-Корсакова; «Как на тоненький ледок», рус. нар. песня, обраб. А. Рубца; «Ворон», рус. нар. мелодия, обр. Е. Т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личеевой; «Две тетери», рус. нар. мелодия,обраб. В. Агафонникова; «Кот Васька», муз. Г. Лобачева, сл. Н. Френкель; «Ежик», муз. А. Аверина; «Хоровод в лесу», муз. М. Иорданского; «Ежик и мышки», муз. М. Красева, сл. М. Клоковой; «Цв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ты», муз. Н. Бахутовой, слова народные.</w:t>
            </w:r>
          </w:p>
        </w:tc>
      </w:tr>
      <w:tr w:rsidR="001F17FE" w:rsidRPr="00E41637" w:rsidTr="00894AFB">
        <w:trPr>
          <w:trHeight w:val="1147"/>
          <w:jc w:val="center"/>
        </w:trPr>
        <w:tc>
          <w:tcPr>
            <w:tcW w:w="1851" w:type="dxa"/>
          </w:tcPr>
          <w:p w:rsidR="001F17FE" w:rsidRPr="006D6D9F" w:rsidRDefault="001F17FE" w:rsidP="00794167">
            <w:pPr>
              <w:pStyle w:val="NormalWeb"/>
              <w:rPr>
                <w:b/>
                <w:bCs/>
                <w:i/>
                <w:iCs/>
              </w:rPr>
            </w:pPr>
          </w:p>
          <w:p w:rsidR="001F17FE" w:rsidRPr="006D6D9F" w:rsidRDefault="001F17FE" w:rsidP="00794167">
            <w:pPr>
              <w:pStyle w:val="NormalWeb"/>
              <w:rPr>
                <w:b/>
              </w:rPr>
            </w:pPr>
            <w:r w:rsidRPr="006D6D9F">
              <w:rPr>
                <w:b/>
                <w:bCs/>
                <w:i/>
                <w:iCs/>
              </w:rPr>
              <w:t>Музыкально-дидактические игры</w:t>
            </w:r>
          </w:p>
        </w:tc>
        <w:tc>
          <w:tcPr>
            <w:tcW w:w="8731" w:type="dxa"/>
          </w:tcPr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Развитие звуковысотного слуха. </w:t>
            </w:r>
            <w:r w:rsidRPr="00E41637">
              <w:rPr>
                <w:sz w:val="24"/>
                <w:szCs w:val="24"/>
              </w:rPr>
              <w:t>«Музыкальное лото», «Ступеньки», «Где мои детки?», «Мама и детки».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Развитие чувства ритма. </w:t>
            </w:r>
            <w:r w:rsidRPr="00E41637">
              <w:rPr>
                <w:sz w:val="24"/>
                <w:szCs w:val="24"/>
              </w:rPr>
              <w:t>«Определи по ритму», «Ритмические полоски», «Учись танцевать», «Ищи».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Развитие тембрового слуха. </w:t>
            </w:r>
            <w:r w:rsidRPr="00E41637">
              <w:rPr>
                <w:sz w:val="24"/>
                <w:szCs w:val="24"/>
              </w:rPr>
              <w:t>«На чем играю?», «Музыкальные загадки», «Муз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кальный домик».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Развитие диатонического слуха. </w:t>
            </w:r>
            <w:r w:rsidRPr="00E41637">
              <w:rPr>
                <w:sz w:val="24"/>
                <w:szCs w:val="24"/>
              </w:rPr>
              <w:t>«Громко, тихо запоем», «Звенящие  колокол</w:t>
            </w:r>
            <w:r w:rsidRPr="00E41637">
              <w:rPr>
                <w:sz w:val="24"/>
                <w:szCs w:val="24"/>
              </w:rPr>
              <w:t>ь</w:t>
            </w:r>
            <w:r w:rsidRPr="00E41637">
              <w:rPr>
                <w:sz w:val="24"/>
                <w:szCs w:val="24"/>
              </w:rPr>
              <w:t>чики».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Развитие восприятия музыки и музыкальной памяти. </w:t>
            </w:r>
            <w:r w:rsidRPr="00E41637">
              <w:rPr>
                <w:sz w:val="24"/>
                <w:szCs w:val="24"/>
              </w:rPr>
              <w:t>«Будь внимател</w:t>
            </w:r>
            <w:r w:rsidRPr="00E41637">
              <w:rPr>
                <w:sz w:val="24"/>
                <w:szCs w:val="24"/>
              </w:rPr>
              <w:t>ь</w:t>
            </w:r>
            <w:r w:rsidRPr="00E41637">
              <w:rPr>
                <w:sz w:val="24"/>
                <w:szCs w:val="24"/>
              </w:rPr>
              <w:t>ным»,«Буратино», «Музыкальный магазин», «Времена года», «Наши песни».</w:t>
            </w:r>
          </w:p>
        </w:tc>
      </w:tr>
      <w:tr w:rsidR="001F17FE" w:rsidRPr="00E41637" w:rsidTr="00894AFB">
        <w:trPr>
          <w:trHeight w:val="798"/>
          <w:jc w:val="center"/>
        </w:trPr>
        <w:tc>
          <w:tcPr>
            <w:tcW w:w="1851" w:type="dxa"/>
          </w:tcPr>
          <w:p w:rsidR="001F17FE" w:rsidRPr="006D6D9F" w:rsidRDefault="001F17FE" w:rsidP="00794167">
            <w:pPr>
              <w:pStyle w:val="NormalWeb"/>
              <w:rPr>
                <w:b/>
                <w:i/>
              </w:rPr>
            </w:pPr>
            <w:r w:rsidRPr="006D6D9F">
              <w:rPr>
                <w:b/>
                <w:i/>
              </w:rPr>
              <w:t>Инсценировки и музыкальные спектакли</w:t>
            </w:r>
          </w:p>
        </w:tc>
        <w:tc>
          <w:tcPr>
            <w:tcW w:w="8731" w:type="dxa"/>
          </w:tcPr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«К нам гости пришли», муз. Ан. Александрова; «Как у наших у ворот», рус. нар. мелодия, обр. В. Агафонникова; «Где ты был, Иванушка?», рус.нар. мелодия, обр. М. Иорданского; «Моя любимая кукла», автор Т. Коренева; «Полянка» (муз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кальная игра-сказка), муз.Т. Вилькорейской.</w:t>
            </w:r>
          </w:p>
        </w:tc>
      </w:tr>
      <w:tr w:rsidR="001F17FE" w:rsidRPr="00E41637" w:rsidTr="00894AFB">
        <w:trPr>
          <w:trHeight w:val="816"/>
          <w:jc w:val="center"/>
        </w:trPr>
        <w:tc>
          <w:tcPr>
            <w:tcW w:w="1851" w:type="dxa"/>
          </w:tcPr>
          <w:p w:rsidR="001F17FE" w:rsidRPr="006D6D9F" w:rsidRDefault="001F17FE" w:rsidP="00794167">
            <w:pPr>
              <w:pStyle w:val="NormalWeb"/>
              <w:rPr>
                <w:b/>
              </w:rPr>
            </w:pPr>
            <w:r w:rsidRPr="006D6D9F">
              <w:rPr>
                <w:b/>
                <w:bCs/>
                <w:i/>
                <w:iCs/>
              </w:rPr>
              <w:t>Развитие танцевально-игрового тво</w:t>
            </w:r>
            <w:r w:rsidRPr="006D6D9F">
              <w:rPr>
                <w:b/>
                <w:bCs/>
                <w:i/>
                <w:iCs/>
              </w:rPr>
              <w:t>р</w:t>
            </w:r>
            <w:r w:rsidRPr="006D6D9F">
              <w:rPr>
                <w:b/>
                <w:bCs/>
                <w:i/>
                <w:iCs/>
              </w:rPr>
              <w:t>чества</w:t>
            </w:r>
          </w:p>
        </w:tc>
        <w:tc>
          <w:tcPr>
            <w:tcW w:w="8731" w:type="dxa"/>
          </w:tcPr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«Котик и козлик», «Я полю, полю лук», муз. Е. Тиличеевой; «Вальс кошки», муз. В. Золотарева; свободная пляска под любые плясовые мелодии в аудиозаписи; «Гори, гори ясно!», рус.нар. мелодия, обр. Р. Рустамова; «А я по лугу», рус. нар. мелодия, обр. Т. Смирновой.</w:t>
            </w:r>
          </w:p>
        </w:tc>
      </w:tr>
      <w:tr w:rsidR="001F17FE" w:rsidRPr="00E41637" w:rsidTr="00894AFB">
        <w:trPr>
          <w:trHeight w:val="1374"/>
          <w:jc w:val="center"/>
        </w:trPr>
        <w:tc>
          <w:tcPr>
            <w:tcW w:w="1851" w:type="dxa"/>
          </w:tcPr>
          <w:p w:rsidR="001F17FE" w:rsidRPr="006D6D9F" w:rsidRDefault="001F17FE" w:rsidP="00794167">
            <w:pPr>
              <w:pStyle w:val="NormalWeb"/>
              <w:rPr>
                <w:b/>
                <w:bCs/>
                <w:i/>
                <w:iCs/>
              </w:rPr>
            </w:pPr>
          </w:p>
          <w:p w:rsidR="001F17FE" w:rsidRPr="006D6D9F" w:rsidRDefault="001F17FE" w:rsidP="00794167">
            <w:pPr>
              <w:pStyle w:val="NormalWeb"/>
              <w:rPr>
                <w:b/>
                <w:bCs/>
                <w:i/>
                <w:iCs/>
              </w:rPr>
            </w:pPr>
            <w:r w:rsidRPr="006D6D9F">
              <w:rPr>
                <w:b/>
                <w:bCs/>
                <w:i/>
                <w:iCs/>
              </w:rPr>
              <w:t>Игра на де</w:t>
            </w:r>
            <w:r w:rsidRPr="006D6D9F">
              <w:rPr>
                <w:b/>
                <w:bCs/>
                <w:i/>
                <w:iCs/>
              </w:rPr>
              <w:t>т</w:t>
            </w:r>
            <w:r w:rsidRPr="006D6D9F">
              <w:rPr>
                <w:b/>
                <w:bCs/>
                <w:i/>
                <w:iCs/>
              </w:rPr>
              <w:t>ских муз</w:t>
            </w:r>
            <w:r w:rsidRPr="006D6D9F">
              <w:rPr>
                <w:b/>
                <w:bCs/>
                <w:i/>
                <w:iCs/>
              </w:rPr>
              <w:t>ы</w:t>
            </w:r>
            <w:r w:rsidRPr="006D6D9F">
              <w:rPr>
                <w:b/>
                <w:bCs/>
                <w:i/>
                <w:iCs/>
              </w:rPr>
              <w:t>кальных инс</w:t>
            </w:r>
            <w:r w:rsidRPr="006D6D9F">
              <w:rPr>
                <w:b/>
                <w:bCs/>
                <w:i/>
                <w:iCs/>
              </w:rPr>
              <w:t>т</w:t>
            </w:r>
            <w:r w:rsidRPr="006D6D9F">
              <w:rPr>
                <w:b/>
                <w:bCs/>
                <w:i/>
                <w:iCs/>
              </w:rPr>
              <w:t>рументах</w:t>
            </w:r>
          </w:p>
        </w:tc>
        <w:tc>
          <w:tcPr>
            <w:tcW w:w="8731" w:type="dxa"/>
          </w:tcPr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«Небо синее», «Смелый пилот», муз. Е. Тиличеевой, сл. М. Долинова;«Дон-дон», рус. нар. песня, обр. Р. Рустамова; «Гори, гори ясно!», рус. нар. мелодия; «Паст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шок», чеш. нар. мелодия, обр. И. Берковича; «Петушок», рус. нар. песня, обр. М. Красева; «Часики», муз. С. Вольфензона; «Жил у нашей бабушки черный баран», рус.нар. шуточная песня, обр. В. Агафонникова.</w:t>
            </w:r>
          </w:p>
        </w:tc>
      </w:tr>
      <w:tr w:rsidR="001F17FE" w:rsidRPr="00E41637" w:rsidTr="00894AFB">
        <w:trPr>
          <w:trHeight w:val="385"/>
          <w:jc w:val="center"/>
        </w:trPr>
        <w:tc>
          <w:tcPr>
            <w:tcW w:w="10582" w:type="dxa"/>
            <w:gridSpan w:val="2"/>
          </w:tcPr>
          <w:p w:rsidR="001F17FE" w:rsidRPr="00E41637" w:rsidRDefault="001F17FE" w:rsidP="007941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41637">
              <w:br w:type="page"/>
            </w:r>
            <w:r w:rsidRPr="00E41637">
              <w:rPr>
                <w:b/>
                <w:bCs/>
                <w:sz w:val="24"/>
                <w:szCs w:val="24"/>
              </w:rPr>
              <w:t>Подготовительная к школе группа (от 6 до 7 лет)</w:t>
            </w:r>
          </w:p>
        </w:tc>
      </w:tr>
      <w:tr w:rsidR="001F17FE" w:rsidRPr="00E41637" w:rsidTr="00894AFB">
        <w:trPr>
          <w:trHeight w:val="144"/>
          <w:jc w:val="center"/>
        </w:trPr>
        <w:tc>
          <w:tcPr>
            <w:tcW w:w="1851" w:type="dxa"/>
          </w:tcPr>
          <w:p w:rsidR="001F17FE" w:rsidRPr="006D6D9F" w:rsidRDefault="001F17FE" w:rsidP="00794167">
            <w:pPr>
              <w:pStyle w:val="NormalWeb"/>
              <w:jc w:val="both"/>
              <w:rPr>
                <w:b/>
                <w:bCs/>
                <w:i/>
                <w:iCs/>
              </w:rPr>
            </w:pPr>
          </w:p>
          <w:p w:rsidR="001F17FE" w:rsidRPr="006D6D9F" w:rsidRDefault="001F17FE" w:rsidP="00794167">
            <w:pPr>
              <w:pStyle w:val="NormalWeb"/>
              <w:rPr>
                <w:b/>
              </w:rPr>
            </w:pPr>
            <w:r w:rsidRPr="006D6D9F">
              <w:rPr>
                <w:b/>
                <w:bCs/>
                <w:i/>
                <w:iCs/>
              </w:rPr>
              <w:t>Слушание</w:t>
            </w:r>
          </w:p>
        </w:tc>
        <w:tc>
          <w:tcPr>
            <w:tcW w:w="8731" w:type="dxa"/>
          </w:tcPr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«Детская полька», муз. М. Глинки; «Марш», муз. С. Прокофьева; «Колыбельная», муз. В. Моцарта; «Болезнь куклы», «Похороны куклы», «Новая кукла», «Кам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ринская», муз. П.И. Чайковского; «Веселый крестьянин», муз.Р. Шумана; «Осень» (из цикла «Времена года» А. Вивальди); «Октябрь» (из цикла «Времена года» П. Чайковского); произведения из альбома«Бусинки» А. Гречанинова Чайковского; «Осень», муз. Ан. Александрова; «Море», «Белка», муз.Н.Римского-Корсакова (из оперы «Сказка о царе Салтане»); «Табакерочный вальс», муз.А. Даргомыжского; «Итальянская полька», муз. С. Рахманинова; «Танец с саблями», муз. А. Хачат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ряна; «Зима пришла», «Тройка», муз. Г. Свиридова; «Вальс-шутка», «Гавот», «Полька», «Танец», муз. Д. Шостаковича; «Кавалерийская», муз. Д. Кабалевского; «Зима» из цикла «Времена года» А. Вивальди; «В пещере горного короля» (сюита из музыки к драме Г. Ибсена «Пер Гюнт»), «Шествие гномов», соч. 54 Э. Грига; «Песня жаворонка», муз. П. Чайковского; «Пляска птиц», муз. Н. Римского-Корсакова (из оперы «Снегурочка»); «Рассвет на Москве-реке», муз. М. Мусор</w:t>
            </w:r>
            <w:r w:rsidRPr="00E41637">
              <w:rPr>
                <w:sz w:val="24"/>
                <w:szCs w:val="24"/>
              </w:rPr>
              <w:t>г</w:t>
            </w:r>
            <w:r w:rsidRPr="00E41637">
              <w:rPr>
                <w:sz w:val="24"/>
                <w:szCs w:val="24"/>
              </w:rPr>
              <w:t>ского (вступление к опере «Хованщина»); «Грустная песня», «Старинный танец», «Весна и осень», муз. Г. Свиридова; «Весна» из цикла «Времена года» А. Вивал</w:t>
            </w:r>
            <w:r w:rsidRPr="00E41637">
              <w:rPr>
                <w:sz w:val="24"/>
                <w:szCs w:val="24"/>
              </w:rPr>
              <w:t>ь</w:t>
            </w:r>
            <w:r w:rsidRPr="00E41637">
              <w:rPr>
                <w:sz w:val="24"/>
                <w:szCs w:val="24"/>
              </w:rPr>
              <w:t>ди; Органная токката ре минор И.-С. Баха; «На гармонике» из альбома «Бусинки» А. Гречанинова и другие произведения из детских альбомов фортепианных пьес (по выбору музыкального руководителя); «Менуэт» из детского альбома «Б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рюльки» С. Майкапара; «РомашковаяРусь», «Незабудковая гжель», «Свирель да рожок», «Палех» и «Наша хохлома», муз. Ю. Чичкова (сб. «Ромашковая Русь»); «Лето» из цикла «Времена года» А. Вивальди.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Могут исполняться и другие произведения русских и западноевропейских комп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зиторов (по выбору музыкального руководителя).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F17FE" w:rsidRPr="00E41637" w:rsidTr="00894AFB">
        <w:trPr>
          <w:trHeight w:val="144"/>
          <w:jc w:val="center"/>
        </w:trPr>
        <w:tc>
          <w:tcPr>
            <w:tcW w:w="1851" w:type="dxa"/>
          </w:tcPr>
          <w:p w:rsidR="001F17FE" w:rsidRPr="006D6D9F" w:rsidRDefault="001F17FE" w:rsidP="00794167">
            <w:pPr>
              <w:pStyle w:val="NormalWeb"/>
              <w:rPr>
                <w:b/>
                <w:bCs/>
                <w:i/>
                <w:iCs/>
              </w:rPr>
            </w:pPr>
          </w:p>
          <w:p w:rsidR="001F17FE" w:rsidRPr="006D6D9F" w:rsidRDefault="001F17FE" w:rsidP="00794167">
            <w:pPr>
              <w:pStyle w:val="NormalWeb"/>
              <w:rPr>
                <w:b/>
              </w:rPr>
            </w:pPr>
            <w:r w:rsidRPr="006D6D9F">
              <w:rPr>
                <w:b/>
                <w:bCs/>
                <w:i/>
                <w:iCs/>
              </w:rPr>
              <w:t>Пение</w:t>
            </w:r>
          </w:p>
        </w:tc>
        <w:tc>
          <w:tcPr>
            <w:tcW w:w="8731" w:type="dxa"/>
          </w:tcPr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Упражнения на развитие слуха и голоса. </w:t>
            </w:r>
            <w:r w:rsidRPr="00E41637">
              <w:rPr>
                <w:sz w:val="24"/>
                <w:szCs w:val="24"/>
              </w:rPr>
              <w:t>«Лиса по лесу ходила», рус. нар. пе</w:t>
            </w:r>
            <w:r w:rsidRPr="00E41637">
              <w:rPr>
                <w:sz w:val="24"/>
                <w:szCs w:val="24"/>
              </w:rPr>
              <w:t>с</w:t>
            </w:r>
            <w:r w:rsidRPr="00E41637">
              <w:rPr>
                <w:sz w:val="24"/>
                <w:szCs w:val="24"/>
              </w:rPr>
              <w:t>ня;«Бубенчики», «Наш дом», «Дудка», «Кукушечка», муз.Е. Тиличеевой, сл. М. Долинова; «Ходит зайка по саду», рус. нар. мелодии; «Спите, куклы», «В школу», муз. Е. Тиличеевой, сл. М. Долинова; «Волк и козлята», эстон. нар.песня; «Зайка», «Петрушка», муз. В. Карасевой; «Труба», «Kонь», муз. Е. Тиличеевой, сл. Н. На</w:t>
            </w:r>
            <w:r w:rsidRPr="00E41637">
              <w:rPr>
                <w:sz w:val="24"/>
                <w:szCs w:val="24"/>
              </w:rPr>
              <w:t>й</w:t>
            </w:r>
            <w:r w:rsidRPr="00E41637">
              <w:rPr>
                <w:sz w:val="24"/>
                <w:szCs w:val="24"/>
              </w:rPr>
              <w:t>деновой; «В школу», муз. Е. Тиличеевой, сл. М. Долинова; «Котя-коток», «Кол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бельная», «Горошина», муз. В. Карасевой; «Качели», муз. Е. Тиличеевой, сл. М. Долинова; «А я по лугу», рус.нар. мелодии; «Скок-скок, поскок», рус. нар. песня; «Огород», муз. В. Карасевой; «Вальс», «Чепуха», «Балалайка», муз. Е. Тиличе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вой, сл. Н. Найденовой.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Песни. </w:t>
            </w:r>
            <w:r w:rsidRPr="00E41637">
              <w:rPr>
                <w:sz w:val="24"/>
                <w:szCs w:val="24"/>
              </w:rPr>
              <w:t>«Листопад», муз. Т. Попатенко, сл. Е. Авдиенко; «Здравствуй, Родина моя!», муз. Ю. Чичкова, сл. К. Ибряева; «Моя Россия», муз. Г. Струве; «Нам в л</w:t>
            </w:r>
            <w:r w:rsidRPr="00E41637">
              <w:rPr>
                <w:sz w:val="24"/>
                <w:szCs w:val="24"/>
              </w:rPr>
              <w:t>ю</w:t>
            </w:r>
            <w:r w:rsidRPr="00E41637">
              <w:rPr>
                <w:sz w:val="24"/>
                <w:szCs w:val="24"/>
              </w:rPr>
              <w:t>бой мороз тепло», муз. М. Парцхаладзе; «Улетают журавли», муз. В. Кикто; «Б</w:t>
            </w:r>
            <w:r w:rsidRPr="00E41637">
              <w:rPr>
                <w:sz w:val="24"/>
                <w:szCs w:val="24"/>
              </w:rPr>
              <w:t>у</w:t>
            </w:r>
            <w:r w:rsidRPr="00E41637">
              <w:rPr>
                <w:sz w:val="24"/>
                <w:szCs w:val="24"/>
              </w:rPr>
              <w:t>дет горка во дворе», муз. Т. Попатенко, сл.Е. Авдиенко; «Зимняя песенка», муз. М. Kpaсева, сл. С. Вышеславцевой; «Елка», муз. Е. Тиличеевой, сл. Е. Шмановой; «К нам приходит Hовый год», муз. В. Герчик, сл. З. Петровой; «Мамин праздник», муз. Ю. Гурьева, сл. С. Вигдорова; «Самая хорошая», муз. В. Иванникова, сл. О. Фадеевой; «Спят деревья на опушке», муз. М. Иорданского, сл. И. Черницкой; «Хорошо у нас в саду», муз. В. Герчик, сл. А. Пришельца; «Хорошо, что снежок пошел», муз. А. Островского; «Новогодний хоровод», муз. Т. Попатенко; «Это мамин день», муз. Ю.Тугаринова;«Новогодняя хороводная», муз. С. Шнайдера; «Песенка про бабушку», «Брат-солдат», муз. М. Парцхаладзе; «Пришла весна», муз. З. Левиной, сл. Л. Некрасовой; «Веснянка»,укр. нар. песня, обр. Г. Лобачева; «Спят деревья на опушке», муз. М. Иорданского, сл. И. Черницкой; «Во поле б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реза стояла», рус.нар. песня, обр. Н. Римского-Корсакова; «Я хочу учиться», муз. A. Долуханяна, сл. З. Петровой; «До свидания, детский сад», муз. Ю. Слонова, сл. B. Малкова; «Мы теперь ученики», муз. Г. Струве; «Праздник Победы», муз. М. Парцхаладзе; «Урок», муз. Т. Попатенко; «Летние цветы», муз. Е. Тиличеевой, сл. Л. Некрасовой; «Как пошли наши подружки», рус.нар. песня; «Про козлика», муз. Г. Струве; «На мосточке», муз. А. Филиппенко; «Песня о Москве», муз. Г. Свир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дова; «Кто придумал песенку», муз. Д. Льва-Компанейца.</w:t>
            </w:r>
          </w:p>
        </w:tc>
      </w:tr>
      <w:tr w:rsidR="001F17FE" w:rsidRPr="00E41637" w:rsidTr="00894AFB">
        <w:trPr>
          <w:trHeight w:val="688"/>
          <w:jc w:val="center"/>
        </w:trPr>
        <w:tc>
          <w:tcPr>
            <w:tcW w:w="1851" w:type="dxa"/>
          </w:tcPr>
          <w:p w:rsidR="001F17FE" w:rsidRPr="006D6D9F" w:rsidRDefault="001F17FE" w:rsidP="00794167">
            <w:pPr>
              <w:pStyle w:val="NormalWeb"/>
              <w:rPr>
                <w:b/>
                <w:bCs/>
                <w:i/>
                <w:iCs/>
              </w:rPr>
            </w:pPr>
            <w:r w:rsidRPr="006D6D9F">
              <w:rPr>
                <w:b/>
                <w:bCs/>
                <w:i/>
                <w:iCs/>
              </w:rPr>
              <w:t>Песенное творчество</w:t>
            </w:r>
          </w:p>
        </w:tc>
        <w:tc>
          <w:tcPr>
            <w:tcW w:w="8731" w:type="dxa"/>
          </w:tcPr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«Осенью», муз. Г. Зингера; «Веселая песенка», муз. Г. Струве, сл. В. Викторова; «Грустная песенка», муз. Г. Струве; «Плясовая», муз. Т. Ломовой; «Весной», муз. Г. Зингера; «Тихая песенка», «Громкая песенка», муз. Г. Струве; «Медленная п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сенка», «Быстрая песенка», муз.Г. Струве.</w:t>
            </w:r>
          </w:p>
        </w:tc>
      </w:tr>
      <w:tr w:rsidR="001F17FE" w:rsidRPr="00E41637" w:rsidTr="00894AFB">
        <w:trPr>
          <w:trHeight w:val="404"/>
          <w:jc w:val="center"/>
        </w:trPr>
        <w:tc>
          <w:tcPr>
            <w:tcW w:w="1851" w:type="dxa"/>
          </w:tcPr>
          <w:p w:rsidR="001F17FE" w:rsidRPr="006D6D9F" w:rsidRDefault="001F17FE" w:rsidP="00794167">
            <w:pPr>
              <w:pStyle w:val="NormalWeb"/>
              <w:rPr>
                <w:b/>
                <w:bCs/>
                <w:i/>
                <w:iCs/>
              </w:rPr>
            </w:pPr>
          </w:p>
          <w:p w:rsidR="001F17FE" w:rsidRPr="006D6D9F" w:rsidRDefault="001F17FE" w:rsidP="00794167">
            <w:pPr>
              <w:pStyle w:val="NormalWeb"/>
              <w:rPr>
                <w:b/>
                <w:bCs/>
                <w:i/>
                <w:iCs/>
              </w:rPr>
            </w:pPr>
          </w:p>
          <w:p w:rsidR="001F17FE" w:rsidRDefault="001F17FE" w:rsidP="00794167">
            <w:pPr>
              <w:pStyle w:val="NormalWeb"/>
              <w:rPr>
                <w:b/>
                <w:bCs/>
                <w:i/>
                <w:iCs/>
              </w:rPr>
            </w:pPr>
          </w:p>
          <w:p w:rsidR="001F17FE" w:rsidRDefault="001F17FE" w:rsidP="00794167">
            <w:pPr>
              <w:pStyle w:val="NormalWeb"/>
              <w:rPr>
                <w:b/>
                <w:bCs/>
                <w:i/>
                <w:iCs/>
              </w:rPr>
            </w:pPr>
          </w:p>
          <w:p w:rsidR="001F17FE" w:rsidRPr="006D6D9F" w:rsidRDefault="001F17FE" w:rsidP="00794167">
            <w:pPr>
              <w:pStyle w:val="NormalWeb"/>
              <w:rPr>
                <w:b/>
                <w:bCs/>
                <w:i/>
                <w:iCs/>
              </w:rPr>
            </w:pPr>
            <w:r w:rsidRPr="006D6D9F">
              <w:rPr>
                <w:b/>
                <w:bCs/>
                <w:i/>
                <w:iCs/>
              </w:rPr>
              <w:t>Музыкально-ритмические движения</w:t>
            </w:r>
          </w:p>
        </w:tc>
        <w:tc>
          <w:tcPr>
            <w:tcW w:w="8731" w:type="dxa"/>
          </w:tcPr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Упражнения. </w:t>
            </w:r>
            <w:r w:rsidRPr="00E41637">
              <w:rPr>
                <w:sz w:val="24"/>
                <w:szCs w:val="24"/>
              </w:rPr>
              <w:t>«Марш», муз. И. Кишко; ходьба бодрым и спокойным шагом под «Марш», муз. М. Робера; «Бег», «Цветные флажки», муз. Е. Тиличеевой; «Кто лучше скачет?», «Бег», муз. Т. Ломовой; «Шагают девочки и мальчики», муз. В. Золотарева; «Поднимай и скрещивай флажки» («Этюд», муз.К. Гуритта), «Кто лучше скачет?», «Бег», муз. Т. Ломовой; «Смелый наездник», муз. Р. Шумана; «Качание рук», польск. нар.мелодия, обр. В. Иванникова; «Упражнение с лент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ми», муз. В. Моцарта; «Потопаем-покружимся»: «Ах, улица, улица широкая», рус.нар. мелодия, обр. Т. Ломовой; «Полоскать платочки»: «Ой, утушка луговая», рус.нар. мелодия, обр. Т. Ломовой; «Упражнение с цветами», муз. Т. Ломовой; «Упражнение с флажками», нем. нар.танцевальная мелодия; «Упражнение с куб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ками», муз. С. Соснина; «Погремушки», муз. Т. Вилькорейской; «Упражнение с мячами», «Скакалки», муз. А. Петрова; «Упражнение с лентой» (швед.нар. мел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дия, обр. Л. Вишкарева); «Упражнение с лентой» («Игровая», муз. И. Кишко).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Этюды. </w:t>
            </w:r>
            <w:r w:rsidRPr="00E41637">
              <w:rPr>
                <w:sz w:val="24"/>
                <w:szCs w:val="24"/>
              </w:rPr>
              <w:t>«Попляшем» («Барашенька», рус.нар. мелодия); «Дождик» («Дождик», муз. Н. Любарского); «Лошадки» («Танец», муз. Дарондо); «Обидели», муз. М. Степаненко; «Медведи пляшут», муз. М. Красева; Показывай направление («Марш», муз. Д. Кабалевского); каждая пара пляшет по-своему («Ах ты, береза», рус.нар. мелодия); «Попрыгунья», «Упрямец», муз. Г. Свиридова; «Лягушки и а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сты», муз. В. Витлина; «Пляска бабочек», муз. Е. Тиличеевой.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Танцы и пляски. </w:t>
            </w:r>
            <w:r w:rsidRPr="00E41637">
              <w:rPr>
                <w:sz w:val="24"/>
                <w:szCs w:val="24"/>
              </w:rPr>
              <w:t>«Парная пляска», карельск. нар.мелодия; «Танец с колосьями», муз. И. Дунаевского (из кинофильма «Кубанские казаки»); «Круговой галоп», венг. нар.мелодия; «Пружинка», муз. Ю. Чичкова («Полька»); «Парный танец», латыш.нар. мелодия; «Задорный танец», муз. В. Золотарева; «Полька», муз. В. К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сенко. «Вальс», муз. Е. Макарова; «Полька», муз. П. Чайковского; «Менуэт», муз. С. Майкапара; «Вальс», муз. Г. Бахман; «Яблочко», муз. Р. Глиэра (из балета «Красный мак»); «Тачанка», муз. К. Листова; «Мазурка», муз. Г. Венявского; «Каблучки», рус.нар. мелодия, обр. Е. Адлера; «Прялица», рус. нар. мелодия, обр. Т. Ломовой; «Русская пляска с ложками», «А я по лугу», «Полянка», рус. нар. м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лодии; «Посеяли девки лен», рус. нар. песня; «Сударушка», рус. нар. мелодия, обр. Ю. Слонова; «Кадриль с ложками», рус. нар. мелодия, обр. Е. Туманяна; «Плясовая», муз. Т. Ломовой; «Уж я колышки тешу», рус.нар. песня, обр. Е. Т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личеевой; «Тачанка», муз. К. Листова; «Вальс», муз. Ф. Шуберта;«Пошла млада», «Всем, Надюша, расскажи», «Посеяли девки лен», рус. нар. песни; «Сударушка», рус. нар. мелодия, обр. Ю. Слонова; «Барыня», рус. нар. песня, обр. В. Кикто; «Пойду ль, выйду ль я», рус. нар. мелодия.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Характерные танцы. </w:t>
            </w:r>
            <w:r w:rsidRPr="00E41637">
              <w:rPr>
                <w:sz w:val="24"/>
                <w:szCs w:val="24"/>
              </w:rPr>
              <w:t>«Танец Петрушек», муз. А. Даргомыжского («Вальс»); «Танец снежинок», муз. А. Жилина; «Выход к пляске медвежат», муз. М. Красева; «Матрешки», муз. Ю. Слонова, сл. Л. Некрасовой; «Веселый слоник», муз. В. К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марова.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Хороводы. </w:t>
            </w:r>
            <w:r w:rsidRPr="00E41637">
              <w:rPr>
                <w:sz w:val="24"/>
                <w:szCs w:val="24"/>
              </w:rPr>
              <w:t>«Выйду ль я на реченьку», рус.нар. песня, обр. В. Иванникова; «На горе-то калина», рус. нар. мелодия, обр. А. Новикова; «Зимний праздник», муз. М. Старокадомского; «Под Новый год», муз. Е. Зарицкой; «К нам приходит Новый год», муз. В. Герчик, сл. З. Петровой; «Во поле береза стояла», рус.нар. песня, обр. Н. Римского-Корсакова; «Во саду ли, в огороде», рус. нар. мелодия, обр. И. Арсеева.</w:t>
            </w:r>
          </w:p>
        </w:tc>
      </w:tr>
      <w:tr w:rsidR="001F17FE" w:rsidRPr="00E41637" w:rsidTr="00894AFB">
        <w:trPr>
          <w:trHeight w:val="494"/>
          <w:jc w:val="center"/>
        </w:trPr>
        <w:tc>
          <w:tcPr>
            <w:tcW w:w="1851" w:type="dxa"/>
          </w:tcPr>
          <w:p w:rsidR="001F17FE" w:rsidRPr="006D6D9F" w:rsidRDefault="001F17FE" w:rsidP="00794167">
            <w:pPr>
              <w:pStyle w:val="NormalWeb"/>
              <w:rPr>
                <w:b/>
                <w:bCs/>
                <w:i/>
                <w:iCs/>
              </w:rPr>
            </w:pPr>
            <w:r w:rsidRPr="006D6D9F">
              <w:rPr>
                <w:b/>
                <w:bCs/>
                <w:i/>
                <w:iCs/>
              </w:rPr>
              <w:t>Музыкальные игры</w:t>
            </w:r>
          </w:p>
        </w:tc>
        <w:tc>
          <w:tcPr>
            <w:tcW w:w="8731" w:type="dxa"/>
          </w:tcPr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«Бери флажок», «Найди себе пару», венг. нар.мелодии; «Зайцы и лиса», «Кот и мыши», муз. Т. Ломовой; «Кто скорей?», муз. М. Шварца; «Игра с погремушк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ми», муз. Ф. Шуберта «Экоссез»;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«Звероловы и звери», муз. Е. Тиличеевой; «Поездка», «Прогулка», муз. М. Кусс (к игре «Поезд»); «Пастух и козлята», рус.нар. песня, обр. В. Трутовского.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Игры с пением. </w:t>
            </w:r>
            <w:r w:rsidRPr="00E41637">
              <w:rPr>
                <w:sz w:val="24"/>
                <w:szCs w:val="24"/>
              </w:rPr>
              <w:t>«Плетень», рус.нар. мелодия «Сеяли девушки», обр. И. Кишко; «Узнай по голосу», муз. В. Ребикова («Пьеса»); «Теремок», «Метелица», «Ой, вставала я ранешенько», рус.нар. песни; «Ищи», муз. Т. Ломовой; «Как на тонен</w:t>
            </w:r>
            <w:r w:rsidRPr="00E41637">
              <w:rPr>
                <w:sz w:val="24"/>
                <w:szCs w:val="24"/>
              </w:rPr>
              <w:t>ь</w:t>
            </w:r>
            <w:r w:rsidRPr="00E41637">
              <w:rPr>
                <w:sz w:val="24"/>
                <w:szCs w:val="24"/>
              </w:rPr>
              <w:t>кий ледок», рус.нар. песня; «Сеяли девушки», обр. И. Кишко; «Тень-тень», муз. В. Калинникова; «Со вьюном я хожу», рус.нар. песня, обр. А. Гречанинова; «Зем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люшка-чернозем», рус. нар. песня; «Савка и Гришка», белорус. нар. песня; «Уж как по мосту-мосточку», «Как у наших у ворот», «Камаринская», обр. А. Быкан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ва; «Зайчик», «Медведюшка», рус. нар. песни, обр. М. Красева; «Журавель», укр. нар. песня; «Игра с флажками», муз. Ю. Чичкова.</w:t>
            </w:r>
          </w:p>
        </w:tc>
      </w:tr>
      <w:tr w:rsidR="001F17FE" w:rsidRPr="00E41637" w:rsidTr="00894AFB">
        <w:trPr>
          <w:trHeight w:val="1152"/>
          <w:jc w:val="center"/>
        </w:trPr>
        <w:tc>
          <w:tcPr>
            <w:tcW w:w="1851" w:type="dxa"/>
          </w:tcPr>
          <w:p w:rsidR="001F17FE" w:rsidRPr="006D6D9F" w:rsidRDefault="001F17FE" w:rsidP="00794167">
            <w:pPr>
              <w:pStyle w:val="NormalWeb"/>
              <w:rPr>
                <w:b/>
              </w:rPr>
            </w:pPr>
            <w:r w:rsidRPr="006D6D9F">
              <w:rPr>
                <w:b/>
                <w:bCs/>
                <w:i/>
                <w:iCs/>
              </w:rPr>
              <w:t>Музыкально-дидактические игры</w:t>
            </w:r>
          </w:p>
        </w:tc>
        <w:tc>
          <w:tcPr>
            <w:tcW w:w="8731" w:type="dxa"/>
          </w:tcPr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Развитие звуковысотного слуха. </w:t>
            </w:r>
            <w:r w:rsidRPr="00E41637">
              <w:rPr>
                <w:sz w:val="24"/>
                <w:szCs w:val="24"/>
              </w:rPr>
              <w:t>«Три поросенка», «Подумай, отгадай», «Звуки разные бывают», «Веселые Петрушки».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Развитие чувства ритма. </w:t>
            </w:r>
            <w:r w:rsidRPr="00E41637">
              <w:rPr>
                <w:sz w:val="24"/>
                <w:szCs w:val="24"/>
              </w:rPr>
              <w:t>«Прогулка в парк», «Выполни задание», «Определи по ритму».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Развитие тембрового слуха. </w:t>
            </w:r>
            <w:r w:rsidRPr="00E41637">
              <w:rPr>
                <w:sz w:val="24"/>
                <w:szCs w:val="24"/>
              </w:rPr>
              <w:t>«Угадай, на чем играю», «Рассказ музыкального и</w:t>
            </w:r>
            <w:r w:rsidRPr="00E41637">
              <w:rPr>
                <w:sz w:val="24"/>
                <w:szCs w:val="24"/>
              </w:rPr>
              <w:t>н</w:t>
            </w:r>
            <w:r w:rsidRPr="00E41637">
              <w:rPr>
                <w:sz w:val="24"/>
                <w:szCs w:val="24"/>
              </w:rPr>
              <w:t>струмента», «Музыкальный домик».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Развитие диатонического слуха. </w:t>
            </w:r>
            <w:r w:rsidRPr="00E41637">
              <w:rPr>
                <w:sz w:val="24"/>
                <w:szCs w:val="24"/>
              </w:rPr>
              <w:t>«Громко-тихо запоем», «Звенящие колокольч</w:t>
            </w:r>
            <w:r w:rsidRPr="00E41637">
              <w:rPr>
                <w:sz w:val="24"/>
                <w:szCs w:val="24"/>
              </w:rPr>
              <w:t>и</w:t>
            </w:r>
            <w:r w:rsidRPr="00E41637">
              <w:rPr>
                <w:sz w:val="24"/>
                <w:szCs w:val="24"/>
              </w:rPr>
              <w:t>ки, ищи».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Развитие восприятия музыки. </w:t>
            </w:r>
            <w:r w:rsidRPr="00E41637">
              <w:rPr>
                <w:sz w:val="24"/>
                <w:szCs w:val="24"/>
              </w:rPr>
              <w:t>«На лугу», «Песня — танец — марш», «Времена года», «Наши любимые произведения».</w:t>
            </w:r>
          </w:p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b/>
                <w:bCs/>
                <w:sz w:val="24"/>
                <w:szCs w:val="24"/>
              </w:rPr>
              <w:t xml:space="preserve">Развитие музыкальной памяти. </w:t>
            </w:r>
            <w:r w:rsidRPr="00E41637">
              <w:rPr>
                <w:sz w:val="24"/>
                <w:szCs w:val="24"/>
              </w:rPr>
              <w:t>«Назови композитора», «Угадай песню», «П</w:t>
            </w:r>
            <w:r w:rsidRPr="00E41637">
              <w:rPr>
                <w:sz w:val="24"/>
                <w:szCs w:val="24"/>
              </w:rPr>
              <w:t>о</w:t>
            </w:r>
            <w:r w:rsidRPr="00E41637">
              <w:rPr>
                <w:sz w:val="24"/>
                <w:szCs w:val="24"/>
              </w:rPr>
              <w:t>втори мелодию», «Узнай произведение».</w:t>
            </w:r>
          </w:p>
        </w:tc>
      </w:tr>
      <w:tr w:rsidR="001F17FE" w:rsidRPr="00E41637" w:rsidTr="00894AFB">
        <w:trPr>
          <w:trHeight w:val="144"/>
          <w:jc w:val="center"/>
        </w:trPr>
        <w:tc>
          <w:tcPr>
            <w:tcW w:w="1851" w:type="dxa"/>
          </w:tcPr>
          <w:p w:rsidR="001F17FE" w:rsidRPr="006D6D9F" w:rsidRDefault="001F17FE" w:rsidP="00794167">
            <w:pPr>
              <w:pStyle w:val="NormalWeb"/>
              <w:rPr>
                <w:b/>
                <w:i/>
              </w:rPr>
            </w:pPr>
          </w:p>
          <w:p w:rsidR="001F17FE" w:rsidRPr="006D6D9F" w:rsidRDefault="001F17FE" w:rsidP="00794167">
            <w:pPr>
              <w:pStyle w:val="NormalWeb"/>
              <w:rPr>
                <w:b/>
                <w:i/>
              </w:rPr>
            </w:pPr>
            <w:r w:rsidRPr="006D6D9F">
              <w:rPr>
                <w:b/>
                <w:i/>
              </w:rPr>
              <w:t>Инсценировки и музыкальные спектакли</w:t>
            </w:r>
          </w:p>
        </w:tc>
        <w:tc>
          <w:tcPr>
            <w:tcW w:w="8731" w:type="dxa"/>
          </w:tcPr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«Как у наших у ворот», рус.нар. мелодия, обр. В. Агафонникова; «Как на тонен</w:t>
            </w:r>
            <w:r w:rsidRPr="00E41637">
              <w:rPr>
                <w:sz w:val="24"/>
                <w:szCs w:val="24"/>
              </w:rPr>
              <w:t>ь</w:t>
            </w:r>
            <w:r w:rsidRPr="00E41637">
              <w:rPr>
                <w:sz w:val="24"/>
                <w:szCs w:val="24"/>
              </w:rPr>
              <w:t>кий ледок», рус. нар. песня; «На зеленом лугу», рус. нар. мелодия; «Заинька, в</w:t>
            </w:r>
            <w:r w:rsidRPr="00E41637">
              <w:rPr>
                <w:sz w:val="24"/>
                <w:szCs w:val="24"/>
              </w:rPr>
              <w:t>ы</w:t>
            </w:r>
            <w:r w:rsidRPr="00E41637">
              <w:rPr>
                <w:sz w:val="24"/>
                <w:szCs w:val="24"/>
              </w:rPr>
              <w:t>ходи», рус. нар. песня, обраб. Е. Тиличеевой; «Комара женить мы будем», «Со вьюном я хожу», рус.нар. песни, обр. В. Агафонникова; «Новогодний бал», «Под сенью дружных муз», «Золушка», авт.Т. Коренева; «Муха-цокотуха» (опера-игра по мотивам сказки К. Чуковского), муз. М. Красева.</w:t>
            </w:r>
          </w:p>
        </w:tc>
      </w:tr>
      <w:tr w:rsidR="001F17FE" w:rsidRPr="00E41637" w:rsidTr="00894AFB">
        <w:trPr>
          <w:trHeight w:val="144"/>
          <w:jc w:val="center"/>
        </w:trPr>
        <w:tc>
          <w:tcPr>
            <w:tcW w:w="1851" w:type="dxa"/>
          </w:tcPr>
          <w:p w:rsidR="001F17FE" w:rsidRPr="006D6D9F" w:rsidRDefault="001F17FE" w:rsidP="00794167">
            <w:pPr>
              <w:pStyle w:val="NormalWeb"/>
              <w:rPr>
                <w:b/>
                <w:bCs/>
                <w:i/>
                <w:iCs/>
              </w:rPr>
            </w:pPr>
          </w:p>
          <w:p w:rsidR="001F17FE" w:rsidRPr="006D6D9F" w:rsidRDefault="001F17FE" w:rsidP="00794167">
            <w:pPr>
              <w:pStyle w:val="NormalWeb"/>
              <w:rPr>
                <w:b/>
              </w:rPr>
            </w:pPr>
            <w:r w:rsidRPr="006D6D9F">
              <w:rPr>
                <w:b/>
                <w:bCs/>
                <w:i/>
                <w:iCs/>
              </w:rPr>
              <w:t>Развитие танцевально-игрового тво</w:t>
            </w:r>
            <w:r w:rsidRPr="006D6D9F">
              <w:rPr>
                <w:b/>
                <w:bCs/>
                <w:i/>
                <w:iCs/>
              </w:rPr>
              <w:t>р</w:t>
            </w:r>
            <w:r w:rsidRPr="006D6D9F">
              <w:rPr>
                <w:b/>
                <w:bCs/>
                <w:i/>
                <w:iCs/>
              </w:rPr>
              <w:t>чества</w:t>
            </w:r>
          </w:p>
        </w:tc>
        <w:tc>
          <w:tcPr>
            <w:tcW w:w="8731" w:type="dxa"/>
          </w:tcPr>
          <w:p w:rsidR="001F17FE" w:rsidRPr="00E41637" w:rsidRDefault="001F17FE" w:rsidP="00794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«Полька», муз. Ю. Чичкова; «Танец медведя и медвежат» («Медведь», муз. Г. Г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линина); «Уж я колышки тешу», рус.нар. песня, обр. Е. Тиличеевой; «Хожу я по улице», рус. нар. песня, обр. А. Б. Дюбюк; «Зимний праздник», муз. М. Старок</w:t>
            </w:r>
            <w:r w:rsidRPr="00E41637">
              <w:rPr>
                <w:sz w:val="24"/>
                <w:szCs w:val="24"/>
              </w:rPr>
              <w:t>а</w:t>
            </w:r>
            <w:r w:rsidRPr="00E41637">
              <w:rPr>
                <w:sz w:val="24"/>
                <w:szCs w:val="24"/>
              </w:rPr>
              <w:t>домского; «Вальс», муз. Е. Макарова; «Тачанка», муз. К. Листова; «Два петуха», муз. С. Разоренова; «Вышли куклы танцевать», муз. В. Витлина; «Полька», латв. нар.мелодия, обр. А. Жилинского; «Русский перепляс», рус. нар. песня, обр. К. Волкова; «Потерялся львенок», муз. В. Энке, сл. В. Лапина; «Черная пантера», муз. В. Энке, сл. К. Райкина; «Вальс петушков», муз. И. Стрибога.</w:t>
            </w:r>
          </w:p>
        </w:tc>
      </w:tr>
      <w:tr w:rsidR="001F17FE" w:rsidRPr="00E41637" w:rsidTr="00894AFB">
        <w:trPr>
          <w:trHeight w:val="144"/>
          <w:jc w:val="center"/>
        </w:trPr>
        <w:tc>
          <w:tcPr>
            <w:tcW w:w="1851" w:type="dxa"/>
          </w:tcPr>
          <w:p w:rsidR="001F17FE" w:rsidRPr="006D6D9F" w:rsidRDefault="001F17FE" w:rsidP="00794167">
            <w:pPr>
              <w:pStyle w:val="NormalWeb"/>
              <w:rPr>
                <w:b/>
                <w:bCs/>
                <w:i/>
                <w:iCs/>
              </w:rPr>
            </w:pPr>
            <w:r w:rsidRPr="006D6D9F">
              <w:rPr>
                <w:b/>
                <w:bCs/>
                <w:i/>
                <w:iCs/>
              </w:rPr>
              <w:t>Игра на де</w:t>
            </w:r>
            <w:r w:rsidRPr="006D6D9F">
              <w:rPr>
                <w:b/>
                <w:bCs/>
                <w:i/>
                <w:iCs/>
              </w:rPr>
              <w:t>т</w:t>
            </w:r>
            <w:r w:rsidRPr="006D6D9F">
              <w:rPr>
                <w:b/>
                <w:bCs/>
                <w:i/>
                <w:iCs/>
              </w:rPr>
              <w:t>ских муз</w:t>
            </w:r>
            <w:r w:rsidRPr="006D6D9F">
              <w:rPr>
                <w:b/>
                <w:bCs/>
                <w:i/>
                <w:iCs/>
              </w:rPr>
              <w:t>ы</w:t>
            </w:r>
            <w:r w:rsidRPr="006D6D9F">
              <w:rPr>
                <w:b/>
                <w:bCs/>
                <w:i/>
                <w:iCs/>
              </w:rPr>
              <w:t>кальных инс</w:t>
            </w:r>
            <w:r w:rsidRPr="006D6D9F">
              <w:rPr>
                <w:b/>
                <w:bCs/>
                <w:i/>
                <w:iCs/>
              </w:rPr>
              <w:t>т</w:t>
            </w:r>
            <w:r w:rsidRPr="006D6D9F">
              <w:rPr>
                <w:b/>
                <w:bCs/>
                <w:i/>
                <w:iCs/>
              </w:rPr>
              <w:t>рументах</w:t>
            </w:r>
          </w:p>
        </w:tc>
        <w:tc>
          <w:tcPr>
            <w:tcW w:w="8731" w:type="dxa"/>
          </w:tcPr>
          <w:p w:rsidR="001F17FE" w:rsidRPr="00E41637" w:rsidRDefault="001F17FE" w:rsidP="00894A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637">
              <w:rPr>
                <w:sz w:val="24"/>
                <w:szCs w:val="24"/>
              </w:rPr>
              <w:t>«Бубенчики», «В школу», «Гармошка», муз. Е. Тиличеевой, сл. М. Долинова; «Андрей-воробей», рус.нар. песня, обр. Е. Тиличеевой; «Наш оркестр», муз. Е. Тиличеевой, сл. Ю. Островского; «Латвийская полька», обр. М. Раухвергера; «На зеленом лугу», «Во саду ли, в огороде», «Сорока-сорока», рус.нар. мелодии; «Бе</w:t>
            </w:r>
            <w:r w:rsidRPr="00E41637">
              <w:rPr>
                <w:sz w:val="24"/>
                <w:szCs w:val="24"/>
              </w:rPr>
              <w:t>л</w:t>
            </w:r>
            <w:r w:rsidRPr="00E41637">
              <w:rPr>
                <w:sz w:val="24"/>
                <w:szCs w:val="24"/>
              </w:rPr>
              <w:t>ка» (отрывок из оперы «Сказка о цареСалтане», муз. Н. Римского-Корсакова); «Ворон», рус.нар. прибаутка, обр. Е. Тиличеевой; «Я на горку шла», «Во поле б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реза стояла», рус. нар. песни; «Ой, лопнул обруч», укр. нар. мелодия, обр. И. Бе</w:t>
            </w:r>
            <w:r w:rsidRPr="00E41637">
              <w:rPr>
                <w:sz w:val="24"/>
                <w:szCs w:val="24"/>
              </w:rPr>
              <w:t>р</w:t>
            </w:r>
            <w:r w:rsidRPr="00E41637">
              <w:rPr>
                <w:sz w:val="24"/>
                <w:szCs w:val="24"/>
              </w:rPr>
              <w:t>ковича; «К нам гости пришли», муз. Ан. Александрова; «Вальс», муз. Е. Тиличе</w:t>
            </w:r>
            <w:r w:rsidRPr="00E41637">
              <w:rPr>
                <w:sz w:val="24"/>
                <w:szCs w:val="24"/>
              </w:rPr>
              <w:t>е</w:t>
            </w:r>
            <w:r w:rsidRPr="00E41637">
              <w:rPr>
                <w:sz w:val="24"/>
                <w:szCs w:val="24"/>
              </w:rPr>
              <w:t>вой;</w:t>
            </w:r>
          </w:p>
        </w:tc>
      </w:tr>
    </w:tbl>
    <w:p w:rsidR="001F17FE" w:rsidRDefault="001F17FE" w:rsidP="006C7F77">
      <w:pPr>
        <w:spacing w:after="120" w:line="20" w:lineRule="exact"/>
        <w:rPr>
          <w:sz w:val="20"/>
          <w:szCs w:val="20"/>
        </w:rPr>
      </w:pPr>
    </w:p>
    <w:p w:rsidR="001F17FE" w:rsidRDefault="001F17FE" w:rsidP="00794167">
      <w:pPr>
        <w:pStyle w:val="Heading2"/>
      </w:pPr>
      <w:bookmarkStart w:id="22" w:name="_Toc475315885"/>
      <w:r>
        <w:t>Особенности осуществления образовательного процесса</w:t>
      </w:r>
      <w:bookmarkEnd w:id="22"/>
    </w:p>
    <w:p w:rsidR="001F17FE" w:rsidRPr="00794167" w:rsidRDefault="001F17FE" w:rsidP="00794167"/>
    <w:p w:rsidR="001F17FE" w:rsidRDefault="001F17FE" w:rsidP="00794167">
      <w:pPr>
        <w:spacing w:after="120" w:line="236" w:lineRule="auto"/>
        <w:ind w:left="220" w:right="220" w:firstLine="567"/>
        <w:jc w:val="both"/>
        <w:rPr>
          <w:sz w:val="20"/>
          <w:szCs w:val="20"/>
        </w:rPr>
      </w:pPr>
      <w:r>
        <w:rPr>
          <w:sz w:val="28"/>
          <w:szCs w:val="28"/>
        </w:rPr>
        <w:t>Особенностью рабочей программы по музыкальному воспитанию и развитию дошкольников является взаимосвязь различных видов муз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кальной деятельности: речевой, песенной, танцевальной, игровой, тво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ческой.</w:t>
      </w:r>
    </w:p>
    <w:p w:rsidR="001F17FE" w:rsidRDefault="001F17FE" w:rsidP="00794167">
      <w:pPr>
        <w:spacing w:after="120" w:line="237" w:lineRule="auto"/>
        <w:ind w:left="220" w:right="220" w:firstLine="708"/>
        <w:jc w:val="both"/>
        <w:rPr>
          <w:sz w:val="20"/>
          <w:szCs w:val="20"/>
        </w:rPr>
      </w:pPr>
      <w:r>
        <w:rPr>
          <w:sz w:val="28"/>
          <w:szCs w:val="28"/>
        </w:rPr>
        <w:t>Реализация рабочей программы осуществляется через регламент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рованную формы обучения - различные виды занятий: комплексные,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минантные, тематические, авторские.</w:t>
      </w:r>
    </w:p>
    <w:p w:rsidR="001F17FE" w:rsidRDefault="001F17FE" w:rsidP="00794167">
      <w:pPr>
        <w:spacing w:after="120" w:line="236" w:lineRule="auto"/>
        <w:ind w:left="220" w:right="220" w:firstLine="708"/>
        <w:jc w:val="both"/>
        <w:rPr>
          <w:sz w:val="20"/>
          <w:szCs w:val="20"/>
        </w:rPr>
      </w:pPr>
      <w:r>
        <w:rPr>
          <w:sz w:val="28"/>
          <w:szCs w:val="28"/>
        </w:rPr>
        <w:t>Специально подобранный музыкальный репертуар позволяет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печить рациональное сочетание и смену видов музыкальной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предупредить утомляемость и сохранить активность ребенка на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зыкальном занятии.</w:t>
      </w:r>
    </w:p>
    <w:p w:rsidR="001F17FE" w:rsidRDefault="001F17FE" w:rsidP="00794167">
      <w:pPr>
        <w:spacing w:after="120" w:line="237" w:lineRule="auto"/>
        <w:ind w:left="220" w:right="220" w:firstLine="557"/>
        <w:jc w:val="both"/>
        <w:rPr>
          <w:sz w:val="20"/>
          <w:szCs w:val="20"/>
        </w:rPr>
      </w:pPr>
      <w:r>
        <w:rPr>
          <w:sz w:val="28"/>
          <w:szCs w:val="28"/>
        </w:rPr>
        <w:t>Все занятия строятся в форме сотрудничества, дети становятся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тивными участниками музыкально-образовательного процесса. Учет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чества усвоения программного материала осуществляется внешним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тролем со стороны педагога – музыканта (методом наблюдения).</w:t>
      </w:r>
    </w:p>
    <w:p w:rsidR="001F17FE" w:rsidRDefault="001F17FE" w:rsidP="00794167">
      <w:pPr>
        <w:spacing w:after="120"/>
        <w:ind w:left="780"/>
        <w:rPr>
          <w:sz w:val="28"/>
          <w:szCs w:val="28"/>
        </w:rPr>
      </w:pPr>
      <w:r>
        <w:rPr>
          <w:sz w:val="28"/>
          <w:szCs w:val="28"/>
        </w:rPr>
        <w:t>Занятия проводятся 2 раза в неделю в соответствиями с требованиями СанПина.</w:t>
      </w:r>
    </w:p>
    <w:tbl>
      <w:tblPr>
        <w:tblW w:w="9566" w:type="dxa"/>
        <w:jc w:val="center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7"/>
        <w:gridCol w:w="3103"/>
        <w:gridCol w:w="3196"/>
      </w:tblGrid>
      <w:tr w:rsidR="001F17FE" w:rsidRPr="00E41637" w:rsidTr="00E41637">
        <w:trPr>
          <w:trHeight w:val="797"/>
          <w:jc w:val="center"/>
        </w:trPr>
        <w:tc>
          <w:tcPr>
            <w:tcW w:w="3267" w:type="dxa"/>
          </w:tcPr>
          <w:p w:rsidR="001F17FE" w:rsidRPr="00E41637" w:rsidRDefault="001F17FE" w:rsidP="00E41637">
            <w:pPr>
              <w:spacing w:after="120"/>
              <w:rPr>
                <w:sz w:val="20"/>
                <w:szCs w:val="20"/>
              </w:rPr>
            </w:pPr>
            <w:r w:rsidRPr="00E41637">
              <w:rPr>
                <w:sz w:val="28"/>
                <w:szCs w:val="28"/>
              </w:rPr>
              <w:t>Группа</w:t>
            </w:r>
          </w:p>
        </w:tc>
        <w:tc>
          <w:tcPr>
            <w:tcW w:w="3103" w:type="dxa"/>
          </w:tcPr>
          <w:p w:rsidR="001F17FE" w:rsidRPr="00E41637" w:rsidRDefault="001F17FE" w:rsidP="00E41637">
            <w:pPr>
              <w:spacing w:after="120"/>
              <w:rPr>
                <w:sz w:val="20"/>
                <w:szCs w:val="20"/>
              </w:rPr>
            </w:pPr>
            <w:r w:rsidRPr="00E41637">
              <w:rPr>
                <w:w w:val="99"/>
                <w:sz w:val="28"/>
                <w:szCs w:val="28"/>
              </w:rPr>
              <w:t>Возраст</w:t>
            </w:r>
          </w:p>
        </w:tc>
        <w:tc>
          <w:tcPr>
            <w:tcW w:w="3196" w:type="dxa"/>
          </w:tcPr>
          <w:p w:rsidR="001F17FE" w:rsidRPr="00E41637" w:rsidRDefault="001F17FE" w:rsidP="00E41637">
            <w:pPr>
              <w:spacing w:after="120"/>
              <w:rPr>
                <w:sz w:val="20"/>
                <w:szCs w:val="20"/>
              </w:rPr>
            </w:pPr>
            <w:r w:rsidRPr="00E41637">
              <w:rPr>
                <w:w w:val="99"/>
                <w:sz w:val="28"/>
                <w:szCs w:val="28"/>
              </w:rPr>
              <w:t xml:space="preserve">Длительность занятия </w:t>
            </w:r>
            <w:r w:rsidRPr="00E41637">
              <w:rPr>
                <w:sz w:val="28"/>
                <w:szCs w:val="28"/>
              </w:rPr>
              <w:t>(минуты)</w:t>
            </w:r>
          </w:p>
        </w:tc>
      </w:tr>
      <w:tr w:rsidR="001F17FE" w:rsidRPr="00E41637" w:rsidTr="00E41637">
        <w:trPr>
          <w:trHeight w:val="457"/>
          <w:jc w:val="center"/>
        </w:trPr>
        <w:tc>
          <w:tcPr>
            <w:tcW w:w="3267" w:type="dxa"/>
          </w:tcPr>
          <w:p w:rsidR="001F17FE" w:rsidRPr="00E41637" w:rsidRDefault="001F17FE" w:rsidP="00E41637">
            <w:pPr>
              <w:spacing w:after="120"/>
              <w:rPr>
                <w:sz w:val="20"/>
                <w:szCs w:val="20"/>
              </w:rPr>
            </w:pPr>
            <w:r w:rsidRPr="00E41637">
              <w:rPr>
                <w:sz w:val="28"/>
                <w:szCs w:val="28"/>
              </w:rPr>
              <w:t>Младшая</w:t>
            </w:r>
          </w:p>
        </w:tc>
        <w:tc>
          <w:tcPr>
            <w:tcW w:w="3103" w:type="dxa"/>
          </w:tcPr>
          <w:p w:rsidR="001F17FE" w:rsidRPr="00E41637" w:rsidRDefault="001F17FE" w:rsidP="00E41637">
            <w:pPr>
              <w:spacing w:after="120"/>
              <w:rPr>
                <w:sz w:val="20"/>
                <w:szCs w:val="20"/>
              </w:rPr>
            </w:pPr>
            <w:r w:rsidRPr="00E41637">
              <w:rPr>
                <w:sz w:val="28"/>
                <w:szCs w:val="28"/>
              </w:rPr>
              <w:t>с 3 до 4 лет</w:t>
            </w:r>
          </w:p>
        </w:tc>
        <w:tc>
          <w:tcPr>
            <w:tcW w:w="3196" w:type="dxa"/>
          </w:tcPr>
          <w:p w:rsidR="001F17FE" w:rsidRPr="00E41637" w:rsidRDefault="001F17FE" w:rsidP="00E41637">
            <w:pPr>
              <w:spacing w:after="120"/>
              <w:rPr>
                <w:sz w:val="20"/>
                <w:szCs w:val="20"/>
              </w:rPr>
            </w:pPr>
            <w:r w:rsidRPr="00E41637">
              <w:rPr>
                <w:w w:val="99"/>
                <w:sz w:val="28"/>
                <w:szCs w:val="28"/>
              </w:rPr>
              <w:t>15</w:t>
            </w:r>
          </w:p>
        </w:tc>
      </w:tr>
      <w:tr w:rsidR="001F17FE" w:rsidRPr="00E41637" w:rsidTr="00E41637">
        <w:trPr>
          <w:trHeight w:val="457"/>
          <w:jc w:val="center"/>
        </w:trPr>
        <w:tc>
          <w:tcPr>
            <w:tcW w:w="3267" w:type="dxa"/>
          </w:tcPr>
          <w:p w:rsidR="001F17FE" w:rsidRPr="00E41637" w:rsidRDefault="001F17FE" w:rsidP="00E41637">
            <w:pPr>
              <w:spacing w:after="120"/>
              <w:rPr>
                <w:sz w:val="20"/>
                <w:szCs w:val="20"/>
              </w:rPr>
            </w:pPr>
            <w:r w:rsidRPr="00E41637">
              <w:rPr>
                <w:w w:val="97"/>
                <w:sz w:val="28"/>
                <w:szCs w:val="28"/>
              </w:rPr>
              <w:t>Средняя</w:t>
            </w:r>
          </w:p>
        </w:tc>
        <w:tc>
          <w:tcPr>
            <w:tcW w:w="3103" w:type="dxa"/>
          </w:tcPr>
          <w:p w:rsidR="001F17FE" w:rsidRPr="00E41637" w:rsidRDefault="001F17FE" w:rsidP="00E41637">
            <w:pPr>
              <w:spacing w:after="120"/>
              <w:rPr>
                <w:sz w:val="20"/>
                <w:szCs w:val="20"/>
              </w:rPr>
            </w:pPr>
            <w:r w:rsidRPr="00E41637">
              <w:rPr>
                <w:sz w:val="28"/>
                <w:szCs w:val="28"/>
              </w:rPr>
              <w:t>с 4 до 5 лет</w:t>
            </w:r>
          </w:p>
        </w:tc>
        <w:tc>
          <w:tcPr>
            <w:tcW w:w="3196" w:type="dxa"/>
          </w:tcPr>
          <w:p w:rsidR="001F17FE" w:rsidRPr="00E41637" w:rsidRDefault="001F17FE" w:rsidP="00E41637">
            <w:pPr>
              <w:spacing w:after="120"/>
              <w:rPr>
                <w:sz w:val="20"/>
                <w:szCs w:val="20"/>
              </w:rPr>
            </w:pPr>
            <w:r w:rsidRPr="00E41637">
              <w:rPr>
                <w:w w:val="99"/>
                <w:sz w:val="28"/>
                <w:szCs w:val="28"/>
              </w:rPr>
              <w:t>20</w:t>
            </w:r>
          </w:p>
        </w:tc>
      </w:tr>
      <w:tr w:rsidR="001F17FE" w:rsidRPr="00E41637" w:rsidTr="00E41637">
        <w:trPr>
          <w:trHeight w:val="457"/>
          <w:jc w:val="center"/>
        </w:trPr>
        <w:tc>
          <w:tcPr>
            <w:tcW w:w="3267" w:type="dxa"/>
          </w:tcPr>
          <w:p w:rsidR="001F17FE" w:rsidRPr="00E41637" w:rsidRDefault="001F17FE" w:rsidP="00E41637">
            <w:pPr>
              <w:spacing w:after="120"/>
              <w:rPr>
                <w:sz w:val="20"/>
                <w:szCs w:val="20"/>
              </w:rPr>
            </w:pPr>
            <w:r w:rsidRPr="00E41637">
              <w:rPr>
                <w:w w:val="97"/>
                <w:sz w:val="28"/>
                <w:szCs w:val="28"/>
              </w:rPr>
              <w:t>Старшая</w:t>
            </w:r>
          </w:p>
        </w:tc>
        <w:tc>
          <w:tcPr>
            <w:tcW w:w="3103" w:type="dxa"/>
          </w:tcPr>
          <w:p w:rsidR="001F17FE" w:rsidRPr="00E41637" w:rsidRDefault="001F17FE" w:rsidP="00E41637">
            <w:pPr>
              <w:spacing w:after="120"/>
              <w:rPr>
                <w:sz w:val="20"/>
                <w:szCs w:val="20"/>
              </w:rPr>
            </w:pPr>
            <w:r w:rsidRPr="00E41637">
              <w:rPr>
                <w:sz w:val="28"/>
                <w:szCs w:val="28"/>
              </w:rPr>
              <w:t>с 5 до 6 лет</w:t>
            </w:r>
          </w:p>
        </w:tc>
        <w:tc>
          <w:tcPr>
            <w:tcW w:w="3196" w:type="dxa"/>
          </w:tcPr>
          <w:p w:rsidR="001F17FE" w:rsidRPr="00E41637" w:rsidRDefault="001F17FE" w:rsidP="00E41637">
            <w:pPr>
              <w:spacing w:after="120"/>
              <w:rPr>
                <w:sz w:val="20"/>
                <w:szCs w:val="20"/>
              </w:rPr>
            </w:pPr>
            <w:r w:rsidRPr="00E41637">
              <w:rPr>
                <w:w w:val="99"/>
                <w:sz w:val="28"/>
                <w:szCs w:val="28"/>
              </w:rPr>
              <w:t>25</w:t>
            </w:r>
          </w:p>
        </w:tc>
      </w:tr>
      <w:tr w:rsidR="001F17FE" w:rsidRPr="00E41637" w:rsidTr="00E41637">
        <w:trPr>
          <w:trHeight w:val="471"/>
          <w:jc w:val="center"/>
        </w:trPr>
        <w:tc>
          <w:tcPr>
            <w:tcW w:w="3267" w:type="dxa"/>
          </w:tcPr>
          <w:p w:rsidR="001F17FE" w:rsidRPr="00E41637" w:rsidRDefault="001F17FE" w:rsidP="00E41637">
            <w:pPr>
              <w:spacing w:after="120"/>
              <w:rPr>
                <w:sz w:val="20"/>
                <w:szCs w:val="20"/>
              </w:rPr>
            </w:pPr>
            <w:r w:rsidRPr="00E41637">
              <w:rPr>
                <w:sz w:val="28"/>
                <w:szCs w:val="28"/>
              </w:rPr>
              <w:t>Подготовительная к школе</w:t>
            </w:r>
          </w:p>
        </w:tc>
        <w:tc>
          <w:tcPr>
            <w:tcW w:w="3103" w:type="dxa"/>
          </w:tcPr>
          <w:p w:rsidR="001F17FE" w:rsidRPr="00E41637" w:rsidRDefault="001F17FE" w:rsidP="00E41637">
            <w:pPr>
              <w:spacing w:after="120"/>
              <w:rPr>
                <w:sz w:val="20"/>
                <w:szCs w:val="20"/>
              </w:rPr>
            </w:pPr>
            <w:r w:rsidRPr="00E41637">
              <w:rPr>
                <w:sz w:val="28"/>
                <w:szCs w:val="28"/>
              </w:rPr>
              <w:t>с 6 до 7 лет</w:t>
            </w:r>
          </w:p>
        </w:tc>
        <w:tc>
          <w:tcPr>
            <w:tcW w:w="3196" w:type="dxa"/>
          </w:tcPr>
          <w:p w:rsidR="001F17FE" w:rsidRPr="00E41637" w:rsidRDefault="001F17FE" w:rsidP="00E41637">
            <w:pPr>
              <w:spacing w:after="120"/>
              <w:rPr>
                <w:sz w:val="20"/>
                <w:szCs w:val="20"/>
              </w:rPr>
            </w:pPr>
            <w:r w:rsidRPr="00E41637">
              <w:rPr>
                <w:w w:val="99"/>
                <w:sz w:val="28"/>
                <w:szCs w:val="28"/>
              </w:rPr>
              <w:t>30</w:t>
            </w:r>
          </w:p>
        </w:tc>
      </w:tr>
    </w:tbl>
    <w:p w:rsidR="001F17FE" w:rsidRDefault="001F17FE" w:rsidP="00794167">
      <w:pPr>
        <w:spacing w:after="120"/>
        <w:ind w:left="780"/>
        <w:jc w:val="center"/>
        <w:rPr>
          <w:bCs/>
          <w:sz w:val="28"/>
          <w:szCs w:val="28"/>
        </w:rPr>
      </w:pPr>
    </w:p>
    <w:p w:rsidR="001F17FE" w:rsidRDefault="001F17FE" w:rsidP="00794167">
      <w:pPr>
        <w:spacing w:after="120"/>
        <w:ind w:left="780"/>
        <w:jc w:val="center"/>
        <w:rPr>
          <w:bCs/>
          <w:sz w:val="28"/>
          <w:szCs w:val="28"/>
        </w:rPr>
      </w:pPr>
    </w:p>
    <w:p w:rsidR="001F17FE" w:rsidRDefault="001F17FE" w:rsidP="00794167">
      <w:pPr>
        <w:spacing w:after="120"/>
        <w:ind w:left="780"/>
        <w:jc w:val="center"/>
        <w:rPr>
          <w:bCs/>
          <w:sz w:val="28"/>
          <w:szCs w:val="28"/>
        </w:rPr>
      </w:pPr>
    </w:p>
    <w:p w:rsidR="001F17FE" w:rsidRDefault="001F17FE" w:rsidP="00794167">
      <w:pPr>
        <w:spacing w:after="120"/>
        <w:ind w:left="780"/>
        <w:jc w:val="center"/>
        <w:rPr>
          <w:bCs/>
          <w:sz w:val="28"/>
          <w:szCs w:val="28"/>
        </w:rPr>
      </w:pPr>
    </w:p>
    <w:p w:rsidR="001F17FE" w:rsidRDefault="001F17FE" w:rsidP="00794167">
      <w:pPr>
        <w:spacing w:after="120"/>
        <w:ind w:left="780"/>
        <w:jc w:val="center"/>
        <w:rPr>
          <w:bCs/>
          <w:sz w:val="28"/>
          <w:szCs w:val="28"/>
        </w:rPr>
      </w:pPr>
      <w:r w:rsidRPr="003D7223">
        <w:rPr>
          <w:bCs/>
          <w:sz w:val="28"/>
          <w:szCs w:val="28"/>
        </w:rPr>
        <w:t>Учебный план на 2016-</w:t>
      </w:r>
      <w:smartTag w:uri="urn:schemas-microsoft-com:office:smarttags" w:element="metricconverter">
        <w:smartTagPr>
          <w:attr w:name="ProductID" w:val="2017 г"/>
        </w:smartTagPr>
        <w:r w:rsidRPr="003D7223">
          <w:rPr>
            <w:bCs/>
            <w:sz w:val="28"/>
            <w:szCs w:val="28"/>
          </w:rPr>
          <w:t>2017 г</w:t>
        </w:r>
      </w:smartTag>
    </w:p>
    <w:p w:rsidR="001F17FE" w:rsidRPr="003D7223" w:rsidRDefault="001F17FE" w:rsidP="00794167">
      <w:pPr>
        <w:spacing w:after="120"/>
        <w:ind w:left="780"/>
        <w:jc w:val="center"/>
        <w:rPr>
          <w:sz w:val="28"/>
          <w:szCs w:val="28"/>
        </w:rPr>
      </w:pPr>
    </w:p>
    <w:tbl>
      <w:tblPr>
        <w:tblW w:w="9525" w:type="dxa"/>
        <w:jc w:val="center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8"/>
        <w:gridCol w:w="2417"/>
        <w:gridCol w:w="1598"/>
        <w:gridCol w:w="1640"/>
        <w:gridCol w:w="2642"/>
      </w:tblGrid>
      <w:tr w:rsidR="001F17FE" w:rsidRPr="00E41637" w:rsidTr="00E41637">
        <w:trPr>
          <w:trHeight w:val="1126"/>
          <w:jc w:val="center"/>
        </w:trPr>
        <w:tc>
          <w:tcPr>
            <w:tcW w:w="1228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0"/>
              </w:rPr>
            </w:pPr>
            <w:r w:rsidRPr="00E41637">
              <w:rPr>
                <w:sz w:val="28"/>
                <w:szCs w:val="20"/>
              </w:rPr>
              <w:t>Возраст ребенка</w:t>
            </w:r>
          </w:p>
        </w:tc>
        <w:tc>
          <w:tcPr>
            <w:tcW w:w="2417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0"/>
              </w:rPr>
            </w:pPr>
            <w:r w:rsidRPr="00E41637">
              <w:rPr>
                <w:sz w:val="28"/>
                <w:szCs w:val="20"/>
              </w:rPr>
              <w:t>Группа</w:t>
            </w:r>
          </w:p>
        </w:tc>
        <w:tc>
          <w:tcPr>
            <w:tcW w:w="1598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0"/>
              </w:rPr>
            </w:pPr>
            <w:r w:rsidRPr="00E41637">
              <w:rPr>
                <w:sz w:val="28"/>
                <w:szCs w:val="20"/>
              </w:rPr>
              <w:t>Общее к</w:t>
            </w:r>
            <w:r w:rsidRPr="00E41637">
              <w:rPr>
                <w:sz w:val="28"/>
                <w:szCs w:val="20"/>
              </w:rPr>
              <w:t>о</w:t>
            </w:r>
            <w:r w:rsidRPr="00E41637">
              <w:rPr>
                <w:sz w:val="28"/>
                <w:szCs w:val="20"/>
              </w:rPr>
              <w:t>личество занятий</w:t>
            </w:r>
          </w:p>
        </w:tc>
        <w:tc>
          <w:tcPr>
            <w:tcW w:w="1640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0"/>
              </w:rPr>
            </w:pPr>
            <w:r w:rsidRPr="00E41637">
              <w:rPr>
                <w:sz w:val="28"/>
                <w:szCs w:val="20"/>
              </w:rPr>
              <w:t>Количество занятий в неделю</w:t>
            </w:r>
          </w:p>
        </w:tc>
        <w:tc>
          <w:tcPr>
            <w:tcW w:w="2642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0"/>
              </w:rPr>
            </w:pPr>
            <w:r w:rsidRPr="00E41637">
              <w:rPr>
                <w:sz w:val="28"/>
                <w:szCs w:val="20"/>
              </w:rPr>
              <w:t>Продолжительность НОД</w:t>
            </w:r>
          </w:p>
        </w:tc>
      </w:tr>
      <w:tr w:rsidR="001F17FE" w:rsidRPr="00E41637" w:rsidTr="00E41637">
        <w:trPr>
          <w:trHeight w:val="798"/>
          <w:jc w:val="center"/>
        </w:trPr>
        <w:tc>
          <w:tcPr>
            <w:tcW w:w="1228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0"/>
              </w:rPr>
            </w:pPr>
            <w:r w:rsidRPr="00E41637">
              <w:rPr>
                <w:sz w:val="28"/>
                <w:szCs w:val="20"/>
              </w:rPr>
              <w:t>От 3-х до 4-х</w:t>
            </w:r>
          </w:p>
        </w:tc>
        <w:tc>
          <w:tcPr>
            <w:tcW w:w="2417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0"/>
              </w:rPr>
            </w:pPr>
            <w:r w:rsidRPr="00E41637">
              <w:rPr>
                <w:sz w:val="28"/>
                <w:szCs w:val="20"/>
              </w:rPr>
              <w:t>Младшая</w:t>
            </w:r>
          </w:p>
        </w:tc>
        <w:tc>
          <w:tcPr>
            <w:tcW w:w="1598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0"/>
              </w:rPr>
            </w:pPr>
            <w:r w:rsidRPr="00E41637">
              <w:rPr>
                <w:sz w:val="28"/>
                <w:szCs w:val="20"/>
              </w:rPr>
              <w:t>72</w:t>
            </w:r>
          </w:p>
        </w:tc>
        <w:tc>
          <w:tcPr>
            <w:tcW w:w="1640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0"/>
              </w:rPr>
            </w:pPr>
            <w:r w:rsidRPr="00E41637">
              <w:rPr>
                <w:sz w:val="28"/>
                <w:szCs w:val="20"/>
              </w:rPr>
              <w:t>2</w:t>
            </w:r>
          </w:p>
        </w:tc>
        <w:tc>
          <w:tcPr>
            <w:tcW w:w="2642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0"/>
              </w:rPr>
            </w:pPr>
            <w:r w:rsidRPr="00E41637">
              <w:rPr>
                <w:sz w:val="28"/>
                <w:szCs w:val="20"/>
              </w:rPr>
              <w:t>15 – 20 минут</w:t>
            </w:r>
          </w:p>
        </w:tc>
      </w:tr>
      <w:tr w:rsidR="001F17FE" w:rsidRPr="00E41637" w:rsidTr="00E41637">
        <w:trPr>
          <w:trHeight w:val="798"/>
          <w:jc w:val="center"/>
        </w:trPr>
        <w:tc>
          <w:tcPr>
            <w:tcW w:w="1228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0"/>
              </w:rPr>
            </w:pPr>
            <w:r w:rsidRPr="00E41637">
              <w:rPr>
                <w:sz w:val="28"/>
                <w:szCs w:val="20"/>
              </w:rPr>
              <w:t>От 4-х до 5-ти</w:t>
            </w:r>
          </w:p>
        </w:tc>
        <w:tc>
          <w:tcPr>
            <w:tcW w:w="2417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0"/>
              </w:rPr>
            </w:pPr>
            <w:r w:rsidRPr="00E41637">
              <w:rPr>
                <w:sz w:val="28"/>
                <w:szCs w:val="20"/>
              </w:rPr>
              <w:t>Средняя</w:t>
            </w:r>
          </w:p>
        </w:tc>
        <w:tc>
          <w:tcPr>
            <w:tcW w:w="1598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0"/>
              </w:rPr>
            </w:pPr>
            <w:r w:rsidRPr="00E41637">
              <w:rPr>
                <w:sz w:val="28"/>
                <w:szCs w:val="20"/>
              </w:rPr>
              <w:t>72</w:t>
            </w:r>
          </w:p>
        </w:tc>
        <w:tc>
          <w:tcPr>
            <w:tcW w:w="1640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0"/>
              </w:rPr>
            </w:pPr>
            <w:r w:rsidRPr="00E41637">
              <w:rPr>
                <w:sz w:val="28"/>
                <w:szCs w:val="20"/>
              </w:rPr>
              <w:t>2</w:t>
            </w:r>
          </w:p>
        </w:tc>
        <w:tc>
          <w:tcPr>
            <w:tcW w:w="2642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0"/>
              </w:rPr>
            </w:pPr>
            <w:r w:rsidRPr="00E41637">
              <w:rPr>
                <w:sz w:val="28"/>
                <w:szCs w:val="20"/>
              </w:rPr>
              <w:t>20 – 25 минут</w:t>
            </w:r>
          </w:p>
        </w:tc>
      </w:tr>
      <w:tr w:rsidR="001F17FE" w:rsidRPr="00E41637" w:rsidTr="00E41637">
        <w:trPr>
          <w:trHeight w:val="782"/>
          <w:jc w:val="center"/>
        </w:trPr>
        <w:tc>
          <w:tcPr>
            <w:tcW w:w="1228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0"/>
              </w:rPr>
            </w:pPr>
            <w:r w:rsidRPr="00E41637">
              <w:rPr>
                <w:sz w:val="28"/>
                <w:szCs w:val="20"/>
              </w:rPr>
              <w:t>От 5-ти до 6-ти</w:t>
            </w:r>
          </w:p>
        </w:tc>
        <w:tc>
          <w:tcPr>
            <w:tcW w:w="2417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0"/>
              </w:rPr>
            </w:pPr>
            <w:r w:rsidRPr="00E41637">
              <w:rPr>
                <w:sz w:val="28"/>
                <w:szCs w:val="20"/>
              </w:rPr>
              <w:t>Старшая</w:t>
            </w:r>
          </w:p>
        </w:tc>
        <w:tc>
          <w:tcPr>
            <w:tcW w:w="1598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0"/>
              </w:rPr>
            </w:pPr>
            <w:r w:rsidRPr="00E41637">
              <w:rPr>
                <w:sz w:val="28"/>
                <w:szCs w:val="20"/>
              </w:rPr>
              <w:t>72</w:t>
            </w:r>
          </w:p>
        </w:tc>
        <w:tc>
          <w:tcPr>
            <w:tcW w:w="1640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0"/>
              </w:rPr>
            </w:pPr>
            <w:r w:rsidRPr="00E41637">
              <w:rPr>
                <w:sz w:val="28"/>
                <w:szCs w:val="20"/>
              </w:rPr>
              <w:t>2</w:t>
            </w:r>
          </w:p>
        </w:tc>
        <w:tc>
          <w:tcPr>
            <w:tcW w:w="2642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0"/>
              </w:rPr>
            </w:pPr>
            <w:r w:rsidRPr="00E41637">
              <w:rPr>
                <w:sz w:val="28"/>
                <w:szCs w:val="20"/>
              </w:rPr>
              <w:t>25 – 30 минут</w:t>
            </w:r>
          </w:p>
        </w:tc>
      </w:tr>
      <w:tr w:rsidR="001F17FE" w:rsidRPr="00E41637" w:rsidTr="00E41637">
        <w:trPr>
          <w:trHeight w:val="798"/>
          <w:jc w:val="center"/>
        </w:trPr>
        <w:tc>
          <w:tcPr>
            <w:tcW w:w="1228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0"/>
              </w:rPr>
            </w:pPr>
            <w:r w:rsidRPr="00E41637">
              <w:rPr>
                <w:sz w:val="28"/>
                <w:szCs w:val="20"/>
              </w:rPr>
              <w:t>От 6-ти до 7-и</w:t>
            </w:r>
          </w:p>
        </w:tc>
        <w:tc>
          <w:tcPr>
            <w:tcW w:w="2417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0"/>
              </w:rPr>
            </w:pPr>
            <w:r w:rsidRPr="00E41637">
              <w:rPr>
                <w:sz w:val="28"/>
                <w:szCs w:val="20"/>
              </w:rPr>
              <w:t>Подготовительная</w:t>
            </w:r>
          </w:p>
        </w:tc>
        <w:tc>
          <w:tcPr>
            <w:tcW w:w="1598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0"/>
              </w:rPr>
            </w:pPr>
            <w:r w:rsidRPr="00E41637">
              <w:rPr>
                <w:sz w:val="28"/>
                <w:szCs w:val="20"/>
              </w:rPr>
              <w:t>72</w:t>
            </w:r>
          </w:p>
        </w:tc>
        <w:tc>
          <w:tcPr>
            <w:tcW w:w="1640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0"/>
              </w:rPr>
            </w:pPr>
            <w:r w:rsidRPr="00E41637">
              <w:rPr>
                <w:sz w:val="28"/>
                <w:szCs w:val="20"/>
              </w:rPr>
              <w:t>2</w:t>
            </w:r>
          </w:p>
        </w:tc>
        <w:tc>
          <w:tcPr>
            <w:tcW w:w="2642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0"/>
              </w:rPr>
            </w:pPr>
            <w:r w:rsidRPr="00E41637">
              <w:rPr>
                <w:sz w:val="28"/>
                <w:szCs w:val="20"/>
              </w:rPr>
              <w:t>30 – 35 минут</w:t>
            </w:r>
          </w:p>
        </w:tc>
      </w:tr>
    </w:tbl>
    <w:p w:rsidR="001F17FE" w:rsidRDefault="001F17FE" w:rsidP="00794167">
      <w:pPr>
        <w:spacing w:after="120"/>
        <w:ind w:left="780"/>
        <w:rPr>
          <w:sz w:val="20"/>
          <w:szCs w:val="20"/>
        </w:rPr>
      </w:pPr>
    </w:p>
    <w:p w:rsidR="001F17FE" w:rsidRDefault="001F17FE" w:rsidP="00794167">
      <w:pPr>
        <w:spacing w:after="120"/>
        <w:ind w:left="780"/>
        <w:rPr>
          <w:sz w:val="20"/>
          <w:szCs w:val="20"/>
        </w:rPr>
      </w:pPr>
    </w:p>
    <w:p w:rsidR="001F17FE" w:rsidRDefault="001F17FE" w:rsidP="00794167">
      <w:pPr>
        <w:spacing w:after="120"/>
        <w:jc w:val="center"/>
        <w:rPr>
          <w:bCs/>
          <w:sz w:val="28"/>
          <w:szCs w:val="28"/>
        </w:rPr>
      </w:pPr>
      <w:r w:rsidRPr="003D7223">
        <w:rPr>
          <w:bCs/>
          <w:sz w:val="28"/>
          <w:szCs w:val="28"/>
        </w:rPr>
        <w:t>Сетка занятий музыкального руководителя на 2016-2017 учебный год</w:t>
      </w:r>
    </w:p>
    <w:p w:rsidR="001F17FE" w:rsidRDefault="001F17FE" w:rsidP="00794167">
      <w:pPr>
        <w:spacing w:after="120"/>
        <w:jc w:val="center"/>
        <w:rPr>
          <w:bCs/>
          <w:sz w:val="28"/>
          <w:szCs w:val="28"/>
        </w:rPr>
      </w:pPr>
    </w:p>
    <w:tbl>
      <w:tblPr>
        <w:tblW w:w="10598" w:type="dxa"/>
        <w:jc w:val="center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1985"/>
        <w:gridCol w:w="2126"/>
        <w:gridCol w:w="2410"/>
        <w:gridCol w:w="2268"/>
      </w:tblGrid>
      <w:tr w:rsidR="001F17FE" w:rsidRPr="00E41637" w:rsidTr="00E41637">
        <w:trPr>
          <w:trHeight w:val="540"/>
          <w:jc w:val="center"/>
        </w:trPr>
        <w:tc>
          <w:tcPr>
            <w:tcW w:w="1809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8"/>
              </w:rPr>
            </w:pPr>
            <w:r w:rsidRPr="00E41637">
              <w:rPr>
                <w:sz w:val="28"/>
                <w:szCs w:val="28"/>
              </w:rPr>
              <w:t>ПН</w:t>
            </w:r>
          </w:p>
        </w:tc>
        <w:tc>
          <w:tcPr>
            <w:tcW w:w="1985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8"/>
              </w:rPr>
            </w:pPr>
            <w:r w:rsidRPr="00E41637">
              <w:rPr>
                <w:sz w:val="28"/>
                <w:szCs w:val="28"/>
              </w:rPr>
              <w:t>ВТ</w:t>
            </w:r>
          </w:p>
        </w:tc>
        <w:tc>
          <w:tcPr>
            <w:tcW w:w="2126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8"/>
              </w:rPr>
            </w:pPr>
            <w:r w:rsidRPr="00E41637">
              <w:rPr>
                <w:sz w:val="28"/>
                <w:szCs w:val="28"/>
              </w:rPr>
              <w:t>СР</w:t>
            </w:r>
          </w:p>
        </w:tc>
        <w:tc>
          <w:tcPr>
            <w:tcW w:w="2410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8"/>
              </w:rPr>
            </w:pPr>
            <w:r w:rsidRPr="00E41637">
              <w:rPr>
                <w:sz w:val="28"/>
                <w:szCs w:val="28"/>
              </w:rPr>
              <w:t>ЧТ</w:t>
            </w:r>
          </w:p>
        </w:tc>
        <w:tc>
          <w:tcPr>
            <w:tcW w:w="2268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8"/>
              </w:rPr>
            </w:pPr>
            <w:r w:rsidRPr="00E41637">
              <w:rPr>
                <w:sz w:val="28"/>
                <w:szCs w:val="28"/>
              </w:rPr>
              <w:t>ПТ</w:t>
            </w:r>
          </w:p>
        </w:tc>
      </w:tr>
      <w:tr w:rsidR="001F17FE" w:rsidRPr="00E41637" w:rsidTr="00E41637">
        <w:trPr>
          <w:trHeight w:val="540"/>
          <w:jc w:val="center"/>
        </w:trPr>
        <w:tc>
          <w:tcPr>
            <w:tcW w:w="1809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8"/>
              </w:rPr>
            </w:pPr>
            <w:r w:rsidRPr="00E41637">
              <w:rPr>
                <w:sz w:val="28"/>
                <w:szCs w:val="28"/>
              </w:rPr>
              <w:t xml:space="preserve">9.00-9.15 мл.гр. № 8 </w:t>
            </w:r>
          </w:p>
        </w:tc>
        <w:tc>
          <w:tcPr>
            <w:tcW w:w="1985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8"/>
              </w:rPr>
            </w:pPr>
            <w:r w:rsidRPr="00E41637">
              <w:rPr>
                <w:sz w:val="28"/>
                <w:szCs w:val="28"/>
              </w:rPr>
              <w:t xml:space="preserve">9.00-9.15 мл.гр. № 2 </w:t>
            </w:r>
          </w:p>
        </w:tc>
        <w:tc>
          <w:tcPr>
            <w:tcW w:w="2126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8"/>
              </w:rPr>
            </w:pPr>
            <w:r w:rsidRPr="00E41637">
              <w:rPr>
                <w:sz w:val="28"/>
                <w:szCs w:val="28"/>
              </w:rPr>
              <w:t xml:space="preserve">9.00-9.15 </w:t>
            </w:r>
          </w:p>
          <w:p w:rsidR="001F17FE" w:rsidRPr="00E41637" w:rsidRDefault="001F17FE" w:rsidP="00E41637">
            <w:pPr>
              <w:spacing w:after="120"/>
              <w:rPr>
                <w:sz w:val="28"/>
                <w:szCs w:val="28"/>
              </w:rPr>
            </w:pPr>
            <w:r w:rsidRPr="00E41637">
              <w:rPr>
                <w:sz w:val="28"/>
                <w:szCs w:val="28"/>
              </w:rPr>
              <w:t xml:space="preserve">мл.гр. № 8 </w:t>
            </w:r>
          </w:p>
        </w:tc>
        <w:tc>
          <w:tcPr>
            <w:tcW w:w="2410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8"/>
              </w:rPr>
            </w:pPr>
            <w:r w:rsidRPr="00E41637">
              <w:rPr>
                <w:sz w:val="28"/>
                <w:szCs w:val="28"/>
              </w:rPr>
              <w:t xml:space="preserve">9.00-9.15 </w:t>
            </w:r>
          </w:p>
          <w:p w:rsidR="001F17FE" w:rsidRPr="00E41637" w:rsidRDefault="001F17FE" w:rsidP="00E41637">
            <w:pPr>
              <w:spacing w:after="120"/>
              <w:rPr>
                <w:sz w:val="28"/>
                <w:szCs w:val="28"/>
              </w:rPr>
            </w:pPr>
            <w:r w:rsidRPr="00E41637">
              <w:rPr>
                <w:sz w:val="28"/>
                <w:szCs w:val="28"/>
              </w:rPr>
              <w:t xml:space="preserve">мл.гр. № 2 </w:t>
            </w:r>
          </w:p>
        </w:tc>
        <w:tc>
          <w:tcPr>
            <w:tcW w:w="2268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8"/>
              </w:rPr>
            </w:pPr>
            <w:r w:rsidRPr="00E41637">
              <w:rPr>
                <w:sz w:val="28"/>
                <w:szCs w:val="28"/>
              </w:rPr>
              <w:t xml:space="preserve">9.00-9.25 </w:t>
            </w:r>
          </w:p>
          <w:p w:rsidR="001F17FE" w:rsidRPr="00E41637" w:rsidRDefault="001F17FE" w:rsidP="00E41637">
            <w:pPr>
              <w:spacing w:after="120"/>
              <w:rPr>
                <w:sz w:val="28"/>
                <w:szCs w:val="28"/>
              </w:rPr>
            </w:pPr>
            <w:r w:rsidRPr="00E41637">
              <w:rPr>
                <w:sz w:val="28"/>
                <w:szCs w:val="28"/>
              </w:rPr>
              <w:t>ст.гр. № 4</w:t>
            </w:r>
          </w:p>
        </w:tc>
      </w:tr>
      <w:tr w:rsidR="001F17FE" w:rsidRPr="00E41637" w:rsidTr="00E41637">
        <w:trPr>
          <w:trHeight w:val="510"/>
          <w:jc w:val="center"/>
        </w:trPr>
        <w:tc>
          <w:tcPr>
            <w:tcW w:w="1809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8"/>
              </w:rPr>
            </w:pPr>
            <w:r w:rsidRPr="00E41637">
              <w:rPr>
                <w:sz w:val="28"/>
                <w:szCs w:val="28"/>
              </w:rPr>
              <w:t xml:space="preserve">9.30-9.50 ср.гр №6 </w:t>
            </w:r>
          </w:p>
        </w:tc>
        <w:tc>
          <w:tcPr>
            <w:tcW w:w="1985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8"/>
              </w:rPr>
            </w:pPr>
            <w:r w:rsidRPr="00E41637">
              <w:rPr>
                <w:sz w:val="28"/>
                <w:szCs w:val="28"/>
              </w:rPr>
              <w:t xml:space="preserve">9.30-9.50 </w:t>
            </w:r>
          </w:p>
          <w:p w:rsidR="001F17FE" w:rsidRPr="00E41637" w:rsidRDefault="001F17FE" w:rsidP="00E41637">
            <w:pPr>
              <w:spacing w:after="120"/>
              <w:rPr>
                <w:sz w:val="28"/>
                <w:szCs w:val="28"/>
              </w:rPr>
            </w:pPr>
            <w:r w:rsidRPr="00E41637">
              <w:rPr>
                <w:sz w:val="28"/>
                <w:szCs w:val="28"/>
              </w:rPr>
              <w:t>ср.гр № 3</w:t>
            </w:r>
          </w:p>
        </w:tc>
        <w:tc>
          <w:tcPr>
            <w:tcW w:w="2126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8"/>
              </w:rPr>
            </w:pPr>
            <w:r w:rsidRPr="00E41637">
              <w:rPr>
                <w:sz w:val="28"/>
                <w:szCs w:val="28"/>
              </w:rPr>
              <w:t xml:space="preserve">9.30-9.50 </w:t>
            </w:r>
          </w:p>
          <w:p w:rsidR="001F17FE" w:rsidRPr="00E41637" w:rsidRDefault="001F17FE" w:rsidP="00E41637">
            <w:pPr>
              <w:spacing w:after="120"/>
              <w:rPr>
                <w:sz w:val="28"/>
                <w:szCs w:val="28"/>
              </w:rPr>
            </w:pPr>
            <w:r w:rsidRPr="00E41637">
              <w:rPr>
                <w:sz w:val="28"/>
                <w:szCs w:val="28"/>
              </w:rPr>
              <w:t xml:space="preserve">ср.гр №6 </w:t>
            </w:r>
          </w:p>
        </w:tc>
        <w:tc>
          <w:tcPr>
            <w:tcW w:w="2410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8"/>
              </w:rPr>
            </w:pPr>
            <w:r w:rsidRPr="00E41637">
              <w:rPr>
                <w:sz w:val="28"/>
                <w:szCs w:val="28"/>
              </w:rPr>
              <w:t xml:space="preserve">9.30-9.50 </w:t>
            </w:r>
          </w:p>
          <w:p w:rsidR="001F17FE" w:rsidRPr="00E41637" w:rsidRDefault="001F17FE" w:rsidP="00E41637">
            <w:pPr>
              <w:spacing w:after="120"/>
              <w:rPr>
                <w:sz w:val="28"/>
                <w:szCs w:val="28"/>
              </w:rPr>
            </w:pPr>
            <w:r w:rsidRPr="00E41637">
              <w:rPr>
                <w:sz w:val="28"/>
                <w:szCs w:val="28"/>
              </w:rPr>
              <w:t>ср.гр № 3</w:t>
            </w:r>
          </w:p>
        </w:tc>
        <w:tc>
          <w:tcPr>
            <w:tcW w:w="2268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8"/>
              </w:rPr>
            </w:pPr>
          </w:p>
        </w:tc>
      </w:tr>
      <w:tr w:rsidR="001F17FE" w:rsidRPr="00E41637" w:rsidTr="00E41637">
        <w:trPr>
          <w:trHeight w:val="540"/>
          <w:jc w:val="center"/>
        </w:trPr>
        <w:tc>
          <w:tcPr>
            <w:tcW w:w="1809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8"/>
              </w:rPr>
            </w:pPr>
            <w:r w:rsidRPr="00E41637">
              <w:rPr>
                <w:sz w:val="28"/>
                <w:szCs w:val="28"/>
              </w:rPr>
              <w:t xml:space="preserve">10.00-10.20 ср.гр. №7 </w:t>
            </w:r>
          </w:p>
        </w:tc>
        <w:tc>
          <w:tcPr>
            <w:tcW w:w="1985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8"/>
              </w:rPr>
            </w:pPr>
            <w:r w:rsidRPr="00E41637">
              <w:rPr>
                <w:sz w:val="28"/>
                <w:szCs w:val="28"/>
              </w:rPr>
              <w:t>10.00-10.20 ср.гр. №1</w:t>
            </w:r>
          </w:p>
        </w:tc>
        <w:tc>
          <w:tcPr>
            <w:tcW w:w="2126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8"/>
              </w:rPr>
            </w:pPr>
            <w:r w:rsidRPr="00E41637">
              <w:rPr>
                <w:sz w:val="28"/>
                <w:szCs w:val="28"/>
              </w:rPr>
              <w:t xml:space="preserve">10.00-10.20 ср.гр. №7 </w:t>
            </w:r>
          </w:p>
        </w:tc>
        <w:tc>
          <w:tcPr>
            <w:tcW w:w="2410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8"/>
              </w:rPr>
            </w:pPr>
            <w:r w:rsidRPr="00E41637">
              <w:rPr>
                <w:sz w:val="28"/>
                <w:szCs w:val="28"/>
              </w:rPr>
              <w:t xml:space="preserve">10.00-10.20 </w:t>
            </w:r>
          </w:p>
          <w:p w:rsidR="001F17FE" w:rsidRPr="00E41637" w:rsidRDefault="001F17FE" w:rsidP="00E41637">
            <w:pPr>
              <w:spacing w:after="120"/>
              <w:rPr>
                <w:sz w:val="28"/>
                <w:szCs w:val="28"/>
              </w:rPr>
            </w:pPr>
            <w:r w:rsidRPr="00E41637">
              <w:rPr>
                <w:sz w:val="28"/>
                <w:szCs w:val="28"/>
              </w:rPr>
              <w:t>ср.гр. №1</w:t>
            </w:r>
          </w:p>
        </w:tc>
        <w:tc>
          <w:tcPr>
            <w:tcW w:w="2268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8"/>
              </w:rPr>
            </w:pPr>
          </w:p>
        </w:tc>
      </w:tr>
      <w:tr w:rsidR="001F17FE" w:rsidRPr="00E41637" w:rsidTr="00E41637">
        <w:trPr>
          <w:trHeight w:val="510"/>
          <w:jc w:val="center"/>
        </w:trPr>
        <w:tc>
          <w:tcPr>
            <w:tcW w:w="1809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8"/>
              </w:rPr>
            </w:pPr>
            <w:r w:rsidRPr="00E41637">
              <w:rPr>
                <w:sz w:val="28"/>
                <w:szCs w:val="28"/>
              </w:rPr>
              <w:t>15.30-16.00 подг.гр. № 5</w:t>
            </w:r>
          </w:p>
        </w:tc>
        <w:tc>
          <w:tcPr>
            <w:tcW w:w="1985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8"/>
              </w:rPr>
            </w:pPr>
            <w:r w:rsidRPr="00E41637">
              <w:rPr>
                <w:sz w:val="28"/>
                <w:szCs w:val="28"/>
              </w:rPr>
              <w:t>10.30-10.55 ст.гр. № 4</w:t>
            </w:r>
          </w:p>
        </w:tc>
        <w:tc>
          <w:tcPr>
            <w:tcW w:w="2126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8"/>
              </w:rPr>
            </w:pPr>
            <w:r w:rsidRPr="00E41637">
              <w:rPr>
                <w:sz w:val="28"/>
                <w:szCs w:val="28"/>
              </w:rPr>
              <w:t>10.30-10.55 подг.гр. № 5</w:t>
            </w:r>
          </w:p>
        </w:tc>
        <w:tc>
          <w:tcPr>
            <w:tcW w:w="2268" w:type="dxa"/>
          </w:tcPr>
          <w:p w:rsidR="001F17FE" w:rsidRPr="00E41637" w:rsidRDefault="001F17FE" w:rsidP="00E41637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1F17FE" w:rsidRDefault="001F17FE" w:rsidP="00987C64">
      <w:pPr>
        <w:pStyle w:val="Heading2"/>
        <w:jc w:val="left"/>
        <w:rPr>
          <w:color w:val="FF0000"/>
        </w:rPr>
      </w:pPr>
    </w:p>
    <w:p w:rsidR="001F17FE" w:rsidRDefault="001F17FE" w:rsidP="00794167">
      <w:pPr>
        <w:pStyle w:val="Heading2"/>
      </w:pPr>
      <w:r>
        <w:rPr>
          <w:color w:val="FF0000"/>
        </w:rPr>
        <w:br/>
      </w:r>
      <w:r w:rsidRPr="00794167">
        <w:t>Особенности традиционных событий, праздников, мероприятий.</w:t>
      </w:r>
    </w:p>
    <w:p w:rsidR="001F17FE" w:rsidRDefault="001F17FE" w:rsidP="00987C64">
      <w:pPr>
        <w:jc w:val="center"/>
        <w:rPr>
          <w:i/>
          <w:sz w:val="28"/>
        </w:rPr>
      </w:pPr>
      <w:r w:rsidRPr="00794167">
        <w:rPr>
          <w:i/>
          <w:sz w:val="28"/>
        </w:rPr>
        <w:t>Развитие творческих способностей детей среднего и старшего дошкольного возраста в музыкально–игровой деятельности на основе праздников русск</w:t>
      </w:r>
      <w:r w:rsidRPr="00794167">
        <w:rPr>
          <w:i/>
          <w:sz w:val="28"/>
        </w:rPr>
        <w:t>о</w:t>
      </w:r>
      <w:r w:rsidRPr="00794167">
        <w:rPr>
          <w:i/>
          <w:sz w:val="28"/>
        </w:rPr>
        <w:t>го народного календаря</w:t>
      </w:r>
    </w:p>
    <w:p w:rsidR="001F17FE" w:rsidRDefault="001F17FE" w:rsidP="00987C64">
      <w:pPr>
        <w:jc w:val="center"/>
        <w:rPr>
          <w:i/>
          <w:sz w:val="28"/>
        </w:rPr>
      </w:pPr>
    </w:p>
    <w:p w:rsidR="001F17FE" w:rsidRDefault="001F17FE" w:rsidP="00987C64">
      <w:pPr>
        <w:jc w:val="center"/>
        <w:rPr>
          <w:i/>
          <w:sz w:val="28"/>
        </w:rPr>
      </w:pPr>
    </w:p>
    <w:p w:rsidR="001F17FE" w:rsidRDefault="001F17FE" w:rsidP="00987C64">
      <w:pPr>
        <w:jc w:val="center"/>
        <w:rPr>
          <w:i/>
          <w:sz w:val="28"/>
        </w:rPr>
      </w:pPr>
    </w:p>
    <w:p w:rsidR="001F17FE" w:rsidRDefault="001F17FE" w:rsidP="00987C64">
      <w:pPr>
        <w:jc w:val="center"/>
        <w:rPr>
          <w:i/>
          <w:sz w:val="28"/>
        </w:rPr>
      </w:pPr>
    </w:p>
    <w:p w:rsidR="001F17FE" w:rsidRDefault="001F17FE" w:rsidP="00987C64">
      <w:pPr>
        <w:jc w:val="center"/>
        <w:rPr>
          <w:i/>
          <w:sz w:val="28"/>
        </w:rPr>
      </w:pPr>
    </w:p>
    <w:tbl>
      <w:tblPr>
        <w:tblpPr w:leftFromText="180" w:rightFromText="180" w:vertAnchor="text" w:horzAnchor="margin" w:tblpXSpec="center" w:tblpY="631"/>
        <w:tblW w:w="1050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35"/>
        <w:gridCol w:w="1842"/>
        <w:gridCol w:w="49"/>
        <w:gridCol w:w="1760"/>
        <w:gridCol w:w="34"/>
        <w:gridCol w:w="1985"/>
        <w:gridCol w:w="2126"/>
        <w:gridCol w:w="1569"/>
      </w:tblGrid>
      <w:tr w:rsidR="001F17FE" w:rsidRPr="00E41637" w:rsidTr="000B136A">
        <w:trPr>
          <w:trHeight w:val="486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F17FE" w:rsidRPr="00E41637" w:rsidRDefault="001F17FE" w:rsidP="000B136A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189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F17FE" w:rsidRPr="00E41637" w:rsidRDefault="001F17FE" w:rsidP="000B136A">
            <w:pPr>
              <w:ind w:left="6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F17FE" w:rsidRPr="00E41637" w:rsidRDefault="001F17FE" w:rsidP="000B136A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20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F17FE" w:rsidRPr="00E41637" w:rsidRDefault="001F17FE" w:rsidP="000B136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F17FE" w:rsidRPr="00E41637" w:rsidRDefault="001F17FE" w:rsidP="000B136A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Цели, задачи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F17FE" w:rsidRPr="00E41637" w:rsidRDefault="001F17FE" w:rsidP="000B136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Работа с</w:t>
            </w:r>
          </w:p>
          <w:p w:rsidR="001F17FE" w:rsidRPr="00E41637" w:rsidRDefault="001F17FE" w:rsidP="000B136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родителями</w:t>
            </w:r>
          </w:p>
        </w:tc>
      </w:tr>
      <w:tr w:rsidR="001F17FE" w:rsidRPr="00E41637" w:rsidTr="000B136A">
        <w:trPr>
          <w:trHeight w:val="80"/>
        </w:trPr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8"/>
                <w:szCs w:val="8"/>
              </w:rPr>
            </w:pPr>
          </w:p>
        </w:tc>
        <w:tc>
          <w:tcPr>
            <w:tcW w:w="18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8"/>
                <w:szCs w:val="8"/>
              </w:rPr>
            </w:pPr>
          </w:p>
        </w:tc>
        <w:tc>
          <w:tcPr>
            <w:tcW w:w="20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8"/>
                <w:szCs w:val="8"/>
              </w:rPr>
            </w:pPr>
          </w:p>
        </w:tc>
        <w:tc>
          <w:tcPr>
            <w:tcW w:w="156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8"/>
                <w:szCs w:val="8"/>
              </w:rPr>
            </w:pPr>
          </w:p>
        </w:tc>
      </w:tr>
      <w:tr w:rsidR="001F17FE" w:rsidRPr="00E41637" w:rsidTr="000B136A">
        <w:trPr>
          <w:trHeight w:val="3209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</w:tcPr>
          <w:p w:rsidR="001F17FE" w:rsidRPr="00E41637" w:rsidRDefault="001F17FE" w:rsidP="000B136A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</w:tcPr>
          <w:p w:rsidR="001F17FE" w:rsidRPr="00E41637" w:rsidRDefault="001F17FE" w:rsidP="000B136A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№1,2</w:t>
            </w:r>
          </w:p>
        </w:tc>
        <w:tc>
          <w:tcPr>
            <w:tcW w:w="1760" w:type="dxa"/>
            <w:tcBorders>
              <w:right w:val="single" w:sz="8" w:space="0" w:color="auto"/>
            </w:tcBorders>
          </w:tcPr>
          <w:p w:rsidR="001F17FE" w:rsidRPr="00E41637" w:rsidRDefault="001F17FE" w:rsidP="000B136A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 игр</w:t>
            </w:r>
          </w:p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«Мушиный</w:t>
            </w:r>
          </w:p>
          <w:p w:rsidR="001F17FE" w:rsidRPr="00E41637" w:rsidRDefault="001F17FE" w:rsidP="000B136A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праздник»</w:t>
            </w:r>
          </w:p>
        </w:tc>
        <w:tc>
          <w:tcPr>
            <w:tcW w:w="2019" w:type="dxa"/>
            <w:gridSpan w:val="2"/>
            <w:tcBorders>
              <w:right w:val="single" w:sz="8" w:space="0" w:color="auto"/>
            </w:tcBorders>
          </w:tcPr>
          <w:p w:rsidR="001F17FE" w:rsidRPr="00E41637" w:rsidRDefault="001F17FE" w:rsidP="000B136A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Р.н.игра «Пчелки»</w:t>
            </w:r>
          </w:p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Р.н.песня «А я по</w:t>
            </w:r>
          </w:p>
          <w:p w:rsidR="001F17FE" w:rsidRPr="00E41637" w:rsidRDefault="001F17FE" w:rsidP="000B136A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лугу», «Как у наших</w:t>
            </w:r>
          </w:p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ворот».</w:t>
            </w:r>
          </w:p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Игры: «Собери</w:t>
            </w:r>
          </w:p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ложками нектар»,</w:t>
            </w:r>
          </w:p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«Жуки», «Найди</w:t>
            </w:r>
          </w:p>
          <w:p w:rsidR="001F17FE" w:rsidRPr="00E41637" w:rsidRDefault="001F17FE" w:rsidP="000B136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 цветок»,</w:t>
            </w:r>
          </w:p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«Комарики»,</w:t>
            </w:r>
          </w:p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«Мухи», «Отгадай,</w:t>
            </w:r>
          </w:p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чем играю».</w:t>
            </w:r>
          </w:p>
        </w:tc>
        <w:tc>
          <w:tcPr>
            <w:tcW w:w="2126" w:type="dxa"/>
            <w:tcBorders>
              <w:right w:val="single" w:sz="8" w:space="0" w:color="auto"/>
            </w:tcBorders>
          </w:tcPr>
          <w:p w:rsidR="001F17FE" w:rsidRPr="00E41637" w:rsidRDefault="001F17FE" w:rsidP="000B136A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Знакомить детей с</w:t>
            </w:r>
          </w:p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особенностями</w:t>
            </w:r>
          </w:p>
          <w:p w:rsidR="001F17FE" w:rsidRPr="00E41637" w:rsidRDefault="001F17FE" w:rsidP="000B136A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 русских</w:t>
            </w:r>
          </w:p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народных праздников</w:t>
            </w:r>
          </w:p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игрищ, с</w:t>
            </w:r>
          </w:p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народными играми и</w:t>
            </w:r>
          </w:p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фольклором.</w:t>
            </w:r>
          </w:p>
          <w:p w:rsidR="001F17FE" w:rsidRPr="00E41637" w:rsidRDefault="001F17FE" w:rsidP="000B136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воспитывать</w:t>
            </w:r>
          </w:p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и уважение к</w:t>
            </w:r>
          </w:p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народной культуре;</w:t>
            </w:r>
          </w:p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совершенствовать</w:t>
            </w:r>
          </w:p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</w:t>
            </w:r>
          </w:p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коммуникативного</w:t>
            </w:r>
          </w:p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общения.</w:t>
            </w:r>
          </w:p>
        </w:tc>
        <w:tc>
          <w:tcPr>
            <w:tcW w:w="1569" w:type="dxa"/>
            <w:tcBorders>
              <w:right w:val="single" w:sz="8" w:space="0" w:color="auto"/>
            </w:tcBorders>
          </w:tcPr>
          <w:p w:rsidR="001F17FE" w:rsidRPr="00E41637" w:rsidRDefault="001F17FE" w:rsidP="000B136A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для</w:t>
            </w:r>
          </w:p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в</w:t>
            </w:r>
          </w:p>
          <w:p w:rsidR="001F17FE" w:rsidRPr="00E41637" w:rsidRDefault="001F17FE" w:rsidP="000B136A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уголке группы:</w:t>
            </w:r>
          </w:p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«Осенние</w:t>
            </w:r>
          </w:p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русские</w:t>
            </w:r>
          </w:p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</w:t>
            </w:r>
          </w:p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календарные</w:t>
            </w:r>
          </w:p>
          <w:p w:rsidR="001F17FE" w:rsidRPr="00E41637" w:rsidRDefault="001F17FE" w:rsidP="000B136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праздники»</w:t>
            </w:r>
          </w:p>
        </w:tc>
      </w:tr>
      <w:tr w:rsidR="001F17FE" w:rsidRPr="00E41637" w:rsidTr="000B136A">
        <w:trPr>
          <w:trHeight w:val="80"/>
        </w:trPr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</w:tr>
      <w:tr w:rsidR="001F17FE" w:rsidRPr="00E41637" w:rsidTr="000B136A">
        <w:trPr>
          <w:trHeight w:val="4935"/>
        </w:trPr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октябрь</w:t>
            </w:r>
          </w:p>
        </w:tc>
        <w:tc>
          <w:tcPr>
            <w:tcW w:w="1891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Подготовительная</w:t>
            </w:r>
          </w:p>
        </w:tc>
        <w:tc>
          <w:tcPr>
            <w:tcW w:w="1760" w:type="dxa"/>
            <w:tcBorders>
              <w:bottom w:val="single" w:sz="4" w:space="0" w:color="auto"/>
              <w:right w:val="single" w:sz="8" w:space="0" w:color="auto"/>
            </w:tcBorders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«Конный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праздник» Вечер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игр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Игры: «Кучер и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лошадки», «Наши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кони чисты»,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«Всадники»,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«Кузнец»,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«Молчанка»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auto"/>
            </w:tcBorders>
          </w:tcPr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воспитывать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и уважение к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народной культуре;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совершенствовать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коммуникативного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общения.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продолжать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знакомить детей с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особенностями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 русских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народных праздников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посиделок, с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народными играми и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фольклором;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расширять кругозор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 в области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народного быта.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обогащать словарь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 словами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старорусского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происхождения.</w:t>
            </w:r>
          </w:p>
        </w:tc>
        <w:tc>
          <w:tcPr>
            <w:tcW w:w="1569" w:type="dxa"/>
            <w:tcBorders>
              <w:bottom w:val="single" w:sz="4" w:space="0" w:color="auto"/>
              <w:right w:val="single" w:sz="8" w:space="0" w:color="auto"/>
            </w:tcBorders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Материал для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родителей в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уголке группы: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«Осенние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русские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народные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календарные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праздники»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Привлечение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родителей к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изготовлению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атрибутов к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русским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народным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играм,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изготовление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элементов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русских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народных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костюмов</w:t>
            </w:r>
          </w:p>
        </w:tc>
      </w:tr>
      <w:tr w:rsidR="001F17FE" w:rsidRPr="00E41637" w:rsidTr="000B136A">
        <w:trPr>
          <w:trHeight w:val="4755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ноябрь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Средняя №1,2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«Синичкин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праздник» вечер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игр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Музыкально –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дидактическая игра: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«Птицы и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птенчики», игры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«Птички и кот»,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«Дятел»,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«Воробушки и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автомобиль»,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р.н.песня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«Воробышек».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воспитывать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и уважение к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народной культуре;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совершенствовать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коммуникативного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общения.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Совершенствовать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овладение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культурными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практиками: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слушание, общение,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активное творчество.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Закреплять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названия птиц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Изготовление</w:t>
            </w:r>
          </w:p>
          <w:p w:rsidR="001F17FE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кормушек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- Привлечение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родителей к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изготовлению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кормушек для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птиц.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- Материал в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уголке группы: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«Пословицы и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поговорки о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птицах,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животных»;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-музыкально –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дидактическая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игра «Птицы и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птенчики» -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руководство по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изготовлению и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проведению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игры в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домашних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условиях.</w:t>
            </w:r>
          </w:p>
        </w:tc>
      </w:tr>
      <w:tr w:rsidR="001F17FE" w:rsidRPr="00E41637" w:rsidTr="000B136A">
        <w:trPr>
          <w:trHeight w:val="441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Подготовительная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Вечер -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развлечение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«Всякий человек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у дела познается»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Русские народные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пословицы и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поговорки о труде, о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дружбе.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Р.н.песня «Во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кузнице»,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«Я на камушке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сижу»;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Игры: «Перенеси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мешок», «Забей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гвоздь»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воспитывать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нравственные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– уважение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труду, чувства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помощи, дружбы.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-продолжать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интерес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уважение к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народной культуре;</w:t>
            </w:r>
          </w:p>
          <w:p w:rsidR="001F17FE" w:rsidRPr="0079416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совершенствовать</w:t>
            </w:r>
          </w:p>
          <w:p w:rsidR="001F17FE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</w:t>
            </w:r>
          </w:p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коммуникативного</w:t>
            </w:r>
          </w:p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общения.</w:t>
            </w:r>
          </w:p>
          <w:p w:rsidR="001F17FE" w:rsidRPr="00E41637" w:rsidRDefault="001F17FE" w:rsidP="000B136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</w:t>
            </w:r>
          </w:p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овладение</w:t>
            </w:r>
          </w:p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культурными</w:t>
            </w:r>
          </w:p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практиками:</w:t>
            </w:r>
          </w:p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слушание, общение,</w:t>
            </w:r>
          </w:p>
          <w:p w:rsidR="001F17FE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активное творчество.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Изготовление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родителями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(вместе с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детьми)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элементов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русской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народной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одежды,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предметов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русского</w:t>
            </w:r>
          </w:p>
          <w:p w:rsidR="001F17FE" w:rsidRPr="00E41637" w:rsidRDefault="001F17FE" w:rsidP="000B136A">
            <w:pPr>
              <w:rPr>
                <w:sz w:val="20"/>
                <w:szCs w:val="20"/>
              </w:rPr>
            </w:pPr>
            <w:r w:rsidRPr="00E41637">
              <w:rPr>
                <w:sz w:val="20"/>
                <w:szCs w:val="20"/>
              </w:rPr>
              <w:t>народного быта.</w:t>
            </w:r>
          </w:p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в</w:t>
            </w:r>
          </w:p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родительский</w:t>
            </w:r>
          </w:p>
          <w:p w:rsidR="001F17FE" w:rsidRPr="00E41637" w:rsidRDefault="001F17FE" w:rsidP="000B136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уголок:</w:t>
            </w:r>
          </w:p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«Пословицы и</w:t>
            </w:r>
          </w:p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поговорки о</w:t>
            </w:r>
          </w:p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дружбе, о тр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де»</w:t>
            </w:r>
          </w:p>
        </w:tc>
      </w:tr>
      <w:tr w:rsidR="001F17FE" w:rsidRPr="00E41637" w:rsidTr="005B09F3">
        <w:trPr>
          <w:trHeight w:val="471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F17FE" w:rsidRPr="00E41637" w:rsidRDefault="001F17FE" w:rsidP="005B09F3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:rsidR="001F17FE" w:rsidRPr="00E41637" w:rsidRDefault="001F17FE" w:rsidP="005B09F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№1,2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:rsidR="001F17FE" w:rsidRPr="00E41637" w:rsidRDefault="001F17FE" w:rsidP="000B136A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«Святки»  -вечер</w:t>
            </w:r>
          </w:p>
          <w:p w:rsidR="001F17FE" w:rsidRPr="00E41637" w:rsidRDefault="001F17FE" w:rsidP="000B136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 с</w:t>
            </w:r>
          </w:p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музыкальными</w:t>
            </w:r>
          </w:p>
          <w:p w:rsidR="001F17FE" w:rsidRPr="00E41637" w:rsidRDefault="001F17FE" w:rsidP="005B09F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инструментами.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:rsidR="001F17FE" w:rsidRPr="00E41637" w:rsidRDefault="001F17FE" w:rsidP="000B136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Игры: «Бубен»,</w:t>
            </w:r>
          </w:p>
          <w:p w:rsidR="001F17FE" w:rsidRPr="00E41637" w:rsidRDefault="001F17FE" w:rsidP="000B136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«Оркестр», «Тихие</w:t>
            </w:r>
          </w:p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громкие</w:t>
            </w:r>
          </w:p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звоночки»,</w:t>
            </w:r>
          </w:p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«Колядки», песни о</w:t>
            </w:r>
          </w:p>
          <w:p w:rsidR="001F17FE" w:rsidRPr="00E41637" w:rsidRDefault="001F17FE" w:rsidP="005B09F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зиме.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:rsidR="001F17FE" w:rsidRPr="00E41637" w:rsidRDefault="001F17FE" w:rsidP="000B136A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развивать память,</w:t>
            </w:r>
          </w:p>
          <w:p w:rsidR="001F17FE" w:rsidRPr="00E41637" w:rsidRDefault="001F17FE" w:rsidP="000B136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воображение и</w:t>
            </w:r>
          </w:p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фантазию;</w:t>
            </w:r>
          </w:p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-продолжать</w:t>
            </w:r>
          </w:p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интерес</w:t>
            </w:r>
          </w:p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уважение к</w:t>
            </w:r>
          </w:p>
          <w:p w:rsidR="001F17FE" w:rsidRPr="00E41637" w:rsidRDefault="001F17FE" w:rsidP="000B136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народной культуре;</w:t>
            </w:r>
          </w:p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совершенствовать</w:t>
            </w:r>
          </w:p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</w:t>
            </w:r>
          </w:p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коммуникативного</w:t>
            </w:r>
          </w:p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общения.</w:t>
            </w:r>
          </w:p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</w:t>
            </w:r>
          </w:p>
          <w:p w:rsidR="001F17FE" w:rsidRPr="00E41637" w:rsidRDefault="001F17FE" w:rsidP="000B136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овладение</w:t>
            </w:r>
          </w:p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культурными</w:t>
            </w:r>
          </w:p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практиками:</w:t>
            </w:r>
          </w:p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слушание, общение,</w:t>
            </w:r>
          </w:p>
          <w:p w:rsidR="001F17FE" w:rsidRDefault="001F17FE" w:rsidP="005B09F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активное творчество.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:rsidR="001F17FE" w:rsidRPr="00E41637" w:rsidRDefault="001F17FE" w:rsidP="000B136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Представить в</w:t>
            </w:r>
          </w:p>
          <w:p w:rsidR="001F17FE" w:rsidRPr="00E41637" w:rsidRDefault="001F17FE" w:rsidP="000B136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родительском</w:t>
            </w:r>
          </w:p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уголке каталог</w:t>
            </w:r>
          </w:p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 –</w:t>
            </w:r>
          </w:p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дидактических</w:t>
            </w:r>
          </w:p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 для детей</w:t>
            </w:r>
          </w:p>
          <w:p w:rsidR="001F17FE" w:rsidRPr="00E41637" w:rsidRDefault="001F17FE" w:rsidP="000B136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</w:t>
            </w:r>
          </w:p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дошкольного</w:t>
            </w:r>
          </w:p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возраста с</w:t>
            </w:r>
          </w:p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инструкциями</w:t>
            </w:r>
          </w:p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проведению в</w:t>
            </w:r>
          </w:p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домашних</w:t>
            </w:r>
          </w:p>
          <w:p w:rsidR="001F17FE" w:rsidRPr="00E41637" w:rsidRDefault="001F17FE" w:rsidP="005B09F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условиях.</w:t>
            </w:r>
          </w:p>
        </w:tc>
      </w:tr>
      <w:tr w:rsidR="001F17FE" w:rsidRPr="00E41637" w:rsidTr="000B136A">
        <w:trPr>
          <w:trHeight w:val="228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5B09F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5B09F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5B09F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5B09F3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</w:tr>
      <w:tr w:rsidR="001F17FE" w:rsidRPr="00E41637" w:rsidTr="000B136A">
        <w:trPr>
          <w:trHeight w:val="230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5B09F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5B09F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5B09F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5B09F3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</w:tr>
      <w:tr w:rsidR="001F17FE" w:rsidRPr="00E41637" w:rsidTr="000B136A">
        <w:trPr>
          <w:trHeight w:val="230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5B09F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5B09F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5B09F3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</w:tr>
      <w:tr w:rsidR="001F17FE" w:rsidRPr="00E41637" w:rsidTr="000B136A">
        <w:trPr>
          <w:trHeight w:val="230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5B09F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5B09F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5B09F3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</w:tr>
      <w:tr w:rsidR="001F17FE" w:rsidRPr="00E41637" w:rsidTr="000B136A">
        <w:trPr>
          <w:trHeight w:val="230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5B09F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5B09F3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</w:tr>
      <w:tr w:rsidR="001F17FE" w:rsidRPr="00E41637" w:rsidTr="000B136A">
        <w:trPr>
          <w:trHeight w:val="228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5B09F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5B09F3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</w:tr>
      <w:tr w:rsidR="001F17FE" w:rsidRPr="00E41637" w:rsidTr="000B136A">
        <w:trPr>
          <w:trHeight w:val="230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5B09F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5B09F3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</w:tr>
      <w:tr w:rsidR="001F17FE" w:rsidRPr="00E41637" w:rsidTr="000B136A">
        <w:trPr>
          <w:trHeight w:val="230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5B09F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5B09F3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</w:tr>
      <w:tr w:rsidR="001F17FE" w:rsidRPr="00E41637" w:rsidTr="000B136A">
        <w:trPr>
          <w:trHeight w:val="230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5B09F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5B09F3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</w:tr>
      <w:tr w:rsidR="001F17FE" w:rsidRPr="00E41637" w:rsidTr="000B136A">
        <w:trPr>
          <w:trHeight w:val="230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5B09F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5B09F3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</w:tr>
      <w:tr w:rsidR="001F17FE" w:rsidRPr="00E41637" w:rsidTr="000B136A">
        <w:trPr>
          <w:trHeight w:val="230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5B09F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5B09F3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</w:tr>
      <w:tr w:rsidR="001F17FE" w:rsidRPr="00E41637" w:rsidTr="000B136A">
        <w:trPr>
          <w:trHeight w:val="228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5B09F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</w:tr>
      <w:tr w:rsidR="001F17FE" w:rsidRPr="00E41637" w:rsidTr="000B136A">
        <w:trPr>
          <w:trHeight w:val="231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5B09F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</w:tr>
      <w:tr w:rsidR="001F17FE" w:rsidRPr="00E41637" w:rsidTr="000B136A">
        <w:trPr>
          <w:trHeight w:val="230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5B09F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</w:tr>
      <w:tr w:rsidR="001F17FE" w:rsidRPr="00E41637" w:rsidTr="000B136A">
        <w:trPr>
          <w:trHeight w:val="230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5B09F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</w:tr>
      <w:tr w:rsidR="001F17FE" w:rsidRPr="00E41637" w:rsidTr="000B136A">
        <w:trPr>
          <w:trHeight w:val="235"/>
        </w:trPr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</w:tr>
      <w:tr w:rsidR="001F17FE" w:rsidRPr="00E41637" w:rsidTr="000B136A">
        <w:trPr>
          <w:trHeight w:val="216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Подготовительная</w:t>
            </w: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 –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Игры: заклички,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развивать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для</w:t>
            </w:r>
          </w:p>
        </w:tc>
      </w:tr>
      <w:tr w:rsidR="001F17FE" w:rsidRPr="00E41637" w:rsidTr="000B136A">
        <w:trPr>
          <w:trHeight w:val="230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«Зима», «Сорви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воображение и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в</w:t>
            </w:r>
          </w:p>
        </w:tc>
      </w:tr>
      <w:tr w:rsidR="001F17FE" w:rsidRPr="00E41637" w:rsidTr="000B136A">
        <w:trPr>
          <w:trHeight w:val="228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развлечение «Как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сосульки»,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фантазию;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уголке группы:</w:t>
            </w:r>
          </w:p>
        </w:tc>
      </w:tr>
      <w:tr w:rsidR="001F17FE" w:rsidRPr="00E41637" w:rsidTr="000B136A">
        <w:trPr>
          <w:trHeight w:val="230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зима с весной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«Ручейки»,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-продолжать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«Зимние ру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ские</w:t>
            </w:r>
          </w:p>
        </w:tc>
      </w:tr>
      <w:tr w:rsidR="001F17FE" w:rsidRPr="00E41637" w:rsidTr="000B136A">
        <w:trPr>
          <w:trHeight w:val="230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силой мерялись»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«Подснежник»,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интерес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</w:t>
            </w:r>
          </w:p>
        </w:tc>
      </w:tr>
      <w:tr w:rsidR="001F17FE" w:rsidRPr="00E41637" w:rsidTr="000B136A">
        <w:trPr>
          <w:trHeight w:val="230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«Мороз и волк»,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уважение к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календарные</w:t>
            </w:r>
          </w:p>
        </w:tc>
      </w:tr>
      <w:tr w:rsidR="001F17FE" w:rsidRPr="00E41637" w:rsidTr="000B136A">
        <w:trPr>
          <w:trHeight w:val="230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лыжная эстафета;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народной культуре;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праздники»</w:t>
            </w:r>
          </w:p>
        </w:tc>
      </w:tr>
      <w:tr w:rsidR="001F17FE" w:rsidRPr="00E41637" w:rsidTr="000B136A">
        <w:trPr>
          <w:trHeight w:val="228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р.н.хоровод «Вот уж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</w:tr>
      <w:tr w:rsidR="001F17FE" w:rsidRPr="00E41637" w:rsidTr="000B136A">
        <w:trPr>
          <w:trHeight w:val="230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зимушка проходит»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овладение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</w:tr>
      <w:tr w:rsidR="001F17FE" w:rsidRPr="00E41637" w:rsidTr="000B136A">
        <w:trPr>
          <w:trHeight w:val="230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культурными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</w:tr>
      <w:tr w:rsidR="001F17FE" w:rsidRPr="00E41637" w:rsidTr="000B136A">
        <w:trPr>
          <w:trHeight w:val="230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практиками: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</w:tr>
      <w:tr w:rsidR="001F17FE" w:rsidRPr="00E41637" w:rsidTr="000B136A">
        <w:trPr>
          <w:trHeight w:val="230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слушание, общение,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</w:tr>
      <w:tr w:rsidR="001F17FE" w:rsidRPr="00E41637" w:rsidTr="000B136A">
        <w:trPr>
          <w:trHeight w:val="231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активное творчество.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</w:tr>
      <w:tr w:rsidR="001F17FE" w:rsidRPr="00E41637" w:rsidTr="000B136A">
        <w:trPr>
          <w:trHeight w:val="228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силу,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</w:tr>
      <w:tr w:rsidR="001F17FE" w:rsidRPr="00E41637" w:rsidTr="000B136A">
        <w:trPr>
          <w:trHeight w:val="235"/>
        </w:trPr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ловкость.</w:t>
            </w:r>
          </w:p>
        </w:tc>
        <w:tc>
          <w:tcPr>
            <w:tcW w:w="1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</w:tr>
      <w:tr w:rsidR="001F17FE" w:rsidRPr="00E41637" w:rsidTr="000B136A">
        <w:trPr>
          <w:trHeight w:val="216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№1,2</w:t>
            </w: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16" w:lineRule="exact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Малые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развивать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Помощь</w:t>
            </w:r>
          </w:p>
        </w:tc>
      </w:tr>
      <w:tr w:rsidR="001F17FE" w:rsidRPr="00E41637" w:rsidTr="000B136A">
        <w:trPr>
          <w:trHeight w:val="230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сценки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фольклорные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творческие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в</w:t>
            </w:r>
          </w:p>
        </w:tc>
      </w:tr>
      <w:tr w:rsidR="001F17FE" w:rsidRPr="00E41637" w:rsidTr="000B136A">
        <w:trPr>
          <w:trHeight w:val="230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«Ванюшкина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формы, песни.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способности;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изготовлении</w:t>
            </w:r>
          </w:p>
        </w:tc>
      </w:tr>
      <w:tr w:rsidR="001F17FE" w:rsidRPr="00E41637" w:rsidTr="000B136A">
        <w:trPr>
          <w:trHeight w:val="230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книга»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-продолжать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декораций и</w:t>
            </w:r>
          </w:p>
        </w:tc>
      </w:tr>
      <w:tr w:rsidR="001F17FE" w:rsidRPr="00E41637" w:rsidTr="000B136A">
        <w:trPr>
          <w:trHeight w:val="230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интерес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костюмов к</w:t>
            </w:r>
          </w:p>
        </w:tc>
      </w:tr>
      <w:tr w:rsidR="001F17FE" w:rsidRPr="00E41637" w:rsidTr="000B136A">
        <w:trPr>
          <w:trHeight w:val="228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уважение к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постановке</w:t>
            </w:r>
          </w:p>
        </w:tc>
      </w:tr>
      <w:tr w:rsidR="001F17FE" w:rsidRPr="00E41637" w:rsidTr="000B136A">
        <w:trPr>
          <w:trHeight w:val="230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народной культуре;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«Ванюшкина</w:t>
            </w:r>
          </w:p>
        </w:tc>
      </w:tr>
      <w:tr w:rsidR="001F17FE" w:rsidRPr="00E41637" w:rsidTr="000B136A">
        <w:trPr>
          <w:trHeight w:val="235"/>
        </w:trPr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книга»</w:t>
            </w:r>
          </w:p>
        </w:tc>
      </w:tr>
      <w:tr w:rsidR="001F17FE" w:rsidRPr="00E41637" w:rsidTr="000B136A">
        <w:trPr>
          <w:trHeight w:val="216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подготовительная</w:t>
            </w: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Смех –шоу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потешки,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-продолжать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</w:tr>
      <w:tr w:rsidR="001F17FE" w:rsidRPr="00E41637" w:rsidTr="000B136A">
        <w:trPr>
          <w:trHeight w:val="230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«Новые русские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прибаутки.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интерес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выставки работ</w:t>
            </w:r>
          </w:p>
        </w:tc>
      </w:tr>
      <w:tr w:rsidR="001F17FE" w:rsidRPr="00E41637" w:rsidTr="000B136A">
        <w:trPr>
          <w:trHeight w:val="230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бабки в гостях у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Р.н.песни «Едет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уважение к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 и</w:t>
            </w:r>
          </w:p>
        </w:tc>
      </w:tr>
      <w:tr w:rsidR="001F17FE" w:rsidRPr="00E41637" w:rsidTr="000B136A">
        <w:trPr>
          <w:trHeight w:val="230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ребят»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Ваня», «Бай, качи»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народной культуре;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</w:t>
            </w:r>
          </w:p>
        </w:tc>
      </w:tr>
      <w:tr w:rsidR="001F17FE" w:rsidRPr="00E41637" w:rsidTr="000B136A">
        <w:trPr>
          <w:trHeight w:val="228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Игры: «Тень –тень»,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Бабушкины</w:t>
            </w:r>
          </w:p>
        </w:tc>
      </w:tr>
      <w:tr w:rsidR="001F17FE" w:rsidRPr="00E41637" w:rsidTr="000B136A">
        <w:trPr>
          <w:trHeight w:val="231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«Перевертушки»,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овладение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сказки»</w:t>
            </w:r>
          </w:p>
        </w:tc>
      </w:tr>
      <w:tr w:rsidR="001F17FE" w:rsidRPr="00E41637" w:rsidTr="000B136A">
        <w:trPr>
          <w:trHeight w:val="230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«Пробеги парой в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культурными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</w:tr>
      <w:tr w:rsidR="001F17FE" w:rsidRPr="00E41637" w:rsidTr="000B136A">
        <w:trPr>
          <w:trHeight w:val="230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шлепках»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практиками: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</w:tr>
      <w:tr w:rsidR="001F17FE" w:rsidRPr="00E41637" w:rsidTr="000B136A">
        <w:trPr>
          <w:trHeight w:val="230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слушание, общение,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</w:tr>
      <w:tr w:rsidR="001F17FE" w:rsidRPr="00E41637" w:rsidTr="000B136A">
        <w:trPr>
          <w:trHeight w:val="228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активное творчество.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</w:tr>
      <w:tr w:rsidR="001F17FE" w:rsidRPr="00E41637" w:rsidTr="000B136A">
        <w:trPr>
          <w:trHeight w:val="230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</w:tr>
      <w:tr w:rsidR="001F17FE" w:rsidRPr="00E41637" w:rsidTr="000B136A">
        <w:trPr>
          <w:trHeight w:val="230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творческих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</w:tr>
      <w:tr w:rsidR="001F17FE" w:rsidRPr="00E41637" w:rsidTr="000B136A">
        <w:trPr>
          <w:trHeight w:val="235"/>
        </w:trPr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способностей.</w:t>
            </w:r>
          </w:p>
        </w:tc>
        <w:tc>
          <w:tcPr>
            <w:tcW w:w="1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</w:tr>
      <w:tr w:rsidR="001F17FE" w:rsidRPr="00E41637" w:rsidTr="000B136A">
        <w:trPr>
          <w:trHeight w:val="216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№1,2</w:t>
            </w: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Спектакль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-продолжать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16" w:lineRule="exact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</w:tr>
      <w:tr w:rsidR="001F17FE" w:rsidRPr="00E41637" w:rsidTr="000B136A">
        <w:trPr>
          <w:trHeight w:val="230"/>
        </w:trPr>
        <w:tc>
          <w:tcPr>
            <w:tcW w:w="11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Подготовительная</w:t>
            </w: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«Потешки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для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интерес</w:t>
            </w:r>
          </w:p>
        </w:tc>
        <w:tc>
          <w:tcPr>
            <w:tcW w:w="156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выставки</w:t>
            </w:r>
          </w:p>
        </w:tc>
      </w:tr>
      <w:tr w:rsidR="001F17FE" w:rsidRPr="00E41637" w:rsidTr="000B136A">
        <w:trPr>
          <w:trHeight w:val="235"/>
        </w:trPr>
        <w:tc>
          <w:tcPr>
            <w:tcW w:w="1135" w:type="dxa"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FFFFFF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FFFFFF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бабушки Маши</w:t>
            </w:r>
          </w:p>
        </w:tc>
        <w:tc>
          <w:tcPr>
            <w:tcW w:w="1985" w:type="dxa"/>
            <w:tcBorders>
              <w:bottom w:val="single" w:sz="4" w:space="0" w:color="FFFFFF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 1 младшей,</w:t>
            </w:r>
          </w:p>
        </w:tc>
        <w:tc>
          <w:tcPr>
            <w:tcW w:w="2126" w:type="dxa"/>
            <w:tcBorders>
              <w:bottom w:val="single" w:sz="4" w:space="0" w:color="FFFFFF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уважение к</w:t>
            </w:r>
          </w:p>
        </w:tc>
        <w:tc>
          <w:tcPr>
            <w:tcW w:w="1569" w:type="dxa"/>
            <w:tcBorders>
              <w:bottom w:val="single" w:sz="4" w:space="0" w:color="FFFFFF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фоторабот для</w:t>
            </w:r>
          </w:p>
        </w:tc>
      </w:tr>
    </w:tbl>
    <w:tbl>
      <w:tblPr>
        <w:tblpPr w:leftFromText="180" w:rightFromText="180" w:vertAnchor="page" w:horzAnchor="margin" w:tblpXSpec="center" w:tblpY="3901"/>
        <w:tblW w:w="1049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34"/>
        <w:gridCol w:w="1843"/>
        <w:gridCol w:w="1843"/>
        <w:gridCol w:w="1984"/>
        <w:gridCol w:w="2127"/>
        <w:gridCol w:w="1559"/>
      </w:tblGrid>
      <w:tr w:rsidR="001F17FE" w:rsidRPr="00E41637" w:rsidTr="000B136A">
        <w:trPr>
          <w:trHeight w:val="232"/>
        </w:trPr>
        <w:tc>
          <w:tcPr>
            <w:tcW w:w="1134" w:type="dxa"/>
            <w:tcBorders>
              <w:top w:val="single" w:sz="4" w:space="0" w:color="FFFFFF"/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FFFFFF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FFFFFF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малышей»</w:t>
            </w:r>
          </w:p>
        </w:tc>
        <w:tc>
          <w:tcPr>
            <w:tcW w:w="1984" w:type="dxa"/>
            <w:tcBorders>
              <w:top w:val="single" w:sz="4" w:space="0" w:color="FFFFFF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2младшей, групп.</w:t>
            </w:r>
          </w:p>
        </w:tc>
        <w:tc>
          <w:tcPr>
            <w:tcW w:w="2127" w:type="dxa"/>
            <w:tcBorders>
              <w:top w:val="single" w:sz="4" w:space="0" w:color="FFFFFF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народной культуре;</w:t>
            </w:r>
          </w:p>
        </w:tc>
        <w:tc>
          <w:tcPr>
            <w:tcW w:w="1559" w:type="dxa"/>
            <w:tcBorders>
              <w:top w:val="single" w:sz="4" w:space="0" w:color="FFFFFF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«Как</w:t>
            </w:r>
          </w:p>
        </w:tc>
      </w:tr>
      <w:tr w:rsidR="001F17FE" w:rsidRPr="00E41637" w:rsidTr="000B136A">
        <w:trPr>
          <w:trHeight w:val="230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Инсценировка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радостно</w:t>
            </w:r>
          </w:p>
        </w:tc>
      </w:tr>
      <w:tr w:rsidR="001F17FE" w:rsidRPr="00E41637" w:rsidTr="000B136A">
        <w:trPr>
          <w:trHeight w:val="228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среднего и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творческих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живем –</w:t>
            </w:r>
          </w:p>
        </w:tc>
      </w:tr>
      <w:tr w:rsidR="001F17FE" w:rsidRPr="00E41637" w:rsidTr="000B136A">
        <w:trPr>
          <w:trHeight w:val="230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старшего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способностей.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играем, пляшем</w:t>
            </w:r>
          </w:p>
        </w:tc>
      </w:tr>
      <w:tr w:rsidR="001F17FE" w:rsidRPr="00E41637" w:rsidTr="000B136A">
        <w:trPr>
          <w:trHeight w:val="231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дошкольного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поем!»</w:t>
            </w:r>
          </w:p>
        </w:tc>
      </w:tr>
      <w:tr w:rsidR="001F17FE" w:rsidRPr="00E41637" w:rsidTr="000B136A">
        <w:trPr>
          <w:trHeight w:val="230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возраста ранее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</w:tr>
      <w:tr w:rsidR="001F17FE" w:rsidRPr="00E41637" w:rsidTr="000B136A">
        <w:trPr>
          <w:trHeight w:val="230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разученных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</w:tr>
      <w:tr w:rsidR="001F17FE" w:rsidRPr="00E41637" w:rsidTr="000B136A">
        <w:trPr>
          <w:trHeight w:val="235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фольклорных форм.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7FE" w:rsidRPr="00E41637" w:rsidRDefault="001F17FE" w:rsidP="000B136A">
            <w:pPr>
              <w:rPr>
                <w:sz w:val="20"/>
                <w:szCs w:val="20"/>
              </w:rPr>
            </w:pPr>
          </w:p>
        </w:tc>
      </w:tr>
    </w:tbl>
    <w:p w:rsidR="001F17FE" w:rsidRPr="000B136A" w:rsidRDefault="001F17FE" w:rsidP="00794167">
      <w:pPr>
        <w:jc w:val="center"/>
        <w:rPr>
          <w:sz w:val="28"/>
        </w:rPr>
      </w:pPr>
    </w:p>
    <w:p w:rsidR="001F17FE" w:rsidRDefault="001F17FE" w:rsidP="00794167">
      <w:pPr>
        <w:jc w:val="center"/>
        <w:rPr>
          <w:i/>
          <w:sz w:val="28"/>
        </w:rPr>
      </w:pPr>
    </w:p>
    <w:p w:rsidR="001F17FE" w:rsidRPr="00B86A00" w:rsidRDefault="001F17FE" w:rsidP="00B86A00">
      <w:pPr>
        <w:spacing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Литература</w:t>
      </w:r>
    </w:p>
    <w:p w:rsidR="001F17FE" w:rsidRDefault="001F17FE" w:rsidP="006C7F77">
      <w:pPr>
        <w:spacing w:after="120" w:line="182" w:lineRule="exact"/>
        <w:rPr>
          <w:sz w:val="20"/>
          <w:szCs w:val="20"/>
        </w:rPr>
      </w:pPr>
    </w:p>
    <w:p w:rsidR="001F17FE" w:rsidRDefault="001F17FE" w:rsidP="00B86A00">
      <w:pPr>
        <w:numPr>
          <w:ilvl w:val="0"/>
          <w:numId w:val="2"/>
        </w:numPr>
        <w:tabs>
          <w:tab w:val="left" w:pos="359"/>
        </w:tabs>
        <w:ind w:left="359" w:hanging="359"/>
        <w:rPr>
          <w:sz w:val="28"/>
          <w:szCs w:val="28"/>
        </w:rPr>
      </w:pPr>
      <w:r>
        <w:rPr>
          <w:sz w:val="28"/>
          <w:szCs w:val="28"/>
        </w:rPr>
        <w:t>Ветлугина Н.А. Музыкальное воспитание в детском саду. – М., 1981.</w:t>
      </w:r>
    </w:p>
    <w:p w:rsidR="001F17FE" w:rsidRDefault="001F17FE" w:rsidP="00B86A00">
      <w:pPr>
        <w:spacing w:line="176" w:lineRule="exact"/>
        <w:rPr>
          <w:sz w:val="28"/>
          <w:szCs w:val="28"/>
        </w:rPr>
      </w:pPr>
    </w:p>
    <w:p w:rsidR="001F17FE" w:rsidRDefault="001F17FE" w:rsidP="00B86A00">
      <w:pPr>
        <w:numPr>
          <w:ilvl w:val="0"/>
          <w:numId w:val="2"/>
        </w:numPr>
        <w:tabs>
          <w:tab w:val="left" w:pos="359"/>
        </w:tabs>
        <w:spacing w:line="349" w:lineRule="auto"/>
        <w:ind w:left="359" w:hanging="359"/>
        <w:rPr>
          <w:sz w:val="28"/>
          <w:szCs w:val="28"/>
        </w:rPr>
      </w:pPr>
      <w:r>
        <w:rPr>
          <w:sz w:val="28"/>
          <w:szCs w:val="28"/>
        </w:rPr>
        <w:t>Методика музыкального воспитания в детском саду / Под.ред. Н. А. 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лугиной. – М., 1989.</w:t>
      </w:r>
    </w:p>
    <w:p w:rsidR="001F17FE" w:rsidRDefault="001F17FE" w:rsidP="00B86A00">
      <w:pPr>
        <w:spacing w:line="14" w:lineRule="exact"/>
        <w:rPr>
          <w:sz w:val="28"/>
          <w:szCs w:val="28"/>
        </w:rPr>
      </w:pPr>
    </w:p>
    <w:p w:rsidR="001F17FE" w:rsidRDefault="001F17FE" w:rsidP="00B86A00">
      <w:pPr>
        <w:numPr>
          <w:ilvl w:val="0"/>
          <w:numId w:val="2"/>
        </w:numPr>
        <w:tabs>
          <w:tab w:val="left" w:pos="359"/>
        </w:tabs>
        <w:ind w:left="359" w:hanging="359"/>
        <w:rPr>
          <w:sz w:val="28"/>
          <w:szCs w:val="28"/>
        </w:rPr>
      </w:pPr>
      <w:r>
        <w:rPr>
          <w:sz w:val="28"/>
          <w:szCs w:val="28"/>
        </w:rPr>
        <w:t>Ветлугина Н.А. Музыкальный букварь. – М., 1989.</w:t>
      </w:r>
    </w:p>
    <w:p w:rsidR="001F17FE" w:rsidRDefault="001F17FE" w:rsidP="00B86A00">
      <w:pPr>
        <w:spacing w:line="174" w:lineRule="exact"/>
        <w:rPr>
          <w:sz w:val="28"/>
          <w:szCs w:val="28"/>
        </w:rPr>
      </w:pPr>
    </w:p>
    <w:p w:rsidR="001F17FE" w:rsidRDefault="001F17FE" w:rsidP="00B86A00">
      <w:pPr>
        <w:numPr>
          <w:ilvl w:val="0"/>
          <w:numId w:val="2"/>
        </w:numPr>
        <w:tabs>
          <w:tab w:val="left" w:pos="359"/>
        </w:tabs>
        <w:spacing w:line="351" w:lineRule="auto"/>
        <w:ind w:left="359" w:hanging="359"/>
        <w:rPr>
          <w:sz w:val="28"/>
          <w:szCs w:val="28"/>
        </w:rPr>
      </w:pPr>
      <w:r>
        <w:rPr>
          <w:sz w:val="28"/>
          <w:szCs w:val="28"/>
        </w:rPr>
        <w:t>Радынова О.П. Музыкальные шедевры. Авторская программа и методич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рекомендации. – М., 2000.</w:t>
      </w:r>
    </w:p>
    <w:p w:rsidR="001F17FE" w:rsidRDefault="001F17FE" w:rsidP="00B86A00">
      <w:pPr>
        <w:spacing w:line="11" w:lineRule="exact"/>
        <w:rPr>
          <w:sz w:val="28"/>
          <w:szCs w:val="28"/>
        </w:rPr>
      </w:pPr>
    </w:p>
    <w:p w:rsidR="001F17FE" w:rsidRDefault="001F17FE" w:rsidP="00B86A00">
      <w:pPr>
        <w:numPr>
          <w:ilvl w:val="0"/>
          <w:numId w:val="2"/>
        </w:numPr>
        <w:tabs>
          <w:tab w:val="left" w:pos="359"/>
        </w:tabs>
        <w:ind w:left="359" w:hanging="359"/>
        <w:rPr>
          <w:sz w:val="28"/>
          <w:szCs w:val="28"/>
        </w:rPr>
      </w:pPr>
      <w:r>
        <w:rPr>
          <w:sz w:val="28"/>
          <w:szCs w:val="28"/>
        </w:rPr>
        <w:t>Радынова О.П. Слушаем музыку – М., 1990.</w:t>
      </w:r>
    </w:p>
    <w:p w:rsidR="001F17FE" w:rsidRDefault="001F17FE" w:rsidP="00B86A00">
      <w:pPr>
        <w:spacing w:line="160" w:lineRule="exact"/>
        <w:rPr>
          <w:sz w:val="28"/>
          <w:szCs w:val="28"/>
        </w:rPr>
      </w:pPr>
    </w:p>
    <w:p w:rsidR="001F17FE" w:rsidRDefault="001F17FE" w:rsidP="00B86A00">
      <w:pPr>
        <w:numPr>
          <w:ilvl w:val="0"/>
          <w:numId w:val="2"/>
        </w:numPr>
        <w:tabs>
          <w:tab w:val="left" w:pos="439"/>
        </w:tabs>
        <w:ind w:left="439" w:hanging="439"/>
        <w:rPr>
          <w:sz w:val="28"/>
          <w:szCs w:val="28"/>
        </w:rPr>
      </w:pPr>
      <w:r>
        <w:rPr>
          <w:sz w:val="28"/>
          <w:szCs w:val="28"/>
        </w:rPr>
        <w:t>Мартынов И.И. ЗолтанКодай: Монография. – М.,1983.</w:t>
      </w:r>
    </w:p>
    <w:p w:rsidR="001F17FE" w:rsidRDefault="001F17FE" w:rsidP="00B86A00">
      <w:pPr>
        <w:spacing w:line="161" w:lineRule="exact"/>
        <w:rPr>
          <w:sz w:val="28"/>
          <w:szCs w:val="28"/>
        </w:rPr>
      </w:pPr>
    </w:p>
    <w:p w:rsidR="001F17FE" w:rsidRDefault="001F17FE" w:rsidP="00B86A00">
      <w:pPr>
        <w:numPr>
          <w:ilvl w:val="0"/>
          <w:numId w:val="2"/>
        </w:numPr>
        <w:tabs>
          <w:tab w:val="left" w:pos="359"/>
        </w:tabs>
        <w:ind w:left="359" w:hanging="359"/>
        <w:rPr>
          <w:sz w:val="28"/>
          <w:szCs w:val="28"/>
        </w:rPr>
      </w:pPr>
      <w:r>
        <w:rPr>
          <w:sz w:val="28"/>
          <w:szCs w:val="28"/>
        </w:rPr>
        <w:t>Эстетическое воспитание в детском саду / Под.ред. Н.А. Ветлугиной. –</w:t>
      </w:r>
    </w:p>
    <w:p w:rsidR="001F17FE" w:rsidRDefault="001F17FE" w:rsidP="00B86A00">
      <w:pPr>
        <w:spacing w:line="162" w:lineRule="exact"/>
        <w:rPr>
          <w:sz w:val="28"/>
          <w:szCs w:val="28"/>
        </w:rPr>
      </w:pPr>
    </w:p>
    <w:p w:rsidR="001F17FE" w:rsidRDefault="001F17FE" w:rsidP="00B86A00">
      <w:pPr>
        <w:ind w:left="359"/>
        <w:rPr>
          <w:sz w:val="28"/>
          <w:szCs w:val="28"/>
        </w:rPr>
      </w:pPr>
      <w:r>
        <w:rPr>
          <w:sz w:val="28"/>
          <w:szCs w:val="28"/>
        </w:rPr>
        <w:t>М., 1985.</w:t>
      </w:r>
    </w:p>
    <w:p w:rsidR="001F17FE" w:rsidRDefault="001F17FE" w:rsidP="00B86A00">
      <w:pPr>
        <w:spacing w:line="174" w:lineRule="exact"/>
        <w:rPr>
          <w:sz w:val="28"/>
          <w:szCs w:val="28"/>
        </w:rPr>
      </w:pPr>
    </w:p>
    <w:p w:rsidR="001F17FE" w:rsidRDefault="001F17FE" w:rsidP="00B86A00">
      <w:pPr>
        <w:numPr>
          <w:ilvl w:val="0"/>
          <w:numId w:val="2"/>
        </w:numPr>
        <w:tabs>
          <w:tab w:val="left" w:pos="359"/>
        </w:tabs>
        <w:spacing w:line="349" w:lineRule="auto"/>
        <w:ind w:left="359" w:hanging="359"/>
        <w:rPr>
          <w:sz w:val="28"/>
          <w:szCs w:val="28"/>
        </w:rPr>
      </w:pPr>
      <w:r>
        <w:rPr>
          <w:sz w:val="28"/>
          <w:szCs w:val="28"/>
        </w:rPr>
        <w:t>Учите детей петь: песни и упражнения для развития голоса у детей 3 – 5 лет / сост. Т.Н. Орлова, С.И. Бекина. – М., 1986.</w:t>
      </w:r>
    </w:p>
    <w:p w:rsidR="001F17FE" w:rsidRDefault="001F17FE" w:rsidP="00B86A00">
      <w:pPr>
        <w:spacing w:line="14" w:lineRule="exact"/>
        <w:rPr>
          <w:sz w:val="28"/>
          <w:szCs w:val="28"/>
        </w:rPr>
      </w:pPr>
    </w:p>
    <w:p w:rsidR="001F17FE" w:rsidRDefault="001F17FE" w:rsidP="00B86A00">
      <w:pPr>
        <w:numPr>
          <w:ilvl w:val="0"/>
          <w:numId w:val="2"/>
        </w:numPr>
        <w:tabs>
          <w:tab w:val="left" w:pos="439"/>
        </w:tabs>
        <w:ind w:left="439" w:hanging="439"/>
        <w:rPr>
          <w:sz w:val="28"/>
          <w:szCs w:val="28"/>
        </w:rPr>
      </w:pPr>
      <w:r>
        <w:rPr>
          <w:sz w:val="28"/>
          <w:szCs w:val="28"/>
        </w:rPr>
        <w:t>Учите детей петь:  песни и упражнения для развития голоса у детей 5 – 6</w:t>
      </w:r>
    </w:p>
    <w:p w:rsidR="001F17FE" w:rsidRDefault="001F17FE" w:rsidP="00B86A00">
      <w:pPr>
        <w:spacing w:line="163" w:lineRule="exact"/>
        <w:rPr>
          <w:sz w:val="20"/>
          <w:szCs w:val="20"/>
        </w:rPr>
      </w:pPr>
    </w:p>
    <w:p w:rsidR="001F17FE" w:rsidRDefault="001F17FE" w:rsidP="00B86A00">
      <w:pPr>
        <w:ind w:left="359"/>
        <w:rPr>
          <w:sz w:val="20"/>
          <w:szCs w:val="20"/>
        </w:rPr>
      </w:pPr>
      <w:r>
        <w:rPr>
          <w:sz w:val="28"/>
          <w:szCs w:val="28"/>
        </w:rPr>
        <w:t>лет / сост. Т.Н. Орлова, С.И. Бекина. – М., 1987.</w:t>
      </w:r>
    </w:p>
    <w:p w:rsidR="001F17FE" w:rsidRDefault="001F17FE" w:rsidP="00B86A00">
      <w:pPr>
        <w:spacing w:line="160" w:lineRule="exact"/>
        <w:rPr>
          <w:sz w:val="20"/>
          <w:szCs w:val="20"/>
        </w:rPr>
      </w:pPr>
    </w:p>
    <w:p w:rsidR="001F17FE" w:rsidRDefault="001F17FE" w:rsidP="00B86A00">
      <w:pPr>
        <w:numPr>
          <w:ilvl w:val="0"/>
          <w:numId w:val="3"/>
        </w:numPr>
        <w:tabs>
          <w:tab w:val="left" w:pos="439"/>
        </w:tabs>
        <w:ind w:left="439" w:hanging="439"/>
        <w:rPr>
          <w:sz w:val="28"/>
          <w:szCs w:val="28"/>
        </w:rPr>
      </w:pPr>
      <w:r>
        <w:rPr>
          <w:sz w:val="28"/>
          <w:szCs w:val="28"/>
        </w:rPr>
        <w:t>Учите детей петь:  песни и упражнения для развития голоса у детей 6 – 7</w:t>
      </w:r>
    </w:p>
    <w:p w:rsidR="001F17FE" w:rsidRDefault="001F17FE" w:rsidP="00B86A00">
      <w:pPr>
        <w:spacing w:line="160" w:lineRule="exact"/>
        <w:rPr>
          <w:sz w:val="20"/>
          <w:szCs w:val="20"/>
        </w:rPr>
      </w:pPr>
    </w:p>
    <w:p w:rsidR="001F17FE" w:rsidRDefault="001F17FE" w:rsidP="00B86A00">
      <w:pPr>
        <w:ind w:left="359"/>
        <w:rPr>
          <w:sz w:val="20"/>
          <w:szCs w:val="20"/>
        </w:rPr>
      </w:pPr>
      <w:r>
        <w:rPr>
          <w:sz w:val="28"/>
          <w:szCs w:val="28"/>
        </w:rPr>
        <w:t>лет / сост. Т.Н. Орлова, С.И. Бекина. – М., 1988.</w:t>
      </w:r>
    </w:p>
    <w:p w:rsidR="001F17FE" w:rsidRDefault="001F17FE" w:rsidP="00B86A00">
      <w:pPr>
        <w:spacing w:line="161" w:lineRule="exact"/>
        <w:rPr>
          <w:sz w:val="20"/>
          <w:szCs w:val="20"/>
        </w:rPr>
      </w:pPr>
    </w:p>
    <w:p w:rsidR="001F17FE" w:rsidRDefault="001F17FE" w:rsidP="00B86A00">
      <w:pPr>
        <w:numPr>
          <w:ilvl w:val="0"/>
          <w:numId w:val="4"/>
        </w:numPr>
        <w:tabs>
          <w:tab w:val="left" w:pos="439"/>
        </w:tabs>
        <w:ind w:left="439" w:hanging="439"/>
        <w:rPr>
          <w:sz w:val="28"/>
          <w:szCs w:val="28"/>
        </w:rPr>
      </w:pPr>
      <w:r>
        <w:rPr>
          <w:sz w:val="28"/>
          <w:szCs w:val="28"/>
        </w:rPr>
        <w:t>Музыка и движение. Упражнения, игры и пляски для детей 3 – 5 лет / авт.</w:t>
      </w:r>
    </w:p>
    <w:p w:rsidR="001F17FE" w:rsidRDefault="001F17FE" w:rsidP="00B86A00">
      <w:pPr>
        <w:spacing w:line="160" w:lineRule="exact"/>
        <w:rPr>
          <w:sz w:val="20"/>
          <w:szCs w:val="20"/>
        </w:rPr>
      </w:pPr>
    </w:p>
    <w:p w:rsidR="001F17FE" w:rsidRDefault="001F17FE" w:rsidP="00B86A00">
      <w:pPr>
        <w:ind w:left="359"/>
        <w:rPr>
          <w:sz w:val="20"/>
          <w:szCs w:val="20"/>
        </w:rPr>
      </w:pPr>
      <w:r>
        <w:rPr>
          <w:sz w:val="28"/>
          <w:szCs w:val="28"/>
        </w:rPr>
        <w:t>-сост. С.И. Бекина и др. – М., 1981.</w:t>
      </w:r>
    </w:p>
    <w:p w:rsidR="001F17FE" w:rsidRDefault="001F17FE" w:rsidP="00B86A00">
      <w:pPr>
        <w:spacing w:line="163" w:lineRule="exact"/>
        <w:rPr>
          <w:sz w:val="20"/>
          <w:szCs w:val="20"/>
        </w:rPr>
      </w:pPr>
    </w:p>
    <w:p w:rsidR="001F17FE" w:rsidRDefault="001F17FE" w:rsidP="00B86A00">
      <w:pPr>
        <w:numPr>
          <w:ilvl w:val="0"/>
          <w:numId w:val="5"/>
        </w:numPr>
        <w:tabs>
          <w:tab w:val="left" w:pos="439"/>
        </w:tabs>
        <w:ind w:left="439" w:hanging="439"/>
        <w:rPr>
          <w:sz w:val="28"/>
          <w:szCs w:val="28"/>
        </w:rPr>
      </w:pPr>
      <w:r>
        <w:rPr>
          <w:sz w:val="28"/>
          <w:szCs w:val="28"/>
        </w:rPr>
        <w:t>Музыка и движение. Упражнения, игры и пляски для детей 5 – 6 лет / авт.</w:t>
      </w:r>
    </w:p>
    <w:p w:rsidR="001F17FE" w:rsidRDefault="001F17FE" w:rsidP="00B86A00">
      <w:pPr>
        <w:spacing w:line="160" w:lineRule="exact"/>
        <w:rPr>
          <w:sz w:val="20"/>
          <w:szCs w:val="20"/>
        </w:rPr>
      </w:pPr>
    </w:p>
    <w:p w:rsidR="001F17FE" w:rsidRDefault="001F17FE" w:rsidP="00B86A00">
      <w:pPr>
        <w:ind w:left="359"/>
        <w:rPr>
          <w:sz w:val="20"/>
          <w:szCs w:val="20"/>
        </w:rPr>
      </w:pPr>
      <w:r>
        <w:rPr>
          <w:sz w:val="28"/>
          <w:szCs w:val="28"/>
        </w:rPr>
        <w:t>-сост. С.И. Бекина и др. – М., 1983.</w:t>
      </w:r>
    </w:p>
    <w:p w:rsidR="001F17FE" w:rsidRDefault="001F17FE" w:rsidP="00B86A00">
      <w:pPr>
        <w:spacing w:line="160" w:lineRule="exact"/>
        <w:rPr>
          <w:sz w:val="20"/>
          <w:szCs w:val="20"/>
        </w:rPr>
      </w:pPr>
    </w:p>
    <w:p w:rsidR="001F17FE" w:rsidRDefault="001F17FE" w:rsidP="00B86A00">
      <w:pPr>
        <w:numPr>
          <w:ilvl w:val="0"/>
          <w:numId w:val="6"/>
        </w:numPr>
        <w:tabs>
          <w:tab w:val="left" w:pos="439"/>
        </w:tabs>
        <w:ind w:left="439" w:hanging="439"/>
        <w:rPr>
          <w:sz w:val="28"/>
          <w:szCs w:val="28"/>
        </w:rPr>
      </w:pPr>
      <w:r>
        <w:rPr>
          <w:sz w:val="28"/>
          <w:szCs w:val="28"/>
        </w:rPr>
        <w:t>Музыка и движение. Упражнения, игры и пляски для детей 6 – 7 лет / авт.</w:t>
      </w:r>
    </w:p>
    <w:p w:rsidR="001F17FE" w:rsidRDefault="001F17FE" w:rsidP="00B86A00">
      <w:pPr>
        <w:spacing w:line="160" w:lineRule="exact"/>
        <w:rPr>
          <w:sz w:val="20"/>
          <w:szCs w:val="20"/>
        </w:rPr>
      </w:pPr>
    </w:p>
    <w:p w:rsidR="001F17FE" w:rsidRDefault="001F17FE" w:rsidP="00B86A00">
      <w:pPr>
        <w:ind w:left="359"/>
        <w:rPr>
          <w:sz w:val="20"/>
          <w:szCs w:val="20"/>
        </w:rPr>
      </w:pPr>
      <w:r>
        <w:rPr>
          <w:sz w:val="28"/>
          <w:szCs w:val="28"/>
        </w:rPr>
        <w:t>-сост. С.И. Бекина и др. – М., 1984.</w:t>
      </w:r>
    </w:p>
    <w:p w:rsidR="001F17FE" w:rsidRDefault="001F17FE" w:rsidP="00B86A00">
      <w:pPr>
        <w:spacing w:line="163" w:lineRule="exact"/>
        <w:rPr>
          <w:sz w:val="20"/>
          <w:szCs w:val="20"/>
        </w:rPr>
      </w:pPr>
    </w:p>
    <w:p w:rsidR="001F17FE" w:rsidRDefault="001F17FE" w:rsidP="00B86A00">
      <w:pPr>
        <w:numPr>
          <w:ilvl w:val="0"/>
          <w:numId w:val="7"/>
        </w:numPr>
        <w:tabs>
          <w:tab w:val="left" w:pos="439"/>
        </w:tabs>
        <w:ind w:left="439" w:hanging="439"/>
        <w:rPr>
          <w:sz w:val="28"/>
          <w:szCs w:val="28"/>
        </w:rPr>
      </w:pPr>
      <w:r>
        <w:rPr>
          <w:sz w:val="28"/>
          <w:szCs w:val="28"/>
        </w:rPr>
        <w:t>Кононова Н.Г. Музыкально-дидактические игры для дошкольников. – М.,</w:t>
      </w:r>
    </w:p>
    <w:p w:rsidR="001F17FE" w:rsidRDefault="001F17FE" w:rsidP="00B86A00">
      <w:pPr>
        <w:spacing w:line="160" w:lineRule="exact"/>
        <w:rPr>
          <w:sz w:val="20"/>
          <w:szCs w:val="20"/>
        </w:rPr>
      </w:pPr>
    </w:p>
    <w:p w:rsidR="001F17FE" w:rsidRDefault="001F17FE" w:rsidP="00B86A00">
      <w:pPr>
        <w:ind w:left="359"/>
        <w:rPr>
          <w:sz w:val="20"/>
          <w:szCs w:val="20"/>
        </w:rPr>
      </w:pPr>
      <w:r>
        <w:rPr>
          <w:sz w:val="28"/>
          <w:szCs w:val="28"/>
        </w:rPr>
        <w:t>1982.</w:t>
      </w:r>
    </w:p>
    <w:p w:rsidR="001F17FE" w:rsidRDefault="001F17FE" w:rsidP="00B86A00">
      <w:pPr>
        <w:spacing w:line="175" w:lineRule="exact"/>
        <w:rPr>
          <w:sz w:val="20"/>
          <w:szCs w:val="20"/>
        </w:rPr>
      </w:pPr>
    </w:p>
    <w:p w:rsidR="001F17FE" w:rsidRDefault="001F17FE" w:rsidP="00B86A00">
      <w:pPr>
        <w:spacing w:line="349" w:lineRule="auto"/>
        <w:ind w:left="359" w:right="20" w:hanging="359"/>
        <w:rPr>
          <w:sz w:val="20"/>
          <w:szCs w:val="20"/>
        </w:rPr>
      </w:pPr>
      <w:r>
        <w:rPr>
          <w:sz w:val="28"/>
          <w:szCs w:val="28"/>
        </w:rPr>
        <w:t>15. Музыка в детском саду. Первая младшая группа. Песни, игры, пьесы / сост. Ветлугина Н.А. и др. – М., 1990.</w:t>
      </w:r>
    </w:p>
    <w:p w:rsidR="001F17FE" w:rsidRDefault="001F17FE" w:rsidP="00B86A00">
      <w:pPr>
        <w:spacing w:line="17" w:lineRule="exact"/>
        <w:rPr>
          <w:sz w:val="20"/>
          <w:szCs w:val="20"/>
        </w:rPr>
      </w:pPr>
    </w:p>
    <w:p w:rsidR="001F17FE" w:rsidRDefault="001F17FE" w:rsidP="00B86A00">
      <w:pPr>
        <w:numPr>
          <w:ilvl w:val="0"/>
          <w:numId w:val="8"/>
        </w:numPr>
        <w:tabs>
          <w:tab w:val="left" w:pos="439"/>
        </w:tabs>
        <w:ind w:left="439" w:hanging="439"/>
        <w:rPr>
          <w:sz w:val="28"/>
          <w:szCs w:val="28"/>
        </w:rPr>
      </w:pPr>
      <w:r>
        <w:rPr>
          <w:sz w:val="28"/>
          <w:szCs w:val="28"/>
        </w:rPr>
        <w:t>Музыка в детском саду. Вторая младшая группа. Песни, игры, пьесы /</w:t>
      </w:r>
    </w:p>
    <w:p w:rsidR="001F17FE" w:rsidRDefault="001F17FE" w:rsidP="00B86A00">
      <w:pPr>
        <w:spacing w:line="160" w:lineRule="exact"/>
        <w:rPr>
          <w:sz w:val="20"/>
          <w:szCs w:val="20"/>
        </w:rPr>
      </w:pPr>
    </w:p>
    <w:p w:rsidR="001F17FE" w:rsidRDefault="001F17FE" w:rsidP="00B86A00">
      <w:pPr>
        <w:ind w:left="359"/>
        <w:rPr>
          <w:sz w:val="20"/>
          <w:szCs w:val="20"/>
        </w:rPr>
      </w:pPr>
      <w:r>
        <w:rPr>
          <w:sz w:val="28"/>
          <w:szCs w:val="28"/>
        </w:rPr>
        <w:t>сост. Ветлугина Н.А. и др. – М., 1989.</w:t>
      </w:r>
    </w:p>
    <w:p w:rsidR="001F17FE" w:rsidRDefault="001F17FE" w:rsidP="00B86A00">
      <w:pPr>
        <w:numPr>
          <w:ilvl w:val="0"/>
          <w:numId w:val="9"/>
        </w:numPr>
        <w:tabs>
          <w:tab w:val="left" w:pos="440"/>
        </w:tabs>
        <w:ind w:left="440" w:hanging="439"/>
        <w:rPr>
          <w:sz w:val="28"/>
          <w:szCs w:val="28"/>
        </w:rPr>
      </w:pPr>
      <w:r>
        <w:rPr>
          <w:sz w:val="28"/>
          <w:szCs w:val="28"/>
        </w:rPr>
        <w:t>Музыка  в  детском  саду.  Средняя  группа.  Песни,  игры,  пьесы  /  сост.</w:t>
      </w:r>
    </w:p>
    <w:p w:rsidR="001F17FE" w:rsidRDefault="001F17FE" w:rsidP="00B86A00">
      <w:pPr>
        <w:spacing w:line="163" w:lineRule="exact"/>
        <w:rPr>
          <w:sz w:val="20"/>
          <w:szCs w:val="20"/>
        </w:rPr>
      </w:pPr>
    </w:p>
    <w:p w:rsidR="001F17FE" w:rsidRDefault="001F17FE" w:rsidP="00B86A00">
      <w:pPr>
        <w:ind w:left="360"/>
        <w:rPr>
          <w:sz w:val="20"/>
          <w:szCs w:val="20"/>
        </w:rPr>
      </w:pPr>
      <w:r>
        <w:rPr>
          <w:sz w:val="28"/>
          <w:szCs w:val="28"/>
        </w:rPr>
        <w:t>Ветлугина Н.А. и др. – М., 1987.</w:t>
      </w:r>
    </w:p>
    <w:p w:rsidR="001F17FE" w:rsidRDefault="001F17FE" w:rsidP="00B86A00">
      <w:pPr>
        <w:spacing w:line="161" w:lineRule="exact"/>
        <w:rPr>
          <w:sz w:val="20"/>
          <w:szCs w:val="20"/>
        </w:rPr>
      </w:pPr>
    </w:p>
    <w:p w:rsidR="001F17FE" w:rsidRDefault="001F17FE" w:rsidP="00B86A00">
      <w:pPr>
        <w:numPr>
          <w:ilvl w:val="0"/>
          <w:numId w:val="10"/>
        </w:numPr>
        <w:tabs>
          <w:tab w:val="left" w:pos="440"/>
        </w:tabs>
        <w:ind w:left="440" w:hanging="439"/>
        <w:rPr>
          <w:sz w:val="28"/>
          <w:szCs w:val="28"/>
        </w:rPr>
      </w:pPr>
      <w:r>
        <w:rPr>
          <w:sz w:val="28"/>
          <w:szCs w:val="28"/>
        </w:rPr>
        <w:t>Музыка  в  детском  саду.  Старшая  группа.  Песни,  игры,  пьесы  /  сост.</w:t>
      </w:r>
    </w:p>
    <w:p w:rsidR="001F17FE" w:rsidRDefault="001F17FE" w:rsidP="00B86A00">
      <w:pPr>
        <w:spacing w:line="160" w:lineRule="exact"/>
        <w:rPr>
          <w:sz w:val="20"/>
          <w:szCs w:val="20"/>
        </w:rPr>
      </w:pPr>
    </w:p>
    <w:p w:rsidR="001F17FE" w:rsidRDefault="001F17FE" w:rsidP="00B86A00">
      <w:pPr>
        <w:ind w:left="360"/>
        <w:rPr>
          <w:sz w:val="20"/>
          <w:szCs w:val="20"/>
        </w:rPr>
      </w:pPr>
      <w:r>
        <w:rPr>
          <w:sz w:val="28"/>
          <w:szCs w:val="28"/>
        </w:rPr>
        <w:t>Ветлугина Н.А. и др. – М., 1986.</w:t>
      </w:r>
    </w:p>
    <w:p w:rsidR="001F17FE" w:rsidRDefault="001F17FE" w:rsidP="00B86A00">
      <w:pPr>
        <w:spacing w:line="160" w:lineRule="exact"/>
        <w:rPr>
          <w:sz w:val="20"/>
          <w:szCs w:val="20"/>
        </w:rPr>
      </w:pPr>
    </w:p>
    <w:p w:rsidR="001F17FE" w:rsidRDefault="001F17FE" w:rsidP="00B86A00">
      <w:pPr>
        <w:numPr>
          <w:ilvl w:val="0"/>
          <w:numId w:val="11"/>
        </w:numPr>
        <w:tabs>
          <w:tab w:val="left" w:pos="440"/>
        </w:tabs>
        <w:ind w:left="440" w:hanging="439"/>
        <w:rPr>
          <w:sz w:val="28"/>
          <w:szCs w:val="28"/>
        </w:rPr>
      </w:pPr>
      <w:r>
        <w:rPr>
          <w:sz w:val="28"/>
          <w:szCs w:val="28"/>
        </w:rPr>
        <w:t>Музыка в детском саду. Подготовительная к школе группа. Песни, игры,</w:t>
      </w:r>
    </w:p>
    <w:p w:rsidR="001F17FE" w:rsidRDefault="001F17FE" w:rsidP="00B86A00">
      <w:pPr>
        <w:spacing w:line="163" w:lineRule="exact"/>
        <w:rPr>
          <w:sz w:val="20"/>
          <w:szCs w:val="20"/>
        </w:rPr>
      </w:pPr>
    </w:p>
    <w:p w:rsidR="001F17FE" w:rsidRDefault="001F17FE" w:rsidP="00B86A00">
      <w:pPr>
        <w:ind w:left="360"/>
        <w:rPr>
          <w:sz w:val="20"/>
          <w:szCs w:val="20"/>
        </w:rPr>
      </w:pPr>
      <w:r>
        <w:rPr>
          <w:sz w:val="28"/>
          <w:szCs w:val="28"/>
        </w:rPr>
        <w:t>пьесы / сост. Ветлугина Н.А. и др. – М., 1985.</w:t>
      </w:r>
    </w:p>
    <w:p w:rsidR="001F17FE" w:rsidRDefault="001F17FE" w:rsidP="00B86A00">
      <w:pPr>
        <w:spacing w:line="174" w:lineRule="exact"/>
        <w:rPr>
          <w:sz w:val="20"/>
          <w:szCs w:val="20"/>
        </w:rPr>
      </w:pPr>
    </w:p>
    <w:p w:rsidR="001F17FE" w:rsidRDefault="001F17FE" w:rsidP="00B86A00">
      <w:pPr>
        <w:numPr>
          <w:ilvl w:val="0"/>
          <w:numId w:val="12"/>
        </w:numPr>
        <w:tabs>
          <w:tab w:val="left" w:pos="430"/>
        </w:tabs>
        <w:spacing w:line="349" w:lineRule="auto"/>
        <w:ind w:left="360" w:hanging="359"/>
        <w:jc w:val="both"/>
        <w:rPr>
          <w:sz w:val="28"/>
          <w:szCs w:val="28"/>
        </w:rPr>
      </w:pPr>
      <w:r>
        <w:rPr>
          <w:sz w:val="28"/>
          <w:szCs w:val="28"/>
        </w:rPr>
        <w:t>«От рождения до школы». Примерная основная общеобразовательная программа дошкольного образования \ под.ред.Н.ЕВераксы, Т.С.</w:t>
      </w:r>
    </w:p>
    <w:p w:rsidR="001F17FE" w:rsidRDefault="001F17FE" w:rsidP="00B86A00">
      <w:pPr>
        <w:spacing w:line="15" w:lineRule="exact"/>
        <w:rPr>
          <w:sz w:val="20"/>
          <w:szCs w:val="20"/>
        </w:rPr>
      </w:pPr>
    </w:p>
    <w:p w:rsidR="001F17FE" w:rsidRDefault="001F17FE" w:rsidP="00B86A00">
      <w:pPr>
        <w:ind w:left="360"/>
        <w:rPr>
          <w:sz w:val="20"/>
          <w:szCs w:val="20"/>
        </w:rPr>
      </w:pPr>
      <w:r>
        <w:rPr>
          <w:sz w:val="28"/>
          <w:szCs w:val="28"/>
        </w:rPr>
        <w:t>Комаровой, М.А. Васильевой.</w:t>
      </w:r>
    </w:p>
    <w:p w:rsidR="001F17FE" w:rsidRDefault="001F17FE" w:rsidP="00B86A00">
      <w:pPr>
        <w:spacing w:line="163" w:lineRule="exact"/>
        <w:rPr>
          <w:sz w:val="20"/>
          <w:szCs w:val="20"/>
        </w:rPr>
      </w:pPr>
    </w:p>
    <w:p w:rsidR="001F17FE" w:rsidRDefault="001F17FE" w:rsidP="00B86A00">
      <w:pPr>
        <w:tabs>
          <w:tab w:val="left" w:pos="1840"/>
          <w:tab w:val="left" w:pos="2380"/>
          <w:tab w:val="left" w:pos="4380"/>
          <w:tab w:val="left" w:pos="4860"/>
          <w:tab w:val="left" w:pos="6240"/>
          <w:tab w:val="left" w:pos="7580"/>
          <w:tab w:val="left" w:pos="8720"/>
        </w:tabs>
        <w:rPr>
          <w:sz w:val="20"/>
          <w:szCs w:val="20"/>
        </w:rPr>
      </w:pPr>
      <w:r>
        <w:rPr>
          <w:sz w:val="28"/>
          <w:szCs w:val="28"/>
        </w:rPr>
        <w:t>21. Каплунова</w:t>
      </w:r>
      <w:r>
        <w:rPr>
          <w:sz w:val="20"/>
          <w:szCs w:val="20"/>
        </w:rPr>
        <w:tab/>
      </w:r>
      <w:r>
        <w:rPr>
          <w:sz w:val="28"/>
          <w:szCs w:val="28"/>
        </w:rPr>
        <w:t>И.,</w:t>
      </w:r>
      <w:r>
        <w:rPr>
          <w:sz w:val="28"/>
          <w:szCs w:val="28"/>
        </w:rPr>
        <w:tab/>
        <w:t>Новоскольцева</w:t>
      </w:r>
      <w:r>
        <w:rPr>
          <w:sz w:val="28"/>
          <w:szCs w:val="28"/>
        </w:rPr>
        <w:tab/>
        <w:t>И.</w:t>
      </w:r>
      <w:r>
        <w:rPr>
          <w:sz w:val="28"/>
          <w:szCs w:val="28"/>
        </w:rPr>
        <w:tab/>
        <w:t>Ладушки.</w:t>
      </w:r>
      <w:r>
        <w:rPr>
          <w:sz w:val="28"/>
          <w:szCs w:val="28"/>
        </w:rPr>
        <w:tab/>
        <w:t>Праздник</w:t>
      </w:r>
      <w:r>
        <w:rPr>
          <w:sz w:val="28"/>
          <w:szCs w:val="28"/>
        </w:rPr>
        <w:tab/>
        <w:t>каждый</w:t>
      </w:r>
      <w:r>
        <w:rPr>
          <w:sz w:val="28"/>
          <w:szCs w:val="28"/>
        </w:rPr>
        <w:tab/>
        <w:t>день.</w:t>
      </w:r>
    </w:p>
    <w:p w:rsidR="001F17FE" w:rsidRDefault="001F17FE" w:rsidP="00B86A00">
      <w:pPr>
        <w:spacing w:line="160" w:lineRule="exact"/>
        <w:rPr>
          <w:sz w:val="20"/>
          <w:szCs w:val="20"/>
        </w:rPr>
      </w:pPr>
    </w:p>
    <w:p w:rsidR="001F17FE" w:rsidRDefault="001F17FE" w:rsidP="00B86A00">
      <w:pPr>
        <w:tabs>
          <w:tab w:val="left" w:pos="1940"/>
          <w:tab w:val="left" w:pos="3880"/>
          <w:tab w:val="left" w:pos="5500"/>
          <w:tab w:val="left" w:pos="6400"/>
          <w:tab w:val="left" w:pos="8240"/>
        </w:tabs>
        <w:ind w:left="360"/>
        <w:rPr>
          <w:sz w:val="20"/>
          <w:szCs w:val="20"/>
        </w:rPr>
      </w:pPr>
      <w:r>
        <w:rPr>
          <w:sz w:val="28"/>
          <w:szCs w:val="28"/>
        </w:rPr>
        <w:t>Программа</w:t>
      </w:r>
      <w:r>
        <w:rPr>
          <w:sz w:val="28"/>
          <w:szCs w:val="28"/>
        </w:rPr>
        <w:tab/>
        <w:t>музыкального</w:t>
      </w:r>
      <w:r>
        <w:rPr>
          <w:sz w:val="28"/>
          <w:szCs w:val="28"/>
        </w:rPr>
        <w:tab/>
        <w:t>воспитания</w:t>
      </w:r>
      <w:r>
        <w:rPr>
          <w:sz w:val="28"/>
          <w:szCs w:val="28"/>
        </w:rPr>
        <w:tab/>
        <w:t>детей</w:t>
      </w:r>
      <w:r>
        <w:rPr>
          <w:sz w:val="28"/>
          <w:szCs w:val="28"/>
        </w:rPr>
        <w:tab/>
        <w:t>дошкольного</w:t>
      </w:r>
      <w:r>
        <w:rPr>
          <w:sz w:val="28"/>
          <w:szCs w:val="28"/>
        </w:rPr>
        <w:tab/>
        <w:t>возраста.</w:t>
      </w:r>
    </w:p>
    <w:p w:rsidR="001F17FE" w:rsidRDefault="001F17FE" w:rsidP="00B86A00">
      <w:pPr>
        <w:spacing w:line="160" w:lineRule="exact"/>
        <w:rPr>
          <w:sz w:val="20"/>
          <w:szCs w:val="20"/>
        </w:rPr>
      </w:pPr>
    </w:p>
    <w:p w:rsidR="001F17FE" w:rsidRDefault="001F17FE" w:rsidP="00B86A00">
      <w:pPr>
        <w:ind w:left="360"/>
        <w:rPr>
          <w:sz w:val="20"/>
          <w:szCs w:val="20"/>
        </w:rPr>
      </w:pPr>
      <w:r>
        <w:rPr>
          <w:sz w:val="28"/>
          <w:szCs w:val="28"/>
        </w:rPr>
        <w:t>Младшая группа (с 2 CD дисками)., Изд. «Композитор» С-П., 1999.</w:t>
      </w:r>
    </w:p>
    <w:p w:rsidR="001F17FE" w:rsidRDefault="001F17FE" w:rsidP="00B86A00">
      <w:pPr>
        <w:spacing w:line="160" w:lineRule="exact"/>
        <w:rPr>
          <w:sz w:val="20"/>
          <w:szCs w:val="20"/>
        </w:rPr>
      </w:pPr>
    </w:p>
    <w:p w:rsidR="001F17FE" w:rsidRDefault="001F17FE" w:rsidP="00B86A00">
      <w:pPr>
        <w:tabs>
          <w:tab w:val="left" w:pos="1840"/>
          <w:tab w:val="left" w:pos="2380"/>
          <w:tab w:val="left" w:pos="4380"/>
          <w:tab w:val="left" w:pos="4860"/>
          <w:tab w:val="left" w:pos="6220"/>
          <w:tab w:val="left" w:pos="7580"/>
          <w:tab w:val="left" w:pos="8720"/>
        </w:tabs>
        <w:rPr>
          <w:sz w:val="20"/>
          <w:szCs w:val="20"/>
        </w:rPr>
      </w:pPr>
      <w:r>
        <w:rPr>
          <w:sz w:val="28"/>
          <w:szCs w:val="28"/>
        </w:rPr>
        <w:t>22. Каплунова</w:t>
      </w:r>
      <w:r>
        <w:rPr>
          <w:sz w:val="20"/>
          <w:szCs w:val="20"/>
        </w:rPr>
        <w:tab/>
      </w:r>
      <w:r>
        <w:rPr>
          <w:sz w:val="28"/>
          <w:szCs w:val="28"/>
        </w:rPr>
        <w:t>И.,</w:t>
      </w:r>
      <w:r>
        <w:rPr>
          <w:sz w:val="28"/>
          <w:szCs w:val="28"/>
        </w:rPr>
        <w:tab/>
        <w:t>Новоскольцева</w:t>
      </w:r>
      <w:r>
        <w:rPr>
          <w:sz w:val="28"/>
          <w:szCs w:val="28"/>
        </w:rPr>
        <w:tab/>
        <w:t>И.</w:t>
      </w:r>
      <w:r>
        <w:rPr>
          <w:sz w:val="28"/>
          <w:szCs w:val="28"/>
        </w:rPr>
        <w:tab/>
        <w:t>Ладушки.</w:t>
      </w:r>
      <w:r>
        <w:rPr>
          <w:sz w:val="28"/>
          <w:szCs w:val="28"/>
        </w:rPr>
        <w:tab/>
        <w:t>Праздник</w:t>
      </w:r>
      <w:r>
        <w:rPr>
          <w:sz w:val="28"/>
          <w:szCs w:val="28"/>
        </w:rPr>
        <w:tab/>
        <w:t>каждый</w:t>
      </w:r>
      <w:r>
        <w:rPr>
          <w:sz w:val="28"/>
          <w:szCs w:val="28"/>
        </w:rPr>
        <w:tab/>
        <w:t>день.</w:t>
      </w:r>
    </w:p>
    <w:p w:rsidR="001F17FE" w:rsidRDefault="001F17FE" w:rsidP="00B86A00">
      <w:pPr>
        <w:spacing w:line="163" w:lineRule="exact"/>
        <w:rPr>
          <w:sz w:val="20"/>
          <w:szCs w:val="20"/>
        </w:rPr>
      </w:pPr>
    </w:p>
    <w:p w:rsidR="001F17FE" w:rsidRDefault="001F17FE" w:rsidP="00B86A00">
      <w:pPr>
        <w:tabs>
          <w:tab w:val="left" w:pos="1940"/>
          <w:tab w:val="left" w:pos="3880"/>
          <w:tab w:val="left" w:pos="5500"/>
          <w:tab w:val="left" w:pos="6400"/>
          <w:tab w:val="left" w:pos="8240"/>
        </w:tabs>
        <w:ind w:left="360"/>
        <w:rPr>
          <w:sz w:val="20"/>
          <w:szCs w:val="20"/>
        </w:rPr>
      </w:pPr>
      <w:r>
        <w:rPr>
          <w:sz w:val="28"/>
          <w:szCs w:val="28"/>
        </w:rPr>
        <w:t>Программа</w:t>
      </w:r>
      <w:r>
        <w:rPr>
          <w:sz w:val="28"/>
          <w:szCs w:val="28"/>
        </w:rPr>
        <w:tab/>
        <w:t>музыкального</w:t>
      </w:r>
      <w:r>
        <w:rPr>
          <w:sz w:val="28"/>
          <w:szCs w:val="28"/>
        </w:rPr>
        <w:tab/>
        <w:t>воспитания</w:t>
      </w:r>
      <w:r>
        <w:rPr>
          <w:sz w:val="28"/>
          <w:szCs w:val="28"/>
        </w:rPr>
        <w:tab/>
        <w:t>детей</w:t>
      </w:r>
      <w:r>
        <w:rPr>
          <w:sz w:val="28"/>
          <w:szCs w:val="28"/>
        </w:rPr>
        <w:tab/>
        <w:t>дошкольного</w:t>
      </w:r>
      <w:r>
        <w:rPr>
          <w:sz w:val="28"/>
          <w:szCs w:val="28"/>
        </w:rPr>
        <w:tab/>
        <w:t>возраста.</w:t>
      </w:r>
    </w:p>
    <w:p w:rsidR="001F17FE" w:rsidRDefault="001F17FE" w:rsidP="00B86A00">
      <w:pPr>
        <w:spacing w:line="160" w:lineRule="exact"/>
        <w:rPr>
          <w:sz w:val="20"/>
          <w:szCs w:val="20"/>
        </w:rPr>
      </w:pPr>
    </w:p>
    <w:p w:rsidR="001F17FE" w:rsidRDefault="001F17FE" w:rsidP="00B86A00">
      <w:pPr>
        <w:ind w:left="360"/>
        <w:rPr>
          <w:sz w:val="20"/>
          <w:szCs w:val="20"/>
        </w:rPr>
      </w:pPr>
      <w:r>
        <w:rPr>
          <w:sz w:val="28"/>
          <w:szCs w:val="28"/>
        </w:rPr>
        <w:t>Средняя группа (с 2 CD дисками)., Изд. «Композитор» С-П., 2007.</w:t>
      </w:r>
    </w:p>
    <w:p w:rsidR="001F17FE" w:rsidRDefault="001F17FE" w:rsidP="00B86A00">
      <w:pPr>
        <w:spacing w:line="160" w:lineRule="exact"/>
        <w:rPr>
          <w:sz w:val="20"/>
          <w:szCs w:val="20"/>
        </w:rPr>
      </w:pPr>
    </w:p>
    <w:p w:rsidR="001F17FE" w:rsidRDefault="001F17FE" w:rsidP="00B86A00">
      <w:pPr>
        <w:tabs>
          <w:tab w:val="left" w:pos="1840"/>
          <w:tab w:val="left" w:pos="2380"/>
          <w:tab w:val="left" w:pos="4380"/>
          <w:tab w:val="left" w:pos="4860"/>
          <w:tab w:val="left" w:pos="6220"/>
          <w:tab w:val="left" w:pos="7580"/>
          <w:tab w:val="left" w:pos="8720"/>
        </w:tabs>
        <w:rPr>
          <w:sz w:val="20"/>
          <w:szCs w:val="20"/>
        </w:rPr>
      </w:pPr>
      <w:r>
        <w:rPr>
          <w:sz w:val="28"/>
          <w:szCs w:val="28"/>
        </w:rPr>
        <w:t>23. Каплунова</w:t>
      </w:r>
      <w:r>
        <w:rPr>
          <w:sz w:val="20"/>
          <w:szCs w:val="20"/>
        </w:rPr>
        <w:tab/>
      </w:r>
      <w:r>
        <w:rPr>
          <w:sz w:val="28"/>
          <w:szCs w:val="28"/>
        </w:rPr>
        <w:t>И.,</w:t>
      </w:r>
      <w:r>
        <w:rPr>
          <w:sz w:val="28"/>
          <w:szCs w:val="28"/>
        </w:rPr>
        <w:tab/>
        <w:t>Новоскольцева</w:t>
      </w:r>
      <w:r>
        <w:rPr>
          <w:sz w:val="28"/>
          <w:szCs w:val="28"/>
        </w:rPr>
        <w:tab/>
        <w:t>И.</w:t>
      </w:r>
      <w:r>
        <w:rPr>
          <w:sz w:val="28"/>
          <w:szCs w:val="28"/>
        </w:rPr>
        <w:tab/>
        <w:t>Ладушки.</w:t>
      </w:r>
      <w:r>
        <w:rPr>
          <w:sz w:val="28"/>
          <w:szCs w:val="28"/>
        </w:rPr>
        <w:tab/>
        <w:t>Праздник</w:t>
      </w:r>
      <w:r>
        <w:rPr>
          <w:sz w:val="28"/>
          <w:szCs w:val="28"/>
        </w:rPr>
        <w:tab/>
        <w:t>каждый</w:t>
      </w:r>
      <w:r>
        <w:rPr>
          <w:sz w:val="28"/>
          <w:szCs w:val="28"/>
        </w:rPr>
        <w:tab/>
        <w:t>день.</w:t>
      </w:r>
    </w:p>
    <w:p w:rsidR="001F17FE" w:rsidRDefault="001F17FE" w:rsidP="00B86A00">
      <w:pPr>
        <w:spacing w:line="160" w:lineRule="exact"/>
        <w:rPr>
          <w:sz w:val="20"/>
          <w:szCs w:val="20"/>
        </w:rPr>
      </w:pPr>
    </w:p>
    <w:p w:rsidR="001F17FE" w:rsidRDefault="001F17FE" w:rsidP="00B86A00">
      <w:pPr>
        <w:tabs>
          <w:tab w:val="left" w:pos="1940"/>
          <w:tab w:val="left" w:pos="3880"/>
          <w:tab w:val="left" w:pos="5500"/>
          <w:tab w:val="left" w:pos="6400"/>
          <w:tab w:val="left" w:pos="8240"/>
        </w:tabs>
        <w:ind w:left="360"/>
        <w:rPr>
          <w:sz w:val="20"/>
          <w:szCs w:val="20"/>
        </w:rPr>
      </w:pPr>
      <w:r>
        <w:rPr>
          <w:sz w:val="28"/>
          <w:szCs w:val="28"/>
        </w:rPr>
        <w:t>Программа</w:t>
      </w:r>
      <w:r>
        <w:rPr>
          <w:sz w:val="28"/>
          <w:szCs w:val="28"/>
        </w:rPr>
        <w:tab/>
        <w:t>музыкального</w:t>
      </w:r>
      <w:r>
        <w:rPr>
          <w:sz w:val="28"/>
          <w:szCs w:val="28"/>
        </w:rPr>
        <w:tab/>
        <w:t>воспитания</w:t>
      </w:r>
      <w:r>
        <w:rPr>
          <w:sz w:val="28"/>
          <w:szCs w:val="28"/>
        </w:rPr>
        <w:tab/>
        <w:t>детей</w:t>
      </w:r>
      <w:r>
        <w:rPr>
          <w:sz w:val="28"/>
          <w:szCs w:val="28"/>
        </w:rPr>
        <w:tab/>
        <w:t>дошкольного</w:t>
      </w:r>
      <w:r>
        <w:rPr>
          <w:sz w:val="28"/>
          <w:szCs w:val="28"/>
        </w:rPr>
        <w:tab/>
        <w:t>возраста.</w:t>
      </w:r>
    </w:p>
    <w:p w:rsidR="001F17FE" w:rsidRDefault="001F17FE" w:rsidP="00B86A00">
      <w:pPr>
        <w:spacing w:line="161" w:lineRule="exact"/>
        <w:rPr>
          <w:sz w:val="20"/>
          <w:szCs w:val="20"/>
        </w:rPr>
      </w:pPr>
    </w:p>
    <w:p w:rsidR="001F17FE" w:rsidRDefault="001F17FE" w:rsidP="00B86A00">
      <w:pPr>
        <w:ind w:left="360"/>
        <w:rPr>
          <w:sz w:val="20"/>
          <w:szCs w:val="20"/>
        </w:rPr>
      </w:pPr>
      <w:r>
        <w:rPr>
          <w:sz w:val="28"/>
          <w:szCs w:val="28"/>
        </w:rPr>
        <w:t>Старшая группа (с 3 CD дисками)., Изд. «Композитор» С-П., 2013.</w:t>
      </w:r>
    </w:p>
    <w:p w:rsidR="001F17FE" w:rsidRDefault="001F17FE" w:rsidP="00B86A00">
      <w:pPr>
        <w:spacing w:line="176" w:lineRule="exact"/>
        <w:rPr>
          <w:sz w:val="20"/>
          <w:szCs w:val="20"/>
        </w:rPr>
      </w:pPr>
    </w:p>
    <w:p w:rsidR="001F17FE" w:rsidRDefault="001F17FE" w:rsidP="00B86A00">
      <w:pPr>
        <w:spacing w:line="370" w:lineRule="auto"/>
        <w:ind w:left="360" w:hanging="359"/>
        <w:jc w:val="both"/>
        <w:rPr>
          <w:sz w:val="20"/>
          <w:szCs w:val="20"/>
        </w:rPr>
      </w:pPr>
      <w:r>
        <w:rPr>
          <w:sz w:val="28"/>
          <w:szCs w:val="28"/>
        </w:rPr>
        <w:t>24. КаплуноваИ., Новоскольцева И. Ладушки. Праздник каждый день.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грамма музыкального воспитания детей дошкольного возраста. Подгот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вительная группа (с 3 CD дисками)., Изд. «Композитор» С-П., 2012.</w:t>
      </w:r>
    </w:p>
    <w:p w:rsidR="001F17FE" w:rsidRDefault="001F17FE" w:rsidP="00B86A00">
      <w:pPr>
        <w:spacing w:line="349" w:lineRule="auto"/>
        <w:ind w:left="360" w:right="20" w:hanging="359"/>
        <w:jc w:val="both"/>
        <w:rPr>
          <w:sz w:val="20"/>
          <w:szCs w:val="20"/>
        </w:rPr>
      </w:pPr>
      <w:r>
        <w:rPr>
          <w:sz w:val="28"/>
          <w:szCs w:val="28"/>
        </w:rPr>
        <w:t>25. Каплунова И., Новоскольцева И. Ясельки. Планирование и репертуар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зыкальных занятий с аудиприложением (2CD)., С-П.,2010.</w:t>
      </w:r>
    </w:p>
    <w:p w:rsidR="001F17FE" w:rsidRDefault="001F17FE" w:rsidP="00B86A00">
      <w:pPr>
        <w:spacing w:line="28" w:lineRule="exact"/>
        <w:rPr>
          <w:sz w:val="20"/>
          <w:szCs w:val="20"/>
        </w:rPr>
      </w:pPr>
    </w:p>
    <w:p w:rsidR="001F17FE" w:rsidRDefault="001F17FE" w:rsidP="00B86A00">
      <w:pPr>
        <w:spacing w:line="349" w:lineRule="auto"/>
        <w:ind w:left="360" w:hanging="359"/>
        <w:jc w:val="both"/>
        <w:rPr>
          <w:sz w:val="20"/>
          <w:szCs w:val="20"/>
        </w:rPr>
      </w:pPr>
      <w:r>
        <w:rPr>
          <w:sz w:val="28"/>
          <w:szCs w:val="28"/>
        </w:rPr>
        <w:t>26. ВихареваГ.Ф. «Пестрые страницы» методическое пособие для музыкал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руководителей., «Детство –Пресс»., С-П., 2003.</w:t>
      </w:r>
    </w:p>
    <w:p w:rsidR="001F17FE" w:rsidRDefault="001F17FE" w:rsidP="00B86A00">
      <w:pPr>
        <w:sectPr w:rsidR="001F17FE">
          <w:pgSz w:w="11900" w:h="16838"/>
          <w:pgMar w:top="1125" w:right="1126" w:bottom="152" w:left="1420" w:header="0" w:footer="0" w:gutter="0"/>
          <w:cols w:space="720" w:equalWidth="0">
            <w:col w:w="9360"/>
          </w:cols>
        </w:sectPr>
      </w:pPr>
    </w:p>
    <w:p w:rsidR="001F17FE" w:rsidRDefault="001F17FE" w:rsidP="00B86A00">
      <w:pPr>
        <w:spacing w:line="200" w:lineRule="exact"/>
      </w:pPr>
    </w:p>
    <w:sectPr w:rsidR="001F17FE" w:rsidSect="00230D31">
      <w:type w:val="continuous"/>
      <w:pgSz w:w="11900" w:h="16838"/>
      <w:pgMar w:top="1125" w:right="1126" w:bottom="152" w:left="1420" w:header="0" w:footer="0" w:gutter="0"/>
      <w:cols w:space="720" w:equalWidth="0">
        <w:col w:w="93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7FE" w:rsidRDefault="001F17FE" w:rsidP="00AD61E5">
      <w:r>
        <w:separator/>
      </w:r>
    </w:p>
  </w:endnote>
  <w:endnote w:type="continuationSeparator" w:id="1">
    <w:p w:rsidR="001F17FE" w:rsidRDefault="001F17FE" w:rsidP="00AD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w Cen MT Condensed Extra Bold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7FE" w:rsidRDefault="001F17FE">
    <w:pPr>
      <w:pStyle w:val="Footer"/>
      <w:jc w:val="center"/>
    </w:pPr>
    <w:fldSimple w:instr="PAGE   \* MERGEFORMAT">
      <w:r>
        <w:rPr>
          <w:noProof/>
        </w:rPr>
        <w:t>22</w:t>
      </w:r>
    </w:fldSimple>
  </w:p>
  <w:p w:rsidR="001F17FE" w:rsidRDefault="001F17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7FE" w:rsidRDefault="001F17FE" w:rsidP="00AD61E5">
      <w:r>
        <w:separator/>
      </w:r>
    </w:p>
  </w:footnote>
  <w:footnote w:type="continuationSeparator" w:id="1">
    <w:p w:rsidR="001F17FE" w:rsidRDefault="001F17FE" w:rsidP="00AD61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CD"/>
    <w:multiLevelType w:val="hybridMultilevel"/>
    <w:tmpl w:val="909C1A86"/>
    <w:lvl w:ilvl="0" w:tplc="C592286A">
      <w:start w:val="18"/>
      <w:numFmt w:val="decimal"/>
      <w:lvlText w:val="%1."/>
      <w:lvlJc w:val="left"/>
      <w:rPr>
        <w:rFonts w:cs="Times New Roman"/>
      </w:rPr>
    </w:lvl>
    <w:lvl w:ilvl="1" w:tplc="E2649A5E">
      <w:numFmt w:val="decimal"/>
      <w:lvlText w:val=""/>
      <w:lvlJc w:val="left"/>
      <w:rPr>
        <w:rFonts w:cs="Times New Roman"/>
      </w:rPr>
    </w:lvl>
    <w:lvl w:ilvl="2" w:tplc="6C962950">
      <w:numFmt w:val="decimal"/>
      <w:lvlText w:val=""/>
      <w:lvlJc w:val="left"/>
      <w:rPr>
        <w:rFonts w:cs="Times New Roman"/>
      </w:rPr>
    </w:lvl>
    <w:lvl w:ilvl="3" w:tplc="47A046C2">
      <w:numFmt w:val="decimal"/>
      <w:lvlText w:val=""/>
      <w:lvlJc w:val="left"/>
      <w:rPr>
        <w:rFonts w:cs="Times New Roman"/>
      </w:rPr>
    </w:lvl>
    <w:lvl w:ilvl="4" w:tplc="DC542912">
      <w:numFmt w:val="decimal"/>
      <w:lvlText w:val=""/>
      <w:lvlJc w:val="left"/>
      <w:rPr>
        <w:rFonts w:cs="Times New Roman"/>
      </w:rPr>
    </w:lvl>
    <w:lvl w:ilvl="5" w:tplc="0CD6D112">
      <w:numFmt w:val="decimal"/>
      <w:lvlText w:val=""/>
      <w:lvlJc w:val="left"/>
      <w:rPr>
        <w:rFonts w:cs="Times New Roman"/>
      </w:rPr>
    </w:lvl>
    <w:lvl w:ilvl="6" w:tplc="4A32AF80">
      <w:numFmt w:val="decimal"/>
      <w:lvlText w:val=""/>
      <w:lvlJc w:val="left"/>
      <w:rPr>
        <w:rFonts w:cs="Times New Roman"/>
      </w:rPr>
    </w:lvl>
    <w:lvl w:ilvl="7" w:tplc="5170924C">
      <w:numFmt w:val="decimal"/>
      <w:lvlText w:val=""/>
      <w:lvlJc w:val="left"/>
      <w:rPr>
        <w:rFonts w:cs="Times New Roman"/>
      </w:rPr>
    </w:lvl>
    <w:lvl w:ilvl="8" w:tplc="18D026E8">
      <w:numFmt w:val="decimal"/>
      <w:lvlText w:val=""/>
      <w:lvlJc w:val="left"/>
      <w:rPr>
        <w:rFonts w:cs="Times New Roman"/>
      </w:rPr>
    </w:lvl>
  </w:abstractNum>
  <w:abstractNum w:abstractNumId="1">
    <w:nsid w:val="0000261E"/>
    <w:multiLevelType w:val="hybridMultilevel"/>
    <w:tmpl w:val="636CBEEC"/>
    <w:lvl w:ilvl="0" w:tplc="1BB2F37A">
      <w:start w:val="20"/>
      <w:numFmt w:val="decimal"/>
      <w:lvlText w:val="%1."/>
      <w:lvlJc w:val="left"/>
      <w:rPr>
        <w:rFonts w:cs="Times New Roman"/>
      </w:rPr>
    </w:lvl>
    <w:lvl w:ilvl="1" w:tplc="4CDCEE08">
      <w:numFmt w:val="decimal"/>
      <w:lvlText w:val=""/>
      <w:lvlJc w:val="left"/>
      <w:rPr>
        <w:rFonts w:cs="Times New Roman"/>
      </w:rPr>
    </w:lvl>
    <w:lvl w:ilvl="2" w:tplc="6ADACB34">
      <w:numFmt w:val="decimal"/>
      <w:lvlText w:val=""/>
      <w:lvlJc w:val="left"/>
      <w:rPr>
        <w:rFonts w:cs="Times New Roman"/>
      </w:rPr>
    </w:lvl>
    <w:lvl w:ilvl="3" w:tplc="39864426">
      <w:numFmt w:val="decimal"/>
      <w:lvlText w:val=""/>
      <w:lvlJc w:val="left"/>
      <w:rPr>
        <w:rFonts w:cs="Times New Roman"/>
      </w:rPr>
    </w:lvl>
    <w:lvl w:ilvl="4" w:tplc="DE64464C">
      <w:numFmt w:val="decimal"/>
      <w:lvlText w:val=""/>
      <w:lvlJc w:val="left"/>
      <w:rPr>
        <w:rFonts w:cs="Times New Roman"/>
      </w:rPr>
    </w:lvl>
    <w:lvl w:ilvl="5" w:tplc="57F818C6">
      <w:numFmt w:val="decimal"/>
      <w:lvlText w:val=""/>
      <w:lvlJc w:val="left"/>
      <w:rPr>
        <w:rFonts w:cs="Times New Roman"/>
      </w:rPr>
    </w:lvl>
    <w:lvl w:ilvl="6" w:tplc="C4080A4E">
      <w:numFmt w:val="decimal"/>
      <w:lvlText w:val=""/>
      <w:lvlJc w:val="left"/>
      <w:rPr>
        <w:rFonts w:cs="Times New Roman"/>
      </w:rPr>
    </w:lvl>
    <w:lvl w:ilvl="7" w:tplc="BE64799C">
      <w:numFmt w:val="decimal"/>
      <w:lvlText w:val=""/>
      <w:lvlJc w:val="left"/>
      <w:rPr>
        <w:rFonts w:cs="Times New Roman"/>
      </w:rPr>
    </w:lvl>
    <w:lvl w:ilvl="8" w:tplc="BF64FCD0">
      <w:numFmt w:val="decimal"/>
      <w:lvlText w:val=""/>
      <w:lvlJc w:val="left"/>
      <w:rPr>
        <w:rFonts w:cs="Times New Roman"/>
      </w:rPr>
    </w:lvl>
  </w:abstractNum>
  <w:abstractNum w:abstractNumId="2">
    <w:nsid w:val="0000288F"/>
    <w:multiLevelType w:val="hybridMultilevel"/>
    <w:tmpl w:val="F792564E"/>
    <w:lvl w:ilvl="0" w:tplc="604A8B3C">
      <w:start w:val="16"/>
      <w:numFmt w:val="decimal"/>
      <w:lvlText w:val="%1."/>
      <w:lvlJc w:val="left"/>
      <w:rPr>
        <w:rFonts w:cs="Times New Roman"/>
      </w:rPr>
    </w:lvl>
    <w:lvl w:ilvl="1" w:tplc="1DBAAC42">
      <w:numFmt w:val="decimal"/>
      <w:lvlText w:val=""/>
      <w:lvlJc w:val="left"/>
      <w:rPr>
        <w:rFonts w:cs="Times New Roman"/>
      </w:rPr>
    </w:lvl>
    <w:lvl w:ilvl="2" w:tplc="0CC66922">
      <w:numFmt w:val="decimal"/>
      <w:lvlText w:val=""/>
      <w:lvlJc w:val="left"/>
      <w:rPr>
        <w:rFonts w:cs="Times New Roman"/>
      </w:rPr>
    </w:lvl>
    <w:lvl w:ilvl="3" w:tplc="B4628040">
      <w:numFmt w:val="decimal"/>
      <w:lvlText w:val=""/>
      <w:lvlJc w:val="left"/>
      <w:rPr>
        <w:rFonts w:cs="Times New Roman"/>
      </w:rPr>
    </w:lvl>
    <w:lvl w:ilvl="4" w:tplc="7E588AEA">
      <w:numFmt w:val="decimal"/>
      <w:lvlText w:val=""/>
      <w:lvlJc w:val="left"/>
      <w:rPr>
        <w:rFonts w:cs="Times New Roman"/>
      </w:rPr>
    </w:lvl>
    <w:lvl w:ilvl="5" w:tplc="DD246DD8">
      <w:numFmt w:val="decimal"/>
      <w:lvlText w:val=""/>
      <w:lvlJc w:val="left"/>
      <w:rPr>
        <w:rFonts w:cs="Times New Roman"/>
      </w:rPr>
    </w:lvl>
    <w:lvl w:ilvl="6" w:tplc="5680F36C">
      <w:numFmt w:val="decimal"/>
      <w:lvlText w:val=""/>
      <w:lvlJc w:val="left"/>
      <w:rPr>
        <w:rFonts w:cs="Times New Roman"/>
      </w:rPr>
    </w:lvl>
    <w:lvl w:ilvl="7" w:tplc="23A6EABA">
      <w:numFmt w:val="decimal"/>
      <w:lvlText w:val=""/>
      <w:lvlJc w:val="left"/>
      <w:rPr>
        <w:rFonts w:cs="Times New Roman"/>
      </w:rPr>
    </w:lvl>
    <w:lvl w:ilvl="8" w:tplc="8ED032E8">
      <w:numFmt w:val="decimal"/>
      <w:lvlText w:val=""/>
      <w:lvlJc w:val="left"/>
      <w:rPr>
        <w:rFonts w:cs="Times New Roman"/>
      </w:rPr>
    </w:lvl>
  </w:abstractNum>
  <w:abstractNum w:abstractNumId="3">
    <w:nsid w:val="00002C49"/>
    <w:multiLevelType w:val="hybridMultilevel"/>
    <w:tmpl w:val="B3A68FCC"/>
    <w:lvl w:ilvl="0" w:tplc="16AE8CE0">
      <w:start w:val="11"/>
      <w:numFmt w:val="decimal"/>
      <w:lvlText w:val="%1."/>
      <w:lvlJc w:val="left"/>
      <w:rPr>
        <w:rFonts w:cs="Times New Roman"/>
      </w:rPr>
    </w:lvl>
    <w:lvl w:ilvl="1" w:tplc="D11A77B8">
      <w:numFmt w:val="decimal"/>
      <w:lvlText w:val=""/>
      <w:lvlJc w:val="left"/>
      <w:rPr>
        <w:rFonts w:cs="Times New Roman"/>
      </w:rPr>
    </w:lvl>
    <w:lvl w:ilvl="2" w:tplc="2E166828">
      <w:numFmt w:val="decimal"/>
      <w:lvlText w:val=""/>
      <w:lvlJc w:val="left"/>
      <w:rPr>
        <w:rFonts w:cs="Times New Roman"/>
      </w:rPr>
    </w:lvl>
    <w:lvl w:ilvl="3" w:tplc="23FAB2E6">
      <w:numFmt w:val="decimal"/>
      <w:lvlText w:val=""/>
      <w:lvlJc w:val="left"/>
      <w:rPr>
        <w:rFonts w:cs="Times New Roman"/>
      </w:rPr>
    </w:lvl>
    <w:lvl w:ilvl="4" w:tplc="C8B68C64">
      <w:numFmt w:val="decimal"/>
      <w:lvlText w:val=""/>
      <w:lvlJc w:val="left"/>
      <w:rPr>
        <w:rFonts w:cs="Times New Roman"/>
      </w:rPr>
    </w:lvl>
    <w:lvl w:ilvl="5" w:tplc="52CCCDEA">
      <w:numFmt w:val="decimal"/>
      <w:lvlText w:val=""/>
      <w:lvlJc w:val="left"/>
      <w:rPr>
        <w:rFonts w:cs="Times New Roman"/>
      </w:rPr>
    </w:lvl>
    <w:lvl w:ilvl="6" w:tplc="26808928">
      <w:numFmt w:val="decimal"/>
      <w:lvlText w:val=""/>
      <w:lvlJc w:val="left"/>
      <w:rPr>
        <w:rFonts w:cs="Times New Roman"/>
      </w:rPr>
    </w:lvl>
    <w:lvl w:ilvl="7" w:tplc="34CA8DE4">
      <w:numFmt w:val="decimal"/>
      <w:lvlText w:val=""/>
      <w:lvlJc w:val="left"/>
      <w:rPr>
        <w:rFonts w:cs="Times New Roman"/>
      </w:rPr>
    </w:lvl>
    <w:lvl w:ilvl="8" w:tplc="ECF405C4">
      <w:numFmt w:val="decimal"/>
      <w:lvlText w:val=""/>
      <w:lvlJc w:val="left"/>
      <w:rPr>
        <w:rFonts w:cs="Times New Roman"/>
      </w:rPr>
    </w:lvl>
  </w:abstractNum>
  <w:abstractNum w:abstractNumId="4">
    <w:nsid w:val="00002FFF"/>
    <w:multiLevelType w:val="hybridMultilevel"/>
    <w:tmpl w:val="84764362"/>
    <w:lvl w:ilvl="0" w:tplc="5D16960E">
      <w:start w:val="13"/>
      <w:numFmt w:val="decimal"/>
      <w:lvlText w:val="%1."/>
      <w:lvlJc w:val="left"/>
      <w:rPr>
        <w:rFonts w:cs="Times New Roman"/>
      </w:rPr>
    </w:lvl>
    <w:lvl w:ilvl="1" w:tplc="010C6AAC">
      <w:numFmt w:val="decimal"/>
      <w:lvlText w:val=""/>
      <w:lvlJc w:val="left"/>
      <w:rPr>
        <w:rFonts w:cs="Times New Roman"/>
      </w:rPr>
    </w:lvl>
    <w:lvl w:ilvl="2" w:tplc="C7BE702C">
      <w:numFmt w:val="decimal"/>
      <w:lvlText w:val=""/>
      <w:lvlJc w:val="left"/>
      <w:rPr>
        <w:rFonts w:cs="Times New Roman"/>
      </w:rPr>
    </w:lvl>
    <w:lvl w:ilvl="3" w:tplc="E070AF3E">
      <w:numFmt w:val="decimal"/>
      <w:lvlText w:val=""/>
      <w:lvlJc w:val="left"/>
      <w:rPr>
        <w:rFonts w:cs="Times New Roman"/>
      </w:rPr>
    </w:lvl>
    <w:lvl w:ilvl="4" w:tplc="602E44EA">
      <w:numFmt w:val="decimal"/>
      <w:lvlText w:val=""/>
      <w:lvlJc w:val="left"/>
      <w:rPr>
        <w:rFonts w:cs="Times New Roman"/>
      </w:rPr>
    </w:lvl>
    <w:lvl w:ilvl="5" w:tplc="1B284C9C">
      <w:numFmt w:val="decimal"/>
      <w:lvlText w:val=""/>
      <w:lvlJc w:val="left"/>
      <w:rPr>
        <w:rFonts w:cs="Times New Roman"/>
      </w:rPr>
    </w:lvl>
    <w:lvl w:ilvl="6" w:tplc="8DF0AC76">
      <w:numFmt w:val="decimal"/>
      <w:lvlText w:val=""/>
      <w:lvlJc w:val="left"/>
      <w:rPr>
        <w:rFonts w:cs="Times New Roman"/>
      </w:rPr>
    </w:lvl>
    <w:lvl w:ilvl="7" w:tplc="CBFAB416">
      <w:numFmt w:val="decimal"/>
      <w:lvlText w:val=""/>
      <w:lvlJc w:val="left"/>
      <w:rPr>
        <w:rFonts w:cs="Times New Roman"/>
      </w:rPr>
    </w:lvl>
    <w:lvl w:ilvl="8" w:tplc="220ED8C4">
      <w:numFmt w:val="decimal"/>
      <w:lvlText w:val=""/>
      <w:lvlJc w:val="left"/>
      <w:rPr>
        <w:rFonts w:cs="Times New Roman"/>
      </w:rPr>
    </w:lvl>
  </w:abstractNum>
  <w:abstractNum w:abstractNumId="5">
    <w:nsid w:val="00003A61"/>
    <w:multiLevelType w:val="hybridMultilevel"/>
    <w:tmpl w:val="6F4C35FC"/>
    <w:lvl w:ilvl="0" w:tplc="4F6434EA">
      <w:start w:val="17"/>
      <w:numFmt w:val="decimal"/>
      <w:lvlText w:val="%1."/>
      <w:lvlJc w:val="left"/>
      <w:rPr>
        <w:rFonts w:cs="Times New Roman"/>
      </w:rPr>
    </w:lvl>
    <w:lvl w:ilvl="1" w:tplc="72A0BEDE">
      <w:numFmt w:val="decimal"/>
      <w:lvlText w:val=""/>
      <w:lvlJc w:val="left"/>
      <w:rPr>
        <w:rFonts w:cs="Times New Roman"/>
      </w:rPr>
    </w:lvl>
    <w:lvl w:ilvl="2" w:tplc="EC5410C4">
      <w:numFmt w:val="decimal"/>
      <w:lvlText w:val=""/>
      <w:lvlJc w:val="left"/>
      <w:rPr>
        <w:rFonts w:cs="Times New Roman"/>
      </w:rPr>
    </w:lvl>
    <w:lvl w:ilvl="3" w:tplc="9C829318">
      <w:numFmt w:val="decimal"/>
      <w:lvlText w:val=""/>
      <w:lvlJc w:val="left"/>
      <w:rPr>
        <w:rFonts w:cs="Times New Roman"/>
      </w:rPr>
    </w:lvl>
    <w:lvl w:ilvl="4" w:tplc="97460148">
      <w:numFmt w:val="decimal"/>
      <w:lvlText w:val=""/>
      <w:lvlJc w:val="left"/>
      <w:rPr>
        <w:rFonts w:cs="Times New Roman"/>
      </w:rPr>
    </w:lvl>
    <w:lvl w:ilvl="5" w:tplc="81003A94">
      <w:numFmt w:val="decimal"/>
      <w:lvlText w:val=""/>
      <w:lvlJc w:val="left"/>
      <w:rPr>
        <w:rFonts w:cs="Times New Roman"/>
      </w:rPr>
    </w:lvl>
    <w:lvl w:ilvl="6" w:tplc="9FC4AF6E">
      <w:numFmt w:val="decimal"/>
      <w:lvlText w:val=""/>
      <w:lvlJc w:val="left"/>
      <w:rPr>
        <w:rFonts w:cs="Times New Roman"/>
      </w:rPr>
    </w:lvl>
    <w:lvl w:ilvl="7" w:tplc="92EC15A2">
      <w:numFmt w:val="decimal"/>
      <w:lvlText w:val=""/>
      <w:lvlJc w:val="left"/>
      <w:rPr>
        <w:rFonts w:cs="Times New Roman"/>
      </w:rPr>
    </w:lvl>
    <w:lvl w:ilvl="8" w:tplc="32F2C8B6">
      <w:numFmt w:val="decimal"/>
      <w:lvlText w:val=""/>
      <w:lvlJc w:val="left"/>
      <w:rPr>
        <w:rFonts w:cs="Times New Roman"/>
      </w:rPr>
    </w:lvl>
  </w:abstractNum>
  <w:abstractNum w:abstractNumId="6">
    <w:nsid w:val="00003C61"/>
    <w:multiLevelType w:val="hybridMultilevel"/>
    <w:tmpl w:val="B406E5B2"/>
    <w:lvl w:ilvl="0" w:tplc="7DA23694">
      <w:start w:val="12"/>
      <w:numFmt w:val="decimal"/>
      <w:lvlText w:val="%1."/>
      <w:lvlJc w:val="left"/>
      <w:rPr>
        <w:rFonts w:cs="Times New Roman"/>
      </w:rPr>
    </w:lvl>
    <w:lvl w:ilvl="1" w:tplc="254887DA">
      <w:numFmt w:val="decimal"/>
      <w:lvlText w:val=""/>
      <w:lvlJc w:val="left"/>
      <w:rPr>
        <w:rFonts w:cs="Times New Roman"/>
      </w:rPr>
    </w:lvl>
    <w:lvl w:ilvl="2" w:tplc="15F0FC22">
      <w:numFmt w:val="decimal"/>
      <w:lvlText w:val=""/>
      <w:lvlJc w:val="left"/>
      <w:rPr>
        <w:rFonts w:cs="Times New Roman"/>
      </w:rPr>
    </w:lvl>
    <w:lvl w:ilvl="3" w:tplc="32CADDE0">
      <w:numFmt w:val="decimal"/>
      <w:lvlText w:val=""/>
      <w:lvlJc w:val="left"/>
      <w:rPr>
        <w:rFonts w:cs="Times New Roman"/>
      </w:rPr>
    </w:lvl>
    <w:lvl w:ilvl="4" w:tplc="7B20FBDE">
      <w:numFmt w:val="decimal"/>
      <w:lvlText w:val=""/>
      <w:lvlJc w:val="left"/>
      <w:rPr>
        <w:rFonts w:cs="Times New Roman"/>
      </w:rPr>
    </w:lvl>
    <w:lvl w:ilvl="5" w:tplc="F558B6CC">
      <w:numFmt w:val="decimal"/>
      <w:lvlText w:val=""/>
      <w:lvlJc w:val="left"/>
      <w:rPr>
        <w:rFonts w:cs="Times New Roman"/>
      </w:rPr>
    </w:lvl>
    <w:lvl w:ilvl="6" w:tplc="567E93A2">
      <w:numFmt w:val="decimal"/>
      <w:lvlText w:val=""/>
      <w:lvlJc w:val="left"/>
      <w:rPr>
        <w:rFonts w:cs="Times New Roman"/>
      </w:rPr>
    </w:lvl>
    <w:lvl w:ilvl="7" w:tplc="41748CD0">
      <w:numFmt w:val="decimal"/>
      <w:lvlText w:val=""/>
      <w:lvlJc w:val="left"/>
      <w:rPr>
        <w:rFonts w:cs="Times New Roman"/>
      </w:rPr>
    </w:lvl>
    <w:lvl w:ilvl="8" w:tplc="71E61172">
      <w:numFmt w:val="decimal"/>
      <w:lvlText w:val=""/>
      <w:lvlJc w:val="left"/>
      <w:rPr>
        <w:rFonts w:cs="Times New Roman"/>
      </w:rPr>
    </w:lvl>
  </w:abstractNum>
  <w:abstractNum w:abstractNumId="7">
    <w:nsid w:val="00004657"/>
    <w:multiLevelType w:val="hybridMultilevel"/>
    <w:tmpl w:val="9E3002F2"/>
    <w:lvl w:ilvl="0" w:tplc="7C3439DE">
      <w:start w:val="10"/>
      <w:numFmt w:val="decimal"/>
      <w:lvlText w:val="%1."/>
      <w:lvlJc w:val="left"/>
      <w:rPr>
        <w:rFonts w:cs="Times New Roman"/>
      </w:rPr>
    </w:lvl>
    <w:lvl w:ilvl="1" w:tplc="5888D27C">
      <w:numFmt w:val="decimal"/>
      <w:lvlText w:val=""/>
      <w:lvlJc w:val="left"/>
      <w:rPr>
        <w:rFonts w:cs="Times New Roman"/>
      </w:rPr>
    </w:lvl>
    <w:lvl w:ilvl="2" w:tplc="6E2E5F9C">
      <w:numFmt w:val="decimal"/>
      <w:lvlText w:val=""/>
      <w:lvlJc w:val="left"/>
      <w:rPr>
        <w:rFonts w:cs="Times New Roman"/>
      </w:rPr>
    </w:lvl>
    <w:lvl w:ilvl="3" w:tplc="5EA2E052">
      <w:numFmt w:val="decimal"/>
      <w:lvlText w:val=""/>
      <w:lvlJc w:val="left"/>
      <w:rPr>
        <w:rFonts w:cs="Times New Roman"/>
      </w:rPr>
    </w:lvl>
    <w:lvl w:ilvl="4" w:tplc="57888724">
      <w:numFmt w:val="decimal"/>
      <w:lvlText w:val=""/>
      <w:lvlJc w:val="left"/>
      <w:rPr>
        <w:rFonts w:cs="Times New Roman"/>
      </w:rPr>
    </w:lvl>
    <w:lvl w:ilvl="5" w:tplc="E4DA01B0">
      <w:numFmt w:val="decimal"/>
      <w:lvlText w:val=""/>
      <w:lvlJc w:val="left"/>
      <w:rPr>
        <w:rFonts w:cs="Times New Roman"/>
      </w:rPr>
    </w:lvl>
    <w:lvl w:ilvl="6" w:tplc="F98C3A5E">
      <w:numFmt w:val="decimal"/>
      <w:lvlText w:val=""/>
      <w:lvlJc w:val="left"/>
      <w:rPr>
        <w:rFonts w:cs="Times New Roman"/>
      </w:rPr>
    </w:lvl>
    <w:lvl w:ilvl="7" w:tplc="72FC8E90">
      <w:numFmt w:val="decimal"/>
      <w:lvlText w:val=""/>
      <w:lvlJc w:val="left"/>
      <w:rPr>
        <w:rFonts w:cs="Times New Roman"/>
      </w:rPr>
    </w:lvl>
    <w:lvl w:ilvl="8" w:tplc="B53EC310">
      <w:numFmt w:val="decimal"/>
      <w:lvlText w:val=""/>
      <w:lvlJc w:val="left"/>
      <w:rPr>
        <w:rFonts w:cs="Times New Roman"/>
      </w:rPr>
    </w:lvl>
  </w:abstractNum>
  <w:abstractNum w:abstractNumId="8">
    <w:nsid w:val="00005F32"/>
    <w:multiLevelType w:val="hybridMultilevel"/>
    <w:tmpl w:val="F9863C3E"/>
    <w:lvl w:ilvl="0" w:tplc="8AAEA5A6">
      <w:start w:val="1"/>
      <w:numFmt w:val="bullet"/>
      <w:lvlText w:val="в"/>
      <w:lvlJc w:val="left"/>
    </w:lvl>
    <w:lvl w:ilvl="1" w:tplc="64FA30F0">
      <w:numFmt w:val="decimal"/>
      <w:lvlText w:val=""/>
      <w:lvlJc w:val="left"/>
      <w:rPr>
        <w:rFonts w:cs="Times New Roman"/>
      </w:rPr>
    </w:lvl>
    <w:lvl w:ilvl="2" w:tplc="C6764D48">
      <w:numFmt w:val="decimal"/>
      <w:lvlText w:val=""/>
      <w:lvlJc w:val="left"/>
      <w:rPr>
        <w:rFonts w:cs="Times New Roman"/>
      </w:rPr>
    </w:lvl>
    <w:lvl w:ilvl="3" w:tplc="3BB27CC6">
      <w:numFmt w:val="decimal"/>
      <w:lvlText w:val=""/>
      <w:lvlJc w:val="left"/>
      <w:rPr>
        <w:rFonts w:cs="Times New Roman"/>
      </w:rPr>
    </w:lvl>
    <w:lvl w:ilvl="4" w:tplc="16C85094">
      <w:numFmt w:val="decimal"/>
      <w:lvlText w:val=""/>
      <w:lvlJc w:val="left"/>
      <w:rPr>
        <w:rFonts w:cs="Times New Roman"/>
      </w:rPr>
    </w:lvl>
    <w:lvl w:ilvl="5" w:tplc="9B6873DC">
      <w:numFmt w:val="decimal"/>
      <w:lvlText w:val=""/>
      <w:lvlJc w:val="left"/>
      <w:rPr>
        <w:rFonts w:cs="Times New Roman"/>
      </w:rPr>
    </w:lvl>
    <w:lvl w:ilvl="6" w:tplc="22F80E18">
      <w:numFmt w:val="decimal"/>
      <w:lvlText w:val=""/>
      <w:lvlJc w:val="left"/>
      <w:rPr>
        <w:rFonts w:cs="Times New Roman"/>
      </w:rPr>
    </w:lvl>
    <w:lvl w:ilvl="7" w:tplc="F0187376">
      <w:numFmt w:val="decimal"/>
      <w:lvlText w:val=""/>
      <w:lvlJc w:val="left"/>
      <w:rPr>
        <w:rFonts w:cs="Times New Roman"/>
      </w:rPr>
    </w:lvl>
    <w:lvl w:ilvl="8" w:tplc="027A7FE6">
      <w:numFmt w:val="decimal"/>
      <w:lvlText w:val=""/>
      <w:lvlJc w:val="left"/>
      <w:rPr>
        <w:rFonts w:cs="Times New Roman"/>
      </w:rPr>
    </w:lvl>
  </w:abstractNum>
  <w:abstractNum w:abstractNumId="9">
    <w:nsid w:val="00006C69"/>
    <w:multiLevelType w:val="hybridMultilevel"/>
    <w:tmpl w:val="5C349EF8"/>
    <w:lvl w:ilvl="0" w:tplc="0C2C57DA">
      <w:start w:val="14"/>
      <w:numFmt w:val="decimal"/>
      <w:lvlText w:val="%1."/>
      <w:lvlJc w:val="left"/>
      <w:rPr>
        <w:rFonts w:cs="Times New Roman"/>
      </w:rPr>
    </w:lvl>
    <w:lvl w:ilvl="1" w:tplc="D9C0278A">
      <w:numFmt w:val="decimal"/>
      <w:lvlText w:val=""/>
      <w:lvlJc w:val="left"/>
      <w:rPr>
        <w:rFonts w:cs="Times New Roman"/>
      </w:rPr>
    </w:lvl>
    <w:lvl w:ilvl="2" w:tplc="305C93E0">
      <w:numFmt w:val="decimal"/>
      <w:lvlText w:val=""/>
      <w:lvlJc w:val="left"/>
      <w:rPr>
        <w:rFonts w:cs="Times New Roman"/>
      </w:rPr>
    </w:lvl>
    <w:lvl w:ilvl="3" w:tplc="941EAA7E">
      <w:numFmt w:val="decimal"/>
      <w:lvlText w:val=""/>
      <w:lvlJc w:val="left"/>
      <w:rPr>
        <w:rFonts w:cs="Times New Roman"/>
      </w:rPr>
    </w:lvl>
    <w:lvl w:ilvl="4" w:tplc="174868C4">
      <w:numFmt w:val="decimal"/>
      <w:lvlText w:val=""/>
      <w:lvlJc w:val="left"/>
      <w:rPr>
        <w:rFonts w:cs="Times New Roman"/>
      </w:rPr>
    </w:lvl>
    <w:lvl w:ilvl="5" w:tplc="BC1ABCA6">
      <w:numFmt w:val="decimal"/>
      <w:lvlText w:val=""/>
      <w:lvlJc w:val="left"/>
      <w:rPr>
        <w:rFonts w:cs="Times New Roman"/>
      </w:rPr>
    </w:lvl>
    <w:lvl w:ilvl="6" w:tplc="D3447BA8">
      <w:numFmt w:val="decimal"/>
      <w:lvlText w:val=""/>
      <w:lvlJc w:val="left"/>
      <w:rPr>
        <w:rFonts w:cs="Times New Roman"/>
      </w:rPr>
    </w:lvl>
    <w:lvl w:ilvl="7" w:tplc="6B60B24A">
      <w:numFmt w:val="decimal"/>
      <w:lvlText w:val=""/>
      <w:lvlJc w:val="left"/>
      <w:rPr>
        <w:rFonts w:cs="Times New Roman"/>
      </w:rPr>
    </w:lvl>
    <w:lvl w:ilvl="8" w:tplc="3106178E">
      <w:numFmt w:val="decimal"/>
      <w:lvlText w:val=""/>
      <w:lvlJc w:val="left"/>
      <w:rPr>
        <w:rFonts w:cs="Times New Roman"/>
      </w:rPr>
    </w:lvl>
  </w:abstractNum>
  <w:abstractNum w:abstractNumId="10">
    <w:nsid w:val="000075EF"/>
    <w:multiLevelType w:val="hybridMultilevel"/>
    <w:tmpl w:val="D83AD608"/>
    <w:lvl w:ilvl="0" w:tplc="7588695C">
      <w:start w:val="1"/>
      <w:numFmt w:val="decimal"/>
      <w:lvlText w:val="%1."/>
      <w:lvlJc w:val="left"/>
      <w:rPr>
        <w:rFonts w:cs="Times New Roman"/>
      </w:rPr>
    </w:lvl>
    <w:lvl w:ilvl="1" w:tplc="63124986">
      <w:numFmt w:val="decimal"/>
      <w:lvlText w:val=""/>
      <w:lvlJc w:val="left"/>
      <w:rPr>
        <w:rFonts w:cs="Times New Roman"/>
      </w:rPr>
    </w:lvl>
    <w:lvl w:ilvl="2" w:tplc="1F5EC1B8">
      <w:numFmt w:val="decimal"/>
      <w:lvlText w:val=""/>
      <w:lvlJc w:val="left"/>
      <w:rPr>
        <w:rFonts w:cs="Times New Roman"/>
      </w:rPr>
    </w:lvl>
    <w:lvl w:ilvl="3" w:tplc="639E1C2C">
      <w:numFmt w:val="decimal"/>
      <w:lvlText w:val=""/>
      <w:lvlJc w:val="left"/>
      <w:rPr>
        <w:rFonts w:cs="Times New Roman"/>
      </w:rPr>
    </w:lvl>
    <w:lvl w:ilvl="4" w:tplc="18C249EE">
      <w:numFmt w:val="decimal"/>
      <w:lvlText w:val=""/>
      <w:lvlJc w:val="left"/>
      <w:rPr>
        <w:rFonts w:cs="Times New Roman"/>
      </w:rPr>
    </w:lvl>
    <w:lvl w:ilvl="5" w:tplc="B86C80C0">
      <w:numFmt w:val="decimal"/>
      <w:lvlText w:val=""/>
      <w:lvlJc w:val="left"/>
      <w:rPr>
        <w:rFonts w:cs="Times New Roman"/>
      </w:rPr>
    </w:lvl>
    <w:lvl w:ilvl="6" w:tplc="E0BAC0D8">
      <w:numFmt w:val="decimal"/>
      <w:lvlText w:val=""/>
      <w:lvlJc w:val="left"/>
      <w:rPr>
        <w:rFonts w:cs="Times New Roman"/>
      </w:rPr>
    </w:lvl>
    <w:lvl w:ilvl="7" w:tplc="DA741CAA">
      <w:numFmt w:val="decimal"/>
      <w:lvlText w:val=""/>
      <w:lvlJc w:val="left"/>
      <w:rPr>
        <w:rFonts w:cs="Times New Roman"/>
      </w:rPr>
    </w:lvl>
    <w:lvl w:ilvl="8" w:tplc="1F22DC28">
      <w:numFmt w:val="decimal"/>
      <w:lvlText w:val=""/>
      <w:lvlJc w:val="left"/>
      <w:rPr>
        <w:rFonts w:cs="Times New Roman"/>
      </w:rPr>
    </w:lvl>
  </w:abstractNum>
  <w:abstractNum w:abstractNumId="11">
    <w:nsid w:val="00007DD1"/>
    <w:multiLevelType w:val="hybridMultilevel"/>
    <w:tmpl w:val="1E643E18"/>
    <w:lvl w:ilvl="0" w:tplc="90E41980">
      <w:start w:val="19"/>
      <w:numFmt w:val="decimal"/>
      <w:lvlText w:val="%1."/>
      <w:lvlJc w:val="left"/>
      <w:rPr>
        <w:rFonts w:cs="Times New Roman"/>
      </w:rPr>
    </w:lvl>
    <w:lvl w:ilvl="1" w:tplc="931AF312">
      <w:numFmt w:val="decimal"/>
      <w:lvlText w:val=""/>
      <w:lvlJc w:val="left"/>
      <w:rPr>
        <w:rFonts w:cs="Times New Roman"/>
      </w:rPr>
    </w:lvl>
    <w:lvl w:ilvl="2" w:tplc="9D8EE6F0">
      <w:numFmt w:val="decimal"/>
      <w:lvlText w:val=""/>
      <w:lvlJc w:val="left"/>
      <w:rPr>
        <w:rFonts w:cs="Times New Roman"/>
      </w:rPr>
    </w:lvl>
    <w:lvl w:ilvl="3" w:tplc="150836A2">
      <w:numFmt w:val="decimal"/>
      <w:lvlText w:val=""/>
      <w:lvlJc w:val="left"/>
      <w:rPr>
        <w:rFonts w:cs="Times New Roman"/>
      </w:rPr>
    </w:lvl>
    <w:lvl w:ilvl="4" w:tplc="65CE1602">
      <w:numFmt w:val="decimal"/>
      <w:lvlText w:val=""/>
      <w:lvlJc w:val="left"/>
      <w:rPr>
        <w:rFonts w:cs="Times New Roman"/>
      </w:rPr>
    </w:lvl>
    <w:lvl w:ilvl="5" w:tplc="B4A49E8C">
      <w:numFmt w:val="decimal"/>
      <w:lvlText w:val=""/>
      <w:lvlJc w:val="left"/>
      <w:rPr>
        <w:rFonts w:cs="Times New Roman"/>
      </w:rPr>
    </w:lvl>
    <w:lvl w:ilvl="6" w:tplc="C8A88150">
      <w:numFmt w:val="decimal"/>
      <w:lvlText w:val=""/>
      <w:lvlJc w:val="left"/>
      <w:rPr>
        <w:rFonts w:cs="Times New Roman"/>
      </w:rPr>
    </w:lvl>
    <w:lvl w:ilvl="7" w:tplc="5EA68684">
      <w:numFmt w:val="decimal"/>
      <w:lvlText w:val=""/>
      <w:lvlJc w:val="left"/>
      <w:rPr>
        <w:rFonts w:cs="Times New Roman"/>
      </w:rPr>
    </w:lvl>
    <w:lvl w:ilvl="8" w:tplc="1CF6550E">
      <w:numFmt w:val="decimal"/>
      <w:lvlText w:val=""/>
      <w:lvlJc w:val="left"/>
      <w:rPr>
        <w:rFonts w:cs="Times New Roman"/>
      </w:rPr>
    </w:lvl>
  </w:abstractNum>
  <w:abstractNum w:abstractNumId="12">
    <w:nsid w:val="06D537E3"/>
    <w:multiLevelType w:val="hybridMultilevel"/>
    <w:tmpl w:val="65726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8273F56"/>
    <w:multiLevelType w:val="singleLevel"/>
    <w:tmpl w:val="EBC8F24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4">
    <w:nsid w:val="1DD77775"/>
    <w:multiLevelType w:val="hybridMultilevel"/>
    <w:tmpl w:val="0E789080"/>
    <w:lvl w:ilvl="0" w:tplc="0EA072C6">
      <w:start w:val="1"/>
      <w:numFmt w:val="bullet"/>
      <w:lvlText w:val="·"/>
      <w:lvlJc w:val="left"/>
      <w:pPr>
        <w:ind w:left="72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6E2402"/>
    <w:multiLevelType w:val="singleLevel"/>
    <w:tmpl w:val="2508251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6">
    <w:nsid w:val="20656C48"/>
    <w:multiLevelType w:val="hybridMultilevel"/>
    <w:tmpl w:val="3E46791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21EF0339"/>
    <w:multiLevelType w:val="hybridMultilevel"/>
    <w:tmpl w:val="654A5B7C"/>
    <w:lvl w:ilvl="0" w:tplc="49EA1E58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8">
    <w:nsid w:val="2B1219DF"/>
    <w:multiLevelType w:val="hybridMultilevel"/>
    <w:tmpl w:val="814A8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9E1D0C"/>
    <w:multiLevelType w:val="hybridMultilevel"/>
    <w:tmpl w:val="F782FD04"/>
    <w:lvl w:ilvl="0" w:tplc="666CA0A6">
      <w:start w:val="1"/>
      <w:numFmt w:val="bullet"/>
      <w:lvlText w:val="•"/>
      <w:lvlJc w:val="left"/>
      <w:pPr>
        <w:tabs>
          <w:tab w:val="num" w:pos="690"/>
        </w:tabs>
        <w:ind w:left="69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0">
    <w:nsid w:val="4A5D1CC2"/>
    <w:multiLevelType w:val="hybridMultilevel"/>
    <w:tmpl w:val="6FC42F12"/>
    <w:lvl w:ilvl="0" w:tplc="0EA072C6">
      <w:start w:val="1"/>
      <w:numFmt w:val="bullet"/>
      <w:lvlText w:val="·"/>
      <w:lvlJc w:val="left"/>
      <w:pPr>
        <w:ind w:left="72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6656B2"/>
    <w:multiLevelType w:val="singleLevel"/>
    <w:tmpl w:val="7A22F03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>
    <w:nsid w:val="5B23260B"/>
    <w:multiLevelType w:val="hybridMultilevel"/>
    <w:tmpl w:val="518A78E4"/>
    <w:lvl w:ilvl="0" w:tplc="0EA072C6">
      <w:start w:val="1"/>
      <w:numFmt w:val="bullet"/>
      <w:lvlText w:val="·"/>
      <w:lvlJc w:val="left"/>
      <w:pPr>
        <w:ind w:left="72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F36FF"/>
    <w:multiLevelType w:val="singleLevel"/>
    <w:tmpl w:val="3C5050F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4">
    <w:nsid w:val="6028268D"/>
    <w:multiLevelType w:val="singleLevel"/>
    <w:tmpl w:val="64E286B2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5">
    <w:nsid w:val="60542EC2"/>
    <w:multiLevelType w:val="hybridMultilevel"/>
    <w:tmpl w:val="9F702166"/>
    <w:lvl w:ilvl="0" w:tplc="0EA072C6">
      <w:start w:val="1"/>
      <w:numFmt w:val="bullet"/>
      <w:lvlText w:val="·"/>
      <w:lvlJc w:val="left"/>
      <w:pPr>
        <w:ind w:left="72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F515AE"/>
    <w:multiLevelType w:val="hybridMultilevel"/>
    <w:tmpl w:val="A126E03E"/>
    <w:lvl w:ilvl="0" w:tplc="0EA072C6">
      <w:start w:val="1"/>
      <w:numFmt w:val="bullet"/>
      <w:lvlText w:val="·"/>
      <w:lvlJc w:val="left"/>
      <w:pPr>
        <w:ind w:left="72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4ED8"/>
    <w:multiLevelType w:val="singleLevel"/>
    <w:tmpl w:val="09566F1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8">
    <w:nsid w:val="6E7C5538"/>
    <w:multiLevelType w:val="singleLevel"/>
    <w:tmpl w:val="53509EB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eastAsia="Times New Roman" w:hAnsi="Times New Roman" w:cs="Times New Roman"/>
      </w:rPr>
    </w:lvl>
  </w:abstractNum>
  <w:abstractNum w:abstractNumId="29">
    <w:nsid w:val="701950A1"/>
    <w:multiLevelType w:val="hybridMultilevel"/>
    <w:tmpl w:val="5BBE0612"/>
    <w:lvl w:ilvl="0" w:tplc="0EA072C6">
      <w:start w:val="1"/>
      <w:numFmt w:val="bullet"/>
      <w:lvlText w:val="·"/>
      <w:lvlJc w:val="left"/>
      <w:pPr>
        <w:ind w:left="728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0">
    <w:nsid w:val="77181795"/>
    <w:multiLevelType w:val="hybridMultilevel"/>
    <w:tmpl w:val="D3D87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94A5290"/>
    <w:multiLevelType w:val="multilevel"/>
    <w:tmpl w:val="6A98C6C6"/>
    <w:lvl w:ilvl="0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06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70" w:hanging="2160"/>
      </w:pPr>
      <w:rPr>
        <w:rFonts w:cs="Times New Roman" w:hint="default"/>
      </w:rPr>
    </w:lvl>
  </w:abstractNum>
  <w:abstractNum w:abstractNumId="32">
    <w:nsid w:val="7D114844"/>
    <w:multiLevelType w:val="hybridMultilevel"/>
    <w:tmpl w:val="507E4E08"/>
    <w:lvl w:ilvl="0" w:tplc="666CA0A6">
      <w:start w:val="1"/>
      <w:numFmt w:val="bullet"/>
      <w:lvlText w:val="•"/>
      <w:lvlJc w:val="left"/>
      <w:pPr>
        <w:tabs>
          <w:tab w:val="num" w:pos="690"/>
        </w:tabs>
        <w:ind w:left="69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C66F4E"/>
    <w:multiLevelType w:val="singleLevel"/>
    <w:tmpl w:val="64E286B2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34">
    <w:nsid w:val="7F9B41EE"/>
    <w:multiLevelType w:val="hybridMultilevel"/>
    <w:tmpl w:val="F3C8FF20"/>
    <w:lvl w:ilvl="0" w:tplc="666CA0A6">
      <w:start w:val="1"/>
      <w:numFmt w:val="bullet"/>
      <w:lvlText w:val="•"/>
      <w:lvlJc w:val="left"/>
      <w:pPr>
        <w:tabs>
          <w:tab w:val="num" w:pos="690"/>
        </w:tabs>
        <w:ind w:left="69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  <w:num w:numId="11">
    <w:abstractNumId w:val="11"/>
  </w:num>
  <w:num w:numId="12">
    <w:abstractNumId w:val="1"/>
  </w:num>
  <w:num w:numId="13">
    <w:abstractNumId w:val="22"/>
  </w:num>
  <w:num w:numId="14">
    <w:abstractNumId w:val="29"/>
  </w:num>
  <w:num w:numId="15">
    <w:abstractNumId w:val="25"/>
  </w:num>
  <w:num w:numId="16">
    <w:abstractNumId w:val="14"/>
  </w:num>
  <w:num w:numId="17">
    <w:abstractNumId w:val="20"/>
  </w:num>
  <w:num w:numId="18">
    <w:abstractNumId w:val="26"/>
  </w:num>
  <w:num w:numId="19">
    <w:abstractNumId w:val="16"/>
  </w:num>
  <w:num w:numId="20">
    <w:abstractNumId w:val="31"/>
  </w:num>
  <w:num w:numId="21">
    <w:abstractNumId w:val="34"/>
  </w:num>
  <w:num w:numId="22">
    <w:abstractNumId w:val="32"/>
  </w:num>
  <w:num w:numId="23">
    <w:abstractNumId w:val="18"/>
  </w:num>
  <w:num w:numId="24">
    <w:abstractNumId w:val="19"/>
  </w:num>
  <w:num w:numId="25">
    <w:abstractNumId w:val="28"/>
  </w:num>
  <w:num w:numId="26">
    <w:abstractNumId w:val="15"/>
  </w:num>
  <w:num w:numId="27">
    <w:abstractNumId w:val="27"/>
  </w:num>
  <w:num w:numId="28">
    <w:abstractNumId w:val="23"/>
  </w:num>
  <w:num w:numId="29">
    <w:abstractNumId w:val="24"/>
  </w:num>
  <w:num w:numId="30">
    <w:abstractNumId w:val="33"/>
  </w:num>
  <w:num w:numId="31">
    <w:abstractNumId w:val="13"/>
  </w:num>
  <w:num w:numId="32">
    <w:abstractNumId w:val="21"/>
  </w:num>
  <w:num w:numId="33">
    <w:abstractNumId w:val="17"/>
  </w:num>
  <w:num w:numId="34">
    <w:abstractNumId w:val="12"/>
  </w:num>
  <w:num w:numId="35">
    <w:abstractNumId w:val="30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91D"/>
    <w:rsid w:val="00036130"/>
    <w:rsid w:val="000426F5"/>
    <w:rsid w:val="000513E9"/>
    <w:rsid w:val="00071E39"/>
    <w:rsid w:val="000746BA"/>
    <w:rsid w:val="00096B80"/>
    <w:rsid w:val="000B136A"/>
    <w:rsid w:val="001633BA"/>
    <w:rsid w:val="0017488E"/>
    <w:rsid w:val="001E1312"/>
    <w:rsid w:val="001E5D90"/>
    <w:rsid w:val="001F17FE"/>
    <w:rsid w:val="001F2CF9"/>
    <w:rsid w:val="00230D31"/>
    <w:rsid w:val="00235A8F"/>
    <w:rsid w:val="00246158"/>
    <w:rsid w:val="00254756"/>
    <w:rsid w:val="0026305F"/>
    <w:rsid w:val="002674B3"/>
    <w:rsid w:val="00280CB7"/>
    <w:rsid w:val="002819BB"/>
    <w:rsid w:val="002840C4"/>
    <w:rsid w:val="00291E43"/>
    <w:rsid w:val="0029620B"/>
    <w:rsid w:val="002B6C20"/>
    <w:rsid w:val="002C10BA"/>
    <w:rsid w:val="002C7AEC"/>
    <w:rsid w:val="002E26BA"/>
    <w:rsid w:val="002F05E5"/>
    <w:rsid w:val="00305353"/>
    <w:rsid w:val="00330B72"/>
    <w:rsid w:val="0033709D"/>
    <w:rsid w:val="00347BB8"/>
    <w:rsid w:val="00352893"/>
    <w:rsid w:val="00365C71"/>
    <w:rsid w:val="003A45CE"/>
    <w:rsid w:val="003B3C52"/>
    <w:rsid w:val="003C2D50"/>
    <w:rsid w:val="003D7223"/>
    <w:rsid w:val="003E3D57"/>
    <w:rsid w:val="00425ACF"/>
    <w:rsid w:val="00451AE9"/>
    <w:rsid w:val="004679A7"/>
    <w:rsid w:val="004B135A"/>
    <w:rsid w:val="004B1F80"/>
    <w:rsid w:val="004D605E"/>
    <w:rsid w:val="00517965"/>
    <w:rsid w:val="00532C8C"/>
    <w:rsid w:val="005406B7"/>
    <w:rsid w:val="00543CC5"/>
    <w:rsid w:val="005A274D"/>
    <w:rsid w:val="005B09F3"/>
    <w:rsid w:val="005B4004"/>
    <w:rsid w:val="005D1251"/>
    <w:rsid w:val="00604F68"/>
    <w:rsid w:val="00606030"/>
    <w:rsid w:val="00614234"/>
    <w:rsid w:val="00616E78"/>
    <w:rsid w:val="00616F3F"/>
    <w:rsid w:val="0061754B"/>
    <w:rsid w:val="0063239D"/>
    <w:rsid w:val="00644B6E"/>
    <w:rsid w:val="00660F50"/>
    <w:rsid w:val="006626DD"/>
    <w:rsid w:val="006C7F77"/>
    <w:rsid w:val="006D5BAF"/>
    <w:rsid w:val="006D6D9F"/>
    <w:rsid w:val="006F7B0B"/>
    <w:rsid w:val="007703A3"/>
    <w:rsid w:val="00794167"/>
    <w:rsid w:val="00794581"/>
    <w:rsid w:val="007D15DF"/>
    <w:rsid w:val="007D2AF6"/>
    <w:rsid w:val="008128AF"/>
    <w:rsid w:val="00827120"/>
    <w:rsid w:val="00850DE7"/>
    <w:rsid w:val="00851C40"/>
    <w:rsid w:val="00861F68"/>
    <w:rsid w:val="008742A2"/>
    <w:rsid w:val="00882CD2"/>
    <w:rsid w:val="00894AFB"/>
    <w:rsid w:val="008A1929"/>
    <w:rsid w:val="008A6535"/>
    <w:rsid w:val="008E5DBB"/>
    <w:rsid w:val="008F2FF2"/>
    <w:rsid w:val="008F6525"/>
    <w:rsid w:val="008F6CA0"/>
    <w:rsid w:val="00907765"/>
    <w:rsid w:val="009330C7"/>
    <w:rsid w:val="00935488"/>
    <w:rsid w:val="009467D4"/>
    <w:rsid w:val="0096091D"/>
    <w:rsid w:val="00966E53"/>
    <w:rsid w:val="0097286E"/>
    <w:rsid w:val="00974EDF"/>
    <w:rsid w:val="00987C64"/>
    <w:rsid w:val="0099235C"/>
    <w:rsid w:val="009B1B6D"/>
    <w:rsid w:val="009D26C9"/>
    <w:rsid w:val="009D29BA"/>
    <w:rsid w:val="009F7600"/>
    <w:rsid w:val="00A03E9A"/>
    <w:rsid w:val="00A205DE"/>
    <w:rsid w:val="00A3631E"/>
    <w:rsid w:val="00A62E15"/>
    <w:rsid w:val="00A6765C"/>
    <w:rsid w:val="00A77193"/>
    <w:rsid w:val="00A91C8C"/>
    <w:rsid w:val="00AD61E5"/>
    <w:rsid w:val="00B12C48"/>
    <w:rsid w:val="00B226DB"/>
    <w:rsid w:val="00B30A32"/>
    <w:rsid w:val="00B645A9"/>
    <w:rsid w:val="00B77FB0"/>
    <w:rsid w:val="00B86A00"/>
    <w:rsid w:val="00B917D7"/>
    <w:rsid w:val="00BD29B9"/>
    <w:rsid w:val="00BD5166"/>
    <w:rsid w:val="00BE1FDC"/>
    <w:rsid w:val="00C16EE5"/>
    <w:rsid w:val="00C21833"/>
    <w:rsid w:val="00C36117"/>
    <w:rsid w:val="00C72935"/>
    <w:rsid w:val="00C9077D"/>
    <w:rsid w:val="00C937BA"/>
    <w:rsid w:val="00CD7CF4"/>
    <w:rsid w:val="00CE7A19"/>
    <w:rsid w:val="00CF2837"/>
    <w:rsid w:val="00CF53F4"/>
    <w:rsid w:val="00D34C51"/>
    <w:rsid w:val="00D6203B"/>
    <w:rsid w:val="00D710FD"/>
    <w:rsid w:val="00D83C4C"/>
    <w:rsid w:val="00D85E23"/>
    <w:rsid w:val="00D901AD"/>
    <w:rsid w:val="00D9102C"/>
    <w:rsid w:val="00DD30BE"/>
    <w:rsid w:val="00DD3B5F"/>
    <w:rsid w:val="00E0108D"/>
    <w:rsid w:val="00E04A36"/>
    <w:rsid w:val="00E41637"/>
    <w:rsid w:val="00E42C9B"/>
    <w:rsid w:val="00E55317"/>
    <w:rsid w:val="00E6138A"/>
    <w:rsid w:val="00E61537"/>
    <w:rsid w:val="00E9063F"/>
    <w:rsid w:val="00E90C47"/>
    <w:rsid w:val="00EA4F6B"/>
    <w:rsid w:val="00EA688A"/>
    <w:rsid w:val="00EB2D4C"/>
    <w:rsid w:val="00EB5025"/>
    <w:rsid w:val="00F0000F"/>
    <w:rsid w:val="00F00D8E"/>
    <w:rsid w:val="00F02E67"/>
    <w:rsid w:val="00F377BD"/>
    <w:rsid w:val="00F5177C"/>
    <w:rsid w:val="00F57DAE"/>
    <w:rsid w:val="00F66BEC"/>
    <w:rsid w:val="00F75B92"/>
    <w:rsid w:val="00F85571"/>
    <w:rsid w:val="00F92535"/>
    <w:rsid w:val="00F94730"/>
    <w:rsid w:val="00FA7342"/>
    <w:rsid w:val="00FD69E1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E7A19"/>
  </w:style>
  <w:style w:type="paragraph" w:styleId="Heading1">
    <w:name w:val="heading 1"/>
    <w:basedOn w:val="Normal"/>
    <w:next w:val="Normal"/>
    <w:link w:val="Heading1Char"/>
    <w:uiPriority w:val="99"/>
    <w:qFormat/>
    <w:rsid w:val="00E9063F"/>
    <w:pPr>
      <w:keepNext/>
      <w:keepLines/>
      <w:spacing w:before="48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063F"/>
    <w:pPr>
      <w:keepNext/>
      <w:keepLines/>
      <w:spacing w:before="200"/>
      <w:jc w:val="center"/>
      <w:outlineLvl w:val="1"/>
    </w:pPr>
    <w:rPr>
      <w:bCs/>
      <w:sz w:val="28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063F"/>
    <w:rPr>
      <w:rFonts w:eastAsia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9063F"/>
    <w:rPr>
      <w:rFonts w:eastAsia="Times New Roman" w:cs="Times New Roman"/>
      <w:bCs/>
      <w:sz w:val="26"/>
      <w:szCs w:val="26"/>
    </w:rPr>
  </w:style>
  <w:style w:type="character" w:styleId="Hyperlink">
    <w:name w:val="Hyperlink"/>
    <w:basedOn w:val="DefaultParagraphFont"/>
    <w:uiPriority w:val="99"/>
    <w:rsid w:val="00B226D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D61E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D61E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D61E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D61E5"/>
    <w:rPr>
      <w:rFonts w:cs="Times New Roman"/>
    </w:rPr>
  </w:style>
  <w:style w:type="table" w:styleId="TableGrid">
    <w:name w:val="Table Grid"/>
    <w:basedOn w:val="TableNormal"/>
    <w:uiPriority w:val="99"/>
    <w:rsid w:val="001633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B1B6D"/>
    <w:pPr>
      <w:ind w:left="720"/>
      <w:contextualSpacing/>
    </w:pPr>
  </w:style>
  <w:style w:type="paragraph" w:customStyle="1" w:styleId="Default">
    <w:name w:val="Default"/>
    <w:uiPriority w:val="99"/>
    <w:rsid w:val="00F75B9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A205DE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NormalWeb">
    <w:name w:val="Normal (Web)"/>
    <w:basedOn w:val="Normal"/>
    <w:uiPriority w:val="99"/>
    <w:rsid w:val="00347BB8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Normal"/>
    <w:uiPriority w:val="99"/>
    <w:rsid w:val="00347BB8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10">
    <w:name w:val="Без интервала1"/>
    <w:uiPriority w:val="99"/>
    <w:rsid w:val="00036130"/>
    <w:rPr>
      <w:rFonts w:ascii="Calibri" w:hAnsi="Calibri"/>
      <w:lang w:val="en-US" w:eastAsia="en-US"/>
    </w:rPr>
  </w:style>
  <w:style w:type="paragraph" w:customStyle="1" w:styleId="Style2">
    <w:name w:val="Style2"/>
    <w:basedOn w:val="Normal"/>
    <w:uiPriority w:val="99"/>
    <w:rsid w:val="005D125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">
    <w:name w:val="Общий"/>
    <w:basedOn w:val="Heading1"/>
    <w:link w:val="a0"/>
    <w:uiPriority w:val="99"/>
    <w:rsid w:val="005D1251"/>
    <w:pPr>
      <w:spacing w:line="276" w:lineRule="auto"/>
    </w:pPr>
    <w:rPr>
      <w:color w:val="365F91"/>
      <w:lang w:eastAsia="en-US"/>
    </w:rPr>
  </w:style>
  <w:style w:type="character" w:customStyle="1" w:styleId="a0">
    <w:name w:val="Общий Знак"/>
    <w:basedOn w:val="Heading1Char"/>
    <w:link w:val="a"/>
    <w:uiPriority w:val="99"/>
    <w:locked/>
    <w:rsid w:val="005D1251"/>
    <w:rPr>
      <w:color w:val="365F91"/>
      <w:lang w:eastAsia="en-US"/>
    </w:rPr>
  </w:style>
  <w:style w:type="paragraph" w:customStyle="1" w:styleId="2">
    <w:name w:val="Абзац списка2"/>
    <w:basedOn w:val="Normal"/>
    <w:uiPriority w:val="99"/>
    <w:rsid w:val="000513E9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Style1">
    <w:name w:val="Style1"/>
    <w:basedOn w:val="Normal"/>
    <w:uiPriority w:val="99"/>
    <w:rsid w:val="000513E9"/>
    <w:pPr>
      <w:widowControl w:val="0"/>
      <w:autoSpaceDE w:val="0"/>
      <w:autoSpaceDN w:val="0"/>
      <w:adjustRightInd w:val="0"/>
      <w:spacing w:line="303" w:lineRule="exact"/>
      <w:jc w:val="both"/>
    </w:pPr>
    <w:rPr>
      <w:sz w:val="24"/>
      <w:szCs w:val="24"/>
    </w:rPr>
  </w:style>
  <w:style w:type="paragraph" w:customStyle="1" w:styleId="Style4">
    <w:name w:val="Style4"/>
    <w:basedOn w:val="Normal"/>
    <w:uiPriority w:val="99"/>
    <w:rsid w:val="000513E9"/>
    <w:pPr>
      <w:widowControl w:val="0"/>
      <w:autoSpaceDE w:val="0"/>
      <w:autoSpaceDN w:val="0"/>
      <w:adjustRightInd w:val="0"/>
      <w:spacing w:line="303" w:lineRule="exact"/>
      <w:ind w:firstLine="365"/>
      <w:jc w:val="both"/>
    </w:pPr>
    <w:rPr>
      <w:sz w:val="24"/>
      <w:szCs w:val="24"/>
    </w:rPr>
  </w:style>
  <w:style w:type="paragraph" w:customStyle="1" w:styleId="Style5">
    <w:name w:val="Style5"/>
    <w:basedOn w:val="Normal"/>
    <w:uiPriority w:val="99"/>
    <w:rsid w:val="000513E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0513E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0513E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3">
    <w:name w:val="Style3"/>
    <w:basedOn w:val="Normal"/>
    <w:uiPriority w:val="99"/>
    <w:rsid w:val="000513E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Normal"/>
    <w:uiPriority w:val="99"/>
    <w:rsid w:val="000513E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basedOn w:val="DefaultParagraphFont"/>
    <w:uiPriority w:val="99"/>
    <w:rsid w:val="000513E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8">
    <w:name w:val="Font Style18"/>
    <w:basedOn w:val="DefaultParagraphFont"/>
    <w:uiPriority w:val="99"/>
    <w:rsid w:val="000513E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19">
    <w:name w:val="Font Style19"/>
    <w:basedOn w:val="DefaultParagraphFont"/>
    <w:uiPriority w:val="99"/>
    <w:rsid w:val="000513E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0513E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0513E9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23">
    <w:name w:val="Font Style23"/>
    <w:basedOn w:val="DefaultParagraphFont"/>
    <w:uiPriority w:val="99"/>
    <w:rsid w:val="000513E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8">
    <w:name w:val="Font Style28"/>
    <w:basedOn w:val="DefaultParagraphFont"/>
    <w:uiPriority w:val="99"/>
    <w:rsid w:val="000513E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7">
    <w:name w:val="Style7"/>
    <w:basedOn w:val="Normal"/>
    <w:uiPriority w:val="99"/>
    <w:rsid w:val="00D901AD"/>
    <w:pPr>
      <w:widowControl w:val="0"/>
      <w:autoSpaceDE w:val="0"/>
      <w:autoSpaceDN w:val="0"/>
      <w:adjustRightInd w:val="0"/>
      <w:spacing w:line="306" w:lineRule="exact"/>
      <w:ind w:firstLine="360"/>
      <w:jc w:val="both"/>
    </w:pPr>
    <w:rPr>
      <w:sz w:val="24"/>
      <w:szCs w:val="24"/>
    </w:rPr>
  </w:style>
  <w:style w:type="paragraph" w:customStyle="1" w:styleId="Style6">
    <w:name w:val="Style6"/>
    <w:basedOn w:val="Normal"/>
    <w:uiPriority w:val="99"/>
    <w:rsid w:val="00D901AD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</w:rPr>
  </w:style>
  <w:style w:type="paragraph" w:customStyle="1" w:styleId="Style8">
    <w:name w:val="Style8"/>
    <w:basedOn w:val="Normal"/>
    <w:uiPriority w:val="99"/>
    <w:rsid w:val="00D901AD"/>
    <w:pPr>
      <w:widowControl w:val="0"/>
      <w:autoSpaceDE w:val="0"/>
      <w:autoSpaceDN w:val="0"/>
      <w:adjustRightInd w:val="0"/>
      <w:spacing w:line="262" w:lineRule="exact"/>
    </w:pPr>
    <w:rPr>
      <w:rFonts w:ascii="Trebuchet MS" w:hAnsi="Trebuchet MS"/>
      <w:sz w:val="24"/>
      <w:szCs w:val="24"/>
    </w:rPr>
  </w:style>
  <w:style w:type="paragraph" w:customStyle="1" w:styleId="Style9">
    <w:name w:val="Style9"/>
    <w:basedOn w:val="Normal"/>
    <w:uiPriority w:val="99"/>
    <w:rsid w:val="00D901AD"/>
    <w:pPr>
      <w:widowControl w:val="0"/>
      <w:autoSpaceDE w:val="0"/>
      <w:autoSpaceDN w:val="0"/>
      <w:adjustRightInd w:val="0"/>
      <w:spacing w:line="259" w:lineRule="exact"/>
      <w:ind w:firstLine="1560"/>
    </w:pPr>
    <w:rPr>
      <w:rFonts w:ascii="Trebuchet MS" w:hAnsi="Trebuchet MS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794167"/>
    <w:pPr>
      <w:spacing w:line="276" w:lineRule="auto"/>
      <w:jc w:val="left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/>
    <w:uiPriority w:val="99"/>
    <w:rsid w:val="00794167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794167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rsid w:val="00794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4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34@mdou-ekb.ru" TargetMode="External"/><Relationship Id="rId13" Type="http://schemas.openxmlformats.org/officeDocument/2006/relationships/hyperlink" Target="mailto:134@mdou-ek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34.tvoysadik.ru/" TargetMode="External"/><Relationship Id="rId12" Type="http://schemas.openxmlformats.org/officeDocument/2006/relationships/hyperlink" Target="mailto:134@mdou-ekb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134@mdou-ekb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134@mdou-ek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34@mdou-ekb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632</TotalTime>
  <Pages>101</Pages>
  <Words>-32766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Елена</cp:lastModifiedBy>
  <cp:revision>62</cp:revision>
  <cp:lastPrinted>2017-04-27T08:50:00Z</cp:lastPrinted>
  <dcterms:created xsi:type="dcterms:W3CDTF">2017-02-14T17:14:00Z</dcterms:created>
  <dcterms:modified xsi:type="dcterms:W3CDTF">2017-04-28T06:40:00Z</dcterms:modified>
</cp:coreProperties>
</file>