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39" w:rsidRDefault="00962939" w:rsidP="000F5147">
      <w:pPr>
        <w:jc w:val="center"/>
      </w:pPr>
      <w:r w:rsidRPr="000F514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здоровьесберегающих технологий</w:t>
      </w:r>
      <w:r w:rsidRPr="000F514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F5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962939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7pt;height:202.5pt">
            <v:imagedata r:id="rId4" r:href="rId5"/>
          </v:shape>
        </w:pict>
      </w:r>
    </w:p>
    <w:p w:rsidR="00962939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962939" w:rsidRDefault="00962939" w:rsidP="000F5147">
      <w:pPr>
        <w:pStyle w:val="NoSpacing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  <w:r w:rsidRPr="00C24241">
        <w:rPr>
          <w:rFonts w:ascii="Times New Roman" w:hAnsi="Times New Roman"/>
          <w:b/>
          <w:sz w:val="28"/>
        </w:rPr>
        <w:t>Десять золотых правил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  <w:r w:rsidRPr="00C24241">
        <w:rPr>
          <w:rFonts w:ascii="Times New Roman" w:hAnsi="Times New Roman"/>
          <w:b/>
          <w:sz w:val="28"/>
        </w:rPr>
        <w:t>здо</w:t>
      </w:r>
      <w:r>
        <w:rPr>
          <w:rFonts w:ascii="Times New Roman" w:hAnsi="Times New Roman"/>
          <w:b/>
          <w:sz w:val="28"/>
        </w:rPr>
        <w:t>р</w:t>
      </w:r>
      <w:bookmarkStart w:id="0" w:name="_GoBack"/>
      <w:bookmarkEnd w:id="0"/>
      <w:r w:rsidRPr="00C24241">
        <w:rPr>
          <w:rFonts w:ascii="Times New Roman" w:hAnsi="Times New Roman"/>
          <w:b/>
          <w:sz w:val="28"/>
        </w:rPr>
        <w:t>овьесбережения: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962939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Соблюдайте режим дня!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Default="00962939" w:rsidP="00FA548E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Обращайте больше внимания на питание!</w:t>
      </w:r>
    </w:p>
    <w:p w:rsidR="00962939" w:rsidRPr="00C24241" w:rsidRDefault="00962939" w:rsidP="00FA548E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Default="00962939" w:rsidP="00FA548E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Больше двигайтесь!</w:t>
      </w:r>
    </w:p>
    <w:p w:rsidR="00962939" w:rsidRPr="00C24241" w:rsidRDefault="00962939" w:rsidP="00FA548E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Default="00962939" w:rsidP="00FA548E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Спите в прохладной комнате!</w:t>
      </w:r>
    </w:p>
    <w:p w:rsidR="00962939" w:rsidRPr="00C24241" w:rsidRDefault="00962939" w:rsidP="00FA548E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Не гасите в себе гнев, дайте вырваться ему наружу!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Постоянно занимайтесь интеллектуальной деятельностью!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Гоните прочь уныние и хандру!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Адекватно реагируйте на все проявления своего организма!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  <w:r w:rsidRPr="00C24241">
        <w:rPr>
          <w:rFonts w:ascii="Times New Roman" w:hAnsi="Times New Roman"/>
          <w:sz w:val="28"/>
        </w:rPr>
        <w:t>Старайтесь получать больше положительных эмоций</w:t>
      </w: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</w:p>
    <w:p w:rsidR="00962939" w:rsidRPr="00C24241" w:rsidRDefault="00962939" w:rsidP="00C24241">
      <w:pPr>
        <w:pStyle w:val="NoSpacing"/>
        <w:jc w:val="center"/>
        <w:rPr>
          <w:rFonts w:ascii="Times New Roman" w:hAnsi="Times New Roman"/>
          <w:sz w:val="28"/>
        </w:rPr>
      </w:pPr>
      <w:r w:rsidRPr="00FA548E">
        <w:rPr>
          <w:rFonts w:ascii="Times New Roman" w:hAnsi="Times New Roman"/>
          <w:sz w:val="28"/>
        </w:rPr>
        <w:t>Желайте себе и окружающим только добра!</w:t>
      </w:r>
    </w:p>
    <w:p w:rsidR="00962939" w:rsidRDefault="00962939" w:rsidP="00C24241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62939" w:rsidRDefault="00962939" w:rsidP="00C24241">
      <w:pP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</w:p>
    <w:p w:rsidR="00962939" w:rsidRDefault="00962939" w:rsidP="00C24241">
      <w:pPr>
        <w:jc w:val="center"/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МАДОУ -  детский сад общеразвивающего вида №134 </w:t>
      </w:r>
    </w:p>
    <w:p w:rsidR="00962939" w:rsidRDefault="00962939" w:rsidP="00C24241">
      <w:pP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</w:p>
    <w:p w:rsidR="00962939" w:rsidRDefault="00962939" w:rsidP="00C24241">
      <w:pP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  <w:r w:rsidRPr="00E54BA5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pict>
          <v:shape id="Рисунок 6" o:spid="_x0000_i1026" type="#_x0000_t75" style="width:221.25pt;height:169.5pt;visibility:visible">
            <v:imagedata r:id="rId6" o:title=""/>
          </v:shape>
        </w:pict>
      </w:r>
    </w:p>
    <w:p w:rsidR="00962939" w:rsidRPr="00C24241" w:rsidRDefault="00962939" w:rsidP="00C24241">
      <w:pPr>
        <w:rPr>
          <w:rFonts w:ascii="Times New Roman" w:hAnsi="Times New Roman"/>
          <w:b/>
          <w:bCs/>
          <w:i/>
          <w:sz w:val="32"/>
          <w:szCs w:val="28"/>
          <w:u w:val="single"/>
        </w:rPr>
      </w:pPr>
    </w:p>
    <w:p w:rsidR="00962939" w:rsidRPr="00FA548E" w:rsidRDefault="00962939" w:rsidP="00FA548E">
      <w:pPr>
        <w:jc w:val="center"/>
        <w:rPr>
          <w:rFonts w:ascii="Times New Roman" w:hAnsi="Times New Roman"/>
          <w:b/>
          <w:bCs/>
          <w:i/>
          <w:sz w:val="32"/>
          <w:szCs w:val="28"/>
          <w:u w:val="single"/>
        </w:rPr>
      </w:pPr>
      <w:r w:rsidRPr="00FA548E">
        <w:rPr>
          <w:rFonts w:ascii="Times New Roman" w:hAnsi="Times New Roman"/>
          <w:b/>
          <w:bCs/>
          <w:i/>
          <w:sz w:val="32"/>
          <w:szCs w:val="28"/>
          <w:u w:val="single"/>
        </w:rPr>
        <w:t>ЗДОРОВЬЕСБЕРЕГАЮЩИЕ</w:t>
      </w:r>
    </w:p>
    <w:p w:rsidR="00962939" w:rsidRPr="00FA548E" w:rsidRDefault="00962939" w:rsidP="00FA548E">
      <w:pPr>
        <w:jc w:val="center"/>
        <w:rPr>
          <w:rFonts w:ascii="Times New Roman" w:hAnsi="Times New Roman"/>
          <w:b/>
          <w:bCs/>
          <w:i/>
          <w:sz w:val="32"/>
          <w:szCs w:val="28"/>
          <w:u w:val="single"/>
        </w:rPr>
      </w:pPr>
      <w:r w:rsidRPr="00FA548E">
        <w:rPr>
          <w:rFonts w:ascii="Times New Roman" w:hAnsi="Times New Roman"/>
          <w:b/>
          <w:bCs/>
          <w:i/>
          <w:sz w:val="32"/>
          <w:szCs w:val="28"/>
          <w:u w:val="single"/>
        </w:rPr>
        <w:t>ТЕХНОЛОГИИ  В  ДОУ</w:t>
      </w:r>
    </w:p>
    <w:p w:rsidR="00962939" w:rsidRDefault="00962939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4pt;margin-top:.9pt;width:277.85pt;height:144.7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" stroked="f" strokeweight="0" insetpen="t">
            <v:shadow color="#ccc"/>
            <o:lock v:ext="edit" shapetype="t"/>
            <v:textbox inset="2.85pt,2.85pt,2.85pt,2.85pt">
              <w:txbxContent>
                <w:p w:rsidR="00962939" w:rsidRPr="00FA548E" w:rsidRDefault="00962939">
                  <w:pPr>
                    <w:widowControl w:val="0"/>
                    <w:spacing w:after="280"/>
                    <w:jc w:val="center"/>
                    <w:rPr>
                      <w:rFonts w:ascii="Monotype Corsiva" w:hAnsi="Monotype Corsiva"/>
                      <w:b/>
                      <w:bCs/>
                      <w:color w:val="003C3C"/>
                      <w:sz w:val="48"/>
                      <w:szCs w:val="56"/>
                    </w:rPr>
                  </w:pPr>
                  <w:r w:rsidRPr="00FA548E">
                    <w:rPr>
                      <w:rFonts w:ascii="Monotype Corsiva" w:hAnsi="Monotype Corsiva"/>
                      <w:b/>
                      <w:bCs/>
                      <w:color w:val="003C3C"/>
                      <w:sz w:val="48"/>
                      <w:szCs w:val="56"/>
                    </w:rPr>
                    <w:t>Единственная красота, которую я знаю,- это здоровье.</w:t>
                  </w:r>
                </w:p>
                <w:p w:rsidR="00962939" w:rsidRPr="00FA548E" w:rsidRDefault="00962939">
                  <w:pPr>
                    <w:widowControl w:val="0"/>
                    <w:jc w:val="center"/>
                    <w:rPr>
                      <w:rFonts w:ascii="Monotype Corsiva" w:hAnsi="Monotype Corsiva"/>
                      <w:b/>
                      <w:bCs/>
                      <w:color w:val="000000"/>
                      <w:sz w:val="48"/>
                      <w:szCs w:val="56"/>
                    </w:rPr>
                  </w:pPr>
                  <w:hyperlink r:id="rId7" w:history="1">
                    <w:r w:rsidRPr="00FA548E">
                      <w:rPr>
                        <w:rFonts w:ascii="Monotype Corsiva" w:hAnsi="Monotype Corsiva"/>
                        <w:b/>
                        <w:bCs/>
                        <w:sz w:val="48"/>
                        <w:szCs w:val="56"/>
                      </w:rPr>
                      <w:t>Генрих Гейне</w:t>
                    </w:r>
                  </w:hyperlink>
                </w:p>
              </w:txbxContent>
            </v:textbox>
          </v:shape>
        </w:pict>
      </w:r>
      <w:r>
        <w:rPr>
          <w:rFonts w:ascii="Times New Roman" w:hAnsi="Times New Roman"/>
          <w:bCs/>
          <w:i/>
          <w:sz w:val="32"/>
          <w:szCs w:val="28"/>
        </w:rPr>
        <w:t xml:space="preserve">Единственная </w:t>
      </w:r>
    </w:p>
    <w:p w:rsidR="00962939" w:rsidRDefault="00962939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rFonts w:ascii="Times New Roman" w:hAnsi="Times New Roman"/>
          <w:bCs/>
          <w:i/>
          <w:sz w:val="32"/>
          <w:szCs w:val="28"/>
        </w:rPr>
        <w:t>красота, которую</w:t>
      </w:r>
    </w:p>
    <w:p w:rsidR="00962939" w:rsidRDefault="00962939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rFonts w:ascii="Times New Roman" w:hAnsi="Times New Roman"/>
          <w:bCs/>
          <w:i/>
          <w:sz w:val="32"/>
          <w:szCs w:val="28"/>
        </w:rPr>
        <w:t xml:space="preserve"> я знаю, – это здоровье.</w:t>
      </w:r>
    </w:p>
    <w:p w:rsidR="00962939" w:rsidRDefault="00962939" w:rsidP="00C24241">
      <w:pPr>
        <w:jc w:val="center"/>
        <w:rPr>
          <w:rFonts w:ascii="Times New Roman" w:hAnsi="Times New Roman"/>
          <w:bCs/>
          <w:i/>
          <w:sz w:val="32"/>
          <w:szCs w:val="28"/>
        </w:rPr>
      </w:pPr>
      <w:r>
        <w:rPr>
          <w:rFonts w:ascii="Times New Roman" w:hAnsi="Times New Roman"/>
          <w:bCs/>
          <w:i/>
          <w:sz w:val="32"/>
          <w:szCs w:val="28"/>
        </w:rPr>
        <w:t xml:space="preserve"> Генрих Гейне</w:t>
      </w:r>
    </w:p>
    <w:p w:rsidR="00962939" w:rsidRDefault="00962939" w:rsidP="00C2424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36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36"/>
        </w:rPr>
      </w:pPr>
      <w:r w:rsidRPr="002C657F">
        <w:rPr>
          <w:rFonts w:ascii="Times New Roman" w:hAnsi="Times New Roman"/>
          <w:i/>
          <w:sz w:val="36"/>
        </w:rPr>
        <w:t>Здоровьесберегающие технологии</w:t>
      </w:r>
    </w:p>
    <w:p w:rsidR="00962939" w:rsidRDefault="00962939" w:rsidP="002C657F">
      <w:pPr>
        <w:jc w:val="center"/>
      </w:pPr>
      <w:r w:rsidRPr="002C657F">
        <w:rPr>
          <w:rFonts w:ascii="Times New Roman" w:hAnsi="Times New Roman"/>
          <w:i/>
          <w:sz w:val="36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</w:t>
      </w:r>
      <w:r w:rsidRPr="002C657F">
        <w:t>.</w:t>
      </w: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Default="00962939" w:rsidP="002C657F">
      <w:pPr>
        <w:jc w:val="center"/>
      </w:pPr>
    </w:p>
    <w:p w:rsidR="00962939" w:rsidRPr="002C657F" w:rsidRDefault="00962939" w:rsidP="002C657F">
      <w:pPr>
        <w:pStyle w:val="NoSpacing"/>
        <w:jc w:val="center"/>
        <w:rPr>
          <w:rFonts w:ascii="Times New Roman" w:hAnsi="Times New Roman"/>
          <w:b/>
          <w:sz w:val="28"/>
        </w:rPr>
      </w:pPr>
      <w:r w:rsidRPr="002C657F">
        <w:rPr>
          <w:rFonts w:ascii="Times New Roman" w:hAnsi="Times New Roman"/>
          <w:b/>
          <w:sz w:val="28"/>
        </w:rPr>
        <w:t>Группы здоровьесберегающих</w:t>
      </w:r>
    </w:p>
    <w:p w:rsidR="00962939" w:rsidRPr="002C657F" w:rsidRDefault="00962939" w:rsidP="002C657F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27" type="#_x0000_t67" style="position:absolute;left:0;text-align:left;margin-left:98.2pt;margin-top:15.5pt;width:24pt;height:5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" adj="16493" fillcolor="#4f81bd" strokecolor="#243f60" strokeweight="2pt"/>
        </w:pict>
      </w:r>
      <w:r w:rsidRPr="002C657F">
        <w:rPr>
          <w:rFonts w:ascii="Times New Roman" w:hAnsi="Times New Roman"/>
          <w:b/>
          <w:sz w:val="28"/>
        </w:rPr>
        <w:t>Технологий</w:t>
      </w:r>
    </w:p>
    <w:p w:rsidR="00962939" w:rsidRDefault="00962939" w:rsidP="002C657F">
      <w:pPr>
        <w:rPr>
          <w:rFonts w:ascii="Times New Roman" w:hAnsi="Times New Roman"/>
          <w:sz w:val="28"/>
        </w:rPr>
      </w:pPr>
    </w:p>
    <w:p w:rsidR="00962939" w:rsidRPr="002C657F" w:rsidRDefault="00962939" w:rsidP="002C657F">
      <w:pPr>
        <w:rPr>
          <w:rFonts w:ascii="Times New Roman" w:hAnsi="Times New Roman"/>
          <w:i/>
          <w:sz w:val="28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b/>
          <w:i/>
          <w:sz w:val="24"/>
          <w:u w:val="single"/>
        </w:rPr>
      </w:pPr>
      <w:r w:rsidRPr="002C657F">
        <w:rPr>
          <w:rFonts w:ascii="Times New Roman" w:hAnsi="Times New Roman"/>
          <w:b/>
          <w:i/>
          <w:sz w:val="24"/>
          <w:u w:val="single"/>
        </w:rPr>
        <w:t xml:space="preserve">Технологии сохранения и стимулирования здоровья: </w:t>
      </w: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4"/>
        </w:rPr>
      </w:pPr>
      <w:r>
        <w:rPr>
          <w:noProof/>
          <w:lang w:eastAsia="ru-RU"/>
        </w:rPr>
        <w:pict>
          <v:shape id="Стрелка вниз 9" o:spid="_x0000_s1028" type="#_x0000_t67" style="position:absolute;left:0;text-align:left;margin-left:98.2pt;margin-top:163.15pt;width:24pt;height:5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" adj="16493" fillcolor="#4f81bd" strokecolor="#385d8a" strokeweight="2pt"/>
        </w:pict>
      </w:r>
      <w:r w:rsidRPr="002C657F">
        <w:rPr>
          <w:rFonts w:ascii="Times New Roman" w:hAnsi="Times New Roman"/>
          <w:i/>
          <w:sz w:val="24"/>
        </w:rPr>
        <w:t xml:space="preserve">Стретчинг, ритмопластика, динамические паузы, подвижные и спортивные игры, релаксация, технологии эстетической направленности, </w:t>
      </w:r>
      <w:r>
        <w:rPr>
          <w:rFonts w:ascii="Times New Roman" w:hAnsi="Times New Roman"/>
          <w:i/>
          <w:sz w:val="24"/>
        </w:rPr>
        <w:t xml:space="preserve">артикуляуционная  гимнастика, </w:t>
      </w:r>
      <w:r w:rsidRPr="002C657F">
        <w:rPr>
          <w:rFonts w:ascii="Times New Roman" w:hAnsi="Times New Roman"/>
          <w:i/>
          <w:sz w:val="24"/>
        </w:rPr>
        <w:t>гимнастика пальчиковая, гимнастика для глаз, гимнастика дыхательная, гимнастика бодрящая, гимнастика корригирующая, гимнастика ортопедическая</w:t>
      </w:r>
    </w:p>
    <w:p w:rsidR="00962939" w:rsidRPr="002C657F" w:rsidRDefault="00962939" w:rsidP="002C657F">
      <w:pPr>
        <w:rPr>
          <w:rFonts w:ascii="Times New Roman" w:hAnsi="Times New Roman"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sz w:val="24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b/>
          <w:i/>
          <w:sz w:val="24"/>
          <w:u w:val="single"/>
        </w:rPr>
      </w:pPr>
      <w:r w:rsidRPr="002C657F">
        <w:rPr>
          <w:rFonts w:ascii="Times New Roman" w:hAnsi="Times New Roman"/>
          <w:b/>
          <w:i/>
          <w:sz w:val="24"/>
          <w:u w:val="single"/>
        </w:rPr>
        <w:t xml:space="preserve">Технологии обучения здоровому образу жизни: </w:t>
      </w: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8"/>
        </w:rPr>
      </w:pPr>
      <w:r w:rsidRPr="002C657F">
        <w:rPr>
          <w:rFonts w:ascii="Times New Roman" w:hAnsi="Times New Roman"/>
          <w:i/>
          <w:sz w:val="24"/>
        </w:rPr>
        <w:t>Физкультурное занятие, проблемно-игровые (игротреннинги и игротерапия, коммуникативные игры, беседы из серии «</w:t>
      </w:r>
      <w:r w:rsidRPr="002C657F">
        <w:rPr>
          <w:rFonts w:ascii="Times New Roman" w:hAnsi="Times New Roman"/>
          <w:i/>
        </w:rPr>
        <w:t xml:space="preserve">Здоровье», самомассаж, точечный самомассаж, </w:t>
      </w:r>
      <w:r w:rsidRPr="002C657F">
        <w:rPr>
          <w:rFonts w:ascii="Times New Roman" w:hAnsi="Times New Roman"/>
          <w:i/>
          <w:sz w:val="24"/>
        </w:rPr>
        <w:t>биологическая обратная связь (БОС) .</w:t>
      </w:r>
    </w:p>
    <w:p w:rsidR="00962939" w:rsidRDefault="00962939" w:rsidP="002C657F">
      <w:pPr>
        <w:jc w:val="center"/>
        <w:rPr>
          <w:rFonts w:ascii="Times New Roman" w:hAnsi="Times New Roman"/>
          <w:i/>
          <w:sz w:val="28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8"/>
        </w:rPr>
      </w:pPr>
    </w:p>
    <w:p w:rsidR="00962939" w:rsidRPr="002C657F" w:rsidRDefault="00962939" w:rsidP="002C657F">
      <w:pPr>
        <w:jc w:val="center"/>
        <w:rPr>
          <w:i/>
        </w:rPr>
      </w:pPr>
      <w:r>
        <w:rPr>
          <w:noProof/>
          <w:lang w:eastAsia="ru-RU"/>
        </w:rPr>
        <w:pict>
          <v:shape id="Стрелка вниз 10" o:spid="_x0000_s1029" type="#_x0000_t67" style="position:absolute;left:0;text-align:left;margin-left:90.35pt;margin-top:3.1pt;width:24pt;height:50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" adj="16493" fillcolor="#4f81bd" strokecolor="#385d8a" strokeweight="2pt"/>
        </w:pict>
      </w:r>
    </w:p>
    <w:p w:rsidR="00962939" w:rsidRDefault="00962939" w:rsidP="002C657F">
      <w:pPr>
        <w:jc w:val="center"/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  <w:r w:rsidRPr="002C657F">
        <w:rPr>
          <w:rFonts w:ascii="Times New Roman" w:hAnsi="Times New Roman"/>
          <w:b/>
          <w:i/>
          <w:sz w:val="24"/>
        </w:rPr>
        <w:t xml:space="preserve">Коррекционные технологии: </w:t>
      </w:r>
      <w:r w:rsidRPr="002C657F">
        <w:rPr>
          <w:rFonts w:ascii="Times New Roman" w:hAnsi="Times New Roman"/>
          <w:i/>
          <w:sz w:val="24"/>
        </w:rPr>
        <w:t>арттерапия, пескотерапия , технологии музыкального воздействия, сказкотерапия, технологии воздействия цветом, технологии коррекции поведения, психогимнастика, фонетическая и логопедическая ритмика.</w:t>
      </w: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Default="00962939" w:rsidP="002C657F">
      <w:pPr>
        <w:jc w:val="center"/>
        <w:rPr>
          <w:rFonts w:ascii="Times New Roman" w:hAnsi="Times New Roman"/>
          <w:i/>
          <w:sz w:val="24"/>
        </w:rPr>
      </w:pPr>
    </w:p>
    <w:p w:rsidR="00962939" w:rsidRPr="002C657F" w:rsidRDefault="00962939" w:rsidP="002C657F">
      <w:pPr>
        <w:jc w:val="center"/>
        <w:rPr>
          <w:rFonts w:ascii="Times New Roman" w:hAnsi="Times New Roman"/>
          <w:i/>
          <w:sz w:val="24"/>
        </w:rPr>
      </w:pPr>
      <w:r w:rsidRPr="00E54BA5">
        <w:rPr>
          <w:rFonts w:ascii="Times New Roman" w:hAnsi="Times New Roman"/>
          <w:i/>
          <w:noProof/>
          <w:sz w:val="24"/>
          <w:lang w:eastAsia="ru-RU"/>
        </w:rPr>
        <w:pict>
          <v:shape id="Рисунок 11" o:spid="_x0000_i1027" type="#_x0000_t75" style="width:216.75pt;height:174.75pt;visibility:visible">
            <v:imagedata r:id="rId8" o:title=""/>
          </v:shape>
        </w:pict>
      </w:r>
    </w:p>
    <w:sectPr w:rsidR="00962939" w:rsidRPr="002C657F" w:rsidSect="00C24241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6BF"/>
    <w:rsid w:val="00040447"/>
    <w:rsid w:val="000F5147"/>
    <w:rsid w:val="002732CA"/>
    <w:rsid w:val="002C657F"/>
    <w:rsid w:val="0041427F"/>
    <w:rsid w:val="004A4BB7"/>
    <w:rsid w:val="005136BF"/>
    <w:rsid w:val="006218F8"/>
    <w:rsid w:val="007468A5"/>
    <w:rsid w:val="0076406D"/>
    <w:rsid w:val="00957DEC"/>
    <w:rsid w:val="00962939"/>
    <w:rsid w:val="00997000"/>
    <w:rsid w:val="009A7311"/>
    <w:rsid w:val="009E5B6E"/>
    <w:rsid w:val="00A15CA9"/>
    <w:rsid w:val="00B020AC"/>
    <w:rsid w:val="00C24241"/>
    <w:rsid w:val="00C86659"/>
    <w:rsid w:val="00E54BA5"/>
    <w:rsid w:val="00FA548E"/>
    <w:rsid w:val="00FB5BBD"/>
    <w:rsid w:val="00FD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24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24241"/>
    <w:rPr>
      <w:lang w:eastAsia="en-US"/>
    </w:rPr>
  </w:style>
  <w:style w:type="paragraph" w:customStyle="1" w:styleId="msotitle3">
    <w:name w:val="msotitle3"/>
    <w:uiPriority w:val="99"/>
    <w:rsid w:val="00C24241"/>
    <w:pPr>
      <w:spacing w:line="268" w:lineRule="auto"/>
    </w:pPr>
    <w:rPr>
      <w:rFonts w:ascii="Arial" w:eastAsia="Times New Roman" w:hAnsi="Arial" w:cs="Arial"/>
      <w:color w:val="006633"/>
      <w:kern w:val="28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C24241"/>
    <w:rPr>
      <w:rFonts w:cs="Times New Roman"/>
      <w:color w:val="800080"/>
      <w:u w:val="single"/>
    </w:rPr>
  </w:style>
  <w:style w:type="paragraph" w:customStyle="1" w:styleId="msotagline">
    <w:name w:val="msotagline"/>
    <w:uiPriority w:val="99"/>
    <w:rsid w:val="00C24241"/>
    <w:rPr>
      <w:rFonts w:ascii="Arial Black" w:eastAsia="Times New Roman" w:hAnsi="Arial Black"/>
      <w:color w:val="000000"/>
      <w:kern w:val="28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F514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F51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mircitaty.com/he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163.detirkutsk.ru/upload/163/fizkultura/defesfces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316</Words>
  <Characters>1803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10</cp:revision>
  <cp:lastPrinted>2014-04-02T15:12:00Z</cp:lastPrinted>
  <dcterms:created xsi:type="dcterms:W3CDTF">2014-03-03T11:38:00Z</dcterms:created>
  <dcterms:modified xsi:type="dcterms:W3CDTF">2017-02-10T10:15:00Z</dcterms:modified>
</cp:coreProperties>
</file>